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4337"/>
        <w:gridCol w:w="286"/>
        <w:gridCol w:w="1747"/>
        <w:gridCol w:w="283"/>
        <w:gridCol w:w="100"/>
        <w:gridCol w:w="982"/>
        <w:gridCol w:w="717"/>
        <w:gridCol w:w="1417"/>
      </w:tblGrid>
      <w:tr w:rsidR="00DF787F" w:rsidRPr="003D114E" w14:paraId="1345DC2A" w14:textId="77777777" w:rsidTr="000935C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03A49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4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8FC5A" w14:textId="7E9192A6" w:rsidR="00DF787F" w:rsidRPr="002230A4" w:rsidRDefault="005B23F6" w:rsidP="00855AE0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Gegevens van een perceel van een onroerend goed dat </w:t>
            </w:r>
            <w:r w:rsidR="007B74DC" w:rsidRPr="007B74DC">
              <w:rPr>
                <w:color w:val="auto"/>
                <w:sz w:val="36"/>
                <w:szCs w:val="36"/>
              </w:rPr>
              <w:t>in het kader van</w:t>
            </w:r>
            <w:r w:rsidR="00012205">
              <w:rPr>
                <w:color w:val="auto"/>
                <w:sz w:val="36"/>
                <w:szCs w:val="36"/>
              </w:rPr>
              <w:t xml:space="preserve"> het</w:t>
            </w:r>
            <w:r w:rsidR="007B74DC" w:rsidRPr="007B74DC">
              <w:rPr>
                <w:color w:val="auto"/>
                <w:sz w:val="36"/>
                <w:szCs w:val="36"/>
              </w:rPr>
              <w:t xml:space="preserve"> recht van voorkeur </w:t>
            </w:r>
            <w:r>
              <w:rPr>
                <w:color w:val="auto"/>
                <w:sz w:val="36"/>
                <w:szCs w:val="36"/>
              </w:rPr>
              <w:t xml:space="preserve">aan de </w:t>
            </w:r>
            <w:r w:rsidR="00855AE0">
              <w:rPr>
                <w:color w:val="auto"/>
                <w:sz w:val="36"/>
                <w:szCs w:val="36"/>
              </w:rPr>
              <w:t>Vlaamse Grondenbank wordt aangeboden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5F006" w14:textId="6BE9F9FA" w:rsidR="00DF787F" w:rsidRPr="003D114E" w:rsidRDefault="00CF7D6A" w:rsidP="003C3602">
            <w:pPr>
              <w:pStyle w:val="rechts"/>
              <w:ind w:left="29"/>
              <w:rPr>
                <w:sz w:val="12"/>
                <w:szCs w:val="12"/>
              </w:rPr>
            </w:pPr>
            <w:r w:rsidRPr="00963916">
              <w:rPr>
                <w:sz w:val="12"/>
                <w:szCs w:val="12"/>
              </w:rPr>
              <w:t>VLM</w:t>
            </w:r>
            <w:r>
              <w:rPr>
                <w:sz w:val="12"/>
                <w:szCs w:val="12"/>
              </w:rPr>
              <w:t>-250305</w:t>
            </w:r>
          </w:p>
        </w:tc>
      </w:tr>
      <w:tr w:rsidR="003C34C3" w:rsidRPr="003D114E" w14:paraId="002ECDF8" w14:textId="77777777" w:rsidTr="000935C2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C03C2" w14:textId="77777777" w:rsidR="003C34C3" w:rsidRPr="003D114E" w:rsidRDefault="003C34C3" w:rsidP="00EB7413">
            <w:pPr>
              <w:pStyle w:val="leeg"/>
            </w:pPr>
          </w:p>
        </w:tc>
        <w:tc>
          <w:tcPr>
            <w:tcW w:w="9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C914C7" w14:textId="77777777" w:rsidR="003C34C3" w:rsidRPr="003D114E" w:rsidRDefault="003C34C3" w:rsidP="00EB7413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3C34C3" w:rsidRPr="003D114E" w14:paraId="4B5CD652" w14:textId="77777777" w:rsidTr="000935C2">
        <w:trPr>
          <w:trHeight w:val="340"/>
        </w:trPr>
        <w:tc>
          <w:tcPr>
            <w:tcW w:w="39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EA05500" w14:textId="77777777" w:rsidR="003C34C3" w:rsidRPr="003D114E" w:rsidRDefault="003C34C3" w:rsidP="00EB7413">
            <w:pPr>
              <w:pStyle w:val="leeg"/>
            </w:pPr>
          </w:p>
        </w:tc>
        <w:tc>
          <w:tcPr>
            <w:tcW w:w="773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7E9936F" w14:textId="551C9CC7" w:rsidR="00951287" w:rsidRDefault="00951287" w:rsidP="000935C2">
            <w:pPr>
              <w:ind w:left="28"/>
              <w:rPr>
                <w:b/>
              </w:rPr>
            </w:pPr>
            <w:r>
              <w:rPr>
                <w:b/>
              </w:rPr>
              <w:t>VLM Regio West</w:t>
            </w:r>
            <w:r w:rsidR="00245B02">
              <w:rPr>
                <w:b/>
              </w:rPr>
              <w:t xml:space="preserve"> </w:t>
            </w:r>
            <w:r w:rsidR="004A3370" w:rsidRPr="00A66C88">
              <w:rPr>
                <w:b/>
              </w:rPr>
              <w:t>(West- en Oost-Vlaanderen)</w:t>
            </w:r>
          </w:p>
          <w:p w14:paraId="01D14E3F" w14:textId="65A7EC7D" w:rsidR="00EF6691" w:rsidRDefault="00EF6691" w:rsidP="000935C2">
            <w:pPr>
              <w:ind w:left="28"/>
              <w:rPr>
                <w:b/>
              </w:rPr>
            </w:pPr>
            <w:r w:rsidRPr="00A66C88">
              <w:t>Postadres: Koning Albert II-laan 15 bus 153, 1210 BRUSSEL</w:t>
            </w:r>
            <w:r w:rsidR="000D199F">
              <w:br/>
            </w:r>
          </w:p>
          <w:p w14:paraId="18ED7A27" w14:textId="0666CF17" w:rsidR="00951287" w:rsidRDefault="00951287" w:rsidP="000935C2">
            <w:pPr>
              <w:spacing w:before="60"/>
              <w:ind w:left="28"/>
              <w:rPr>
                <w:b/>
              </w:rPr>
            </w:pPr>
            <w:r w:rsidRPr="000935C2">
              <w:rPr>
                <w:b/>
                <w:color w:val="auto"/>
              </w:rPr>
              <w:t>VLM</w:t>
            </w:r>
            <w:r>
              <w:rPr>
                <w:b/>
              </w:rPr>
              <w:t xml:space="preserve"> Regio Oost</w:t>
            </w:r>
            <w:r w:rsidR="00CA7623">
              <w:rPr>
                <w:b/>
              </w:rPr>
              <w:t xml:space="preserve"> </w:t>
            </w:r>
            <w:r w:rsidR="00CA7623" w:rsidRPr="00A66C88">
              <w:rPr>
                <w:b/>
              </w:rPr>
              <w:t>(Vlaams-Brabant, Antwerpen en Limburg)</w:t>
            </w:r>
            <w:r>
              <w:rPr>
                <w:b/>
              </w:rPr>
              <w:t>:</w:t>
            </w:r>
          </w:p>
          <w:p w14:paraId="4286B519" w14:textId="59F5E38C" w:rsidR="003C34C3" w:rsidRPr="003D114E" w:rsidRDefault="00F84FDE" w:rsidP="009779CE">
            <w:pPr>
              <w:spacing w:before="60"/>
              <w:ind w:left="28"/>
            </w:pPr>
            <w:r w:rsidRPr="00A66C88">
              <w:t>Postadres: Koning Albert II-laan 15 bus 154, 1210 BRUSSEL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DE6995" w14:textId="77777777" w:rsidR="003C34C3" w:rsidRPr="003D114E" w:rsidRDefault="003C34C3" w:rsidP="00EB7413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</w:t>
            </w:r>
            <w:r w:rsidR="007B74DC">
              <w:rPr>
                <w:i/>
              </w:rPr>
              <w:t>en door de Vlaamse Grondenbank</w:t>
            </w:r>
          </w:p>
          <w:p w14:paraId="23854961" w14:textId="77777777" w:rsidR="003C34C3" w:rsidRPr="003D114E" w:rsidRDefault="003C34C3" w:rsidP="00EB7413">
            <w:pPr>
              <w:pStyle w:val="rechts"/>
              <w:ind w:left="29"/>
            </w:pPr>
            <w:r w:rsidRPr="003D114E">
              <w:t>ontvangstdatum</w:t>
            </w:r>
          </w:p>
        </w:tc>
      </w:tr>
      <w:tr w:rsidR="003C34C3" w:rsidRPr="003D114E" w14:paraId="52267093" w14:textId="77777777" w:rsidTr="000935C2">
        <w:trPr>
          <w:trHeight w:val="491"/>
        </w:trPr>
        <w:tc>
          <w:tcPr>
            <w:tcW w:w="395" w:type="dxa"/>
            <w:vMerge/>
            <w:tcBorders>
              <w:left w:val="nil"/>
              <w:right w:val="nil"/>
            </w:tcBorders>
            <w:shd w:val="clear" w:color="auto" w:fill="auto"/>
          </w:tcPr>
          <w:p w14:paraId="4396D796" w14:textId="77777777" w:rsidR="003C34C3" w:rsidRPr="003D114E" w:rsidRDefault="003C34C3" w:rsidP="00EB7413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5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D9807E" w14:textId="77777777" w:rsidR="003C34C3" w:rsidRPr="003D114E" w:rsidRDefault="003C34C3" w:rsidP="00EB7413">
            <w:pPr>
              <w:ind w:left="29"/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23F0" w14:textId="77777777" w:rsidR="003C34C3" w:rsidRPr="007D58A4" w:rsidRDefault="003C34C3" w:rsidP="00EB7413"/>
        </w:tc>
      </w:tr>
      <w:tr w:rsidR="003C34C3" w:rsidRPr="003D114E" w14:paraId="443CDAEB" w14:textId="77777777" w:rsidTr="000935C2">
        <w:trPr>
          <w:trHeight w:val="89"/>
        </w:trPr>
        <w:tc>
          <w:tcPr>
            <w:tcW w:w="39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B98EB2" w14:textId="77777777" w:rsidR="003C34C3" w:rsidRPr="003D114E" w:rsidRDefault="003C34C3" w:rsidP="00EB7413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5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A40D98" w14:textId="77777777" w:rsidR="003C34C3" w:rsidRPr="003D114E" w:rsidRDefault="003C34C3" w:rsidP="00EB7413">
            <w:pPr>
              <w:ind w:left="29"/>
            </w:pP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AA4C45" w14:textId="77777777" w:rsidR="003C34C3" w:rsidRPr="003D114E" w:rsidRDefault="003C34C3" w:rsidP="00EB7413">
            <w:pPr>
              <w:pStyle w:val="rechts"/>
              <w:ind w:left="29"/>
              <w:rPr>
                <w:i/>
              </w:rPr>
            </w:pPr>
          </w:p>
        </w:tc>
      </w:tr>
      <w:tr w:rsidR="003C34C3" w:rsidRPr="003D114E" w14:paraId="10550E15" w14:textId="77777777" w:rsidTr="000935C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739EB" w14:textId="77777777" w:rsidR="003C34C3" w:rsidRPr="002B4E40" w:rsidRDefault="003C34C3" w:rsidP="00EB7413">
            <w:pPr>
              <w:pStyle w:val="leeg"/>
              <w:rPr>
                <w:lang w:val="en-US"/>
              </w:rPr>
            </w:pPr>
          </w:p>
        </w:tc>
        <w:tc>
          <w:tcPr>
            <w:tcW w:w="9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5D053" w14:textId="77777777" w:rsidR="007B74DC" w:rsidRPr="007B74DC" w:rsidRDefault="007B74DC" w:rsidP="000935C2">
            <w:pPr>
              <w:pStyle w:val="Aanwijzing"/>
              <w:spacing w:before="80"/>
              <w:rPr>
                <w:b/>
              </w:rPr>
            </w:pPr>
            <w:r w:rsidRPr="007B74DC">
              <w:rPr>
                <w:b/>
              </w:rPr>
              <w:t>Waarvoor dient dit formulier?</w:t>
            </w:r>
          </w:p>
          <w:p w14:paraId="33F5E5FB" w14:textId="469AA6B1" w:rsidR="00951287" w:rsidRDefault="007B74DC" w:rsidP="000935C2">
            <w:pPr>
              <w:pStyle w:val="Aanwijzing"/>
            </w:pPr>
            <w:r w:rsidRPr="00D33319">
              <w:t xml:space="preserve">Dit formulier hoort bij het formulier </w:t>
            </w:r>
            <w:r w:rsidR="00951287" w:rsidRPr="00D33319">
              <w:rPr>
                <w:i w:val="0"/>
              </w:rPr>
              <w:t>A</w:t>
            </w:r>
            <w:r w:rsidRPr="00D33319">
              <w:rPr>
                <w:i w:val="0"/>
              </w:rPr>
              <w:t xml:space="preserve">anbieding van een onroerend goed aan de Vlaamse Grondenbank in het kader van </w:t>
            </w:r>
            <w:r w:rsidR="00951287" w:rsidRPr="00D33319">
              <w:rPr>
                <w:i w:val="0"/>
              </w:rPr>
              <w:t xml:space="preserve">het </w:t>
            </w:r>
            <w:r w:rsidRPr="00D33319">
              <w:rPr>
                <w:i w:val="0"/>
              </w:rPr>
              <w:t>recht van voorkeur</w:t>
            </w:r>
            <w:r w:rsidRPr="00D33319">
              <w:t>.</w:t>
            </w:r>
            <w:r>
              <w:t xml:space="preserve"> Voor elk perceel dat u aanbiedt, moet u dit formulier invullen en toevoegen aan uw dossier.</w:t>
            </w:r>
          </w:p>
          <w:p w14:paraId="7B84A240" w14:textId="35F9AD9E" w:rsidR="007B74DC" w:rsidRPr="007B74DC" w:rsidRDefault="007B74DC" w:rsidP="000935C2">
            <w:pPr>
              <w:pStyle w:val="Aanwijzing"/>
              <w:spacing w:before="80"/>
            </w:pPr>
            <w:r w:rsidRPr="007B74DC">
              <w:rPr>
                <w:b/>
              </w:rPr>
              <w:t>Waar vindt u meer informatie over het recht van voorkeur?</w:t>
            </w:r>
          </w:p>
          <w:p w14:paraId="05C34A5B" w14:textId="77777777" w:rsidR="007B74DC" w:rsidRDefault="007B74DC" w:rsidP="000935C2">
            <w:pPr>
              <w:pStyle w:val="Aanwijzing"/>
            </w:pPr>
            <w:r>
              <w:t xml:space="preserve">Meer informatie over het recht van voorkeur en de procedure vindt u op </w:t>
            </w:r>
            <w:hyperlink r:id="rId11" w:history="1">
              <w:r w:rsidR="00932A3E" w:rsidRPr="00E945DB">
                <w:rPr>
                  <w:rStyle w:val="Hyperlink"/>
                </w:rPr>
                <w:t>www.vlm.be</w:t>
              </w:r>
            </w:hyperlink>
            <w:r>
              <w:t xml:space="preserve"> &gt; Doelgroepen &gt; Notarissen &gt; Recht van voorkeur</w:t>
            </w:r>
          </w:p>
          <w:p w14:paraId="460BF5D7" w14:textId="77777777" w:rsidR="009779CE" w:rsidRPr="009554D5" w:rsidRDefault="009779CE" w:rsidP="000935C2">
            <w:pPr>
              <w:pStyle w:val="Aanwijzing"/>
              <w:rPr>
                <w:sz w:val="10"/>
                <w:szCs w:val="10"/>
              </w:rPr>
            </w:pPr>
          </w:p>
          <w:p w14:paraId="5A8C212B" w14:textId="77777777" w:rsidR="00B3378B" w:rsidRDefault="00B3378B" w:rsidP="00B3378B">
            <w:pPr>
              <w:pStyle w:val="Aanwijzing"/>
              <w:rPr>
                <w:iCs/>
              </w:rPr>
            </w:pPr>
            <w:r>
              <w:rPr>
                <w:b/>
                <w:iCs/>
              </w:rPr>
              <w:t>Wat zijn de bezoekadressen van de regionale VLM-kantoren?</w:t>
            </w:r>
          </w:p>
          <w:p w14:paraId="4CE161DC" w14:textId="77777777" w:rsidR="00B3378B" w:rsidRPr="00A66C88" w:rsidRDefault="00B3378B" w:rsidP="00B3378B">
            <w:pPr>
              <w:ind w:left="28"/>
              <w:rPr>
                <w:bCs/>
                <w:i/>
                <w:iCs/>
              </w:rPr>
            </w:pPr>
            <w:r w:rsidRPr="00A66C88">
              <w:rPr>
                <w:b/>
                <w:i/>
                <w:iCs/>
              </w:rPr>
              <w:t>Na telefonische afspraak</w:t>
            </w:r>
            <w:r w:rsidRPr="00A66C88">
              <w:rPr>
                <w:bCs/>
                <w:i/>
                <w:iCs/>
              </w:rPr>
              <w:t xml:space="preserve"> kunt u een bezoek brengen aan de regionale kantoren op de onderstaande adressen.</w:t>
            </w:r>
          </w:p>
          <w:p w14:paraId="7D741CB2" w14:textId="77777777" w:rsidR="00B3378B" w:rsidRPr="00A66C88" w:rsidRDefault="00B3378B" w:rsidP="00B3378B">
            <w:pPr>
              <w:ind w:left="28"/>
              <w:rPr>
                <w:bCs/>
                <w:i/>
                <w:iCs/>
              </w:rPr>
            </w:pPr>
            <w:r w:rsidRPr="00A66C88">
              <w:rPr>
                <w:bCs/>
                <w:i/>
                <w:iCs/>
              </w:rPr>
              <w:t>Opgelet:</w:t>
            </w:r>
            <w:r w:rsidRPr="00A66C88">
              <w:rPr>
                <w:b/>
                <w:i/>
                <w:iCs/>
              </w:rPr>
              <w:t xml:space="preserve"> naar deze adressen mag u geen post versturen</w:t>
            </w:r>
            <w:r w:rsidRPr="00A66C88">
              <w:rPr>
                <w:bCs/>
                <w:i/>
                <w:iCs/>
              </w:rPr>
              <w:t>!</w:t>
            </w:r>
          </w:p>
          <w:p w14:paraId="6A7DC874" w14:textId="77777777" w:rsidR="00B3378B" w:rsidRPr="009554D5" w:rsidRDefault="00B3378B" w:rsidP="00B3378B">
            <w:pPr>
              <w:ind w:left="28"/>
              <w:rPr>
                <w:bCs/>
                <w:i/>
                <w:iCs/>
                <w:sz w:val="6"/>
                <w:szCs w:val="6"/>
              </w:rPr>
            </w:pPr>
          </w:p>
          <w:p w14:paraId="5B32FDC3" w14:textId="77777777" w:rsidR="000F4CCB" w:rsidRPr="009554D5" w:rsidRDefault="000F4CCB" w:rsidP="000F4CCB">
            <w:pPr>
              <w:pStyle w:val="leeg"/>
              <w:jc w:val="left"/>
              <w:rPr>
                <w:bCs/>
                <w:i/>
                <w:iCs/>
              </w:rPr>
            </w:pPr>
            <w:r w:rsidRPr="009554D5">
              <w:rPr>
                <w:bCs/>
                <w:i/>
                <w:iCs/>
              </w:rPr>
              <w:t>VLM Regio West:</w:t>
            </w:r>
          </w:p>
          <w:p w14:paraId="4E3E189A" w14:textId="77777777" w:rsidR="000F4CCB" w:rsidRPr="009554D5" w:rsidRDefault="000F4CCB" w:rsidP="000F4CCB">
            <w:pPr>
              <w:pStyle w:val="leeg"/>
              <w:numPr>
                <w:ilvl w:val="0"/>
                <w:numId w:val="18"/>
              </w:numPr>
              <w:suppressAutoHyphens/>
              <w:autoSpaceDN w:val="0"/>
              <w:ind w:left="227" w:hanging="227"/>
              <w:jc w:val="left"/>
              <w:textAlignment w:val="baseline"/>
              <w:rPr>
                <w:bCs/>
                <w:i/>
                <w:iCs/>
              </w:rPr>
            </w:pPr>
            <w:r w:rsidRPr="009554D5">
              <w:rPr>
                <w:bCs/>
                <w:i/>
                <w:iCs/>
              </w:rPr>
              <w:t xml:space="preserve">Velodroomstraat 28, 8200 BRUGGE </w:t>
            </w:r>
            <w:r w:rsidRPr="009554D5">
              <w:rPr>
                <w:rStyle w:val="Zwaar"/>
                <w:bCs w:val="0"/>
                <w:i/>
                <w:iCs/>
              </w:rPr>
              <w:t xml:space="preserve">− </w:t>
            </w:r>
            <w:r w:rsidRPr="009554D5">
              <w:rPr>
                <w:bCs/>
                <w:i/>
                <w:iCs/>
              </w:rPr>
              <w:t>T 050 45 81 00</w:t>
            </w:r>
          </w:p>
          <w:p w14:paraId="3F42A1F7" w14:textId="43282862" w:rsidR="000F4CCB" w:rsidRPr="009554D5" w:rsidRDefault="000F4CCB" w:rsidP="000F4CCB">
            <w:pPr>
              <w:pStyle w:val="leeg"/>
              <w:numPr>
                <w:ilvl w:val="0"/>
                <w:numId w:val="18"/>
              </w:numPr>
              <w:suppressAutoHyphens/>
              <w:autoSpaceDN w:val="0"/>
              <w:ind w:left="227" w:hanging="227"/>
              <w:jc w:val="left"/>
              <w:textAlignment w:val="baseline"/>
              <w:rPr>
                <w:bCs/>
                <w:i/>
                <w:iCs/>
              </w:rPr>
            </w:pPr>
            <w:r w:rsidRPr="009554D5">
              <w:rPr>
                <w:bCs/>
                <w:i/>
                <w:iCs/>
              </w:rPr>
              <w:t xml:space="preserve">Koningin Maria Hendrikaplein 70, 9000 GENT </w:t>
            </w:r>
            <w:r w:rsidRPr="009554D5">
              <w:rPr>
                <w:rStyle w:val="Zwaar"/>
                <w:bCs w:val="0"/>
                <w:i/>
                <w:iCs/>
              </w:rPr>
              <w:t xml:space="preserve">− </w:t>
            </w:r>
            <w:r w:rsidRPr="009554D5">
              <w:rPr>
                <w:bCs/>
                <w:i/>
                <w:iCs/>
              </w:rPr>
              <w:t>T 09 244 85 00</w:t>
            </w:r>
          </w:p>
          <w:p w14:paraId="7A4C4849" w14:textId="77777777" w:rsidR="000F4CCB" w:rsidRPr="009554D5" w:rsidRDefault="000F4CCB" w:rsidP="000F4CCB">
            <w:pPr>
              <w:pStyle w:val="leeg"/>
              <w:spacing w:before="60"/>
              <w:jc w:val="left"/>
              <w:rPr>
                <w:bCs/>
                <w:i/>
                <w:iCs/>
              </w:rPr>
            </w:pPr>
            <w:r w:rsidRPr="009554D5">
              <w:rPr>
                <w:bCs/>
                <w:i/>
                <w:iCs/>
              </w:rPr>
              <w:t>VLM Regio Oost:</w:t>
            </w:r>
          </w:p>
          <w:p w14:paraId="5B7E0444" w14:textId="753E04A7" w:rsidR="000F4CCB" w:rsidRPr="009554D5" w:rsidRDefault="000F4CCB" w:rsidP="000F4CCB">
            <w:pPr>
              <w:pStyle w:val="leeg"/>
              <w:numPr>
                <w:ilvl w:val="0"/>
                <w:numId w:val="18"/>
              </w:numPr>
              <w:suppressAutoHyphens/>
              <w:autoSpaceDN w:val="0"/>
              <w:ind w:left="227" w:hanging="227"/>
              <w:jc w:val="left"/>
              <w:textAlignment w:val="baseline"/>
              <w:rPr>
                <w:bCs/>
                <w:i/>
                <w:iCs/>
              </w:rPr>
            </w:pPr>
            <w:proofErr w:type="spellStart"/>
            <w:r w:rsidRPr="009554D5">
              <w:rPr>
                <w:bCs/>
                <w:i/>
                <w:iCs/>
              </w:rPr>
              <w:t>Diestsepoort</w:t>
            </w:r>
            <w:proofErr w:type="spellEnd"/>
            <w:r w:rsidRPr="009554D5">
              <w:rPr>
                <w:bCs/>
                <w:i/>
                <w:iCs/>
              </w:rPr>
              <w:t xml:space="preserve"> 6, 3000 LEUVEN </w:t>
            </w:r>
            <w:r w:rsidRPr="009554D5">
              <w:rPr>
                <w:rStyle w:val="Zwaar"/>
                <w:bCs w:val="0"/>
                <w:i/>
                <w:iCs/>
              </w:rPr>
              <w:t xml:space="preserve">− </w:t>
            </w:r>
            <w:r w:rsidRPr="009554D5">
              <w:rPr>
                <w:bCs/>
                <w:i/>
                <w:iCs/>
              </w:rPr>
              <w:t>T 016 66 52 00</w:t>
            </w:r>
          </w:p>
          <w:p w14:paraId="0C768657" w14:textId="77777777" w:rsidR="000F4CCB" w:rsidRPr="009554D5" w:rsidRDefault="000F4CCB" w:rsidP="000F4CCB">
            <w:pPr>
              <w:pStyle w:val="leeg"/>
              <w:numPr>
                <w:ilvl w:val="0"/>
                <w:numId w:val="18"/>
              </w:numPr>
              <w:suppressAutoHyphens/>
              <w:autoSpaceDN w:val="0"/>
              <w:ind w:left="227" w:hanging="227"/>
              <w:jc w:val="left"/>
              <w:textAlignment w:val="baseline"/>
              <w:rPr>
                <w:bCs/>
                <w:i/>
                <w:iCs/>
              </w:rPr>
            </w:pPr>
            <w:proofErr w:type="spellStart"/>
            <w:r w:rsidRPr="009554D5">
              <w:rPr>
                <w:bCs/>
                <w:i/>
                <w:iCs/>
              </w:rPr>
              <w:t>Cardijnlaan</w:t>
            </w:r>
            <w:proofErr w:type="spellEnd"/>
            <w:r w:rsidRPr="009554D5">
              <w:rPr>
                <w:bCs/>
                <w:i/>
                <w:iCs/>
              </w:rPr>
              <w:t xml:space="preserve"> 1, 2200 HERENTALS </w:t>
            </w:r>
            <w:r w:rsidRPr="009554D5">
              <w:rPr>
                <w:rStyle w:val="Zwaar"/>
                <w:bCs w:val="0"/>
                <w:i/>
                <w:iCs/>
              </w:rPr>
              <w:t xml:space="preserve">− </w:t>
            </w:r>
            <w:r w:rsidRPr="009554D5">
              <w:rPr>
                <w:bCs/>
                <w:i/>
                <w:iCs/>
              </w:rPr>
              <w:t>T 014 25 83 00</w:t>
            </w:r>
          </w:p>
          <w:p w14:paraId="2A5169D0" w14:textId="603F4033" w:rsidR="009779CE" w:rsidRPr="001F0E41" w:rsidRDefault="000F4CCB" w:rsidP="009554D5">
            <w:pPr>
              <w:pStyle w:val="leeg"/>
              <w:numPr>
                <w:ilvl w:val="0"/>
                <w:numId w:val="18"/>
              </w:numPr>
              <w:suppressAutoHyphens/>
              <w:autoSpaceDN w:val="0"/>
              <w:ind w:left="227" w:hanging="227"/>
              <w:jc w:val="left"/>
              <w:textAlignment w:val="baseline"/>
              <w:rPr>
                <w:i/>
              </w:rPr>
            </w:pPr>
            <w:r w:rsidRPr="001F0E41">
              <w:rPr>
                <w:i/>
              </w:rPr>
              <w:t>Koningin Astridlaan 50, 3500 HASSELT − T 011 29 87 00</w:t>
            </w:r>
          </w:p>
        </w:tc>
      </w:tr>
      <w:tr w:rsidR="001F7036" w:rsidRPr="003D114E" w14:paraId="5AE18813" w14:textId="77777777" w:rsidTr="000935C2">
        <w:trPr>
          <w:trHeight w:hRule="exact" w:val="340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9F3FA" w14:textId="77777777" w:rsidR="001F7036" w:rsidRPr="003D114E" w:rsidRDefault="001F7036" w:rsidP="007B136A">
            <w:pPr>
              <w:pStyle w:val="leeg"/>
            </w:pPr>
          </w:p>
        </w:tc>
      </w:tr>
      <w:tr w:rsidR="001F7036" w:rsidRPr="003D114E" w14:paraId="195B0FBA" w14:textId="77777777" w:rsidTr="000935C2">
        <w:trPr>
          <w:trHeight w:hRule="exact" w:val="397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14:paraId="192E1AF8" w14:textId="77777777" w:rsidR="001F7036" w:rsidRPr="003D114E" w:rsidRDefault="001F7036" w:rsidP="007B136A">
            <w:pPr>
              <w:pStyle w:val="leeg"/>
            </w:pPr>
          </w:p>
        </w:tc>
        <w:tc>
          <w:tcPr>
            <w:tcW w:w="9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8CD5C4F" w14:textId="77777777" w:rsidR="001F7036" w:rsidRPr="003D114E" w:rsidRDefault="001F7036" w:rsidP="007B136A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het perceel</w:t>
            </w:r>
          </w:p>
        </w:tc>
      </w:tr>
      <w:tr w:rsidR="001F7036" w:rsidRPr="003D114E" w14:paraId="565D1BEC" w14:textId="77777777" w:rsidTr="000935C2">
        <w:trPr>
          <w:trHeight w:hRule="exact" w:val="113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721EB" w14:textId="77777777" w:rsidR="001F7036" w:rsidRPr="004D213B" w:rsidRDefault="001F7036" w:rsidP="007B136A">
            <w:pPr>
              <w:pStyle w:val="leeg"/>
            </w:pPr>
          </w:p>
        </w:tc>
      </w:tr>
      <w:tr w:rsidR="001F7036" w:rsidRPr="003D114E" w14:paraId="532807C3" w14:textId="77777777" w:rsidTr="000935C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5079F" w14:textId="77777777" w:rsidR="001F7036" w:rsidRPr="003D114E" w:rsidRDefault="001F7036" w:rsidP="007B136A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9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24543" w14:textId="77777777" w:rsidR="001F7036" w:rsidRPr="00FF630A" w:rsidRDefault="001F7036" w:rsidP="007B136A">
            <w:pPr>
              <w:pStyle w:val="Vraag"/>
            </w:pPr>
            <w:r>
              <w:t>Vul de gegevens van het perceel in.</w:t>
            </w:r>
          </w:p>
        </w:tc>
      </w:tr>
      <w:tr w:rsidR="001F7036" w:rsidRPr="004D213B" w14:paraId="47BF98E0" w14:textId="77777777" w:rsidTr="000935C2">
        <w:trPr>
          <w:trHeight w:hRule="exact" w:val="113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E974F" w14:textId="77777777" w:rsidR="001F7036" w:rsidRPr="004D213B" w:rsidRDefault="001F7036" w:rsidP="007B136A">
            <w:pPr>
              <w:pStyle w:val="leeg"/>
            </w:pPr>
          </w:p>
        </w:tc>
      </w:tr>
      <w:tr w:rsidR="001F7036" w:rsidRPr="003D114E" w14:paraId="06EF800C" w14:textId="77777777" w:rsidTr="000935C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58A7CA" w14:textId="77777777" w:rsidR="001F7036" w:rsidRPr="004C6E93" w:rsidRDefault="001F7036" w:rsidP="001F7036">
            <w:pPr>
              <w:pStyle w:val="leeg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9EC4" w14:textId="77777777" w:rsidR="001F7036" w:rsidRPr="00B94F16" w:rsidRDefault="001F7036" w:rsidP="001F7036">
            <w:r w:rsidRPr="00B94F16">
              <w:t xml:space="preserve">kadastrale identificatie </w:t>
            </w:r>
            <w:r w:rsidRPr="00F514C0">
              <w:rPr>
                <w:i/>
              </w:rPr>
              <w:t>(bij voorkeur capakey)</w:t>
            </w:r>
          </w:p>
        </w:tc>
        <w:tc>
          <w:tcPr>
            <w:tcW w:w="5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8964" w14:textId="77777777" w:rsidR="001F7036" w:rsidRPr="003D114E" w:rsidRDefault="001F7036" w:rsidP="001F703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32A3E" w:rsidRPr="003D114E" w14:paraId="30CFA6C5" w14:textId="77777777" w:rsidTr="000935C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10011C" w14:textId="77777777" w:rsidR="00932A3E" w:rsidRPr="004C6E93" w:rsidRDefault="00932A3E" w:rsidP="001F7036">
            <w:pPr>
              <w:pStyle w:val="leeg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76437" w14:textId="77777777" w:rsidR="00932A3E" w:rsidRPr="00B94F16" w:rsidRDefault="00932A3E" w:rsidP="001F7036">
            <w:r w:rsidRPr="00B94F16">
              <w:t>deel van een perceel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9C7209" w14:textId="00E0CDAF" w:rsidR="00932A3E" w:rsidRPr="000935C2" w:rsidRDefault="00932A3E" w:rsidP="000935C2">
            <w:pPr>
              <w:pStyle w:val="invulveld"/>
              <w:framePr w:hSpace="0" w:wrap="auto" w:vAnchor="margin" w:xAlign="left" w:yAlign="inline"/>
              <w:spacing w:before="40"/>
              <w:suppressOverlap w:val="0"/>
              <w:rPr>
                <w:sz w:val="18"/>
                <w:szCs w:val="18"/>
              </w:rPr>
            </w:pPr>
            <w:r w:rsidRPr="000935C2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35C2">
              <w:rPr>
                <w:sz w:val="18"/>
                <w:szCs w:val="18"/>
              </w:rPr>
              <w:instrText xml:space="preserve"> FORMCHECKBOX </w:instrText>
            </w:r>
            <w:r w:rsidR="00022530">
              <w:rPr>
                <w:sz w:val="18"/>
                <w:szCs w:val="18"/>
              </w:rPr>
            </w:r>
            <w:r w:rsidR="00022530">
              <w:rPr>
                <w:sz w:val="18"/>
                <w:szCs w:val="18"/>
              </w:rPr>
              <w:fldChar w:fldCharType="separate"/>
            </w:r>
            <w:r w:rsidRPr="000935C2">
              <w:rPr>
                <w:sz w:val="18"/>
                <w:szCs w:val="18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BE3A" w14:textId="77777777" w:rsidR="00932A3E" w:rsidRPr="003D114E" w:rsidRDefault="00932A3E" w:rsidP="001F7036">
            <w:pPr>
              <w:pStyle w:val="invulveld"/>
              <w:framePr w:hSpace="0" w:wrap="auto" w:vAnchor="margin" w:xAlign="left" w:yAlign="inline"/>
              <w:suppressOverlap w:val="0"/>
            </w:pPr>
            <w:r>
              <w:t>ja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C193AF" w14:textId="77777777" w:rsidR="00932A3E" w:rsidRPr="000935C2" w:rsidRDefault="00932A3E" w:rsidP="000935C2">
            <w:pPr>
              <w:pStyle w:val="invulveld"/>
              <w:framePr w:hSpace="0" w:wrap="auto" w:vAnchor="margin" w:xAlign="left" w:yAlign="inline"/>
              <w:spacing w:before="40"/>
              <w:suppressOverlap w:val="0"/>
              <w:rPr>
                <w:sz w:val="18"/>
                <w:szCs w:val="18"/>
              </w:rPr>
            </w:pPr>
            <w:r w:rsidRPr="00CE362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622">
              <w:rPr>
                <w:sz w:val="18"/>
                <w:szCs w:val="18"/>
              </w:rPr>
              <w:instrText xml:space="preserve"> FORMCHECKBOX </w:instrText>
            </w:r>
            <w:r w:rsidR="00022530">
              <w:rPr>
                <w:sz w:val="18"/>
                <w:szCs w:val="18"/>
              </w:rPr>
            </w:r>
            <w:r w:rsidR="00022530">
              <w:rPr>
                <w:sz w:val="18"/>
                <w:szCs w:val="18"/>
              </w:rPr>
              <w:fldChar w:fldCharType="separate"/>
            </w:r>
            <w:r w:rsidRPr="00CE3622">
              <w:rPr>
                <w:sz w:val="18"/>
                <w:szCs w:val="18"/>
              </w:rPr>
              <w:fldChar w:fldCharType="end"/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6788" w14:textId="77777777" w:rsidR="00932A3E" w:rsidRPr="003D114E" w:rsidRDefault="00932A3E" w:rsidP="001F7036">
            <w:pPr>
              <w:pStyle w:val="invulveld"/>
              <w:framePr w:hSpace="0" w:wrap="auto" w:vAnchor="margin" w:xAlign="left" w:yAlign="inline"/>
              <w:suppressOverlap w:val="0"/>
            </w:pPr>
            <w:r>
              <w:t>nee</w:t>
            </w:r>
          </w:p>
        </w:tc>
      </w:tr>
      <w:tr w:rsidR="001F7036" w:rsidRPr="003D114E" w14:paraId="038444B8" w14:textId="77777777" w:rsidTr="000935C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DAFA8" w14:textId="77777777" w:rsidR="001F7036" w:rsidRPr="004C6E93" w:rsidRDefault="001F7036" w:rsidP="001F7036">
            <w:pPr>
              <w:pStyle w:val="leeg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7C93" w14:textId="77777777" w:rsidR="001F7036" w:rsidRPr="00B94F16" w:rsidRDefault="001F7036" w:rsidP="001F7036">
            <w:r w:rsidRPr="00B94F16">
              <w:t>kadastrale afdeling</w:t>
            </w:r>
          </w:p>
        </w:tc>
        <w:tc>
          <w:tcPr>
            <w:tcW w:w="5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E441" w14:textId="77777777" w:rsidR="001F7036" w:rsidRPr="003D114E" w:rsidRDefault="001F7036" w:rsidP="001F703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F7036" w:rsidRPr="003D114E" w14:paraId="6C58C2A1" w14:textId="77777777" w:rsidTr="000935C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4CF5AE" w14:textId="77777777" w:rsidR="001F7036" w:rsidRPr="004C6E93" w:rsidRDefault="001F7036" w:rsidP="001F7036">
            <w:pPr>
              <w:pStyle w:val="leeg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B57B" w14:textId="46864DA8" w:rsidR="001F7036" w:rsidRPr="00B94F16" w:rsidRDefault="001F7036" w:rsidP="001F7036">
            <w:r w:rsidRPr="00B94F16">
              <w:t>kadastrale aard</w:t>
            </w:r>
          </w:p>
        </w:tc>
        <w:tc>
          <w:tcPr>
            <w:tcW w:w="5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FC09" w14:textId="77777777" w:rsidR="001F7036" w:rsidRPr="003D114E" w:rsidRDefault="001F7036" w:rsidP="001F703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F7036" w:rsidRPr="003D114E" w14:paraId="00FA8CCB" w14:textId="77777777" w:rsidTr="000935C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F80C4" w14:textId="77777777" w:rsidR="001F7036" w:rsidRPr="004C6E93" w:rsidRDefault="001F7036" w:rsidP="001F7036">
            <w:pPr>
              <w:pStyle w:val="leeg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BB6CB" w14:textId="295DF5E8" w:rsidR="001F7036" w:rsidRPr="00B94F16" w:rsidRDefault="001F7036" w:rsidP="001F7036">
            <w:r>
              <w:t xml:space="preserve">straat en </w:t>
            </w:r>
            <w:r w:rsidRPr="00B94F16">
              <w:t>nummer</w:t>
            </w:r>
          </w:p>
        </w:tc>
        <w:tc>
          <w:tcPr>
            <w:tcW w:w="5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708C" w14:textId="77777777" w:rsidR="001F7036" w:rsidRPr="003D114E" w:rsidRDefault="001F7036" w:rsidP="001F703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F7036" w:rsidRPr="003D114E" w14:paraId="3DB2C1D6" w14:textId="77777777" w:rsidTr="000935C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F80ABC" w14:textId="77777777" w:rsidR="001F7036" w:rsidRPr="004C6E93" w:rsidRDefault="001F7036" w:rsidP="001F7036">
            <w:pPr>
              <w:pStyle w:val="leeg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909D" w14:textId="77777777" w:rsidR="001F7036" w:rsidRPr="00B94F16" w:rsidRDefault="0044721E" w:rsidP="001F7036">
            <w:r>
              <w:t>postnummer</w:t>
            </w:r>
            <w:r w:rsidR="001F7036" w:rsidRPr="00B94F16">
              <w:t xml:space="preserve"> en gemeente</w:t>
            </w:r>
          </w:p>
        </w:tc>
        <w:tc>
          <w:tcPr>
            <w:tcW w:w="5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8C7F" w14:textId="77777777" w:rsidR="001F7036" w:rsidRPr="003D114E" w:rsidRDefault="001F7036" w:rsidP="001F703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C9489F" w14:paraId="0FC622A3" w14:textId="77777777" w:rsidTr="000935C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84ED0" w14:textId="77777777" w:rsidR="00C9489F" w:rsidRDefault="00C9489F" w:rsidP="00CE3622">
            <w:pPr>
              <w:pStyle w:val="leeg"/>
            </w:pPr>
          </w:p>
        </w:tc>
        <w:tc>
          <w:tcPr>
            <w:tcW w:w="4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7F11" w14:textId="77777777" w:rsidR="00C9489F" w:rsidRDefault="00B85589" w:rsidP="00CE3622">
            <w:r>
              <w:t xml:space="preserve">kadastrale of gemeten </w:t>
            </w:r>
            <w:r w:rsidR="00C9489F">
              <w:t xml:space="preserve">oppervlakte (ha, a, </w:t>
            </w:r>
            <w:r w:rsidR="00C9489F" w:rsidRPr="00B94F16">
              <w:t>ca)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6B929B" w14:textId="77777777" w:rsidR="00C9489F" w:rsidRPr="00CE3622" w:rsidRDefault="00C9489F" w:rsidP="00CE3622">
            <w:pPr>
              <w:pStyle w:val="invulveld"/>
              <w:framePr w:hSpace="0" w:wrap="auto" w:vAnchor="margin" w:xAlign="left" w:yAlign="inline"/>
              <w:spacing w:before="40"/>
              <w:rPr>
                <w:sz w:val="18"/>
                <w:szCs w:val="18"/>
              </w:rPr>
            </w:pPr>
            <w:r w:rsidRPr="00CE3622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622">
              <w:rPr>
                <w:sz w:val="18"/>
                <w:szCs w:val="18"/>
              </w:rPr>
              <w:instrText xml:space="preserve"> FORMCHECKBOX </w:instrText>
            </w:r>
            <w:r w:rsidR="00022530">
              <w:rPr>
                <w:sz w:val="18"/>
                <w:szCs w:val="18"/>
              </w:rPr>
            </w:r>
            <w:r w:rsidR="00022530">
              <w:rPr>
                <w:sz w:val="18"/>
                <w:szCs w:val="18"/>
              </w:rPr>
              <w:fldChar w:fldCharType="separate"/>
            </w:r>
            <w:r w:rsidRPr="00CE36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41F93" w14:textId="77777777" w:rsidR="00C9489F" w:rsidRDefault="00C9489F" w:rsidP="00CE3622">
            <w:pPr>
              <w:pStyle w:val="invulveld"/>
              <w:framePr w:hSpace="0" w:wrap="auto" w:vAnchor="margin" w:xAlign="left" w:yAlign="inline"/>
            </w:pPr>
            <w:r>
              <w:t>kadastrale oppervlakte: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C0705" w14:textId="77777777" w:rsidR="00C9489F" w:rsidRDefault="00C9489F" w:rsidP="00CE3622">
            <w:pPr>
              <w:pStyle w:val="invulveld"/>
              <w:framePr w:hSpace="0" w:wrap="auto" w:vAnchor="margin" w:xAlign="left" w:yAlign="inline"/>
            </w:pPr>
            <w:r w:rsidRPr="002C66D4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C66D4">
              <w:instrText xml:space="preserve"> FORMTEXT </w:instrText>
            </w:r>
            <w:r w:rsidRPr="002C66D4">
              <w:fldChar w:fldCharType="separate"/>
            </w:r>
            <w:r w:rsidRPr="002C66D4">
              <w:t> </w:t>
            </w:r>
            <w:r w:rsidRPr="002C66D4">
              <w:t> </w:t>
            </w:r>
            <w:r w:rsidRPr="002C66D4">
              <w:t> </w:t>
            </w:r>
            <w:r w:rsidRPr="002C66D4">
              <w:t> </w:t>
            </w:r>
            <w:r w:rsidRPr="002C66D4">
              <w:t> </w:t>
            </w:r>
            <w:r w:rsidRPr="002C66D4">
              <w:fldChar w:fldCharType="end"/>
            </w:r>
          </w:p>
        </w:tc>
      </w:tr>
      <w:tr w:rsidR="00C9489F" w14:paraId="25C614A2" w14:textId="77777777" w:rsidTr="000935C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B7632" w14:textId="77777777" w:rsidR="00C9489F" w:rsidRDefault="00C9489F" w:rsidP="00CE3622">
            <w:pPr>
              <w:pStyle w:val="leeg"/>
            </w:pPr>
          </w:p>
        </w:tc>
        <w:tc>
          <w:tcPr>
            <w:tcW w:w="4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31BC" w14:textId="77777777" w:rsidR="00C9489F" w:rsidRDefault="00C9489F" w:rsidP="00CE3622"/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1ABD68" w14:textId="77777777" w:rsidR="00C9489F" w:rsidRPr="00CE3622" w:rsidRDefault="00C9489F" w:rsidP="00CE3622">
            <w:pPr>
              <w:pStyle w:val="invulveld"/>
              <w:framePr w:hSpace="0" w:wrap="auto" w:vAnchor="margin" w:xAlign="left" w:yAlign="inline"/>
              <w:spacing w:before="40"/>
              <w:rPr>
                <w:sz w:val="18"/>
                <w:szCs w:val="18"/>
              </w:rPr>
            </w:pPr>
            <w:r w:rsidRPr="00CE362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622">
              <w:rPr>
                <w:sz w:val="18"/>
                <w:szCs w:val="18"/>
              </w:rPr>
              <w:instrText xml:space="preserve"> FORMCHECKBOX </w:instrText>
            </w:r>
            <w:r w:rsidR="00022530">
              <w:rPr>
                <w:sz w:val="18"/>
                <w:szCs w:val="18"/>
              </w:rPr>
            </w:r>
            <w:r w:rsidR="00022530">
              <w:rPr>
                <w:sz w:val="18"/>
                <w:szCs w:val="18"/>
              </w:rPr>
              <w:fldChar w:fldCharType="separate"/>
            </w:r>
            <w:r w:rsidRPr="00CE36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E11CE5" w14:textId="77777777" w:rsidR="00C9489F" w:rsidRDefault="00C9489F" w:rsidP="00CE3622">
            <w:pPr>
              <w:pStyle w:val="invulveld"/>
              <w:framePr w:hSpace="0" w:wrap="auto" w:vAnchor="margin" w:xAlign="left" w:yAlign="inline"/>
            </w:pPr>
            <w:r>
              <w:t>gemeten oppervlakte: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E4190" w14:textId="77777777" w:rsidR="00C9489F" w:rsidRDefault="00C9489F" w:rsidP="00CE3622">
            <w:pPr>
              <w:pStyle w:val="invulveld"/>
              <w:framePr w:hSpace="0" w:wrap="auto" w:vAnchor="margin" w:xAlign="left" w:yAlign="inline"/>
            </w:pPr>
            <w:r w:rsidRPr="002C66D4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2C66D4">
              <w:instrText xml:space="preserve"> FORMTEXT </w:instrText>
            </w:r>
            <w:r w:rsidRPr="002C66D4">
              <w:fldChar w:fldCharType="separate"/>
            </w:r>
            <w:r w:rsidRPr="002C66D4">
              <w:t> </w:t>
            </w:r>
            <w:r w:rsidRPr="002C66D4">
              <w:t> </w:t>
            </w:r>
            <w:r w:rsidRPr="002C66D4">
              <w:t> </w:t>
            </w:r>
            <w:r w:rsidRPr="002C66D4">
              <w:t> </w:t>
            </w:r>
            <w:r w:rsidRPr="002C66D4">
              <w:t> </w:t>
            </w:r>
            <w:r w:rsidRPr="002C66D4">
              <w:fldChar w:fldCharType="end"/>
            </w:r>
          </w:p>
        </w:tc>
      </w:tr>
      <w:tr w:rsidR="001F7036" w:rsidRPr="003D114E" w14:paraId="0A3BB71F" w14:textId="77777777" w:rsidTr="000935C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E902B" w14:textId="77777777" w:rsidR="001F7036" w:rsidRPr="004C6E93" w:rsidRDefault="001F7036" w:rsidP="001F7036">
            <w:pPr>
              <w:pStyle w:val="leeg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8102" w14:textId="77777777" w:rsidR="001F7036" w:rsidRPr="00B94F16" w:rsidRDefault="001F7036" w:rsidP="001F7036">
            <w:r w:rsidRPr="00B94F16">
              <w:t>code KI</w:t>
            </w:r>
          </w:p>
        </w:tc>
        <w:tc>
          <w:tcPr>
            <w:tcW w:w="5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1D30" w14:textId="77777777" w:rsidR="001F7036" w:rsidRPr="003D114E" w:rsidRDefault="001F7036" w:rsidP="001F703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1F7036" w:rsidRPr="003D114E" w14:paraId="5228203F" w14:textId="77777777" w:rsidTr="000935C2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ECDD54" w14:textId="77777777" w:rsidR="001F7036" w:rsidRPr="004C6E93" w:rsidRDefault="001F7036" w:rsidP="001F7036">
            <w:pPr>
              <w:pStyle w:val="leeg"/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3BAC8" w14:textId="14AF90E3" w:rsidR="001F7036" w:rsidRDefault="001F7036" w:rsidP="001F7036">
            <w:r w:rsidRPr="00B94F16">
              <w:t>niet-geïndexeerd kadastraal inkomen (euro)</w:t>
            </w:r>
          </w:p>
        </w:tc>
        <w:tc>
          <w:tcPr>
            <w:tcW w:w="5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4747" w14:textId="77777777" w:rsidR="001F7036" w:rsidRPr="003D114E" w:rsidRDefault="001F7036" w:rsidP="001F703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44721E" w:rsidRPr="003D114E" w14:paraId="41B23B00" w14:textId="77777777" w:rsidTr="000935C2">
        <w:trPr>
          <w:trHeight w:hRule="exact" w:val="340"/>
        </w:trPr>
        <w:tc>
          <w:tcPr>
            <w:tcW w:w="10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9E63A" w14:textId="77777777" w:rsidR="0044721E" w:rsidRPr="004D213B" w:rsidRDefault="0044721E" w:rsidP="007B136A">
            <w:pPr>
              <w:pStyle w:val="leeg"/>
            </w:pPr>
          </w:p>
        </w:tc>
      </w:tr>
    </w:tbl>
    <w:p w14:paraId="2FCA01C6" w14:textId="77777777" w:rsidR="00777D7C" w:rsidRDefault="00777D7C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3"/>
        <w:gridCol w:w="282"/>
        <w:gridCol w:w="1594"/>
        <w:gridCol w:w="56"/>
        <w:gridCol w:w="284"/>
        <w:gridCol w:w="417"/>
        <w:gridCol w:w="94"/>
        <w:gridCol w:w="283"/>
        <w:gridCol w:w="106"/>
        <w:gridCol w:w="84"/>
        <w:gridCol w:w="199"/>
        <w:gridCol w:w="226"/>
        <w:gridCol w:w="709"/>
        <w:gridCol w:w="425"/>
        <w:gridCol w:w="236"/>
        <w:gridCol w:w="56"/>
        <w:gridCol w:w="227"/>
        <w:gridCol w:w="48"/>
        <w:gridCol w:w="8"/>
        <w:gridCol w:w="701"/>
        <w:gridCol w:w="1142"/>
        <w:gridCol w:w="284"/>
        <w:gridCol w:w="2410"/>
      </w:tblGrid>
      <w:tr w:rsidR="00777D7C" w:rsidRPr="003D114E" w14:paraId="614A3DE1" w14:textId="77777777" w:rsidTr="000935C2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3B2D5E1" w14:textId="77777777" w:rsidR="00777D7C" w:rsidRPr="003D114E" w:rsidRDefault="00777D7C" w:rsidP="007B136A">
            <w:pPr>
              <w:pStyle w:val="leeg"/>
            </w:pPr>
          </w:p>
        </w:tc>
        <w:tc>
          <w:tcPr>
            <w:tcW w:w="98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EC4077C" w14:textId="77777777" w:rsidR="00777D7C" w:rsidRDefault="0032225D" w:rsidP="00777D7C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Verkoop</w:t>
            </w:r>
            <w:r w:rsidR="00777D7C">
              <w:rPr>
                <w:rFonts w:cs="Calibri"/>
              </w:rPr>
              <w:t>voorwaarden</w:t>
            </w:r>
          </w:p>
          <w:p w14:paraId="315FE582" w14:textId="77777777" w:rsidR="00777D7C" w:rsidRDefault="00777D7C" w:rsidP="00777D7C">
            <w:pPr>
              <w:pStyle w:val="Kop1"/>
              <w:spacing w:before="0"/>
              <w:rPr>
                <w:rFonts w:cs="Calibri"/>
              </w:rPr>
            </w:pPr>
          </w:p>
          <w:p w14:paraId="46F46E50" w14:textId="77777777" w:rsidR="00777D7C" w:rsidRDefault="00777D7C" w:rsidP="00777D7C">
            <w:pPr>
              <w:pStyle w:val="Kop1"/>
              <w:spacing w:before="0"/>
              <w:rPr>
                <w:rFonts w:cs="Calibri"/>
              </w:rPr>
            </w:pPr>
          </w:p>
          <w:p w14:paraId="2A38D4D8" w14:textId="77777777" w:rsidR="00777D7C" w:rsidRPr="003D114E" w:rsidRDefault="00777D7C" w:rsidP="00777D7C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den</w:t>
            </w:r>
          </w:p>
        </w:tc>
      </w:tr>
      <w:tr w:rsidR="00777D7C" w:rsidRPr="003D114E" w14:paraId="1D5BE99C" w14:textId="77777777" w:rsidTr="00E92DAD">
        <w:trPr>
          <w:trHeight w:hRule="exact" w:val="113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4D1A7" w14:textId="77777777" w:rsidR="00777D7C" w:rsidRPr="004D213B" w:rsidRDefault="00777D7C" w:rsidP="007B136A">
            <w:pPr>
              <w:pStyle w:val="leeg"/>
            </w:pPr>
          </w:p>
        </w:tc>
      </w:tr>
      <w:tr w:rsidR="00777D7C" w:rsidRPr="003D114E" w14:paraId="4D021EF5" w14:textId="77777777" w:rsidTr="000935C2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DB58C" w14:textId="2E561282" w:rsidR="00777D7C" w:rsidRPr="003D114E" w:rsidRDefault="00B85589" w:rsidP="007B136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ABEB0" w14:textId="77777777" w:rsidR="00777D7C" w:rsidRPr="00FF630A" w:rsidRDefault="0032225D" w:rsidP="007B136A">
            <w:pPr>
              <w:pStyle w:val="Vraag"/>
            </w:pPr>
            <w:r>
              <w:t>Gelden er bijzondere verkoop</w:t>
            </w:r>
            <w:r w:rsidR="00777D7C">
              <w:t>voorwaarden voor het goed?</w:t>
            </w:r>
          </w:p>
        </w:tc>
      </w:tr>
      <w:tr w:rsidR="00B85589" w:rsidRPr="003D114E" w14:paraId="25BF2F07" w14:textId="77777777" w:rsidTr="00226D82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A7F9C" w14:textId="77777777" w:rsidR="00B85589" w:rsidRPr="00463023" w:rsidRDefault="00B85589" w:rsidP="007B136A">
            <w:pPr>
              <w:pStyle w:val="leeg"/>
            </w:pPr>
            <w:r>
              <w:br w:type="page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E5F02" w14:textId="77777777" w:rsidR="00B85589" w:rsidRPr="001D4C9A" w:rsidRDefault="00B85589" w:rsidP="007B136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22530">
              <w:fldChar w:fldCharType="separate"/>
            </w:r>
            <w:r w:rsidRPr="001D4C9A">
              <w:fldChar w:fldCharType="end"/>
            </w:r>
          </w:p>
        </w:tc>
        <w:tc>
          <w:tcPr>
            <w:tcW w:w="2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FB9AD" w14:textId="77777777" w:rsidR="00B85589" w:rsidRPr="003D114E" w:rsidRDefault="00B85589" w:rsidP="007B136A">
            <w:r>
              <w:t>ja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2F58C" w14:textId="77777777" w:rsidR="00B85589" w:rsidRPr="003D114E" w:rsidRDefault="00B85589" w:rsidP="000935C2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22530">
              <w:fldChar w:fldCharType="separate"/>
            </w:r>
            <w:r w:rsidRPr="001D4C9A">
              <w:fldChar w:fldCharType="end"/>
            </w:r>
          </w:p>
        </w:tc>
        <w:tc>
          <w:tcPr>
            <w:tcW w:w="64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2AB37" w14:textId="77777777" w:rsidR="00B85589" w:rsidRPr="003D114E" w:rsidRDefault="00B85589" w:rsidP="007B136A">
            <w:r>
              <w:t>nee</w:t>
            </w:r>
          </w:p>
        </w:tc>
      </w:tr>
      <w:tr w:rsidR="00777D7C" w:rsidRPr="003D114E" w14:paraId="0AB5F2B2" w14:textId="77777777" w:rsidTr="00E92DAD">
        <w:trPr>
          <w:trHeight w:hRule="exact" w:val="340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4BF26" w14:textId="77777777" w:rsidR="00777D7C" w:rsidRPr="003D114E" w:rsidRDefault="00777D7C" w:rsidP="007B136A">
            <w:pPr>
              <w:pStyle w:val="leeg"/>
            </w:pPr>
          </w:p>
        </w:tc>
      </w:tr>
      <w:tr w:rsidR="00777D7C" w:rsidRPr="003D114E" w14:paraId="4E43B7C6" w14:textId="77777777" w:rsidTr="000935C2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012C3AA2" w14:textId="77777777" w:rsidR="00777D7C" w:rsidRPr="003D114E" w:rsidRDefault="00777D7C" w:rsidP="007B136A">
            <w:pPr>
              <w:pStyle w:val="leeg"/>
            </w:pPr>
          </w:p>
        </w:tc>
        <w:tc>
          <w:tcPr>
            <w:tcW w:w="98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8D21386" w14:textId="77777777" w:rsidR="00777D7C" w:rsidRPr="003D114E" w:rsidRDefault="00777D7C" w:rsidP="00777D7C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Gebruik</w:t>
            </w:r>
          </w:p>
        </w:tc>
      </w:tr>
      <w:tr w:rsidR="00777D7C" w:rsidRPr="003D114E" w14:paraId="437C68E4" w14:textId="77777777" w:rsidTr="00E92DAD">
        <w:trPr>
          <w:trHeight w:hRule="exact" w:val="113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DFFD6" w14:textId="77777777" w:rsidR="00777D7C" w:rsidRPr="003D114E" w:rsidRDefault="00777D7C" w:rsidP="007B136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777D7C" w:rsidRPr="003D114E" w14:paraId="657B7EBC" w14:textId="77777777" w:rsidTr="000935C2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0DCDB" w14:textId="3710C7FD" w:rsidR="00777D7C" w:rsidRPr="003D114E" w:rsidRDefault="00E70A36" w:rsidP="007B136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571DB" w14:textId="19D508AF" w:rsidR="00777D7C" w:rsidRPr="00232277" w:rsidRDefault="00E70A36" w:rsidP="00777D7C">
            <w:pPr>
              <w:pStyle w:val="Vraag"/>
              <w:ind w:left="0"/>
            </w:pPr>
            <w:r>
              <w:t xml:space="preserve">Kruis </w:t>
            </w:r>
            <w:r w:rsidR="00777D7C">
              <w:t>aan welke genotsrechten op het goed rusten.</w:t>
            </w:r>
          </w:p>
          <w:p w14:paraId="7CDDD684" w14:textId="67F724ED" w:rsidR="00777D7C" w:rsidRPr="00B90884" w:rsidRDefault="00E70A36" w:rsidP="00E70A36">
            <w:pPr>
              <w:pStyle w:val="Aanwijzing"/>
              <w:ind w:left="0"/>
              <w:rPr>
                <w:rStyle w:val="Zwaar"/>
                <w:b w:val="0"/>
              </w:rPr>
            </w:pPr>
            <w:r>
              <w:t>Als er</w:t>
            </w:r>
            <w:r w:rsidR="00C04F63">
              <w:t xml:space="preserve"> gebruikscontracten</w:t>
            </w:r>
            <w:r>
              <w:t xml:space="preserve"> worden gesloten, </w:t>
            </w:r>
            <w:r w:rsidR="00C04F63">
              <w:t xml:space="preserve">voeg </w:t>
            </w:r>
            <w:r>
              <w:t xml:space="preserve">dan </w:t>
            </w:r>
            <w:r w:rsidR="00C04F63">
              <w:t xml:space="preserve">een kopie van die contracten </w:t>
            </w:r>
            <w:r>
              <w:t>bij dit formulier</w:t>
            </w:r>
            <w:r w:rsidR="00C04F63">
              <w:t>.</w:t>
            </w:r>
          </w:p>
        </w:tc>
      </w:tr>
      <w:tr w:rsidR="00226D82" w:rsidRPr="003D114E" w14:paraId="13D42D2C" w14:textId="77777777" w:rsidTr="0090520C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9EB01" w14:textId="77777777" w:rsidR="00B85589" w:rsidRPr="00463023" w:rsidRDefault="00B85589" w:rsidP="00EC6EAB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9771A" w14:textId="77777777" w:rsidR="00B85589" w:rsidRPr="00A26786" w:rsidRDefault="00B85589" w:rsidP="00EC6EAB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22530">
              <w:fldChar w:fldCharType="separate"/>
            </w:r>
            <w:r w:rsidRPr="00A26786">
              <w:fldChar w:fldCharType="end"/>
            </w:r>
          </w:p>
        </w:tc>
        <w:tc>
          <w:tcPr>
            <w:tcW w:w="2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B164E" w14:textId="77777777" w:rsidR="00B85589" w:rsidRPr="003D114E" w:rsidRDefault="00B85589" w:rsidP="00EC6EAB">
            <w:r>
              <w:t>vrij van gebruik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3A3E6" w14:textId="77777777" w:rsidR="00B85589" w:rsidRPr="00A26786" w:rsidRDefault="00B85589" w:rsidP="00EC6EAB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22530">
              <w:fldChar w:fldCharType="separate"/>
            </w:r>
            <w:r w:rsidRPr="00A26786">
              <w:fldChar w:fldCharType="end"/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3883E" w14:textId="77777777" w:rsidR="00B85589" w:rsidRPr="003D114E" w:rsidRDefault="00B85589" w:rsidP="00EC6EAB">
            <w:r>
              <w:t>recht van opstal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EE9C9F" w14:textId="0F507490" w:rsidR="00B85589" w:rsidRPr="00A26786" w:rsidRDefault="00B85589" w:rsidP="00EC6EAB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22530">
              <w:fldChar w:fldCharType="separate"/>
            </w:r>
            <w:r w:rsidRPr="00A26786">
              <w:fldChar w:fldCharType="end"/>
            </w:r>
          </w:p>
        </w:tc>
        <w:tc>
          <w:tcPr>
            <w:tcW w:w="4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B6165" w14:textId="1C947156" w:rsidR="00B85589" w:rsidRPr="003D114E" w:rsidRDefault="00B85589" w:rsidP="00EC6EAB">
            <w:r>
              <w:t>pacht</w:t>
            </w:r>
          </w:p>
        </w:tc>
      </w:tr>
      <w:tr w:rsidR="00226D82" w:rsidRPr="003D114E" w14:paraId="3B759664" w14:textId="77777777" w:rsidTr="0090520C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59D6B" w14:textId="77777777" w:rsidR="00B85589" w:rsidRPr="00463023" w:rsidRDefault="00B85589" w:rsidP="00EC6EAB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4E0B3" w14:textId="77777777" w:rsidR="00B85589" w:rsidRPr="00A26786" w:rsidRDefault="00B85589" w:rsidP="00EC6EAB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22530">
              <w:fldChar w:fldCharType="separate"/>
            </w:r>
            <w:r w:rsidRPr="00A26786">
              <w:fldChar w:fldCharType="end"/>
            </w:r>
          </w:p>
        </w:tc>
        <w:tc>
          <w:tcPr>
            <w:tcW w:w="2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CE9CD" w14:textId="77777777" w:rsidR="00B85589" w:rsidRPr="003D114E" w:rsidRDefault="00B85589" w:rsidP="00EC6EAB">
            <w:r>
              <w:t>erfpacht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22ED9" w14:textId="77777777" w:rsidR="00B85589" w:rsidRPr="00A26786" w:rsidRDefault="00B85589" w:rsidP="00EC6EAB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22530">
              <w:fldChar w:fldCharType="separate"/>
            </w:r>
            <w:r w:rsidRPr="00A26786">
              <w:fldChar w:fldCharType="end"/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BF85A" w14:textId="77777777" w:rsidR="00B85589" w:rsidRPr="003D114E" w:rsidRDefault="00B85589" w:rsidP="00EC6EAB">
            <w:r>
              <w:t>huur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34D0A" w14:textId="05CCAC7D" w:rsidR="00B85589" w:rsidRPr="00A26786" w:rsidRDefault="00B85589" w:rsidP="00EC6EAB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22530">
              <w:fldChar w:fldCharType="separate"/>
            </w:r>
            <w:r w:rsidRPr="00A26786">
              <w:fldChar w:fldCharType="end"/>
            </w:r>
          </w:p>
        </w:tc>
        <w:tc>
          <w:tcPr>
            <w:tcW w:w="4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F6941" w14:textId="1801EC63" w:rsidR="00B85589" w:rsidRPr="003D114E" w:rsidRDefault="00B85589" w:rsidP="00EC6EAB">
            <w:r>
              <w:t>jachtrecht of visrecht</w:t>
            </w:r>
          </w:p>
        </w:tc>
      </w:tr>
      <w:tr w:rsidR="00226D82" w:rsidRPr="003D114E" w14:paraId="62142814" w14:textId="77777777" w:rsidTr="0090520C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74183" w14:textId="77777777" w:rsidR="00B85589" w:rsidRPr="00463023" w:rsidRDefault="00B85589" w:rsidP="00EC6EAB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9077E" w14:textId="77777777" w:rsidR="00B85589" w:rsidRPr="00A26786" w:rsidRDefault="00B85589" w:rsidP="00EC6EAB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22530">
              <w:fldChar w:fldCharType="separate"/>
            </w:r>
            <w:r w:rsidRPr="00A26786">
              <w:fldChar w:fldCharType="end"/>
            </w:r>
          </w:p>
        </w:tc>
        <w:tc>
          <w:tcPr>
            <w:tcW w:w="24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162DD" w14:textId="77777777" w:rsidR="00B85589" w:rsidRPr="003D114E" w:rsidRDefault="00B85589" w:rsidP="00EC6EAB">
            <w:r>
              <w:t>kosteloos gebruik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A75F4" w14:textId="77777777" w:rsidR="00B85589" w:rsidRPr="00A26786" w:rsidRDefault="00B85589" w:rsidP="00EC6EAB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22530">
              <w:fldChar w:fldCharType="separate"/>
            </w:r>
            <w:r w:rsidRPr="00A26786">
              <w:fldChar w:fldCharType="end"/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BD7EC" w14:textId="77777777" w:rsidR="00B85589" w:rsidRPr="003D114E" w:rsidRDefault="00B85589" w:rsidP="00EC6EAB">
            <w:r>
              <w:t>leasing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611C" w14:textId="77777777" w:rsidR="00B85589" w:rsidRPr="00A26786" w:rsidRDefault="00B85589" w:rsidP="00EC6EAB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22530">
              <w:fldChar w:fldCharType="separate"/>
            </w:r>
            <w:r w:rsidRPr="00A26786">
              <w:fldChar w:fldCharType="end"/>
            </w:r>
          </w:p>
        </w:tc>
        <w:tc>
          <w:tcPr>
            <w:tcW w:w="4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549FC" w14:textId="5F5EF5DB" w:rsidR="00B85589" w:rsidRPr="003D114E" w:rsidRDefault="00226D82" w:rsidP="00EC6EAB">
            <w:r>
              <w:t>vruchtgebruik of recht van gebruik en bewoning</w:t>
            </w:r>
            <w:r w:rsidDel="00226D82">
              <w:t xml:space="preserve"> </w:t>
            </w:r>
          </w:p>
        </w:tc>
      </w:tr>
      <w:tr w:rsidR="00226D82" w:rsidRPr="003D114E" w14:paraId="6755BF85" w14:textId="77777777" w:rsidTr="0090520C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277CF" w14:textId="44A38BD8" w:rsidR="00226D82" w:rsidRPr="00463023" w:rsidRDefault="00226D82" w:rsidP="00EC6EAB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B134C" w14:textId="77777777" w:rsidR="00226D82" w:rsidRPr="00A26786" w:rsidRDefault="00226D82" w:rsidP="00EC6EAB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22530">
              <w:fldChar w:fldCharType="separate"/>
            </w:r>
            <w:r w:rsidRPr="001D4C9A">
              <w:fldChar w:fldCharType="end"/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DBF07" w14:textId="590AB7EF" w:rsidR="00226D82" w:rsidRDefault="00226D82" w:rsidP="000935C2">
            <w:pPr>
              <w:pStyle w:val="invulveld"/>
              <w:framePr w:hSpace="0" w:wrap="auto" w:vAnchor="margin" w:xAlign="left" w:yAlign="inline"/>
              <w:suppressOverlap w:val="0"/>
            </w:pPr>
            <w:r>
              <w:t>andere, namelijk:</w:t>
            </w:r>
          </w:p>
        </w:tc>
        <w:tc>
          <w:tcPr>
            <w:tcW w:w="7995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3E65B9E" w14:textId="2FDDC8EF" w:rsidR="00226D82" w:rsidRDefault="00F07E20" w:rsidP="000935C2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EC6EAB" w:rsidRPr="003D114E" w14:paraId="4A093544" w14:textId="77777777" w:rsidTr="00E92DAD">
        <w:trPr>
          <w:trHeight w:hRule="exact" w:val="340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14CB9" w14:textId="0BF63C59" w:rsidR="00EC6EAB" w:rsidRPr="003D114E" w:rsidRDefault="00EC6EAB" w:rsidP="007B136A">
            <w:pPr>
              <w:pStyle w:val="leeg"/>
            </w:pPr>
          </w:p>
        </w:tc>
      </w:tr>
      <w:tr w:rsidR="00EC6EAB" w:rsidRPr="003D114E" w14:paraId="5DBE87AA" w14:textId="77777777" w:rsidTr="000935C2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E4D464C" w14:textId="77777777" w:rsidR="00EC6EAB" w:rsidRPr="003D114E" w:rsidRDefault="00EC6EAB" w:rsidP="007B136A">
            <w:pPr>
              <w:pStyle w:val="leeg"/>
            </w:pPr>
          </w:p>
        </w:tc>
        <w:tc>
          <w:tcPr>
            <w:tcW w:w="98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58EAE38" w14:textId="77777777" w:rsidR="00EC6EAB" w:rsidRPr="003D114E" w:rsidRDefault="00EC6EAB" w:rsidP="00EC6EAB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Bestemming</w:t>
            </w:r>
          </w:p>
        </w:tc>
      </w:tr>
      <w:tr w:rsidR="00120EC8" w:rsidRPr="003D114E" w14:paraId="25B9045A" w14:textId="77777777" w:rsidTr="00E92DAD">
        <w:trPr>
          <w:trHeight w:hRule="exact" w:val="113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75F1E" w14:textId="77777777" w:rsidR="00120EC8" w:rsidRPr="004D213B" w:rsidRDefault="00120EC8" w:rsidP="007B136A">
            <w:pPr>
              <w:pStyle w:val="leeg"/>
            </w:pPr>
          </w:p>
        </w:tc>
      </w:tr>
      <w:tr w:rsidR="00076FDE" w:rsidRPr="003D114E" w14:paraId="61146614" w14:textId="77777777" w:rsidTr="000935C2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8AD50" w14:textId="70E85748" w:rsidR="00076FDE" w:rsidRPr="003D114E" w:rsidRDefault="00E70A36" w:rsidP="007B136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DADE2" w14:textId="329ED904" w:rsidR="00076FDE" w:rsidRPr="00FF630A" w:rsidRDefault="00E70A36" w:rsidP="00E70A36">
            <w:pPr>
              <w:pStyle w:val="Vraag"/>
              <w:ind w:left="0"/>
            </w:pPr>
            <w:r>
              <w:t xml:space="preserve">Kruis </w:t>
            </w:r>
            <w:r w:rsidR="00586B25">
              <w:t xml:space="preserve">aan of </w:t>
            </w:r>
            <w:r w:rsidR="00076FDE">
              <w:t>het goed</w:t>
            </w:r>
            <w:r w:rsidR="00586B25">
              <w:t xml:space="preserve"> ligt</w:t>
            </w:r>
            <w:r w:rsidR="00076FDE">
              <w:t xml:space="preserve"> binnen een gewestplan of een definitief vastgesteld </w:t>
            </w:r>
            <w:r>
              <w:t>r</w:t>
            </w:r>
            <w:r w:rsidR="00076FDE">
              <w:t xml:space="preserve">uimtelijk </w:t>
            </w:r>
            <w:r>
              <w:t>u</w:t>
            </w:r>
            <w:r w:rsidR="00076FDE">
              <w:t>itvoeringsplan (RUP)</w:t>
            </w:r>
            <w:r w:rsidR="00586B25">
              <w:t>.</w:t>
            </w:r>
          </w:p>
        </w:tc>
      </w:tr>
      <w:tr w:rsidR="00E92DAD" w:rsidRPr="003D114E" w14:paraId="3370A76F" w14:textId="77777777" w:rsidTr="000935C2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02453" w14:textId="77777777" w:rsidR="00E92DAD" w:rsidRPr="00463023" w:rsidRDefault="00E92DAD" w:rsidP="007B136A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E6364" w14:textId="77777777" w:rsidR="00E92DAD" w:rsidRPr="001D4C9A" w:rsidRDefault="00E92DAD" w:rsidP="007B136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22530">
              <w:fldChar w:fldCharType="separate"/>
            </w:r>
            <w:r w:rsidRPr="001D4C9A">
              <w:fldChar w:fldCharType="end"/>
            </w:r>
          </w:p>
        </w:tc>
        <w:tc>
          <w:tcPr>
            <w:tcW w:w="958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7A1A2" w14:textId="77777777" w:rsidR="00E92DAD" w:rsidRPr="003D114E" w:rsidRDefault="00E70A36" w:rsidP="007B136A">
            <w:r>
              <w:t xml:space="preserve">een </w:t>
            </w:r>
            <w:r w:rsidR="00E92DAD">
              <w:t>gewestplan</w:t>
            </w:r>
          </w:p>
        </w:tc>
      </w:tr>
      <w:tr w:rsidR="00E70A36" w:rsidRPr="003D114E" w14:paraId="13ADA773" w14:textId="77777777" w:rsidTr="000935C2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4102A" w14:textId="77777777" w:rsidR="00E70A36" w:rsidRPr="00463023" w:rsidRDefault="00E70A36" w:rsidP="007B136A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CCFA1" w14:textId="77777777" w:rsidR="00E70A36" w:rsidRPr="001D4C9A" w:rsidRDefault="00E70A36" w:rsidP="007B136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22530">
              <w:fldChar w:fldCharType="separate"/>
            </w:r>
            <w:r w:rsidRPr="001D4C9A">
              <w:fldChar w:fldCharType="end"/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6526B" w14:textId="56795F44" w:rsidR="00E70A36" w:rsidRPr="000935C2" w:rsidRDefault="00E70A36" w:rsidP="00E70A36">
            <w:pPr>
              <w:rPr>
                <w:bCs/>
              </w:rPr>
            </w:pPr>
            <w:r w:rsidRPr="00E70A36">
              <w:t>een RUP, namelijk:</w:t>
            </w:r>
          </w:p>
        </w:tc>
        <w:tc>
          <w:tcPr>
            <w:tcW w:w="7939" w:type="dxa"/>
            <w:gridSpan w:val="1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04A151" w14:textId="77777777" w:rsidR="00E70A36" w:rsidRPr="000935C2" w:rsidRDefault="00E70A36" w:rsidP="00E70A36">
            <w:pPr>
              <w:rPr>
                <w:bCs/>
              </w:rPr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E70A36" w:rsidRPr="003D114E" w14:paraId="28EAEC14" w14:textId="77777777" w:rsidTr="000935C2">
        <w:trPr>
          <w:trHeight w:hRule="exact" w:val="113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DA68C" w14:textId="77777777" w:rsidR="00E70A36" w:rsidRPr="004D213B" w:rsidRDefault="00E70A36" w:rsidP="00CE3622">
            <w:pPr>
              <w:pStyle w:val="leeg"/>
            </w:pPr>
          </w:p>
        </w:tc>
      </w:tr>
      <w:tr w:rsidR="00120EC8" w:rsidRPr="003D114E" w14:paraId="522BF4E3" w14:textId="77777777" w:rsidTr="000935C2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C5BEA" w14:textId="0948A0E1" w:rsidR="00120EC8" w:rsidRPr="003D114E" w:rsidRDefault="007F6506" w:rsidP="007B136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EE1DF" w14:textId="42507DCD" w:rsidR="00120EC8" w:rsidRPr="00FF630A" w:rsidRDefault="007F6506" w:rsidP="00076FDE">
            <w:pPr>
              <w:pStyle w:val="Vraag"/>
            </w:pPr>
            <w:r>
              <w:t xml:space="preserve">Kruis </w:t>
            </w:r>
            <w:r w:rsidR="00120EC8">
              <w:t xml:space="preserve">aan binnen welke van de volgende bestemmingscategorieën het goed ligt </w:t>
            </w:r>
            <w:r w:rsidR="00076FDE">
              <w:t>volgens het gewestplan of het RUP.</w:t>
            </w:r>
          </w:p>
        </w:tc>
      </w:tr>
      <w:tr w:rsidR="002877AA" w:rsidRPr="003D114E" w14:paraId="468FE58C" w14:textId="77777777" w:rsidTr="000935C2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E903D" w14:textId="77777777" w:rsidR="00F37DCF" w:rsidRPr="00463023" w:rsidRDefault="00F37DCF" w:rsidP="00CE3622">
            <w:pPr>
              <w:pStyle w:val="leeg"/>
            </w:pPr>
            <w:r>
              <w:br w:type="page"/>
            </w:r>
            <w:r>
              <w:br w:type="page"/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063F3" w14:textId="77777777" w:rsidR="00F37DCF" w:rsidRPr="00A26786" w:rsidRDefault="00F37DCF" w:rsidP="00CE3622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22530">
              <w:fldChar w:fldCharType="separate"/>
            </w:r>
            <w:r w:rsidRPr="00A26786">
              <w:fldChar w:fldCharType="end"/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761C7" w14:textId="77777777" w:rsidR="00F37DCF" w:rsidRPr="003D114E" w:rsidRDefault="00F37DCF" w:rsidP="00CE3622">
            <w:r>
              <w:t>recreatie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EFCEB" w14:textId="77777777" w:rsidR="00F37DCF" w:rsidRPr="00A26786" w:rsidRDefault="00F37DCF" w:rsidP="00CE3622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22530">
              <w:fldChar w:fldCharType="separate"/>
            </w:r>
            <w:r w:rsidRPr="00A26786">
              <w:fldChar w:fldCharType="end"/>
            </w: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96CE1" w14:textId="77777777" w:rsidR="00F37DCF" w:rsidRPr="003D114E" w:rsidRDefault="00F37DCF" w:rsidP="00CE3622">
            <w:r>
              <w:t>recreatie en natuur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2E5B4" w14:textId="77777777" w:rsidR="00F37DCF" w:rsidRPr="00A26786" w:rsidRDefault="00F37DCF" w:rsidP="00CE3622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22530">
              <w:fldChar w:fldCharType="separate"/>
            </w:r>
            <w:r w:rsidRPr="00A26786">
              <w:fldChar w:fldCharType="end"/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30EDE" w14:textId="77777777" w:rsidR="00F37DCF" w:rsidRPr="003D114E" w:rsidRDefault="00F37DCF" w:rsidP="00CE3622">
            <w:r>
              <w:t>bos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E4ABD" w14:textId="77777777" w:rsidR="00F37DCF" w:rsidRPr="003D114E" w:rsidRDefault="00F37DCF" w:rsidP="000935C2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22530">
              <w:fldChar w:fldCharType="separate"/>
            </w:r>
            <w:r w:rsidRPr="00A26786"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62AAB" w14:textId="77777777" w:rsidR="00F37DCF" w:rsidRPr="003D114E" w:rsidRDefault="00F37DCF" w:rsidP="00CE3622">
            <w:r>
              <w:t>overig groen</w:t>
            </w:r>
          </w:p>
        </w:tc>
      </w:tr>
      <w:tr w:rsidR="00F37DCF" w:rsidRPr="003D114E" w14:paraId="1749871D" w14:textId="77777777" w:rsidTr="000935C2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5F66A" w14:textId="77777777" w:rsidR="00F37DCF" w:rsidRPr="00463023" w:rsidRDefault="00F37DCF" w:rsidP="00CE3622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B1014" w14:textId="77777777" w:rsidR="00F37DCF" w:rsidRPr="00A26786" w:rsidRDefault="00F37DCF" w:rsidP="00CE3622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22530">
              <w:fldChar w:fldCharType="separate"/>
            </w:r>
            <w:r w:rsidRPr="00A26786">
              <w:fldChar w:fldCharType="end"/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4CBB8" w14:textId="77777777" w:rsidR="00F37DCF" w:rsidRPr="003D114E" w:rsidRDefault="00F37DCF" w:rsidP="00CE3622">
            <w:r>
              <w:t>landbouw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846CE" w14:textId="77777777" w:rsidR="00F37DCF" w:rsidRPr="00A26786" w:rsidRDefault="00F37DCF" w:rsidP="00CE3622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22530">
              <w:fldChar w:fldCharType="separate"/>
            </w:r>
            <w:r w:rsidRPr="00A26786">
              <w:fldChar w:fldCharType="end"/>
            </w:r>
          </w:p>
        </w:tc>
        <w:tc>
          <w:tcPr>
            <w:tcW w:w="28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13B80" w14:textId="77777777" w:rsidR="00F37DCF" w:rsidRPr="003D114E" w:rsidRDefault="00F37DCF" w:rsidP="00CE3622">
            <w:r>
              <w:t>ontginning en waterwinning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4A8A4" w14:textId="77777777" w:rsidR="00F37DCF" w:rsidRPr="00A26786" w:rsidRDefault="00F37DCF" w:rsidP="00CE3622">
            <w:pPr>
              <w:pStyle w:val="aankruishokje"/>
            </w:pPr>
            <w:r w:rsidRPr="00A26786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786">
              <w:instrText xml:space="preserve"> FORMCHECKBOX </w:instrText>
            </w:r>
            <w:r w:rsidR="00022530">
              <w:fldChar w:fldCharType="separate"/>
            </w:r>
            <w:r w:rsidRPr="00A26786">
              <w:fldChar w:fldCharType="end"/>
            </w:r>
          </w:p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68143" w14:textId="77777777" w:rsidR="00F37DCF" w:rsidRPr="003D114E" w:rsidRDefault="00F37DCF" w:rsidP="00CE3622">
            <w:r>
              <w:t>gemeenschaps- en nutsvoorzieningen</w:t>
            </w:r>
          </w:p>
        </w:tc>
      </w:tr>
      <w:tr w:rsidR="00E92DAD" w:rsidRPr="003D114E" w14:paraId="13E72A7A" w14:textId="77777777" w:rsidTr="000935C2">
        <w:trPr>
          <w:trHeight w:hRule="exact" w:val="340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698F8" w14:textId="77777777" w:rsidR="00E92DAD" w:rsidRPr="003D114E" w:rsidRDefault="00E92DAD" w:rsidP="007B136A">
            <w:pPr>
              <w:pStyle w:val="leeg"/>
            </w:pPr>
          </w:p>
        </w:tc>
      </w:tr>
      <w:tr w:rsidR="00E92DAD" w:rsidRPr="003D114E" w14:paraId="7A0C2005" w14:textId="77777777" w:rsidTr="00226D82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6554FA2" w14:textId="77777777" w:rsidR="00E92DAD" w:rsidRPr="003D114E" w:rsidRDefault="00E92DAD" w:rsidP="007B136A">
            <w:pPr>
              <w:pStyle w:val="leeg"/>
            </w:pPr>
          </w:p>
        </w:tc>
        <w:tc>
          <w:tcPr>
            <w:tcW w:w="98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1DCAE01" w14:textId="77777777" w:rsidR="00E92DAD" w:rsidRPr="003D114E" w:rsidRDefault="00E92DAD" w:rsidP="007B136A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E92DAD" w:rsidRPr="003D114E" w14:paraId="20D11038" w14:textId="77777777" w:rsidTr="000935C2">
        <w:trPr>
          <w:trHeight w:hRule="exact" w:val="113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560D8" w14:textId="77777777" w:rsidR="00E92DAD" w:rsidRPr="003D114E" w:rsidRDefault="00E92DAD" w:rsidP="007B136A">
            <w:pPr>
              <w:pStyle w:val="leeg"/>
            </w:pPr>
          </w:p>
        </w:tc>
      </w:tr>
      <w:tr w:rsidR="00E92DAD" w:rsidRPr="003D114E" w14:paraId="2E2B973F" w14:textId="77777777" w:rsidTr="00226D82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7EE57" w14:textId="24F705CE" w:rsidR="00E92DAD" w:rsidRPr="003D114E" w:rsidRDefault="007F6506" w:rsidP="007B136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F49B6" w14:textId="77777777" w:rsidR="00E92DAD" w:rsidRPr="003D114E" w:rsidRDefault="00E92DAD" w:rsidP="007B136A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Vul de onderstaande verklaring in.</w:t>
            </w:r>
          </w:p>
        </w:tc>
      </w:tr>
      <w:tr w:rsidR="00E92DAD" w:rsidRPr="003D114E" w14:paraId="6C488747" w14:textId="77777777" w:rsidTr="00226D82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61457" w14:textId="77777777" w:rsidR="00E92DAD" w:rsidRPr="004C6E93" w:rsidRDefault="00E92DAD" w:rsidP="007B136A">
            <w:pPr>
              <w:pStyle w:val="leeg"/>
            </w:pPr>
          </w:p>
        </w:tc>
        <w:tc>
          <w:tcPr>
            <w:tcW w:w="98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7403F" w14:textId="33A66BA1" w:rsidR="00E92DAD" w:rsidRPr="00232277" w:rsidRDefault="00E92DAD" w:rsidP="002877AA">
            <w:pPr>
              <w:pStyle w:val="Verklaring"/>
            </w:pPr>
            <w:r w:rsidRPr="00333533">
              <w:rPr>
                <w:rStyle w:val="Zwaar"/>
                <w:b/>
                <w:bCs w:val="0"/>
              </w:rPr>
              <w:t xml:space="preserve">Ik verklaar op erewoord dat </w:t>
            </w:r>
            <w:r w:rsidR="002877AA">
              <w:rPr>
                <w:rStyle w:val="Zwaar"/>
                <w:b/>
                <w:bCs w:val="0"/>
              </w:rPr>
              <w:t>all</w:t>
            </w:r>
            <w:r w:rsidR="002877AA" w:rsidRPr="00333533">
              <w:rPr>
                <w:rStyle w:val="Zwaar"/>
                <w:b/>
                <w:bCs w:val="0"/>
              </w:rPr>
              <w:t xml:space="preserve">e </w:t>
            </w:r>
            <w:r w:rsidRPr="00333533">
              <w:rPr>
                <w:rStyle w:val="Zwaar"/>
                <w:b/>
                <w:bCs w:val="0"/>
              </w:rPr>
              <w:t>gegevens in dit formulier volledig en correct zijn ingevuld.</w:t>
            </w:r>
          </w:p>
        </w:tc>
      </w:tr>
      <w:tr w:rsidR="00226D82" w:rsidRPr="003D114E" w14:paraId="6B48C0D7" w14:textId="77777777" w:rsidTr="00226D82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A9931" w14:textId="77777777" w:rsidR="00E92DAD" w:rsidRPr="004C6E93" w:rsidRDefault="00E92DAD" w:rsidP="007B136A">
            <w:pPr>
              <w:pStyle w:val="leeg"/>
            </w:pPr>
          </w:p>
        </w:tc>
        <w:tc>
          <w:tcPr>
            <w:tcW w:w="2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3C3F1" w14:textId="77777777" w:rsidR="00E92DAD" w:rsidRPr="003D114E" w:rsidRDefault="00E92DAD" w:rsidP="007B136A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0D7E9" w14:textId="77777777" w:rsidR="00E92DAD" w:rsidRPr="003D114E" w:rsidRDefault="00E92DAD" w:rsidP="007B136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B7B394" w14:textId="77777777" w:rsidR="00E92DAD" w:rsidRPr="003D114E" w:rsidRDefault="00E92DAD" w:rsidP="007B13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0F580" w14:textId="77777777" w:rsidR="00E92DAD" w:rsidRPr="003D114E" w:rsidRDefault="00E92DAD" w:rsidP="007B136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872D4E" w14:textId="77777777" w:rsidR="00E92DAD" w:rsidRPr="003D114E" w:rsidRDefault="00E92DAD" w:rsidP="007B13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1E233" w14:textId="77777777" w:rsidR="00E92DAD" w:rsidRPr="003D114E" w:rsidRDefault="00E92DAD" w:rsidP="007B136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AFA8B4" w14:textId="77777777" w:rsidR="00E92DAD" w:rsidRPr="003D114E" w:rsidRDefault="00E92DAD" w:rsidP="007B13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7C3A1" w14:textId="77777777" w:rsidR="00E92DAD" w:rsidRPr="003D114E" w:rsidRDefault="00E92DAD" w:rsidP="007B136A"/>
        </w:tc>
      </w:tr>
      <w:tr w:rsidR="00E92DAD" w:rsidRPr="00A57232" w14:paraId="61D3BEE0" w14:textId="77777777" w:rsidTr="00226D82">
        <w:trPr>
          <w:trHeight w:val="68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AF1A3" w14:textId="77777777" w:rsidR="00E92DAD" w:rsidRPr="004C6E93" w:rsidRDefault="00E92DAD" w:rsidP="007B136A">
            <w:pPr>
              <w:pStyle w:val="leeg"/>
            </w:pPr>
          </w:p>
        </w:tc>
        <w:tc>
          <w:tcPr>
            <w:tcW w:w="2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4EC07" w14:textId="77777777" w:rsidR="00E92DAD" w:rsidRPr="00A57232" w:rsidRDefault="00E92DAD" w:rsidP="007B136A">
            <w:pPr>
              <w:spacing w:after="100"/>
              <w:jc w:val="right"/>
            </w:pPr>
            <w:r w:rsidRPr="00A57232">
              <w:t>handtekening</w:t>
            </w:r>
          </w:p>
        </w:tc>
        <w:tc>
          <w:tcPr>
            <w:tcW w:w="7238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74CFC55F" w14:textId="77777777" w:rsidR="00E92DAD" w:rsidRPr="00A57232" w:rsidRDefault="00E92DAD" w:rsidP="007B136A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2DAD" w:rsidRPr="003D114E" w14:paraId="53499F3E" w14:textId="77777777" w:rsidTr="00226D82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E90D6" w14:textId="77777777" w:rsidR="00E92DAD" w:rsidRPr="004C6E93" w:rsidRDefault="00E92DAD" w:rsidP="007B136A">
            <w:pPr>
              <w:pStyle w:val="leeg"/>
            </w:pPr>
          </w:p>
        </w:tc>
        <w:tc>
          <w:tcPr>
            <w:tcW w:w="26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72614" w14:textId="77777777" w:rsidR="00E92DAD" w:rsidRPr="003D114E" w:rsidRDefault="00E92DAD" w:rsidP="007B136A">
            <w:pPr>
              <w:jc w:val="right"/>
            </w:pPr>
            <w:r w:rsidRPr="003D114E">
              <w:t>voor- en achternaam</w:t>
            </w:r>
          </w:p>
        </w:tc>
        <w:tc>
          <w:tcPr>
            <w:tcW w:w="7238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1C99EB" w14:textId="77777777" w:rsidR="00E92DAD" w:rsidRPr="003D114E" w:rsidRDefault="00E92DAD" w:rsidP="007B136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62CF" w:rsidRPr="003D114E" w14:paraId="1433A2DA" w14:textId="77777777" w:rsidTr="00455D95">
        <w:trPr>
          <w:trHeight w:hRule="exact" w:val="340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4732F" w14:textId="77777777" w:rsidR="00D562CF" w:rsidRPr="003D114E" w:rsidRDefault="00D562CF" w:rsidP="00455D95">
            <w:pPr>
              <w:pStyle w:val="leeg"/>
            </w:pPr>
          </w:p>
        </w:tc>
      </w:tr>
      <w:tr w:rsidR="004D226A" w:rsidRPr="003D114E" w14:paraId="19FAF510" w14:textId="77777777" w:rsidTr="00E5471B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877B5E9" w14:textId="77777777" w:rsidR="004D226A" w:rsidRPr="003D114E" w:rsidRDefault="004D226A" w:rsidP="00E5471B">
            <w:pPr>
              <w:pStyle w:val="leeg"/>
            </w:pPr>
          </w:p>
        </w:tc>
        <w:tc>
          <w:tcPr>
            <w:tcW w:w="98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38AAC26" w14:textId="082E3BC9" w:rsidR="004D226A" w:rsidRPr="003D114E" w:rsidRDefault="004D226A" w:rsidP="00E5471B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Privacywaarborg</w:t>
            </w:r>
          </w:p>
        </w:tc>
      </w:tr>
      <w:tr w:rsidR="004D226A" w:rsidRPr="003D114E" w14:paraId="2976C98B" w14:textId="77777777" w:rsidTr="00E5471B">
        <w:trPr>
          <w:trHeight w:hRule="exact" w:val="113"/>
        </w:trPr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836B0" w14:textId="77777777" w:rsidR="004D226A" w:rsidRPr="003D114E" w:rsidRDefault="004D226A" w:rsidP="00E5471B">
            <w:pPr>
              <w:pStyle w:val="leeg"/>
            </w:pPr>
          </w:p>
        </w:tc>
      </w:tr>
      <w:tr w:rsidR="004D226A" w:rsidRPr="003D114E" w14:paraId="387463F6" w14:textId="77777777" w:rsidTr="00E5471B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E9789" w14:textId="2AD3AFB1" w:rsidR="004D226A" w:rsidRPr="003D114E" w:rsidRDefault="004D226A" w:rsidP="004D226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7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5C08F" w14:textId="77777777" w:rsidR="00CB1441" w:rsidRPr="00CB1441" w:rsidRDefault="00CB1441" w:rsidP="00CB1441">
            <w:pPr>
              <w:rPr>
                <w:i/>
                <w:iCs/>
              </w:rPr>
            </w:pPr>
            <w:r w:rsidRPr="00CB1441">
              <w:rPr>
                <w:i/>
                <w:iCs/>
              </w:rPr>
              <w:t xml:space="preserve">De Vlaamse Landmaatschappij, afgekort de VLM (naamloze vennootschap, Koning Albert II-laan 15, 1210 Brussel, 0236.506.685, RPR Brussel) verwerkt uw persoonsgegevens in het kader van het algemeen belang voor het recht van voorkeur zoals bedoeld in Titel IV, hoofdstuk IV/1 van het decreet van 16 juni 2006 betreffende het oprichten van de Vlaamse Grondenbank en houdende wijziging van diverse bepalingen. Als u niet wilt dat we uw gegevens verwerken, kunt u dat melden door te mailen naar info@vlm.be. We kunnen u dan mogelijk de dienst die u vraagt, niet verstrekken. U kunt ook altijd mailen om te vragen welke persoonsgegevens we verwerken en u kunt ze laten verbeteren of verwijderen. We vragen dan een bewijs van uw identiteit zodat we uw gegevens niet meedelen aan iemand die er geen recht op heeft. </w:t>
            </w:r>
          </w:p>
          <w:p w14:paraId="29A84BE5" w14:textId="40EC0995" w:rsidR="004C4DBB" w:rsidRPr="003D114E" w:rsidRDefault="00CB1441" w:rsidP="00CB1441">
            <w:pPr>
              <w:rPr>
                <w:rStyle w:val="Zwaar"/>
              </w:rPr>
            </w:pPr>
            <w:r w:rsidRPr="00CB1441">
              <w:rPr>
                <w:i/>
                <w:iCs/>
              </w:rPr>
              <w:t>Als u vragen hebt over de manier waarop we uw gegevens verwerken en om uw rechten uit te oefenen, kunt u contact opnemen met de functionaris voor gegevensbescherming van de Vlaamse Landmaatschappij door te mailen naar FG-</w:t>
            </w:r>
            <w:r w:rsidRPr="00CB1441">
              <w:rPr>
                <w:i/>
                <w:iCs/>
              </w:rPr>
              <w:lastRenderedPageBreak/>
              <w:t xml:space="preserve">VLM@vlm.be of te schrijven naar de functionaris voor gegevensbescherming VLM op het bovenvermelde adres. </w:t>
            </w:r>
            <w:r w:rsidRPr="003C162A">
              <w:rPr>
                <w:i/>
                <w:iCs/>
              </w:rPr>
              <w:t xml:space="preserve">Bent u het niet eens met de manier waarop we uw gegevens verzamelen, bijhouden en verwerken, dan kunt u zich wenden tot de Gegevensbeschermingsautoriteit, Drukpersstraat 35, 1000 Brussel of </w:t>
            </w:r>
            <w:hyperlink r:id="rId12" w:history="1">
              <w:r w:rsidRPr="003C162A">
                <w:rPr>
                  <w:rStyle w:val="Hyperlink"/>
                  <w:i/>
                  <w:iCs/>
                </w:rPr>
                <w:t>contact@apd-gba.be</w:t>
              </w:r>
            </w:hyperlink>
            <w:r w:rsidRPr="003C162A">
              <w:rPr>
                <w:i/>
                <w:iCs/>
              </w:rPr>
              <w:t xml:space="preserve">. </w:t>
            </w:r>
          </w:p>
        </w:tc>
      </w:tr>
    </w:tbl>
    <w:p w14:paraId="6C1CE237" w14:textId="77777777" w:rsidR="004D226A" w:rsidRDefault="004D226A" w:rsidP="004D226A">
      <w:pPr>
        <w:rPr>
          <w:sz w:val="2"/>
          <w:szCs w:val="2"/>
        </w:rPr>
      </w:pPr>
    </w:p>
    <w:p w14:paraId="2B1F570F" w14:textId="77777777" w:rsidR="004D226A" w:rsidRDefault="004D226A" w:rsidP="004D226A">
      <w:pPr>
        <w:rPr>
          <w:sz w:val="2"/>
          <w:szCs w:val="2"/>
        </w:rPr>
      </w:pPr>
    </w:p>
    <w:p w14:paraId="6C5BB6AF" w14:textId="77777777" w:rsidR="004D226A" w:rsidRDefault="004D226A" w:rsidP="004D226A">
      <w:pPr>
        <w:rPr>
          <w:sz w:val="2"/>
          <w:szCs w:val="2"/>
        </w:rPr>
      </w:pPr>
    </w:p>
    <w:p w14:paraId="157C486B" w14:textId="77777777" w:rsidR="004D226A" w:rsidRDefault="004D226A" w:rsidP="004D226A">
      <w:pPr>
        <w:rPr>
          <w:sz w:val="2"/>
          <w:szCs w:val="2"/>
        </w:rPr>
      </w:pPr>
    </w:p>
    <w:p w14:paraId="5BF2F9A0" w14:textId="77777777" w:rsidR="004D226A" w:rsidRDefault="004D226A" w:rsidP="004D226A">
      <w:pPr>
        <w:rPr>
          <w:sz w:val="2"/>
          <w:szCs w:val="2"/>
        </w:rPr>
      </w:pPr>
    </w:p>
    <w:p w14:paraId="135F5747" w14:textId="77777777" w:rsidR="004D226A" w:rsidRDefault="004D226A" w:rsidP="004D226A">
      <w:pPr>
        <w:rPr>
          <w:sz w:val="2"/>
          <w:szCs w:val="2"/>
        </w:rPr>
      </w:pPr>
    </w:p>
    <w:p w14:paraId="336B48AF" w14:textId="10EB9E87" w:rsidR="004D226A" w:rsidRPr="000935C2" w:rsidRDefault="004D226A" w:rsidP="00586B25">
      <w:pPr>
        <w:rPr>
          <w:sz w:val="2"/>
          <w:szCs w:val="2"/>
        </w:rPr>
      </w:pPr>
    </w:p>
    <w:sectPr w:rsidR="004D226A" w:rsidRPr="000935C2" w:rsidSect="00593585">
      <w:footerReference w:type="default" r:id="rId13"/>
      <w:footerReference w:type="first" r:id="rId14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678D4" w14:textId="77777777" w:rsidR="00151FB1" w:rsidRDefault="00151FB1" w:rsidP="008E174D">
      <w:r>
        <w:separator/>
      </w:r>
    </w:p>
  </w:endnote>
  <w:endnote w:type="continuationSeparator" w:id="0">
    <w:p w14:paraId="6BA4CD12" w14:textId="77777777" w:rsidR="00151FB1" w:rsidRDefault="00151FB1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82FC" w14:textId="140BA8AF" w:rsidR="007B74DC" w:rsidRDefault="00855AE0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0935C2">
      <w:rPr>
        <w:sz w:val="18"/>
        <w:szCs w:val="18"/>
      </w:rPr>
      <w:t>Gegevens van een perceel van een onroerend goed dat in het kader van het recht van voorkeur aan de Vlaamse Grondenbank wordt aangeboden</w:t>
    </w:r>
    <w:r w:rsidR="007B74DC">
      <w:rPr>
        <w:sz w:val="18"/>
        <w:szCs w:val="18"/>
      </w:rPr>
      <w:t xml:space="preserve"> </w:t>
    </w:r>
    <w:r w:rsidR="007B74DC" w:rsidRPr="003E02FB">
      <w:rPr>
        <w:sz w:val="18"/>
        <w:szCs w:val="18"/>
      </w:rPr>
      <w:t xml:space="preserve">- pagina </w:t>
    </w:r>
    <w:r w:rsidR="007B74DC" w:rsidRPr="003E02FB">
      <w:rPr>
        <w:sz w:val="18"/>
        <w:szCs w:val="18"/>
      </w:rPr>
      <w:fldChar w:fldCharType="begin"/>
    </w:r>
    <w:r w:rsidR="007B74DC" w:rsidRPr="003E02FB">
      <w:rPr>
        <w:sz w:val="18"/>
        <w:szCs w:val="18"/>
      </w:rPr>
      <w:instrText xml:space="preserve"> PAGE </w:instrText>
    </w:r>
    <w:r w:rsidR="007B74DC" w:rsidRPr="003E02FB">
      <w:rPr>
        <w:sz w:val="18"/>
        <w:szCs w:val="18"/>
      </w:rPr>
      <w:fldChar w:fldCharType="separate"/>
    </w:r>
    <w:r w:rsidR="0090520C">
      <w:rPr>
        <w:noProof/>
        <w:sz w:val="18"/>
        <w:szCs w:val="18"/>
      </w:rPr>
      <w:t>2</w:t>
    </w:r>
    <w:r w:rsidR="007B74DC" w:rsidRPr="003E02FB">
      <w:rPr>
        <w:sz w:val="18"/>
        <w:szCs w:val="18"/>
      </w:rPr>
      <w:fldChar w:fldCharType="end"/>
    </w:r>
    <w:r w:rsidR="007B74DC" w:rsidRPr="003E02FB">
      <w:rPr>
        <w:sz w:val="18"/>
        <w:szCs w:val="18"/>
      </w:rPr>
      <w:t xml:space="preserve"> van </w:t>
    </w:r>
    <w:r w:rsidR="007B74DC" w:rsidRPr="003E02FB">
      <w:rPr>
        <w:rStyle w:val="Paginanummer"/>
        <w:sz w:val="18"/>
        <w:szCs w:val="18"/>
      </w:rPr>
      <w:fldChar w:fldCharType="begin"/>
    </w:r>
    <w:r w:rsidR="007B74DC" w:rsidRPr="003E02FB">
      <w:rPr>
        <w:rStyle w:val="Paginanummer"/>
        <w:sz w:val="18"/>
        <w:szCs w:val="18"/>
      </w:rPr>
      <w:instrText xml:space="preserve"> NUMPAGES </w:instrText>
    </w:r>
    <w:r w:rsidR="007B74DC" w:rsidRPr="003E02FB">
      <w:rPr>
        <w:rStyle w:val="Paginanummer"/>
        <w:sz w:val="18"/>
        <w:szCs w:val="18"/>
      </w:rPr>
      <w:fldChar w:fldCharType="separate"/>
    </w:r>
    <w:r w:rsidR="0090520C">
      <w:rPr>
        <w:rStyle w:val="Paginanummer"/>
        <w:noProof/>
        <w:sz w:val="18"/>
        <w:szCs w:val="18"/>
      </w:rPr>
      <w:t>2</w:t>
    </w:r>
    <w:r w:rsidR="007B74DC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834C" w14:textId="77777777" w:rsidR="007B74DC" w:rsidRPr="00594054" w:rsidRDefault="007B74DC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107336E6" wp14:editId="2F0DCC54">
          <wp:simplePos x="0" y="0"/>
          <wp:positionH relativeFrom="page">
            <wp:posOffset>737235</wp:posOffset>
          </wp:positionH>
          <wp:positionV relativeFrom="page">
            <wp:posOffset>9757410</wp:posOffset>
          </wp:positionV>
          <wp:extent cx="1165200" cy="540000"/>
          <wp:effectExtent l="0" t="0" r="0" b="0"/>
          <wp:wrapNone/>
          <wp:docPr id="1" name="Afbeelding 5" descr="H:\2014\HUISSTIJL\Logo's\Logo Vlaamse overh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90F5" w14:textId="77777777" w:rsidR="00151FB1" w:rsidRDefault="00151FB1" w:rsidP="008E174D">
      <w:r>
        <w:separator/>
      </w:r>
    </w:p>
  </w:footnote>
  <w:footnote w:type="continuationSeparator" w:id="0">
    <w:p w14:paraId="6147C958" w14:textId="77777777" w:rsidR="00151FB1" w:rsidRDefault="00151FB1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B50A7"/>
    <w:multiLevelType w:val="multilevel"/>
    <w:tmpl w:val="B96CE630"/>
    <w:lvl w:ilvl="0">
      <w:numFmt w:val="bullet"/>
      <w:lvlText w:val="-"/>
      <w:lvlJc w:val="left"/>
      <w:pPr>
        <w:ind w:left="360" w:hanging="360"/>
      </w:pPr>
      <w:rPr>
        <w:rFonts w:ascii="Arial" w:hAnsi="Arial"/>
        <w:b w:val="0"/>
        <w:sz w:val="18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B5B9D"/>
    <w:multiLevelType w:val="hybridMultilevel"/>
    <w:tmpl w:val="DBF61F0E"/>
    <w:lvl w:ilvl="0" w:tplc="35543A4C">
      <w:start w:val="1"/>
      <w:numFmt w:val="bullet"/>
      <w:lvlText w:val="-"/>
      <w:lvlJc w:val="left"/>
      <w:pPr>
        <w:ind w:left="388" w:hanging="360"/>
      </w:pPr>
      <w:rPr>
        <w:rFonts w:ascii="Calibri" w:hAnsi="Calibri" w:hint="default"/>
        <w:b w:val="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155201">
    <w:abstractNumId w:val="9"/>
  </w:num>
  <w:num w:numId="2" w16cid:durableId="2146192851">
    <w:abstractNumId w:val="5"/>
  </w:num>
  <w:num w:numId="3" w16cid:durableId="477577104">
    <w:abstractNumId w:val="1"/>
  </w:num>
  <w:num w:numId="4" w16cid:durableId="493761464">
    <w:abstractNumId w:val="4"/>
  </w:num>
  <w:num w:numId="5" w16cid:durableId="1386487801">
    <w:abstractNumId w:val="2"/>
  </w:num>
  <w:num w:numId="6" w16cid:durableId="1314139063">
    <w:abstractNumId w:val="8"/>
  </w:num>
  <w:num w:numId="7" w16cid:durableId="668481391">
    <w:abstractNumId w:val="0"/>
  </w:num>
  <w:num w:numId="8" w16cid:durableId="481704897">
    <w:abstractNumId w:val="3"/>
  </w:num>
  <w:num w:numId="9" w16cid:durableId="1947688890">
    <w:abstractNumId w:val="6"/>
  </w:num>
  <w:num w:numId="10" w16cid:durableId="1440567653">
    <w:abstractNumId w:val="11"/>
  </w:num>
  <w:num w:numId="11" w16cid:durableId="48774224">
    <w:abstractNumId w:val="6"/>
  </w:num>
  <w:num w:numId="12" w16cid:durableId="1581478702">
    <w:abstractNumId w:val="6"/>
  </w:num>
  <w:num w:numId="13" w16cid:durableId="918750293">
    <w:abstractNumId w:val="6"/>
  </w:num>
  <w:num w:numId="14" w16cid:durableId="1288320312">
    <w:abstractNumId w:val="6"/>
  </w:num>
  <w:num w:numId="15" w16cid:durableId="860630763">
    <w:abstractNumId w:val="6"/>
  </w:num>
  <w:num w:numId="16" w16cid:durableId="312639320">
    <w:abstractNumId w:val="6"/>
  </w:num>
  <w:num w:numId="17" w16cid:durableId="348915765">
    <w:abstractNumId w:val="6"/>
  </w:num>
  <w:num w:numId="18" w16cid:durableId="727219590">
    <w:abstractNumId w:val="7"/>
  </w:num>
  <w:num w:numId="19" w16cid:durableId="1448506634">
    <w:abstractNumId w:val="7"/>
  </w:num>
  <w:num w:numId="20" w16cid:durableId="19063310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1o4oRQOtSjUx5xiru0Lbh4Y5l3yHEZJwySqJlK/xE1HEHf5UgpHdcMWVd2LmPbac6aSCqcJHSK95j8/ufkCPCQ==" w:salt="1z07INXeGhdEdhvj5SWyjQ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12205"/>
    <w:rsid w:val="0001396E"/>
    <w:rsid w:val="00022530"/>
    <w:rsid w:val="00023083"/>
    <w:rsid w:val="00027666"/>
    <w:rsid w:val="00027A04"/>
    <w:rsid w:val="00030AC4"/>
    <w:rsid w:val="00030F47"/>
    <w:rsid w:val="00035834"/>
    <w:rsid w:val="00037730"/>
    <w:rsid w:val="000379C4"/>
    <w:rsid w:val="0004101C"/>
    <w:rsid w:val="0004475E"/>
    <w:rsid w:val="0004541F"/>
    <w:rsid w:val="000466E9"/>
    <w:rsid w:val="00046C25"/>
    <w:rsid w:val="00047E54"/>
    <w:rsid w:val="0005708D"/>
    <w:rsid w:val="00057DEA"/>
    <w:rsid w:val="00062D04"/>
    <w:rsid w:val="00065AAB"/>
    <w:rsid w:val="00066CCF"/>
    <w:rsid w:val="00071B93"/>
    <w:rsid w:val="000729C1"/>
    <w:rsid w:val="00073BEF"/>
    <w:rsid w:val="000753A0"/>
    <w:rsid w:val="00076FDE"/>
    <w:rsid w:val="00077C6F"/>
    <w:rsid w:val="00080E4C"/>
    <w:rsid w:val="00084E5E"/>
    <w:rsid w:val="00085C47"/>
    <w:rsid w:val="00091A4B"/>
    <w:rsid w:val="00091ACB"/>
    <w:rsid w:val="00091BDC"/>
    <w:rsid w:val="000935C2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199F"/>
    <w:rsid w:val="000D2006"/>
    <w:rsid w:val="000D3444"/>
    <w:rsid w:val="000D4912"/>
    <w:rsid w:val="000D57DF"/>
    <w:rsid w:val="000D613E"/>
    <w:rsid w:val="000E23B0"/>
    <w:rsid w:val="000E7B6C"/>
    <w:rsid w:val="000F2E55"/>
    <w:rsid w:val="000F39BB"/>
    <w:rsid w:val="000F4CC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0EC8"/>
    <w:rsid w:val="001226C6"/>
    <w:rsid w:val="00122EB4"/>
    <w:rsid w:val="00125749"/>
    <w:rsid w:val="00131170"/>
    <w:rsid w:val="00133020"/>
    <w:rsid w:val="001348AA"/>
    <w:rsid w:val="00137F39"/>
    <w:rsid w:val="001427BF"/>
    <w:rsid w:val="00142A46"/>
    <w:rsid w:val="00142D91"/>
    <w:rsid w:val="00143965"/>
    <w:rsid w:val="00143B76"/>
    <w:rsid w:val="00146935"/>
    <w:rsid w:val="00147129"/>
    <w:rsid w:val="00151FB1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0E41"/>
    <w:rsid w:val="001F3741"/>
    <w:rsid w:val="001F3B9A"/>
    <w:rsid w:val="001F7036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26D82"/>
    <w:rsid w:val="00232277"/>
    <w:rsid w:val="00240902"/>
    <w:rsid w:val="00245B02"/>
    <w:rsid w:val="0025128E"/>
    <w:rsid w:val="00254C6C"/>
    <w:rsid w:val="002565D7"/>
    <w:rsid w:val="00256E73"/>
    <w:rsid w:val="002605AE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7AA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6CBD"/>
    <w:rsid w:val="003074F1"/>
    <w:rsid w:val="00310C16"/>
    <w:rsid w:val="003110E4"/>
    <w:rsid w:val="0031551C"/>
    <w:rsid w:val="00316ADB"/>
    <w:rsid w:val="00317484"/>
    <w:rsid w:val="0032079B"/>
    <w:rsid w:val="00320890"/>
    <w:rsid w:val="0032225D"/>
    <w:rsid w:val="00324984"/>
    <w:rsid w:val="00325E0D"/>
    <w:rsid w:val="003315DB"/>
    <w:rsid w:val="003347F1"/>
    <w:rsid w:val="00344002"/>
    <w:rsid w:val="00344078"/>
    <w:rsid w:val="00351BE7"/>
    <w:rsid w:val="003522D6"/>
    <w:rsid w:val="00354D4F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5207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B6398"/>
    <w:rsid w:val="003C162A"/>
    <w:rsid w:val="003C34C3"/>
    <w:rsid w:val="003C3602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4235"/>
    <w:rsid w:val="004258F8"/>
    <w:rsid w:val="00425A77"/>
    <w:rsid w:val="00430EBF"/>
    <w:rsid w:val="00430EF9"/>
    <w:rsid w:val="004362FB"/>
    <w:rsid w:val="00440A62"/>
    <w:rsid w:val="00445080"/>
    <w:rsid w:val="0044546C"/>
    <w:rsid w:val="00445E77"/>
    <w:rsid w:val="0044721E"/>
    <w:rsid w:val="00450445"/>
    <w:rsid w:val="0045144E"/>
    <w:rsid w:val="004519AB"/>
    <w:rsid w:val="00451CC3"/>
    <w:rsid w:val="00456DCE"/>
    <w:rsid w:val="00461AE0"/>
    <w:rsid w:val="00463023"/>
    <w:rsid w:val="00471768"/>
    <w:rsid w:val="00481946"/>
    <w:rsid w:val="004857A8"/>
    <w:rsid w:val="00486FC2"/>
    <w:rsid w:val="00492951"/>
    <w:rsid w:val="004A185A"/>
    <w:rsid w:val="004A28E1"/>
    <w:rsid w:val="004A28E3"/>
    <w:rsid w:val="004A3370"/>
    <w:rsid w:val="004A48D9"/>
    <w:rsid w:val="004A51B2"/>
    <w:rsid w:val="004B1BBB"/>
    <w:rsid w:val="004B2B40"/>
    <w:rsid w:val="004B314B"/>
    <w:rsid w:val="004B3CFD"/>
    <w:rsid w:val="004B482E"/>
    <w:rsid w:val="004B6731"/>
    <w:rsid w:val="004B6DB0"/>
    <w:rsid w:val="004B7F60"/>
    <w:rsid w:val="004B7FE3"/>
    <w:rsid w:val="004C123C"/>
    <w:rsid w:val="004C1346"/>
    <w:rsid w:val="004C1535"/>
    <w:rsid w:val="004C1E9B"/>
    <w:rsid w:val="004C4DBB"/>
    <w:rsid w:val="004C622C"/>
    <w:rsid w:val="004C6D3F"/>
    <w:rsid w:val="004C6E93"/>
    <w:rsid w:val="004D213B"/>
    <w:rsid w:val="004D226A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090A"/>
    <w:rsid w:val="005247C1"/>
    <w:rsid w:val="00527F3D"/>
    <w:rsid w:val="00530A3F"/>
    <w:rsid w:val="00534F9E"/>
    <w:rsid w:val="00537C0D"/>
    <w:rsid w:val="00541098"/>
    <w:rsid w:val="005423FF"/>
    <w:rsid w:val="005438BD"/>
    <w:rsid w:val="00544953"/>
    <w:rsid w:val="005471D8"/>
    <w:rsid w:val="005509D4"/>
    <w:rsid w:val="00553F03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6B25"/>
    <w:rsid w:val="00587ED4"/>
    <w:rsid w:val="00592013"/>
    <w:rsid w:val="00593585"/>
    <w:rsid w:val="00594054"/>
    <w:rsid w:val="00595055"/>
    <w:rsid w:val="00595A87"/>
    <w:rsid w:val="00597C14"/>
    <w:rsid w:val="005A0CE3"/>
    <w:rsid w:val="005A1166"/>
    <w:rsid w:val="005A2617"/>
    <w:rsid w:val="005A4E43"/>
    <w:rsid w:val="005B01ED"/>
    <w:rsid w:val="005B23F6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C5ADB"/>
    <w:rsid w:val="005D09E4"/>
    <w:rsid w:val="005D0E68"/>
    <w:rsid w:val="005D0FE7"/>
    <w:rsid w:val="005D4DA8"/>
    <w:rsid w:val="005D7ABC"/>
    <w:rsid w:val="005E33AD"/>
    <w:rsid w:val="005E3F7E"/>
    <w:rsid w:val="005E51B5"/>
    <w:rsid w:val="005E6535"/>
    <w:rsid w:val="005F1F38"/>
    <w:rsid w:val="005F6894"/>
    <w:rsid w:val="005F706A"/>
    <w:rsid w:val="00604C5C"/>
    <w:rsid w:val="00610E7C"/>
    <w:rsid w:val="0061253A"/>
    <w:rsid w:val="00612D11"/>
    <w:rsid w:val="006137BA"/>
    <w:rsid w:val="00614A17"/>
    <w:rsid w:val="0061675A"/>
    <w:rsid w:val="006179A8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E26F7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8E"/>
    <w:rsid w:val="007160C9"/>
    <w:rsid w:val="00724657"/>
    <w:rsid w:val="007247AC"/>
    <w:rsid w:val="007255A9"/>
    <w:rsid w:val="0072772E"/>
    <w:rsid w:val="0073380E"/>
    <w:rsid w:val="0073503E"/>
    <w:rsid w:val="007447BF"/>
    <w:rsid w:val="00745DE8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77D7C"/>
    <w:rsid w:val="00780619"/>
    <w:rsid w:val="00781F63"/>
    <w:rsid w:val="00786BC8"/>
    <w:rsid w:val="00793ACB"/>
    <w:rsid w:val="007950E5"/>
    <w:rsid w:val="007A30C3"/>
    <w:rsid w:val="007A3EB4"/>
    <w:rsid w:val="007A5032"/>
    <w:rsid w:val="007B1E0A"/>
    <w:rsid w:val="007B3243"/>
    <w:rsid w:val="007B525C"/>
    <w:rsid w:val="007B5A0C"/>
    <w:rsid w:val="007B74DC"/>
    <w:rsid w:val="007D070B"/>
    <w:rsid w:val="007D2869"/>
    <w:rsid w:val="007D3046"/>
    <w:rsid w:val="007D36EA"/>
    <w:rsid w:val="007D58A4"/>
    <w:rsid w:val="007F0574"/>
    <w:rsid w:val="007F4219"/>
    <w:rsid w:val="007F61F5"/>
    <w:rsid w:val="007F6506"/>
    <w:rsid w:val="007F765D"/>
    <w:rsid w:val="00804996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365D8"/>
    <w:rsid w:val="0084129A"/>
    <w:rsid w:val="00843616"/>
    <w:rsid w:val="008438C8"/>
    <w:rsid w:val="00844B16"/>
    <w:rsid w:val="00845AB1"/>
    <w:rsid w:val="00846FB4"/>
    <w:rsid w:val="0084752A"/>
    <w:rsid w:val="00851635"/>
    <w:rsid w:val="00853F02"/>
    <w:rsid w:val="00855AE0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4EF4"/>
    <w:rsid w:val="00887E46"/>
    <w:rsid w:val="00894BAF"/>
    <w:rsid w:val="008954B5"/>
    <w:rsid w:val="00895F58"/>
    <w:rsid w:val="00896280"/>
    <w:rsid w:val="0089745B"/>
    <w:rsid w:val="00897B68"/>
    <w:rsid w:val="008A123A"/>
    <w:rsid w:val="008A29B0"/>
    <w:rsid w:val="008A599E"/>
    <w:rsid w:val="008A6362"/>
    <w:rsid w:val="008A643A"/>
    <w:rsid w:val="008B153E"/>
    <w:rsid w:val="008B1882"/>
    <w:rsid w:val="008C276C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520C"/>
    <w:rsid w:val="009074BB"/>
    <w:rsid w:val="009077C4"/>
    <w:rsid w:val="00907C18"/>
    <w:rsid w:val="009110D4"/>
    <w:rsid w:val="0091707D"/>
    <w:rsid w:val="00917A65"/>
    <w:rsid w:val="00925C39"/>
    <w:rsid w:val="0093279E"/>
    <w:rsid w:val="00932A3E"/>
    <w:rsid w:val="00944CB5"/>
    <w:rsid w:val="00946AFF"/>
    <w:rsid w:val="00951287"/>
    <w:rsid w:val="00951C17"/>
    <w:rsid w:val="00954C9C"/>
    <w:rsid w:val="009554D5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147E"/>
    <w:rsid w:val="009721B8"/>
    <w:rsid w:val="00974A63"/>
    <w:rsid w:val="009779CE"/>
    <w:rsid w:val="00977C30"/>
    <w:rsid w:val="00977CEA"/>
    <w:rsid w:val="009801C4"/>
    <w:rsid w:val="00981DFE"/>
    <w:rsid w:val="009833C7"/>
    <w:rsid w:val="00983D78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363F"/>
    <w:rsid w:val="009A45A4"/>
    <w:rsid w:val="009A498E"/>
    <w:rsid w:val="009B1293"/>
    <w:rsid w:val="009B2848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37187"/>
    <w:rsid w:val="00A44360"/>
    <w:rsid w:val="00A504D1"/>
    <w:rsid w:val="00A54894"/>
    <w:rsid w:val="00A557E3"/>
    <w:rsid w:val="00A56961"/>
    <w:rsid w:val="00A57232"/>
    <w:rsid w:val="00A57F91"/>
    <w:rsid w:val="00A60184"/>
    <w:rsid w:val="00A6177C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E40E0"/>
    <w:rsid w:val="00AE652A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6378"/>
    <w:rsid w:val="00B0704A"/>
    <w:rsid w:val="00B07CE5"/>
    <w:rsid w:val="00B1132D"/>
    <w:rsid w:val="00B1211E"/>
    <w:rsid w:val="00B1259C"/>
    <w:rsid w:val="00B13CA9"/>
    <w:rsid w:val="00B13DEA"/>
    <w:rsid w:val="00B14150"/>
    <w:rsid w:val="00B14FEB"/>
    <w:rsid w:val="00B15024"/>
    <w:rsid w:val="00B16278"/>
    <w:rsid w:val="00B20C82"/>
    <w:rsid w:val="00B21829"/>
    <w:rsid w:val="00B25640"/>
    <w:rsid w:val="00B25DBF"/>
    <w:rsid w:val="00B26770"/>
    <w:rsid w:val="00B267C4"/>
    <w:rsid w:val="00B26B10"/>
    <w:rsid w:val="00B31E4B"/>
    <w:rsid w:val="00B3378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69A3"/>
    <w:rsid w:val="00B67A29"/>
    <w:rsid w:val="00B7176E"/>
    <w:rsid w:val="00B73F1B"/>
    <w:rsid w:val="00B7558A"/>
    <w:rsid w:val="00B770E2"/>
    <w:rsid w:val="00B80F07"/>
    <w:rsid w:val="00B82013"/>
    <w:rsid w:val="00B85589"/>
    <w:rsid w:val="00B90884"/>
    <w:rsid w:val="00B93D8C"/>
    <w:rsid w:val="00B953C6"/>
    <w:rsid w:val="00BA2031"/>
    <w:rsid w:val="00BA2C31"/>
    <w:rsid w:val="00BA3309"/>
    <w:rsid w:val="00BA64DE"/>
    <w:rsid w:val="00BA76BD"/>
    <w:rsid w:val="00BA784C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4F63"/>
    <w:rsid w:val="00C069CF"/>
    <w:rsid w:val="00C06CD3"/>
    <w:rsid w:val="00C1138A"/>
    <w:rsid w:val="00C11E16"/>
    <w:rsid w:val="00C120C8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290D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9489F"/>
    <w:rsid w:val="00CA07C4"/>
    <w:rsid w:val="00CA4C88"/>
    <w:rsid w:val="00CA4E6C"/>
    <w:rsid w:val="00CA7623"/>
    <w:rsid w:val="00CA770C"/>
    <w:rsid w:val="00CA7BBC"/>
    <w:rsid w:val="00CB0D57"/>
    <w:rsid w:val="00CB1441"/>
    <w:rsid w:val="00CB30EC"/>
    <w:rsid w:val="00CB3108"/>
    <w:rsid w:val="00CB3E00"/>
    <w:rsid w:val="00CB6B6B"/>
    <w:rsid w:val="00CB6E87"/>
    <w:rsid w:val="00CC127D"/>
    <w:rsid w:val="00CC1868"/>
    <w:rsid w:val="00CC1D46"/>
    <w:rsid w:val="00CC1F90"/>
    <w:rsid w:val="00CC2F61"/>
    <w:rsid w:val="00CC55BB"/>
    <w:rsid w:val="00CC7865"/>
    <w:rsid w:val="00CD28F3"/>
    <w:rsid w:val="00CD444D"/>
    <w:rsid w:val="00CD6BE4"/>
    <w:rsid w:val="00CE3888"/>
    <w:rsid w:val="00CE59A4"/>
    <w:rsid w:val="00CF20DC"/>
    <w:rsid w:val="00CF3D31"/>
    <w:rsid w:val="00CF7950"/>
    <w:rsid w:val="00CF7CDA"/>
    <w:rsid w:val="00CF7D6A"/>
    <w:rsid w:val="00D01555"/>
    <w:rsid w:val="00D02AE7"/>
    <w:rsid w:val="00D032FB"/>
    <w:rsid w:val="00D03B5B"/>
    <w:rsid w:val="00D10F0E"/>
    <w:rsid w:val="00D11A95"/>
    <w:rsid w:val="00D11E99"/>
    <w:rsid w:val="00D1287E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319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562CF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2B3E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079A2"/>
    <w:rsid w:val="00E1224C"/>
    <w:rsid w:val="00E130F6"/>
    <w:rsid w:val="00E13F9F"/>
    <w:rsid w:val="00E17859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47CDE"/>
    <w:rsid w:val="00E531D9"/>
    <w:rsid w:val="00E53AAA"/>
    <w:rsid w:val="00E53B65"/>
    <w:rsid w:val="00E54754"/>
    <w:rsid w:val="00E5505E"/>
    <w:rsid w:val="00E55B94"/>
    <w:rsid w:val="00E608A3"/>
    <w:rsid w:val="00E630A4"/>
    <w:rsid w:val="00E63F89"/>
    <w:rsid w:val="00E7072E"/>
    <w:rsid w:val="00E70A36"/>
    <w:rsid w:val="00E72C72"/>
    <w:rsid w:val="00E74A42"/>
    <w:rsid w:val="00E7798E"/>
    <w:rsid w:val="00E87DBB"/>
    <w:rsid w:val="00E90137"/>
    <w:rsid w:val="00E92DAD"/>
    <w:rsid w:val="00E93367"/>
    <w:rsid w:val="00E9665E"/>
    <w:rsid w:val="00EA3144"/>
    <w:rsid w:val="00EA343D"/>
    <w:rsid w:val="00EA6387"/>
    <w:rsid w:val="00EA78AB"/>
    <w:rsid w:val="00EB1024"/>
    <w:rsid w:val="00EB137F"/>
    <w:rsid w:val="00EB46F6"/>
    <w:rsid w:val="00EB50CD"/>
    <w:rsid w:val="00EB5901"/>
    <w:rsid w:val="00EB7372"/>
    <w:rsid w:val="00EB7413"/>
    <w:rsid w:val="00EB76A2"/>
    <w:rsid w:val="00EB7E81"/>
    <w:rsid w:val="00EC1D46"/>
    <w:rsid w:val="00EC27BF"/>
    <w:rsid w:val="00EC5033"/>
    <w:rsid w:val="00EC52CC"/>
    <w:rsid w:val="00EC6EAB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691"/>
    <w:rsid w:val="00EF6CD2"/>
    <w:rsid w:val="00F03AB3"/>
    <w:rsid w:val="00F0600B"/>
    <w:rsid w:val="00F0623A"/>
    <w:rsid w:val="00F07E20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6F7A"/>
    <w:rsid w:val="00F370F3"/>
    <w:rsid w:val="00F37DCF"/>
    <w:rsid w:val="00F43BE2"/>
    <w:rsid w:val="00F44637"/>
    <w:rsid w:val="00F514C0"/>
    <w:rsid w:val="00F51652"/>
    <w:rsid w:val="00F52E8D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4FDE"/>
    <w:rsid w:val="00F854CF"/>
    <w:rsid w:val="00F85B95"/>
    <w:rsid w:val="00F85C09"/>
    <w:rsid w:val="00F85DCE"/>
    <w:rsid w:val="00F905F9"/>
    <w:rsid w:val="00F93152"/>
    <w:rsid w:val="00F96608"/>
    <w:rsid w:val="00FA63A6"/>
    <w:rsid w:val="00FB2BD8"/>
    <w:rsid w:val="00FB7357"/>
    <w:rsid w:val="00FC0538"/>
    <w:rsid w:val="00FC1160"/>
    <w:rsid w:val="00FC1832"/>
    <w:rsid w:val="00FC2A6D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261C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1CAA78"/>
  <w15:docId w15:val="{A3C93EF0-B699-4862-9508-CCF13678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4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@apd-gba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lm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157735f6ef402091a34eea4b9b43850c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8a1dff9e8c3534daeb852ee9378bb518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5D905-4A6A-4D23-9427-1542FE2F3A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C86BCD-E18F-4FF3-9ED3-01F60702A2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2316349-C3A9-4197-8563-558C59DAD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52b163-ef7a-4c75-991d-0dfe92b21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80D9B0-3958-4140-9A22-07AA62E11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</TotalTime>
  <Pages>3</Pages>
  <Words>806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</dc:creator>
  <cp:lastModifiedBy>Greet Pauwels</cp:lastModifiedBy>
  <cp:revision>2</cp:revision>
  <cp:lastPrinted>2014-09-16T06:26:00Z</cp:lastPrinted>
  <dcterms:created xsi:type="dcterms:W3CDTF">2025-03-21T08:35:00Z</dcterms:created>
  <dcterms:modified xsi:type="dcterms:W3CDTF">2025-03-21T08:35:00Z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0x0101006698C3EA06960646931FECBF22C421CF</vt:lpwstr>
  </property>
</Properties>
</file>