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96"/>
        <w:gridCol w:w="2875"/>
        <w:gridCol w:w="4798"/>
        <w:gridCol w:w="1667"/>
        <w:gridCol w:w="19"/>
        <w:gridCol w:w="19"/>
      </w:tblGrid>
      <w:tr w:rsidR="00DF787F" w:rsidRPr="003D114E" w14:paraId="026585C6" w14:textId="77777777" w:rsidTr="0077255A">
        <w:trPr>
          <w:trHeight w:val="340"/>
        </w:trPr>
        <w:tc>
          <w:tcPr>
            <w:tcW w:w="397"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72" w:type="dxa"/>
            <w:gridSpan w:val="3"/>
            <w:tcBorders>
              <w:top w:val="nil"/>
              <w:left w:val="nil"/>
              <w:bottom w:val="nil"/>
              <w:right w:val="nil"/>
            </w:tcBorders>
            <w:shd w:val="clear" w:color="auto" w:fill="auto"/>
          </w:tcPr>
          <w:p w14:paraId="026585C4" w14:textId="60E05557" w:rsidR="00DF787F" w:rsidRPr="0012522A" w:rsidRDefault="008A6EBA" w:rsidP="0012522A">
            <w:pPr>
              <w:rPr>
                <w:b/>
                <w:bCs/>
                <w:sz w:val="36"/>
                <w:szCs w:val="36"/>
              </w:rPr>
            </w:pPr>
            <w:r>
              <w:rPr>
                <w:b/>
                <w:bCs/>
                <w:sz w:val="36"/>
                <w:szCs w:val="36"/>
              </w:rPr>
              <w:t>Toekenning van een volmacht voor de aanvraag van een compenserende vergoeding conform</w:t>
            </w:r>
            <w:r w:rsidR="002F3A67">
              <w:rPr>
                <w:b/>
                <w:bCs/>
                <w:sz w:val="36"/>
                <w:szCs w:val="36"/>
              </w:rPr>
              <w:t xml:space="preserve"> het Instrumentendecreet van 26 mei 2023 via het Loket Landinrichting</w:t>
            </w:r>
          </w:p>
        </w:tc>
        <w:tc>
          <w:tcPr>
            <w:tcW w:w="1701" w:type="dxa"/>
            <w:gridSpan w:val="3"/>
            <w:tcBorders>
              <w:top w:val="nil"/>
              <w:left w:val="nil"/>
              <w:bottom w:val="nil"/>
              <w:right w:val="nil"/>
            </w:tcBorders>
            <w:shd w:val="clear" w:color="auto" w:fill="auto"/>
          </w:tcPr>
          <w:p w14:paraId="026585C5" w14:textId="0F697F66" w:rsidR="00DF787F" w:rsidRPr="003D114E" w:rsidRDefault="00C94CB2" w:rsidP="00A17D34">
            <w:pPr>
              <w:pStyle w:val="rechts"/>
              <w:ind w:left="29"/>
              <w:rPr>
                <w:sz w:val="12"/>
                <w:szCs w:val="12"/>
              </w:rPr>
            </w:pPr>
            <w:r>
              <w:rPr>
                <w:sz w:val="12"/>
                <w:szCs w:val="12"/>
              </w:rPr>
              <w:t>2409</w:t>
            </w:r>
            <w:r w:rsidR="00750F84">
              <w:rPr>
                <w:sz w:val="12"/>
                <w:szCs w:val="12"/>
              </w:rPr>
              <w:t>1</w:t>
            </w:r>
            <w:r w:rsidR="006E263E">
              <w:rPr>
                <w:sz w:val="12"/>
                <w:szCs w:val="12"/>
              </w:rPr>
              <w:t>1</w:t>
            </w:r>
          </w:p>
        </w:tc>
      </w:tr>
      <w:tr w:rsidR="003C34C3" w:rsidRPr="003D114E" w14:paraId="026585C9" w14:textId="77777777" w:rsidTr="0077255A">
        <w:trPr>
          <w:trHeight w:hRule="exact" w:val="397"/>
        </w:trPr>
        <w:tc>
          <w:tcPr>
            <w:tcW w:w="397"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73" w:type="dxa"/>
            <w:gridSpan w:val="6"/>
            <w:tcBorders>
              <w:top w:val="nil"/>
              <w:left w:val="nil"/>
              <w:bottom w:val="nil"/>
              <w:right w:val="nil"/>
            </w:tcBorders>
            <w:shd w:val="clear" w:color="auto" w:fill="auto"/>
          </w:tcPr>
          <w:p w14:paraId="026585C8" w14:textId="134ED8F1" w:rsidR="003C34C3" w:rsidRPr="003D114E" w:rsidRDefault="003C34C3" w:rsidP="005347A1">
            <w:pPr>
              <w:pStyle w:val="streepjes"/>
              <w:tabs>
                <w:tab w:val="left" w:pos="153"/>
              </w:tabs>
              <w:ind w:left="28"/>
              <w:jc w:val="left"/>
              <w:rPr>
                <w:color w:val="FFFFFF" w:themeColor="background1"/>
              </w:rPr>
            </w:pPr>
            <w:r w:rsidRPr="003D114E">
              <w:t>//////////////////////////////////////////////////////////////////////////////////////////////////////////////////////////////////////////////////////////</w:t>
            </w:r>
          </w:p>
        </w:tc>
      </w:tr>
      <w:tr w:rsidR="003C34C3" w:rsidRPr="003D114E" w14:paraId="02658621" w14:textId="77777777" w:rsidTr="0077255A">
        <w:trPr>
          <w:trHeight w:val="340"/>
        </w:trPr>
        <w:tc>
          <w:tcPr>
            <w:tcW w:w="397"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673" w:type="dxa"/>
            <w:gridSpan w:val="6"/>
            <w:tcBorders>
              <w:top w:val="nil"/>
              <w:left w:val="nil"/>
              <w:bottom w:val="nil"/>
              <w:right w:val="nil"/>
            </w:tcBorders>
            <w:shd w:val="clear" w:color="auto" w:fill="auto"/>
          </w:tcPr>
          <w:p w14:paraId="30D647A1" w14:textId="77777777" w:rsidR="009F0FCD" w:rsidRPr="009F0FCD" w:rsidRDefault="009F0FCD" w:rsidP="005347A1">
            <w:pPr>
              <w:pStyle w:val="Aanwijzing"/>
              <w:rPr>
                <w:rStyle w:val="Nadruk"/>
                <w:b/>
                <w:bCs w:val="0"/>
                <w:i/>
                <w:iCs w:val="0"/>
                <w:sz w:val="4"/>
                <w:szCs w:val="4"/>
              </w:rPr>
            </w:pPr>
          </w:p>
          <w:p w14:paraId="04A626D0" w14:textId="5BB7AF8B" w:rsidR="000F106A" w:rsidRPr="007B71B2" w:rsidRDefault="000F106A" w:rsidP="005347A1">
            <w:pPr>
              <w:pStyle w:val="Aanwijzing"/>
              <w:rPr>
                <w:rStyle w:val="Nadruk"/>
                <w:b/>
                <w:bCs w:val="0"/>
                <w:i/>
                <w:iCs w:val="0"/>
              </w:rPr>
            </w:pPr>
            <w:r w:rsidRPr="007B71B2">
              <w:rPr>
                <w:rStyle w:val="Nadruk"/>
                <w:b/>
                <w:bCs w:val="0"/>
                <w:i/>
                <w:iCs w:val="0"/>
              </w:rPr>
              <w:t>Waarvoor dient dit formulier?</w:t>
            </w:r>
          </w:p>
          <w:p w14:paraId="5A4268A3" w14:textId="758529AD" w:rsidR="00B67C91" w:rsidRDefault="00B67C91" w:rsidP="005347A1">
            <w:pPr>
              <w:pStyle w:val="Aanwijzing"/>
            </w:pPr>
            <w:r>
              <w:t xml:space="preserve">Dit formulier is </w:t>
            </w:r>
            <w:r w:rsidR="00FD22D9">
              <w:t xml:space="preserve">alleen </w:t>
            </w:r>
            <w:r>
              <w:t xml:space="preserve">voor aanvragen die digitaal worden ingediend via het </w:t>
            </w:r>
            <w:hyperlink r:id="rId11" w:history="1">
              <w:r w:rsidRPr="00E617C0">
                <w:rPr>
                  <w:rStyle w:val="Hyperlink"/>
                </w:rPr>
                <w:t>Loket Landinrichting</w:t>
              </w:r>
            </w:hyperlink>
            <w:r>
              <w:t>. Door dit formulier in te vullen en te ondertekenen</w:t>
            </w:r>
            <w:r w:rsidR="00F93885">
              <w:t xml:space="preserve"> </w:t>
            </w:r>
            <w:r>
              <w:t>verleent de volmachtgever een volmacht aan een ander</w:t>
            </w:r>
            <w:r w:rsidR="00F93885">
              <w:t>e</w:t>
            </w:r>
            <w:r>
              <w:t xml:space="preserve"> persoon </w:t>
            </w:r>
            <w:r w:rsidR="009B0E55">
              <w:t>om</w:t>
            </w:r>
            <w:r>
              <w:t xml:space="preserve"> een vergoeding als vermeld bij vraag </w:t>
            </w:r>
            <w:r w:rsidR="00C40221">
              <w:t>10</w:t>
            </w:r>
            <w:r w:rsidR="009B0E55">
              <w:t>, via het Loket Landinrichting aan te vragen</w:t>
            </w:r>
            <w:r>
              <w:t>. De andere persoon, namelijk de volmachthouder, zal in naam van de volmachtgever de aanvraag indienen en de procedure verder opvolgen via het Loket Landinrichting.</w:t>
            </w:r>
          </w:p>
          <w:p w14:paraId="40B52528" w14:textId="77777777" w:rsidR="00B67C91" w:rsidRPr="00750F84" w:rsidRDefault="00B67C91" w:rsidP="005347A1">
            <w:pPr>
              <w:pStyle w:val="Aanwijzing"/>
              <w:rPr>
                <w:sz w:val="6"/>
                <w:szCs w:val="6"/>
              </w:rPr>
            </w:pPr>
          </w:p>
          <w:p w14:paraId="7DFD135E" w14:textId="5C0AD955" w:rsidR="003E1E59" w:rsidRDefault="00B67C91" w:rsidP="005347A1">
            <w:pPr>
              <w:pStyle w:val="Aanwijzing"/>
            </w:pPr>
            <w:r>
              <w:t>Als de aanvraag niet digitaal ingediend wordt via het Loket Landinrichting</w:t>
            </w:r>
            <w:r w:rsidR="00456972">
              <w:t>,</w:t>
            </w:r>
            <w:r>
              <w:t xml:space="preserve"> maar wel </w:t>
            </w:r>
            <w:r w:rsidR="00D15627">
              <w:t xml:space="preserve">met </w:t>
            </w:r>
            <w:r>
              <w:t xml:space="preserve">een </w:t>
            </w:r>
            <w:r w:rsidR="00D15627">
              <w:t xml:space="preserve">papieren </w:t>
            </w:r>
            <w:r>
              <w:t>aanvraagformulier</w:t>
            </w:r>
            <w:r w:rsidR="003C37CF">
              <w:t>,</w:t>
            </w:r>
            <w:r>
              <w:t xml:space="preserve"> </w:t>
            </w:r>
            <w:r w:rsidR="007D1FE3">
              <w:t>hoeft</w:t>
            </w:r>
            <w:r>
              <w:t xml:space="preserve"> dit </w:t>
            </w:r>
            <w:r w:rsidR="0079194A">
              <w:t>formulier</w:t>
            </w:r>
            <w:r>
              <w:t xml:space="preserve"> niet ingevuld</w:t>
            </w:r>
            <w:r w:rsidR="007D1FE3">
              <w:t xml:space="preserve"> te worden</w:t>
            </w:r>
            <w:r>
              <w:t xml:space="preserve">. </w:t>
            </w:r>
            <w:r w:rsidR="000F2100">
              <w:t>De volmacht wordt dan met</w:t>
            </w:r>
            <w:r w:rsidR="00EA4387">
              <w:t xml:space="preserve"> het</w:t>
            </w:r>
            <w:r w:rsidR="000F2100">
              <w:t xml:space="preserve"> papieren formulier gegeven. </w:t>
            </w:r>
          </w:p>
          <w:p w14:paraId="17A61692" w14:textId="3BF4F6B5" w:rsidR="00B67C91" w:rsidRPr="00750F84" w:rsidRDefault="00B67C91" w:rsidP="005347A1">
            <w:pPr>
              <w:pStyle w:val="Aanwijzing"/>
              <w:rPr>
                <w:rStyle w:val="Nadruk"/>
                <w:b/>
                <w:bCs w:val="0"/>
                <w:i/>
                <w:iCs w:val="0"/>
                <w:sz w:val="6"/>
                <w:szCs w:val="6"/>
              </w:rPr>
            </w:pPr>
          </w:p>
          <w:p w14:paraId="5A288ED4" w14:textId="62349E34" w:rsidR="000F106A" w:rsidRPr="007B71B2" w:rsidRDefault="000F106A" w:rsidP="005347A1">
            <w:pPr>
              <w:pStyle w:val="Aanwijzing"/>
              <w:rPr>
                <w:rStyle w:val="Nadruk"/>
                <w:b/>
                <w:bCs w:val="0"/>
                <w:i/>
                <w:iCs w:val="0"/>
              </w:rPr>
            </w:pPr>
            <w:r w:rsidRPr="007B71B2">
              <w:rPr>
                <w:rStyle w:val="Nadruk"/>
                <w:b/>
                <w:bCs w:val="0"/>
                <w:i/>
                <w:iCs w:val="0"/>
              </w:rPr>
              <w:t xml:space="preserve">Aan wie </w:t>
            </w:r>
            <w:r w:rsidR="00F945A5">
              <w:rPr>
                <w:rStyle w:val="Nadruk"/>
                <w:b/>
                <w:bCs w:val="0"/>
                <w:i/>
                <w:iCs w:val="0"/>
              </w:rPr>
              <w:t>bezorgt u dit formulier</w:t>
            </w:r>
            <w:r w:rsidRPr="007B71B2">
              <w:rPr>
                <w:rStyle w:val="Nadruk"/>
                <w:b/>
                <w:bCs w:val="0"/>
                <w:i/>
                <w:iCs w:val="0"/>
              </w:rPr>
              <w:t>?</w:t>
            </w:r>
          </w:p>
          <w:p w14:paraId="0D2EC6CF" w14:textId="5D492646" w:rsidR="00840E0C" w:rsidRDefault="00840E0C" w:rsidP="005347A1">
            <w:pPr>
              <w:pStyle w:val="Aanwijzing"/>
            </w:pPr>
            <w:r w:rsidRPr="00840E0C">
              <w:t xml:space="preserve">Bij elke </w:t>
            </w:r>
            <w:r w:rsidR="003643E5">
              <w:t xml:space="preserve">digitale </w:t>
            </w:r>
            <w:r w:rsidRPr="00840E0C">
              <w:t xml:space="preserve">aanvraag van </w:t>
            </w:r>
            <w:r w:rsidR="003643E5">
              <w:t>een</w:t>
            </w:r>
            <w:r w:rsidRPr="00840E0C">
              <w:t xml:space="preserve"> vergoeding via het Loket Landinrichting </w:t>
            </w:r>
            <w:r w:rsidR="00C31531">
              <w:t>laadt u</w:t>
            </w:r>
            <w:r w:rsidRPr="00840E0C">
              <w:t xml:space="preserve"> dit ondertekende formulier</w:t>
            </w:r>
            <w:r w:rsidR="00A70790">
              <w:t xml:space="preserve"> op in het loket.</w:t>
            </w:r>
            <w:r w:rsidRPr="00840E0C">
              <w:t xml:space="preserve"> </w:t>
            </w:r>
            <w:r w:rsidR="00954E12">
              <w:t>M</w:t>
            </w:r>
            <w:r w:rsidR="00F90769">
              <w:t xml:space="preserve">eer informatie over hoe u </w:t>
            </w:r>
            <w:r w:rsidR="00954E12">
              <w:t xml:space="preserve">dat </w:t>
            </w:r>
            <w:r w:rsidR="00C35DCF">
              <w:t xml:space="preserve">kunt </w:t>
            </w:r>
            <w:r w:rsidR="00F90769">
              <w:t xml:space="preserve">doen, </w:t>
            </w:r>
            <w:r w:rsidR="00954E12">
              <w:t>vindt u in</w:t>
            </w:r>
            <w:r w:rsidR="00F90769">
              <w:t xml:space="preserve"> de gebruikershandleiding van het Loket Landinrichting</w:t>
            </w:r>
            <w:r w:rsidR="00C9349B">
              <w:t xml:space="preserve"> op de </w:t>
            </w:r>
            <w:hyperlink r:id="rId12" w:history="1">
              <w:r w:rsidR="00C9349B" w:rsidRPr="006073DC">
                <w:rPr>
                  <w:rStyle w:val="Hyperlink"/>
                </w:rPr>
                <w:t>website van de Vlaamse Landmaatschappij</w:t>
              </w:r>
            </w:hyperlink>
            <w:r w:rsidRPr="00840E0C">
              <w:t>.</w:t>
            </w:r>
          </w:p>
          <w:p w14:paraId="56A771E4" w14:textId="77777777" w:rsidR="00B24A09" w:rsidRPr="00750F84" w:rsidRDefault="00B24A09" w:rsidP="005347A1">
            <w:pPr>
              <w:pStyle w:val="Aanwijzing"/>
              <w:rPr>
                <w:sz w:val="6"/>
                <w:szCs w:val="6"/>
              </w:rPr>
            </w:pPr>
          </w:p>
          <w:p w14:paraId="74D933A7" w14:textId="0227DB43" w:rsidR="000F106A" w:rsidRPr="007B71B2" w:rsidRDefault="000F106A" w:rsidP="005347A1">
            <w:pPr>
              <w:pStyle w:val="Aanwijzing"/>
              <w:rPr>
                <w:b/>
                <w:bCs w:val="0"/>
              </w:rPr>
            </w:pPr>
            <w:r w:rsidRPr="007B71B2">
              <w:rPr>
                <w:b/>
                <w:bCs w:val="0"/>
              </w:rPr>
              <w:t>Waar vindt u meer informatie over dit formulier?</w:t>
            </w:r>
          </w:p>
          <w:p w14:paraId="02658620" w14:textId="45CB5753" w:rsidR="003C34C3" w:rsidRPr="007506D0" w:rsidRDefault="0042290B" w:rsidP="005347A1">
            <w:pPr>
              <w:pStyle w:val="Aanwijzing"/>
            </w:pPr>
            <w:r w:rsidRPr="007506D0">
              <w:t xml:space="preserve">Gebruik de meest recente versie van dit formulier. U vindt die op de </w:t>
            </w:r>
            <w:hyperlink r:id="rId13" w:history="1">
              <w:r w:rsidRPr="007506D0">
                <w:rPr>
                  <w:rStyle w:val="Hyperlink"/>
                </w:rPr>
                <w:t>website van de Vlaamse Landmaatschappij</w:t>
              </w:r>
            </w:hyperlink>
            <w:r w:rsidRPr="007506D0">
              <w:t>.</w:t>
            </w:r>
          </w:p>
        </w:tc>
      </w:tr>
      <w:tr w:rsidR="00A43A05" w:rsidRPr="003D114E" w14:paraId="56827A7F" w14:textId="77777777" w:rsidTr="0077255A">
        <w:trPr>
          <w:gridAfter w:val="1"/>
          <w:wAfter w:w="19" w:type="dxa"/>
          <w:trHeight w:hRule="exact" w:val="340"/>
        </w:trPr>
        <w:tc>
          <w:tcPr>
            <w:tcW w:w="10051" w:type="dxa"/>
            <w:gridSpan w:val="6"/>
            <w:tcBorders>
              <w:top w:val="nil"/>
              <w:left w:val="nil"/>
              <w:bottom w:val="nil"/>
              <w:right w:val="nil"/>
            </w:tcBorders>
            <w:shd w:val="clear" w:color="auto" w:fill="auto"/>
          </w:tcPr>
          <w:p w14:paraId="056D8B37" w14:textId="77777777" w:rsidR="00A43A05" w:rsidRPr="003D114E" w:rsidRDefault="00A43A05">
            <w:pPr>
              <w:pStyle w:val="leeg"/>
            </w:pPr>
          </w:p>
        </w:tc>
      </w:tr>
      <w:tr w:rsidR="00A43A05" w:rsidRPr="003D114E" w14:paraId="54F5D10E" w14:textId="77777777" w:rsidTr="0077255A">
        <w:trPr>
          <w:trHeight w:hRule="exact" w:val="397"/>
        </w:trPr>
        <w:tc>
          <w:tcPr>
            <w:tcW w:w="397" w:type="dxa"/>
            <w:tcBorders>
              <w:top w:val="nil"/>
              <w:left w:val="nil"/>
              <w:bottom w:val="nil"/>
              <w:right w:val="nil"/>
            </w:tcBorders>
          </w:tcPr>
          <w:p w14:paraId="66A238D8" w14:textId="77777777" w:rsidR="00A43A05" w:rsidRPr="003D114E" w:rsidRDefault="00A43A05">
            <w:pPr>
              <w:pStyle w:val="leeg"/>
            </w:pPr>
          </w:p>
        </w:tc>
        <w:tc>
          <w:tcPr>
            <w:tcW w:w="9673" w:type="dxa"/>
            <w:gridSpan w:val="6"/>
            <w:tcBorders>
              <w:top w:val="nil"/>
              <w:left w:val="nil"/>
              <w:bottom w:val="nil"/>
              <w:right w:val="nil"/>
            </w:tcBorders>
            <w:shd w:val="solid" w:color="7F7F7F" w:themeColor="text1" w:themeTint="80" w:fill="auto"/>
          </w:tcPr>
          <w:p w14:paraId="786BA715" w14:textId="58600826" w:rsidR="00A43A05" w:rsidRPr="003D114E" w:rsidRDefault="00A75857" w:rsidP="008D5656">
            <w:pPr>
              <w:pStyle w:val="Kop1"/>
              <w:spacing w:before="0"/>
              <w:ind w:left="28"/>
              <w:rPr>
                <w:rFonts w:cs="Calibri"/>
              </w:rPr>
            </w:pPr>
            <w:r>
              <w:rPr>
                <w:rFonts w:cs="Calibri"/>
              </w:rPr>
              <w:t>Gegevens</w:t>
            </w:r>
            <w:r w:rsidR="00940CE6">
              <w:rPr>
                <w:rFonts w:cs="Calibri"/>
              </w:rPr>
              <w:t xml:space="preserve"> </w:t>
            </w:r>
            <w:r>
              <w:rPr>
                <w:rFonts w:cs="Calibri"/>
              </w:rPr>
              <w:t xml:space="preserve">van </w:t>
            </w:r>
            <w:r w:rsidR="0042290B">
              <w:rPr>
                <w:rFonts w:cs="Calibri"/>
              </w:rPr>
              <w:t>de volmachtgever</w:t>
            </w:r>
          </w:p>
        </w:tc>
      </w:tr>
      <w:tr w:rsidR="003134A8" w:rsidRPr="003D114E" w14:paraId="67EBFA0E" w14:textId="77777777" w:rsidTr="0077255A">
        <w:trPr>
          <w:gridAfter w:val="1"/>
          <w:wAfter w:w="19" w:type="dxa"/>
          <w:trHeight w:hRule="exact" w:val="113"/>
        </w:trPr>
        <w:tc>
          <w:tcPr>
            <w:tcW w:w="10051" w:type="dxa"/>
            <w:gridSpan w:val="6"/>
            <w:tcBorders>
              <w:top w:val="nil"/>
              <w:left w:val="nil"/>
              <w:bottom w:val="nil"/>
              <w:right w:val="nil"/>
            </w:tcBorders>
            <w:shd w:val="clear" w:color="auto" w:fill="auto"/>
          </w:tcPr>
          <w:p w14:paraId="51771ACF" w14:textId="77777777" w:rsidR="003134A8" w:rsidRDefault="003134A8">
            <w:pPr>
              <w:pStyle w:val="nummersvragen"/>
              <w:framePr w:hSpace="0" w:wrap="auto" w:vAnchor="margin" w:xAlign="left" w:yAlign="inline"/>
              <w:suppressOverlap w:val="0"/>
              <w:jc w:val="left"/>
              <w:rPr>
                <w:color w:val="FFFFFF"/>
              </w:rPr>
            </w:pPr>
          </w:p>
          <w:p w14:paraId="49BF07EE" w14:textId="77777777" w:rsidR="003134A8" w:rsidRDefault="003134A8">
            <w:pPr>
              <w:pStyle w:val="nummersvragen"/>
              <w:framePr w:hSpace="0" w:wrap="auto" w:vAnchor="margin" w:xAlign="left" w:yAlign="inline"/>
              <w:suppressOverlap w:val="0"/>
              <w:jc w:val="left"/>
              <w:rPr>
                <w:color w:val="FFFFFF"/>
              </w:rPr>
            </w:pPr>
          </w:p>
          <w:p w14:paraId="59CAD3DF" w14:textId="77777777" w:rsidR="003134A8" w:rsidRDefault="003134A8">
            <w:pPr>
              <w:pStyle w:val="nummersvragen"/>
              <w:framePr w:hSpace="0" w:wrap="auto" w:vAnchor="margin" w:xAlign="left" w:yAlign="inline"/>
              <w:suppressOverlap w:val="0"/>
              <w:jc w:val="left"/>
              <w:rPr>
                <w:color w:val="FFFFFF"/>
              </w:rPr>
            </w:pPr>
          </w:p>
          <w:p w14:paraId="3ACCC4EC" w14:textId="77777777" w:rsidR="003134A8" w:rsidRDefault="003134A8">
            <w:pPr>
              <w:pStyle w:val="nummersvragen"/>
              <w:framePr w:hSpace="0" w:wrap="auto" w:vAnchor="margin" w:xAlign="left" w:yAlign="inline"/>
              <w:suppressOverlap w:val="0"/>
              <w:jc w:val="left"/>
              <w:rPr>
                <w:color w:val="FFFFFF"/>
              </w:rPr>
            </w:pPr>
          </w:p>
          <w:p w14:paraId="38F9E4AD" w14:textId="77777777" w:rsidR="003134A8" w:rsidRDefault="003134A8">
            <w:pPr>
              <w:pStyle w:val="nummersvragen"/>
              <w:framePr w:hSpace="0" w:wrap="auto" w:vAnchor="margin" w:xAlign="left" w:yAlign="inline"/>
              <w:suppressOverlap w:val="0"/>
              <w:jc w:val="left"/>
              <w:rPr>
                <w:color w:val="FFFFFF"/>
              </w:rPr>
            </w:pPr>
          </w:p>
          <w:p w14:paraId="4CA4C37A" w14:textId="77777777" w:rsidR="003134A8" w:rsidRPr="003D114E" w:rsidRDefault="003134A8">
            <w:pPr>
              <w:pStyle w:val="nummersvragen"/>
              <w:framePr w:hSpace="0" w:wrap="auto" w:vAnchor="margin" w:xAlign="left" w:yAlign="inline"/>
              <w:suppressOverlap w:val="0"/>
              <w:jc w:val="left"/>
              <w:rPr>
                <w:color w:val="FFFFFF"/>
              </w:rPr>
            </w:pPr>
          </w:p>
        </w:tc>
      </w:tr>
      <w:tr w:rsidR="003134A8" w:rsidRPr="003212A4" w14:paraId="12CD031C" w14:textId="77777777" w:rsidTr="0077255A">
        <w:trPr>
          <w:trHeight w:val="340"/>
        </w:trPr>
        <w:tc>
          <w:tcPr>
            <w:tcW w:w="397" w:type="dxa"/>
            <w:tcBorders>
              <w:top w:val="nil"/>
              <w:left w:val="nil"/>
              <w:bottom w:val="nil"/>
              <w:right w:val="nil"/>
            </w:tcBorders>
            <w:shd w:val="clear" w:color="auto" w:fill="auto"/>
          </w:tcPr>
          <w:p w14:paraId="4326729E" w14:textId="77777777" w:rsidR="003134A8" w:rsidRPr="003134A8" w:rsidRDefault="003134A8">
            <w:pPr>
              <w:pStyle w:val="nummersvragen"/>
              <w:framePr w:hSpace="0" w:wrap="auto" w:vAnchor="margin" w:xAlign="left" w:yAlign="inline"/>
              <w:suppressOverlap w:val="0"/>
              <w:rPr>
                <w:sz w:val="4"/>
                <w:szCs w:val="4"/>
              </w:rPr>
            </w:pPr>
          </w:p>
          <w:p w14:paraId="62E4EA03" w14:textId="0423A061" w:rsidR="003134A8" w:rsidRPr="003D114E" w:rsidRDefault="003134A8">
            <w:pPr>
              <w:pStyle w:val="nummersvragen"/>
              <w:framePr w:hSpace="0" w:wrap="auto" w:vAnchor="margin" w:xAlign="left" w:yAlign="inline"/>
              <w:suppressOverlap w:val="0"/>
            </w:pPr>
            <w:r>
              <w:t>1</w:t>
            </w:r>
          </w:p>
        </w:tc>
        <w:tc>
          <w:tcPr>
            <w:tcW w:w="9673" w:type="dxa"/>
            <w:gridSpan w:val="6"/>
            <w:tcBorders>
              <w:top w:val="nil"/>
              <w:left w:val="nil"/>
              <w:bottom w:val="nil"/>
              <w:right w:val="nil"/>
            </w:tcBorders>
            <w:shd w:val="clear" w:color="auto" w:fill="auto"/>
          </w:tcPr>
          <w:p w14:paraId="172F3A8A" w14:textId="77777777" w:rsidR="003134A8" w:rsidRPr="003134A8" w:rsidRDefault="003134A8">
            <w:pPr>
              <w:pStyle w:val="Aanwijzing"/>
              <w:ind w:left="0"/>
              <w:rPr>
                <w:b/>
                <w:bCs w:val="0"/>
                <w:i w:val="0"/>
                <w:iCs/>
                <w:sz w:val="4"/>
                <w:szCs w:val="4"/>
              </w:rPr>
            </w:pPr>
          </w:p>
          <w:p w14:paraId="1ADC5C48" w14:textId="1FC5C8F7" w:rsidR="003134A8" w:rsidRPr="003212A4" w:rsidRDefault="00234C30" w:rsidP="00C00566">
            <w:pPr>
              <w:pStyle w:val="Aanwijzing"/>
              <w:rPr>
                <w:rStyle w:val="Zwaar"/>
                <w:b w:val="0"/>
                <w:bCs/>
                <w:i w:val="0"/>
                <w:iCs/>
              </w:rPr>
            </w:pPr>
            <w:r>
              <w:rPr>
                <w:b/>
                <w:bCs w:val="0"/>
                <w:i w:val="0"/>
                <w:iCs/>
              </w:rPr>
              <w:t>Wat is de hoedanigheid van de volmachtgever?</w:t>
            </w:r>
          </w:p>
        </w:tc>
      </w:tr>
      <w:tr w:rsidR="00C00566" w:rsidRPr="003D114E" w14:paraId="4589AC2D" w14:textId="77777777" w:rsidTr="0077255A">
        <w:trPr>
          <w:trHeight w:val="340"/>
        </w:trPr>
        <w:tc>
          <w:tcPr>
            <w:tcW w:w="397" w:type="dxa"/>
            <w:tcBorders>
              <w:top w:val="nil"/>
              <w:left w:val="nil"/>
              <w:bottom w:val="nil"/>
              <w:right w:val="nil"/>
            </w:tcBorders>
            <w:shd w:val="clear" w:color="auto" w:fill="auto"/>
          </w:tcPr>
          <w:p w14:paraId="23FF1742" w14:textId="77777777" w:rsidR="00C00566" w:rsidRPr="00463023" w:rsidRDefault="00C00566" w:rsidP="00E716EC">
            <w:pPr>
              <w:pStyle w:val="leeg"/>
            </w:pPr>
          </w:p>
        </w:tc>
        <w:tc>
          <w:tcPr>
            <w:tcW w:w="296" w:type="dxa"/>
            <w:tcBorders>
              <w:top w:val="nil"/>
              <w:left w:val="nil"/>
              <w:bottom w:val="nil"/>
              <w:right w:val="nil"/>
            </w:tcBorders>
            <w:shd w:val="clear" w:color="auto" w:fill="auto"/>
          </w:tcPr>
          <w:p w14:paraId="0C2BFBE6" w14:textId="255D2809" w:rsidR="00C00566" w:rsidRPr="001D4C9A" w:rsidRDefault="00C00566" w:rsidP="00E716EC">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B8214C">
              <w:fldChar w:fldCharType="separate"/>
            </w:r>
            <w:r w:rsidRPr="001D4C9A">
              <w:fldChar w:fldCharType="end"/>
            </w:r>
          </w:p>
        </w:tc>
        <w:tc>
          <w:tcPr>
            <w:tcW w:w="9377" w:type="dxa"/>
            <w:gridSpan w:val="5"/>
            <w:tcBorders>
              <w:top w:val="nil"/>
              <w:left w:val="nil"/>
              <w:bottom w:val="nil"/>
              <w:right w:val="nil"/>
            </w:tcBorders>
            <w:shd w:val="clear" w:color="auto" w:fill="auto"/>
          </w:tcPr>
          <w:p w14:paraId="0E6B4D85" w14:textId="42162DF0" w:rsidR="00C00566" w:rsidRPr="003D114E" w:rsidRDefault="00C00566" w:rsidP="00E716EC">
            <w:r w:rsidRPr="00C555D4">
              <w:t>een natuurlijk persoon</w:t>
            </w:r>
            <w:r>
              <w:t>.</w:t>
            </w:r>
            <w:r w:rsidRPr="00C555D4">
              <w:t xml:space="preserve"> </w:t>
            </w:r>
            <w:r w:rsidRPr="00EC48B4">
              <w:rPr>
                <w:i/>
                <w:iCs/>
              </w:rPr>
              <w:t xml:space="preserve">Ga naar vraag </w:t>
            </w:r>
            <w:r>
              <w:rPr>
                <w:i/>
                <w:iCs/>
              </w:rPr>
              <w:t>2</w:t>
            </w:r>
            <w:r w:rsidRPr="00EC48B4">
              <w:rPr>
                <w:i/>
                <w:iCs/>
              </w:rPr>
              <w:t>.</w:t>
            </w:r>
          </w:p>
        </w:tc>
      </w:tr>
      <w:tr w:rsidR="00C00566" w:rsidRPr="003D114E" w14:paraId="0B96890A" w14:textId="77777777" w:rsidTr="0077255A">
        <w:trPr>
          <w:trHeight w:val="340"/>
        </w:trPr>
        <w:tc>
          <w:tcPr>
            <w:tcW w:w="397" w:type="dxa"/>
            <w:tcBorders>
              <w:top w:val="nil"/>
              <w:left w:val="nil"/>
              <w:bottom w:val="nil"/>
              <w:right w:val="nil"/>
            </w:tcBorders>
            <w:shd w:val="clear" w:color="auto" w:fill="auto"/>
          </w:tcPr>
          <w:p w14:paraId="4D9F116A" w14:textId="77777777" w:rsidR="00C00566" w:rsidRPr="00463023" w:rsidRDefault="00C00566" w:rsidP="00E716EC">
            <w:pPr>
              <w:pStyle w:val="leeg"/>
            </w:pPr>
          </w:p>
        </w:tc>
        <w:tc>
          <w:tcPr>
            <w:tcW w:w="296" w:type="dxa"/>
            <w:tcBorders>
              <w:top w:val="nil"/>
              <w:left w:val="nil"/>
              <w:bottom w:val="nil"/>
              <w:right w:val="nil"/>
            </w:tcBorders>
            <w:shd w:val="clear" w:color="auto" w:fill="auto"/>
          </w:tcPr>
          <w:p w14:paraId="6A6BEBE4"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77" w:type="dxa"/>
            <w:gridSpan w:val="5"/>
            <w:tcBorders>
              <w:top w:val="nil"/>
              <w:left w:val="nil"/>
              <w:bottom w:val="nil"/>
              <w:right w:val="nil"/>
            </w:tcBorders>
            <w:shd w:val="clear" w:color="auto" w:fill="auto"/>
          </w:tcPr>
          <w:p w14:paraId="4945889B" w14:textId="3776B3B9" w:rsidR="00C00566" w:rsidRPr="003D114E" w:rsidRDefault="00C00566" w:rsidP="00E716EC">
            <w:r w:rsidRPr="00C555D4">
              <w:t>een onderneming</w:t>
            </w:r>
            <w:r>
              <w:t>.</w:t>
            </w:r>
            <w:r w:rsidRPr="00C555D4">
              <w:t xml:space="preserve"> </w:t>
            </w:r>
            <w:r w:rsidRPr="00EC48B4">
              <w:rPr>
                <w:i/>
                <w:iCs/>
              </w:rPr>
              <w:t xml:space="preserve">Ga naar vraag </w:t>
            </w:r>
            <w:r>
              <w:rPr>
                <w:i/>
                <w:iCs/>
              </w:rPr>
              <w:t>3</w:t>
            </w:r>
            <w:r w:rsidRPr="00C555D4">
              <w:t>.</w:t>
            </w:r>
          </w:p>
        </w:tc>
      </w:tr>
      <w:tr w:rsidR="005D4D1B" w:rsidRPr="003D114E" w14:paraId="7A65E442" w14:textId="77777777" w:rsidTr="0077255A">
        <w:trPr>
          <w:gridAfter w:val="1"/>
          <w:wAfter w:w="19" w:type="dxa"/>
          <w:trHeight w:hRule="exact" w:val="113"/>
        </w:trPr>
        <w:tc>
          <w:tcPr>
            <w:tcW w:w="10051" w:type="dxa"/>
            <w:gridSpan w:val="6"/>
            <w:tcBorders>
              <w:top w:val="nil"/>
              <w:left w:val="nil"/>
              <w:bottom w:val="nil"/>
              <w:right w:val="nil"/>
            </w:tcBorders>
            <w:shd w:val="clear" w:color="auto" w:fill="auto"/>
          </w:tcPr>
          <w:p w14:paraId="465BA58E" w14:textId="77777777" w:rsidR="005D4D1B" w:rsidRDefault="005D4D1B" w:rsidP="005C5D07">
            <w:pPr>
              <w:pStyle w:val="nummersvragen"/>
              <w:framePr w:hSpace="0" w:wrap="auto" w:vAnchor="margin" w:xAlign="left" w:yAlign="inline"/>
              <w:suppressOverlap w:val="0"/>
              <w:jc w:val="left"/>
              <w:rPr>
                <w:color w:val="FFFFFF"/>
              </w:rPr>
            </w:pPr>
          </w:p>
          <w:p w14:paraId="44EB12F3" w14:textId="77777777" w:rsidR="005D4D1B" w:rsidRDefault="005D4D1B" w:rsidP="005C5D07">
            <w:pPr>
              <w:pStyle w:val="nummersvragen"/>
              <w:framePr w:hSpace="0" w:wrap="auto" w:vAnchor="margin" w:xAlign="left" w:yAlign="inline"/>
              <w:suppressOverlap w:val="0"/>
              <w:jc w:val="left"/>
              <w:rPr>
                <w:color w:val="FFFFFF"/>
              </w:rPr>
            </w:pPr>
          </w:p>
          <w:p w14:paraId="0942D05E" w14:textId="77777777" w:rsidR="005D4D1B" w:rsidRDefault="005D4D1B" w:rsidP="005C5D07">
            <w:pPr>
              <w:pStyle w:val="nummersvragen"/>
              <w:framePr w:hSpace="0" w:wrap="auto" w:vAnchor="margin" w:xAlign="left" w:yAlign="inline"/>
              <w:suppressOverlap w:val="0"/>
              <w:jc w:val="left"/>
              <w:rPr>
                <w:color w:val="FFFFFF"/>
              </w:rPr>
            </w:pPr>
          </w:p>
          <w:p w14:paraId="634062B0" w14:textId="77777777" w:rsidR="005D4D1B" w:rsidRDefault="005D4D1B" w:rsidP="005C5D07">
            <w:pPr>
              <w:pStyle w:val="nummersvragen"/>
              <w:framePr w:hSpace="0" w:wrap="auto" w:vAnchor="margin" w:xAlign="left" w:yAlign="inline"/>
              <w:suppressOverlap w:val="0"/>
              <w:jc w:val="left"/>
              <w:rPr>
                <w:color w:val="FFFFFF"/>
              </w:rPr>
            </w:pPr>
          </w:p>
          <w:p w14:paraId="3816F126" w14:textId="77777777" w:rsidR="005D4D1B" w:rsidRDefault="005D4D1B" w:rsidP="005C5D07">
            <w:pPr>
              <w:pStyle w:val="nummersvragen"/>
              <w:framePr w:hSpace="0" w:wrap="auto" w:vAnchor="margin" w:xAlign="left" w:yAlign="inline"/>
              <w:suppressOverlap w:val="0"/>
              <w:jc w:val="left"/>
              <w:rPr>
                <w:color w:val="FFFFFF"/>
              </w:rPr>
            </w:pPr>
          </w:p>
          <w:p w14:paraId="632E1844" w14:textId="77777777" w:rsidR="005D4D1B" w:rsidRPr="003D114E" w:rsidRDefault="005D4D1B" w:rsidP="005C5D07">
            <w:pPr>
              <w:pStyle w:val="nummersvragen"/>
              <w:framePr w:hSpace="0" w:wrap="auto" w:vAnchor="margin" w:xAlign="left" w:yAlign="inline"/>
              <w:suppressOverlap w:val="0"/>
              <w:jc w:val="left"/>
              <w:rPr>
                <w:color w:val="FFFFFF"/>
              </w:rPr>
            </w:pPr>
          </w:p>
        </w:tc>
      </w:tr>
      <w:tr w:rsidR="00655EDE" w:rsidRPr="003212A4" w14:paraId="6BCDEED6" w14:textId="77777777" w:rsidTr="0077255A">
        <w:trPr>
          <w:trHeight w:val="340"/>
        </w:trPr>
        <w:tc>
          <w:tcPr>
            <w:tcW w:w="397" w:type="dxa"/>
            <w:tcBorders>
              <w:top w:val="nil"/>
              <w:left w:val="nil"/>
              <w:bottom w:val="nil"/>
              <w:right w:val="nil"/>
            </w:tcBorders>
            <w:shd w:val="clear" w:color="auto" w:fill="auto"/>
          </w:tcPr>
          <w:p w14:paraId="79FF3BAA" w14:textId="71E38AF7" w:rsidR="00655EDE" w:rsidRPr="003134A8" w:rsidRDefault="0098008A" w:rsidP="00655EDE">
            <w:pPr>
              <w:pStyle w:val="nummersvragen"/>
              <w:framePr w:hSpace="0" w:wrap="auto" w:vAnchor="margin" w:xAlign="left" w:yAlign="inline"/>
              <w:suppressOverlap w:val="0"/>
              <w:rPr>
                <w:sz w:val="4"/>
                <w:szCs w:val="4"/>
              </w:rPr>
            </w:pPr>
            <w:r>
              <w:rPr>
                <w:b w:val="0"/>
              </w:rPr>
              <w:br w:type="page"/>
            </w:r>
            <w:r w:rsidR="00655EDE">
              <w:t>2</w:t>
            </w:r>
          </w:p>
        </w:tc>
        <w:tc>
          <w:tcPr>
            <w:tcW w:w="9673" w:type="dxa"/>
            <w:gridSpan w:val="6"/>
            <w:tcBorders>
              <w:top w:val="nil"/>
              <w:left w:val="nil"/>
              <w:bottom w:val="nil"/>
              <w:right w:val="nil"/>
            </w:tcBorders>
            <w:shd w:val="clear" w:color="auto" w:fill="auto"/>
          </w:tcPr>
          <w:p w14:paraId="1DC5DC48" w14:textId="5EF6799D" w:rsidR="00FC0736" w:rsidRDefault="00655EDE" w:rsidP="005347A1">
            <w:pPr>
              <w:pStyle w:val="Aanwijzing"/>
              <w:rPr>
                <w:b/>
                <w:bCs w:val="0"/>
                <w:i w:val="0"/>
                <w:iCs/>
              </w:rPr>
            </w:pPr>
            <w:r w:rsidRPr="006B7AA2">
              <w:rPr>
                <w:b/>
                <w:bCs w:val="0"/>
                <w:i w:val="0"/>
                <w:iCs/>
              </w:rPr>
              <w:t>Vul de gegevens in van de volmacht</w:t>
            </w:r>
            <w:r>
              <w:rPr>
                <w:b/>
                <w:bCs w:val="0"/>
                <w:i w:val="0"/>
                <w:iCs/>
              </w:rPr>
              <w:t>gever</w:t>
            </w:r>
            <w:r w:rsidRPr="006B7AA2">
              <w:rPr>
                <w:b/>
                <w:bCs w:val="0"/>
                <w:i w:val="0"/>
                <w:iCs/>
              </w:rPr>
              <w:t>.</w:t>
            </w:r>
            <w:r>
              <w:rPr>
                <w:b/>
                <w:bCs w:val="0"/>
                <w:i w:val="0"/>
                <w:iCs/>
              </w:rPr>
              <w:t xml:space="preserve"> </w:t>
            </w:r>
          </w:p>
          <w:p w14:paraId="46866B08" w14:textId="4BE30D68" w:rsidR="00655EDE" w:rsidRDefault="00FC0736" w:rsidP="005347A1">
            <w:pPr>
              <w:pStyle w:val="Aanwijzing"/>
              <w:rPr>
                <w:bCs w:val="0"/>
              </w:rPr>
            </w:pPr>
            <w:r w:rsidRPr="0077255A">
              <w:t>Als u deze vraag beantwoord hebt, gaat u naar vraag 4.</w:t>
            </w:r>
            <w:r>
              <w:rPr>
                <w:bCs w:val="0"/>
              </w:rPr>
              <w:t xml:space="preserve"> </w:t>
            </w:r>
            <w:r w:rsidR="00655EDE" w:rsidRPr="0080737B">
              <w:rPr>
                <w:bCs w:val="0"/>
              </w:rPr>
              <w:t>De gegevens die u hieronder invult, moeten overeenstemmen met de gegevens op de identiteitskaart.</w:t>
            </w:r>
          </w:p>
          <w:p w14:paraId="78B6F77C" w14:textId="77777777" w:rsidR="0044403C" w:rsidRPr="0044403C" w:rsidRDefault="0044403C" w:rsidP="005347A1">
            <w:pPr>
              <w:pStyle w:val="Aanwijzing"/>
              <w:rPr>
                <w:bCs w:val="0"/>
                <w:sz w:val="4"/>
                <w:szCs w:val="4"/>
              </w:rPr>
            </w:pPr>
          </w:p>
          <w:p w14:paraId="4FA0EDC1" w14:textId="1419F83A" w:rsidR="0044403C" w:rsidRPr="003134A8" w:rsidRDefault="0044403C" w:rsidP="005347A1">
            <w:pPr>
              <w:pStyle w:val="Aanwijzing"/>
              <w:rPr>
                <w:b/>
                <w:bCs w:val="0"/>
                <w:i w:val="0"/>
                <w:iCs/>
                <w:sz w:val="4"/>
                <w:szCs w:val="4"/>
              </w:rPr>
            </w:pPr>
          </w:p>
        </w:tc>
      </w:tr>
      <w:tr w:rsidR="00655EDE" w:rsidRPr="003D114E" w14:paraId="03A45B94"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253920CC" w14:textId="77777777" w:rsidR="00655EDE" w:rsidRPr="00CA4C88" w:rsidRDefault="00655EDE" w:rsidP="00655EDE">
            <w:pPr>
              <w:pStyle w:val="leeg"/>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1BABF09A" w14:textId="01B5B13B" w:rsidR="00655EDE" w:rsidRDefault="00655EDE" w:rsidP="00655EDE">
            <w:pPr>
              <w:pStyle w:val="rechts"/>
            </w:pPr>
            <w:r>
              <w:t>voornaam</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2E3A0A28" w14:textId="325CE5B3"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4E46893B"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0E1A389D" w14:textId="77777777" w:rsidR="00655EDE" w:rsidRPr="00CA4C88" w:rsidRDefault="00655EDE" w:rsidP="00655EDE">
            <w:pPr>
              <w:pStyle w:val="leeg"/>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1EFA94E9" w14:textId="30E4BF86" w:rsidR="00655EDE" w:rsidRDefault="00655EDE" w:rsidP="00655EDE">
            <w:pPr>
              <w:pStyle w:val="rechts"/>
            </w:pPr>
            <w:r>
              <w:t>achternaam</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0E2F7920" w14:textId="7A39AC7A"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F2C6E">
              <w:t> </w:t>
            </w:r>
            <w:r w:rsidR="00BF2C6E">
              <w:t> </w:t>
            </w:r>
            <w:r w:rsidR="00BF2C6E">
              <w:t> </w:t>
            </w:r>
            <w:r w:rsidR="00BF2C6E">
              <w:t> </w:t>
            </w:r>
            <w:r w:rsidR="00BF2C6E">
              <w:t> </w:t>
            </w:r>
            <w:r>
              <w:fldChar w:fldCharType="end"/>
            </w:r>
          </w:p>
        </w:tc>
      </w:tr>
      <w:tr w:rsidR="00655EDE" w:rsidRPr="003D114E" w14:paraId="0516A811"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0082E46A"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0E56DAF3" w14:textId="5C56D3BB" w:rsidR="00655EDE" w:rsidRPr="001050E2" w:rsidRDefault="002D32CC" w:rsidP="00655EDE">
            <w:pPr>
              <w:pStyle w:val="rechts"/>
            </w:pPr>
            <w:r w:rsidRPr="001050E2">
              <w:t xml:space="preserve">Belgisch </w:t>
            </w:r>
            <w:r w:rsidR="008A286C" w:rsidRPr="001050E2">
              <w:t>r</w:t>
            </w:r>
            <w:r w:rsidR="00655EDE" w:rsidRPr="001050E2">
              <w:t>ijksregisternummer</w:t>
            </w:r>
          </w:p>
          <w:p w14:paraId="38815634" w14:textId="75C65D75" w:rsidR="00655EDE" w:rsidRDefault="008A286C" w:rsidP="00655EDE">
            <w:pPr>
              <w:pStyle w:val="rechts"/>
            </w:pPr>
            <w:r w:rsidRPr="001050E2">
              <w:t xml:space="preserve">of </w:t>
            </w:r>
            <w:r w:rsidR="002D32CC" w:rsidRPr="001050E2">
              <w:t xml:space="preserve">Belgisch </w:t>
            </w:r>
            <w:r w:rsidRPr="001050E2">
              <w:t>bis-nummer</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54D4DC5C" w14:textId="30FFFC8A"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2EA8E922"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360A8F7B"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4E2F38C0" w14:textId="77777777" w:rsidR="00655EDE" w:rsidRPr="003D114E" w:rsidRDefault="00655EDE" w:rsidP="00655EDE">
            <w:pPr>
              <w:pStyle w:val="rechts"/>
            </w:pPr>
            <w:r>
              <w:t>straat en nummer</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04A0FA24"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7DAE4759"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68ED3DFA"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706F8FD6" w14:textId="5A84099D" w:rsidR="00655EDE" w:rsidRPr="003D114E" w:rsidRDefault="00655EDE" w:rsidP="00655EDE">
            <w:pPr>
              <w:pStyle w:val="rechts"/>
            </w:pPr>
            <w:r>
              <w:t>postnummer en gemeente</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02EDF3CA" w14:textId="344FC16F"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380A0335" w14:textId="77777777" w:rsidTr="0077255A">
        <w:trPr>
          <w:gridAfter w:val="1"/>
          <w:wAfter w:w="14" w:type="dxa"/>
          <w:trHeight w:val="340"/>
        </w:trPr>
        <w:tc>
          <w:tcPr>
            <w:tcW w:w="397" w:type="dxa"/>
            <w:tcBorders>
              <w:top w:val="nil"/>
              <w:left w:val="nil"/>
              <w:bottom w:val="nil"/>
              <w:right w:val="single" w:sz="4" w:space="0" w:color="auto"/>
            </w:tcBorders>
            <w:shd w:val="clear" w:color="auto" w:fill="auto"/>
          </w:tcPr>
          <w:p w14:paraId="4D714A85" w14:textId="77777777" w:rsidR="00655EDE" w:rsidRPr="00CA4C88" w:rsidRDefault="00655EDE" w:rsidP="00655EDE"/>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0E44B061" w14:textId="74DE66FA" w:rsidR="00655EDE" w:rsidRDefault="00655EDE" w:rsidP="00655EDE">
            <w:pPr>
              <w:pStyle w:val="rechts"/>
            </w:pPr>
            <w:r>
              <w:t>land</w:t>
            </w:r>
          </w:p>
        </w:tc>
        <w:tc>
          <w:tcPr>
            <w:tcW w:w="6487" w:type="dxa"/>
            <w:gridSpan w:val="3"/>
            <w:tcBorders>
              <w:top w:val="single" w:sz="4" w:space="0" w:color="auto"/>
              <w:left w:val="single" w:sz="4" w:space="0" w:color="auto"/>
              <w:bottom w:val="single" w:sz="4" w:space="0" w:color="auto"/>
              <w:right w:val="single" w:sz="4" w:space="0" w:color="auto"/>
            </w:tcBorders>
            <w:shd w:val="clear" w:color="auto" w:fill="auto"/>
          </w:tcPr>
          <w:p w14:paraId="7C2F2777" w14:textId="132183C0"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1D41C47F" w14:textId="77777777" w:rsidTr="0077255A">
        <w:trPr>
          <w:gridAfter w:val="2"/>
          <w:wAfter w:w="33" w:type="dxa"/>
          <w:trHeight w:hRule="exact" w:val="113"/>
        </w:trPr>
        <w:tc>
          <w:tcPr>
            <w:tcW w:w="10037" w:type="dxa"/>
            <w:gridSpan w:val="5"/>
            <w:tcBorders>
              <w:top w:val="nil"/>
              <w:left w:val="nil"/>
              <w:bottom w:val="nil"/>
              <w:right w:val="nil"/>
            </w:tcBorders>
            <w:shd w:val="clear" w:color="auto" w:fill="auto"/>
          </w:tcPr>
          <w:p w14:paraId="622414E0" w14:textId="77777777" w:rsidR="00655EDE" w:rsidRPr="003D114E" w:rsidRDefault="00655EDE" w:rsidP="00655EDE">
            <w:pPr>
              <w:pStyle w:val="leeg"/>
            </w:pPr>
          </w:p>
        </w:tc>
      </w:tr>
    </w:tbl>
    <w:p w14:paraId="4A80BCF5" w14:textId="4A5A997E" w:rsidR="0011553A" w:rsidRPr="0077255A" w:rsidRDefault="0011553A">
      <w:pPr>
        <w:rPr>
          <w:sz w:val="2"/>
          <w:szCs w:val="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285"/>
        <w:gridCol w:w="2884"/>
        <w:gridCol w:w="6495"/>
      </w:tblGrid>
      <w:tr w:rsidR="00695808" w:rsidRPr="003134A8" w14:paraId="628C9988" w14:textId="77777777" w:rsidTr="0077255A">
        <w:trPr>
          <w:trHeight w:val="340"/>
        </w:trPr>
        <w:tc>
          <w:tcPr>
            <w:tcW w:w="401" w:type="dxa"/>
            <w:tcBorders>
              <w:top w:val="nil"/>
              <w:left w:val="nil"/>
              <w:bottom w:val="nil"/>
              <w:right w:val="nil"/>
            </w:tcBorders>
            <w:shd w:val="clear" w:color="auto" w:fill="auto"/>
          </w:tcPr>
          <w:p w14:paraId="70AA7C46" w14:textId="57754FBC" w:rsidR="00695808" w:rsidRPr="003134A8" w:rsidRDefault="00695808">
            <w:pPr>
              <w:pStyle w:val="nummersvragen"/>
              <w:framePr w:hSpace="0" w:wrap="auto" w:vAnchor="margin" w:xAlign="left" w:yAlign="inline"/>
              <w:suppressOverlap w:val="0"/>
              <w:rPr>
                <w:sz w:val="4"/>
                <w:szCs w:val="4"/>
              </w:rPr>
            </w:pPr>
            <w:r>
              <w:t>3</w:t>
            </w:r>
          </w:p>
        </w:tc>
        <w:tc>
          <w:tcPr>
            <w:tcW w:w="9664" w:type="dxa"/>
            <w:gridSpan w:val="3"/>
            <w:tcBorders>
              <w:top w:val="nil"/>
              <w:left w:val="nil"/>
              <w:bottom w:val="nil"/>
              <w:right w:val="nil"/>
            </w:tcBorders>
            <w:shd w:val="clear" w:color="auto" w:fill="auto"/>
          </w:tcPr>
          <w:p w14:paraId="576E7015" w14:textId="188B5166" w:rsidR="00695808" w:rsidRPr="006B7AA2" w:rsidRDefault="00695808" w:rsidP="00C37AA7">
            <w:pPr>
              <w:pStyle w:val="Aanwijzing"/>
              <w:rPr>
                <w:b/>
                <w:bCs w:val="0"/>
                <w:i w:val="0"/>
                <w:iCs/>
                <w:sz w:val="4"/>
                <w:szCs w:val="4"/>
              </w:rPr>
            </w:pPr>
            <w:r w:rsidRPr="006B7AA2">
              <w:rPr>
                <w:b/>
                <w:bCs w:val="0"/>
                <w:i w:val="0"/>
                <w:iCs/>
              </w:rPr>
              <w:t>Vul de gegevens in van de volmacht</w:t>
            </w:r>
            <w:r>
              <w:rPr>
                <w:b/>
                <w:bCs w:val="0"/>
                <w:i w:val="0"/>
                <w:iCs/>
              </w:rPr>
              <w:t>gever</w:t>
            </w:r>
            <w:r w:rsidR="00F35AC7">
              <w:rPr>
                <w:b/>
                <w:bCs w:val="0"/>
                <w:i w:val="0"/>
                <w:iCs/>
              </w:rPr>
              <w:t>.</w:t>
            </w:r>
            <w:r w:rsidRPr="006B7AA2">
              <w:rPr>
                <w:b/>
                <w:bCs w:val="0"/>
                <w:i w:val="0"/>
                <w:iCs/>
              </w:rPr>
              <w:br/>
            </w:r>
          </w:p>
          <w:p w14:paraId="0D53EA19" w14:textId="176AAD49" w:rsidR="00695808" w:rsidRPr="0044403C" w:rsidRDefault="00681ED0" w:rsidP="00C37AA7">
            <w:pPr>
              <w:pStyle w:val="Aanwijzing"/>
              <w:rPr>
                <w:bCs w:val="0"/>
                <w:sz w:val="4"/>
                <w:szCs w:val="4"/>
              </w:rPr>
            </w:pPr>
            <w:r w:rsidRPr="0080737B">
              <w:rPr>
                <w:bCs w:val="0"/>
              </w:rPr>
              <w:t>De gegevens die u hieronder invult, moeten overeenstemmen met de gegevens</w:t>
            </w:r>
            <w:r w:rsidR="00F35AC7">
              <w:rPr>
                <w:bCs w:val="0"/>
              </w:rPr>
              <w:t xml:space="preserve"> uit </w:t>
            </w:r>
            <w:r w:rsidRPr="0080737B">
              <w:t xml:space="preserve">de Kruispuntbank </w:t>
            </w:r>
            <w:r w:rsidR="00F35AC7" w:rsidRPr="0080737B">
              <w:t>v</w:t>
            </w:r>
            <w:r w:rsidR="00F35AC7">
              <w:t>an</w:t>
            </w:r>
            <w:r w:rsidR="00F35AC7" w:rsidRPr="0080737B">
              <w:t xml:space="preserve"> </w:t>
            </w:r>
            <w:r w:rsidRPr="0080737B">
              <w:t>Ondernemingen</w:t>
            </w:r>
            <w:r w:rsidRPr="0080737B">
              <w:rPr>
                <w:bCs w:val="0"/>
              </w:rPr>
              <w:t>.</w:t>
            </w:r>
          </w:p>
          <w:p w14:paraId="67487A66" w14:textId="77777777" w:rsidR="00695808" w:rsidRPr="003134A8" w:rsidRDefault="00695808">
            <w:pPr>
              <w:pStyle w:val="Aanwijzing"/>
              <w:ind w:left="0"/>
              <w:rPr>
                <w:b/>
                <w:bCs w:val="0"/>
                <w:i w:val="0"/>
                <w:iCs/>
                <w:sz w:val="4"/>
                <w:szCs w:val="4"/>
              </w:rPr>
            </w:pPr>
          </w:p>
        </w:tc>
      </w:tr>
      <w:tr w:rsidR="00695808" w:rsidRPr="003D114E" w14:paraId="3CC4AA36" w14:textId="77777777" w:rsidTr="0077255A">
        <w:trPr>
          <w:trHeight w:hRule="exact" w:val="113"/>
        </w:trPr>
        <w:tc>
          <w:tcPr>
            <w:tcW w:w="10065" w:type="dxa"/>
            <w:gridSpan w:val="4"/>
            <w:tcBorders>
              <w:top w:val="nil"/>
              <w:left w:val="nil"/>
              <w:bottom w:val="nil"/>
              <w:right w:val="nil"/>
            </w:tcBorders>
            <w:shd w:val="clear" w:color="auto" w:fill="auto"/>
          </w:tcPr>
          <w:p w14:paraId="46EAE79F" w14:textId="77777777" w:rsidR="00695808" w:rsidRPr="003D114E" w:rsidRDefault="00695808">
            <w:pPr>
              <w:pStyle w:val="leeg"/>
            </w:pPr>
          </w:p>
        </w:tc>
      </w:tr>
      <w:tr w:rsidR="00695808" w:rsidRPr="003D114E" w14:paraId="43C131A4" w14:textId="77777777" w:rsidTr="0077255A">
        <w:trPr>
          <w:trHeight w:val="340"/>
        </w:trPr>
        <w:tc>
          <w:tcPr>
            <w:tcW w:w="401" w:type="dxa"/>
            <w:tcBorders>
              <w:top w:val="nil"/>
              <w:left w:val="nil"/>
              <w:bottom w:val="nil"/>
              <w:right w:val="single" w:sz="4" w:space="0" w:color="auto"/>
            </w:tcBorders>
            <w:shd w:val="clear" w:color="auto" w:fill="auto"/>
          </w:tcPr>
          <w:p w14:paraId="51B202E8"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352660BD" w14:textId="77777777" w:rsidR="00695808" w:rsidRPr="003D114E" w:rsidRDefault="00695808">
            <w:pPr>
              <w:pStyle w:val="rechts"/>
            </w:pPr>
            <w:r>
              <w:t>officiële naam onderneming</w:t>
            </w:r>
            <w:r w:rsidDel="00D60D1C">
              <w:t xml:space="preserve"> </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C5A0010" w14:textId="77777777" w:rsidR="00695808" w:rsidRPr="003D114E"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4A982509" w14:textId="77777777" w:rsidTr="0077255A">
        <w:trPr>
          <w:trHeight w:val="340"/>
        </w:trPr>
        <w:tc>
          <w:tcPr>
            <w:tcW w:w="401" w:type="dxa"/>
            <w:tcBorders>
              <w:top w:val="nil"/>
              <w:left w:val="nil"/>
              <w:bottom w:val="nil"/>
              <w:right w:val="single" w:sz="4" w:space="0" w:color="auto"/>
            </w:tcBorders>
            <w:shd w:val="clear" w:color="auto" w:fill="auto"/>
          </w:tcPr>
          <w:p w14:paraId="659A3386"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7B77870" w14:textId="68C17B98" w:rsidR="00695808" w:rsidRDefault="00695808">
            <w:pPr>
              <w:pStyle w:val="rechts"/>
            </w:pPr>
            <w:r>
              <w:t>ondernemingsnummer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04945BF3"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267BD842" w14:textId="77777777" w:rsidTr="0077255A">
        <w:trPr>
          <w:trHeight w:val="340"/>
        </w:trPr>
        <w:tc>
          <w:tcPr>
            <w:tcW w:w="401" w:type="dxa"/>
            <w:tcBorders>
              <w:top w:val="nil"/>
              <w:left w:val="nil"/>
              <w:bottom w:val="nil"/>
              <w:right w:val="single" w:sz="4" w:space="0" w:color="auto"/>
            </w:tcBorders>
            <w:shd w:val="clear" w:color="auto" w:fill="auto"/>
          </w:tcPr>
          <w:p w14:paraId="49D1A71B"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B0492AD" w14:textId="77777777" w:rsidR="00695808" w:rsidRDefault="00695808">
            <w:pPr>
              <w:pStyle w:val="rechts"/>
            </w:pPr>
            <w:r>
              <w:t>straat en 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497B9E7C"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5E400C5E" w14:textId="77777777" w:rsidTr="0077255A">
        <w:trPr>
          <w:trHeight w:val="340"/>
        </w:trPr>
        <w:tc>
          <w:tcPr>
            <w:tcW w:w="401" w:type="dxa"/>
            <w:tcBorders>
              <w:top w:val="nil"/>
              <w:left w:val="nil"/>
              <w:bottom w:val="nil"/>
              <w:right w:val="single" w:sz="4" w:space="0" w:color="auto"/>
            </w:tcBorders>
            <w:shd w:val="clear" w:color="auto" w:fill="auto"/>
          </w:tcPr>
          <w:p w14:paraId="78243450"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1FF7E730" w14:textId="77777777" w:rsidR="00695808" w:rsidRDefault="00695808">
            <w:pPr>
              <w:pStyle w:val="rechts"/>
            </w:pPr>
            <w:r>
              <w:t>postnummer en gemeente</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046CD550"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769719E6" w14:textId="77777777" w:rsidTr="0077255A">
        <w:trPr>
          <w:trHeight w:val="340"/>
        </w:trPr>
        <w:tc>
          <w:tcPr>
            <w:tcW w:w="401" w:type="dxa"/>
            <w:tcBorders>
              <w:top w:val="nil"/>
              <w:left w:val="nil"/>
              <w:bottom w:val="nil"/>
              <w:right w:val="single" w:sz="4" w:space="0" w:color="auto"/>
            </w:tcBorders>
            <w:shd w:val="clear" w:color="auto" w:fill="auto"/>
          </w:tcPr>
          <w:p w14:paraId="5A2755BA"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3210A9C5" w14:textId="77777777" w:rsidR="00695808" w:rsidRDefault="00695808">
            <w:pPr>
              <w:pStyle w:val="rechts"/>
            </w:pPr>
            <w:r>
              <w:t>land</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444DC54E"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5808" w14:paraId="6F58B60D" w14:textId="77777777" w:rsidTr="0077255A">
        <w:trPr>
          <w:trHeight w:val="340"/>
        </w:trPr>
        <w:tc>
          <w:tcPr>
            <w:tcW w:w="401" w:type="dxa"/>
            <w:tcBorders>
              <w:top w:val="nil"/>
              <w:left w:val="nil"/>
              <w:bottom w:val="nil"/>
              <w:right w:val="single" w:sz="4" w:space="0" w:color="auto"/>
            </w:tcBorders>
            <w:shd w:val="clear" w:color="auto" w:fill="auto"/>
          </w:tcPr>
          <w:p w14:paraId="1DC98138" w14:textId="77777777" w:rsidR="00695808" w:rsidRPr="00CA4C88" w:rsidRDefault="00695808">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566F1423" w14:textId="7286986B" w:rsidR="00695808" w:rsidRDefault="00695808">
            <w:pPr>
              <w:pStyle w:val="rechts"/>
            </w:pPr>
            <w:r w:rsidRPr="003B5F6A">
              <w:rPr>
                <w:rStyle w:val="Zwaar"/>
                <w:b w:val="0"/>
                <w:iCs/>
              </w:rPr>
              <w:t>voor</w:t>
            </w:r>
            <w:r w:rsidR="000920EC">
              <w:rPr>
                <w:rStyle w:val="Zwaar"/>
                <w:b w:val="0"/>
                <w:iCs/>
              </w:rPr>
              <w:t>- en achter</w:t>
            </w:r>
            <w:r w:rsidRPr="003B5F6A">
              <w:rPr>
                <w:rStyle w:val="Zwaar"/>
                <w:b w:val="0"/>
                <w:iCs/>
              </w:rPr>
              <w:t xml:space="preserve">naam van </w:t>
            </w:r>
            <w:r w:rsidR="0079368E">
              <w:rPr>
                <w:rStyle w:val="Zwaar"/>
                <w:b w:val="0"/>
                <w:iCs/>
              </w:rPr>
              <w:t xml:space="preserve">de </w:t>
            </w:r>
            <w:r w:rsidRPr="003B5F6A">
              <w:rPr>
                <w:rStyle w:val="Zwaar"/>
                <w:b w:val="0"/>
                <w:iCs/>
              </w:rPr>
              <w:t>persoon die bevoegd is om te tekenen in naam van de onderneming</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7E6477E6" w14:textId="77777777" w:rsidR="00695808" w:rsidRDefault="0069580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39CDC637" w14:textId="77777777" w:rsidTr="0077255A">
        <w:trPr>
          <w:trHeight w:hRule="exact" w:val="340"/>
        </w:trPr>
        <w:tc>
          <w:tcPr>
            <w:tcW w:w="10065" w:type="dxa"/>
            <w:gridSpan w:val="4"/>
            <w:tcBorders>
              <w:top w:val="nil"/>
              <w:left w:val="nil"/>
              <w:bottom w:val="nil"/>
              <w:right w:val="nil"/>
            </w:tcBorders>
            <w:shd w:val="clear" w:color="auto" w:fill="auto"/>
          </w:tcPr>
          <w:p w14:paraId="082CCD54" w14:textId="7A4212C6" w:rsidR="00655EDE" w:rsidRPr="003D114E" w:rsidRDefault="00655EDE" w:rsidP="00655EDE">
            <w:pPr>
              <w:tabs>
                <w:tab w:val="left" w:pos="4181"/>
              </w:tabs>
            </w:pPr>
            <w:r>
              <w:tab/>
            </w:r>
          </w:p>
        </w:tc>
      </w:tr>
      <w:tr w:rsidR="00655EDE" w:rsidRPr="003D114E" w14:paraId="64B3F347" w14:textId="77777777" w:rsidTr="0077255A">
        <w:trPr>
          <w:trHeight w:hRule="exact" w:val="397"/>
        </w:trPr>
        <w:tc>
          <w:tcPr>
            <w:tcW w:w="401" w:type="dxa"/>
            <w:tcBorders>
              <w:top w:val="nil"/>
              <w:left w:val="nil"/>
              <w:bottom w:val="nil"/>
              <w:right w:val="nil"/>
            </w:tcBorders>
          </w:tcPr>
          <w:p w14:paraId="2639F663" w14:textId="77777777" w:rsidR="00655EDE" w:rsidRPr="003D114E" w:rsidRDefault="00655EDE" w:rsidP="00655EDE">
            <w:pPr>
              <w:pStyle w:val="leeg"/>
            </w:pPr>
          </w:p>
        </w:tc>
        <w:tc>
          <w:tcPr>
            <w:tcW w:w="9664" w:type="dxa"/>
            <w:gridSpan w:val="3"/>
            <w:tcBorders>
              <w:top w:val="nil"/>
              <w:left w:val="nil"/>
              <w:bottom w:val="nil"/>
              <w:right w:val="nil"/>
            </w:tcBorders>
            <w:shd w:val="solid" w:color="7F7F7F" w:themeColor="text1" w:themeTint="80" w:fill="auto"/>
          </w:tcPr>
          <w:p w14:paraId="18ADF59B" w14:textId="61C922A8" w:rsidR="00655EDE" w:rsidRPr="003D114E" w:rsidRDefault="00655EDE" w:rsidP="008D5656">
            <w:pPr>
              <w:pStyle w:val="Kop1"/>
              <w:spacing w:before="0"/>
              <w:ind w:left="28"/>
              <w:rPr>
                <w:rFonts w:cs="Calibri"/>
              </w:rPr>
            </w:pPr>
            <w:r>
              <w:rPr>
                <w:rFonts w:cs="Calibri"/>
              </w:rPr>
              <w:t>Gegevens van de volmachthouder</w:t>
            </w:r>
          </w:p>
        </w:tc>
      </w:tr>
      <w:tr w:rsidR="00655EDE" w:rsidRPr="003D114E" w14:paraId="001D60C2" w14:textId="77777777" w:rsidTr="0077255A">
        <w:trPr>
          <w:trHeight w:hRule="exact" w:val="113"/>
        </w:trPr>
        <w:tc>
          <w:tcPr>
            <w:tcW w:w="10065" w:type="dxa"/>
            <w:gridSpan w:val="4"/>
            <w:tcBorders>
              <w:top w:val="nil"/>
              <w:left w:val="nil"/>
              <w:bottom w:val="nil"/>
              <w:right w:val="nil"/>
            </w:tcBorders>
            <w:shd w:val="clear" w:color="auto" w:fill="auto"/>
          </w:tcPr>
          <w:p w14:paraId="1D81300F" w14:textId="15683D8C" w:rsidR="00655EDE" w:rsidRPr="003D114E" w:rsidRDefault="00655EDE" w:rsidP="00655EDE">
            <w:pPr>
              <w:pStyle w:val="nummersvragen"/>
              <w:framePr w:hSpace="0" w:wrap="auto" w:vAnchor="margin" w:xAlign="left" w:yAlign="inline"/>
              <w:suppressOverlap w:val="0"/>
              <w:jc w:val="left"/>
              <w:rPr>
                <w:color w:val="FFFFFF"/>
              </w:rPr>
            </w:pPr>
          </w:p>
        </w:tc>
      </w:tr>
      <w:tr w:rsidR="00655EDE" w:rsidRPr="003212A4" w14:paraId="2E14483B" w14:textId="77777777" w:rsidTr="0077255A">
        <w:trPr>
          <w:trHeight w:val="340"/>
        </w:trPr>
        <w:tc>
          <w:tcPr>
            <w:tcW w:w="397" w:type="dxa"/>
            <w:tcBorders>
              <w:top w:val="nil"/>
              <w:left w:val="nil"/>
              <w:bottom w:val="nil"/>
              <w:right w:val="nil"/>
            </w:tcBorders>
            <w:shd w:val="clear" w:color="auto" w:fill="auto"/>
          </w:tcPr>
          <w:p w14:paraId="70CCC39D" w14:textId="50BF2CB5" w:rsidR="00655EDE" w:rsidRPr="003D114E" w:rsidRDefault="007A75F5" w:rsidP="00655EDE">
            <w:pPr>
              <w:pStyle w:val="nummersvragen"/>
              <w:framePr w:hSpace="0" w:wrap="auto" w:vAnchor="margin" w:xAlign="left" w:yAlign="inline"/>
              <w:suppressOverlap w:val="0"/>
            </w:pPr>
            <w:bookmarkStart w:id="0" w:name="_Hlk103607196"/>
            <w:r>
              <w:t>4</w:t>
            </w:r>
          </w:p>
        </w:tc>
        <w:tc>
          <w:tcPr>
            <w:tcW w:w="9664" w:type="dxa"/>
            <w:gridSpan w:val="3"/>
            <w:tcBorders>
              <w:top w:val="nil"/>
              <w:left w:val="nil"/>
              <w:bottom w:val="nil"/>
              <w:right w:val="nil"/>
            </w:tcBorders>
            <w:shd w:val="clear" w:color="auto" w:fill="auto"/>
          </w:tcPr>
          <w:p w14:paraId="1C10081F" w14:textId="71A15812" w:rsidR="00655EDE" w:rsidRPr="003212A4" w:rsidRDefault="00DC24F8" w:rsidP="00F35769">
            <w:pPr>
              <w:pStyle w:val="Aanwijzing"/>
              <w:rPr>
                <w:rStyle w:val="Zwaar"/>
                <w:b w:val="0"/>
                <w:bCs/>
                <w:i w:val="0"/>
                <w:iCs/>
              </w:rPr>
            </w:pPr>
            <w:r>
              <w:rPr>
                <w:b/>
                <w:bCs w:val="0"/>
                <w:i w:val="0"/>
                <w:iCs/>
              </w:rPr>
              <w:t>Wat is de hoed</w:t>
            </w:r>
            <w:r w:rsidR="005B5BD9">
              <w:rPr>
                <w:b/>
                <w:bCs w:val="0"/>
                <w:i w:val="0"/>
                <w:iCs/>
              </w:rPr>
              <w:t>an</w:t>
            </w:r>
            <w:r>
              <w:rPr>
                <w:b/>
                <w:bCs w:val="0"/>
                <w:i w:val="0"/>
                <w:iCs/>
              </w:rPr>
              <w:t xml:space="preserve">igheid van de </w:t>
            </w:r>
            <w:r w:rsidR="00655EDE">
              <w:rPr>
                <w:b/>
                <w:bCs w:val="0"/>
                <w:i w:val="0"/>
                <w:iCs/>
              </w:rPr>
              <w:t>volmachthouder</w:t>
            </w:r>
            <w:r>
              <w:rPr>
                <w:b/>
                <w:bCs w:val="0"/>
                <w:i w:val="0"/>
                <w:iCs/>
              </w:rPr>
              <w:t>?</w:t>
            </w:r>
          </w:p>
        </w:tc>
      </w:tr>
      <w:tr w:rsidR="00C00566" w:rsidRPr="003D114E" w14:paraId="0A4F850C" w14:textId="77777777" w:rsidTr="0077255A">
        <w:trPr>
          <w:trHeight w:val="340"/>
        </w:trPr>
        <w:tc>
          <w:tcPr>
            <w:tcW w:w="397" w:type="dxa"/>
            <w:tcBorders>
              <w:top w:val="nil"/>
              <w:left w:val="nil"/>
              <w:bottom w:val="nil"/>
              <w:right w:val="nil"/>
            </w:tcBorders>
            <w:shd w:val="clear" w:color="auto" w:fill="auto"/>
          </w:tcPr>
          <w:p w14:paraId="6667A280" w14:textId="77777777" w:rsidR="00C00566" w:rsidRPr="00463023" w:rsidRDefault="00C00566" w:rsidP="00E716EC">
            <w:pPr>
              <w:pStyle w:val="leeg"/>
            </w:pPr>
          </w:p>
        </w:tc>
        <w:tc>
          <w:tcPr>
            <w:tcW w:w="285" w:type="dxa"/>
            <w:tcBorders>
              <w:top w:val="nil"/>
              <w:left w:val="nil"/>
              <w:bottom w:val="nil"/>
              <w:right w:val="nil"/>
            </w:tcBorders>
            <w:shd w:val="clear" w:color="auto" w:fill="auto"/>
          </w:tcPr>
          <w:p w14:paraId="30D206C1"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79" w:type="dxa"/>
            <w:gridSpan w:val="2"/>
            <w:tcBorders>
              <w:top w:val="nil"/>
              <w:left w:val="nil"/>
              <w:bottom w:val="nil"/>
              <w:right w:val="nil"/>
            </w:tcBorders>
            <w:shd w:val="clear" w:color="auto" w:fill="auto"/>
          </w:tcPr>
          <w:p w14:paraId="0459F66E" w14:textId="329EC6E3" w:rsidR="00C00566" w:rsidRPr="003D114E" w:rsidRDefault="00C00566" w:rsidP="00E716EC">
            <w:r w:rsidRPr="00C555D4">
              <w:t>een natuurlijk persoon</w:t>
            </w:r>
            <w:r>
              <w:t>.</w:t>
            </w:r>
            <w:r w:rsidRPr="00C555D4">
              <w:t xml:space="preserve"> </w:t>
            </w:r>
            <w:r w:rsidRPr="00EC48B4">
              <w:rPr>
                <w:i/>
                <w:iCs/>
              </w:rPr>
              <w:t xml:space="preserve">Ga naar vraag </w:t>
            </w:r>
            <w:r>
              <w:rPr>
                <w:i/>
                <w:iCs/>
              </w:rPr>
              <w:t>5</w:t>
            </w:r>
            <w:r w:rsidRPr="00EC48B4">
              <w:rPr>
                <w:i/>
                <w:iCs/>
              </w:rPr>
              <w:t>.</w:t>
            </w:r>
          </w:p>
        </w:tc>
      </w:tr>
      <w:tr w:rsidR="00C00566" w:rsidRPr="003D114E" w14:paraId="0CD09DD0" w14:textId="77777777" w:rsidTr="0077255A">
        <w:trPr>
          <w:trHeight w:val="340"/>
        </w:trPr>
        <w:tc>
          <w:tcPr>
            <w:tcW w:w="397" w:type="dxa"/>
            <w:tcBorders>
              <w:top w:val="nil"/>
              <w:left w:val="nil"/>
              <w:bottom w:val="nil"/>
              <w:right w:val="nil"/>
            </w:tcBorders>
            <w:shd w:val="clear" w:color="auto" w:fill="auto"/>
          </w:tcPr>
          <w:p w14:paraId="27AFE1D8" w14:textId="77777777" w:rsidR="00C00566" w:rsidRPr="00463023" w:rsidRDefault="00C00566" w:rsidP="00E716EC">
            <w:pPr>
              <w:pStyle w:val="leeg"/>
            </w:pPr>
          </w:p>
        </w:tc>
        <w:tc>
          <w:tcPr>
            <w:tcW w:w="285" w:type="dxa"/>
            <w:tcBorders>
              <w:top w:val="nil"/>
              <w:left w:val="nil"/>
              <w:bottom w:val="nil"/>
              <w:right w:val="nil"/>
            </w:tcBorders>
            <w:shd w:val="clear" w:color="auto" w:fill="auto"/>
          </w:tcPr>
          <w:p w14:paraId="2177F60F" w14:textId="77777777" w:rsidR="00C00566" w:rsidRPr="001D4C9A" w:rsidRDefault="00C00566"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79" w:type="dxa"/>
            <w:gridSpan w:val="2"/>
            <w:tcBorders>
              <w:top w:val="nil"/>
              <w:left w:val="nil"/>
              <w:bottom w:val="nil"/>
              <w:right w:val="nil"/>
            </w:tcBorders>
            <w:shd w:val="clear" w:color="auto" w:fill="auto"/>
          </w:tcPr>
          <w:p w14:paraId="12276815" w14:textId="1CB4AE82" w:rsidR="00C00566" w:rsidRPr="003D114E" w:rsidRDefault="00C00566" w:rsidP="00E716EC">
            <w:r w:rsidRPr="00C555D4">
              <w:t>een onderneming</w:t>
            </w:r>
            <w:r>
              <w:t>.</w:t>
            </w:r>
            <w:r w:rsidRPr="00C555D4">
              <w:t xml:space="preserve"> </w:t>
            </w:r>
            <w:r w:rsidRPr="00EC48B4">
              <w:rPr>
                <w:i/>
                <w:iCs/>
              </w:rPr>
              <w:t xml:space="preserve">Ga naar vraag </w:t>
            </w:r>
            <w:r>
              <w:rPr>
                <w:i/>
                <w:iCs/>
              </w:rPr>
              <w:t>6</w:t>
            </w:r>
            <w:r w:rsidRPr="00C555D4">
              <w:t>.</w:t>
            </w:r>
          </w:p>
        </w:tc>
      </w:tr>
      <w:tr w:rsidR="005D4D1B" w:rsidRPr="003D114E" w14:paraId="692946F9" w14:textId="77777777" w:rsidTr="0077255A">
        <w:trPr>
          <w:trHeight w:hRule="exact" w:val="113"/>
        </w:trPr>
        <w:tc>
          <w:tcPr>
            <w:tcW w:w="10065" w:type="dxa"/>
            <w:gridSpan w:val="4"/>
            <w:tcBorders>
              <w:top w:val="nil"/>
              <w:left w:val="nil"/>
              <w:bottom w:val="nil"/>
              <w:right w:val="nil"/>
            </w:tcBorders>
            <w:shd w:val="clear" w:color="auto" w:fill="auto"/>
          </w:tcPr>
          <w:p w14:paraId="4017B937" w14:textId="77777777" w:rsidR="005D4D1B" w:rsidRPr="003D114E" w:rsidRDefault="005D4D1B" w:rsidP="005C5D07">
            <w:pPr>
              <w:pStyle w:val="nummersvragen"/>
              <w:framePr w:hSpace="0" w:wrap="auto" w:vAnchor="margin" w:xAlign="left" w:yAlign="inline"/>
              <w:suppressOverlap w:val="0"/>
              <w:jc w:val="left"/>
              <w:rPr>
                <w:color w:val="FFFFFF"/>
              </w:rPr>
            </w:pPr>
          </w:p>
        </w:tc>
      </w:tr>
      <w:tr w:rsidR="00655EDE" w:rsidRPr="003212A4" w14:paraId="7B8CD2BA" w14:textId="77777777" w:rsidTr="0077255A">
        <w:trPr>
          <w:trHeight w:val="340"/>
        </w:trPr>
        <w:tc>
          <w:tcPr>
            <w:tcW w:w="401" w:type="dxa"/>
            <w:tcBorders>
              <w:top w:val="nil"/>
              <w:left w:val="nil"/>
              <w:bottom w:val="nil"/>
              <w:right w:val="nil"/>
            </w:tcBorders>
            <w:shd w:val="clear" w:color="auto" w:fill="auto"/>
          </w:tcPr>
          <w:p w14:paraId="0FCB2534" w14:textId="3733B43C" w:rsidR="00655EDE" w:rsidRDefault="007A75F5" w:rsidP="00655EDE">
            <w:pPr>
              <w:pStyle w:val="nummersvragen"/>
              <w:framePr w:hSpace="0" w:wrap="auto" w:vAnchor="margin" w:xAlign="left" w:yAlign="inline"/>
              <w:suppressOverlap w:val="0"/>
            </w:pPr>
            <w:r>
              <w:t>5</w:t>
            </w:r>
          </w:p>
        </w:tc>
        <w:tc>
          <w:tcPr>
            <w:tcW w:w="9664" w:type="dxa"/>
            <w:gridSpan w:val="3"/>
            <w:tcBorders>
              <w:top w:val="nil"/>
              <w:left w:val="nil"/>
              <w:bottom w:val="nil"/>
              <w:right w:val="nil"/>
            </w:tcBorders>
            <w:shd w:val="clear" w:color="auto" w:fill="auto"/>
          </w:tcPr>
          <w:p w14:paraId="3AE41924" w14:textId="5E345893" w:rsidR="00224259" w:rsidRDefault="00655EDE" w:rsidP="00C37AA7">
            <w:pPr>
              <w:pStyle w:val="Aanwijzing"/>
              <w:rPr>
                <w:b/>
                <w:bCs w:val="0"/>
                <w:i w:val="0"/>
                <w:iCs/>
              </w:rPr>
            </w:pPr>
            <w:r w:rsidRPr="006B7AA2">
              <w:rPr>
                <w:b/>
                <w:bCs w:val="0"/>
                <w:i w:val="0"/>
                <w:iCs/>
              </w:rPr>
              <w:t>Vul de gegevens in van de volmachthouder</w:t>
            </w:r>
            <w:r w:rsidR="00224259">
              <w:rPr>
                <w:b/>
                <w:bCs w:val="0"/>
                <w:i w:val="0"/>
                <w:iCs/>
              </w:rPr>
              <w:t>.</w:t>
            </w:r>
          </w:p>
          <w:p w14:paraId="0973B55D" w14:textId="1936F977" w:rsidR="00655EDE" w:rsidRPr="006B7AA2" w:rsidRDefault="00224259" w:rsidP="00C37AA7">
            <w:pPr>
              <w:pStyle w:val="Aanwijzing"/>
              <w:rPr>
                <w:b/>
                <w:bCs w:val="0"/>
                <w:i w:val="0"/>
                <w:iCs/>
                <w:sz w:val="4"/>
                <w:szCs w:val="4"/>
              </w:rPr>
            </w:pPr>
            <w:r w:rsidRPr="0077255A">
              <w:t>Als u deze vraag beantwoord hebt, gaat u</w:t>
            </w:r>
            <w:r>
              <w:rPr>
                <w:b/>
                <w:bCs w:val="0"/>
                <w:i w:val="0"/>
                <w:iCs/>
              </w:rPr>
              <w:t xml:space="preserve"> </w:t>
            </w:r>
            <w:r w:rsidR="00655EDE" w:rsidRPr="00CA5A4F">
              <w:t xml:space="preserve">naar vraag </w:t>
            </w:r>
            <w:r w:rsidR="00726D83">
              <w:t>8</w:t>
            </w:r>
            <w:r w:rsidR="00655EDE" w:rsidRPr="00CA5A4F">
              <w:t>.</w:t>
            </w:r>
            <w:r w:rsidR="00655EDE" w:rsidRPr="006B7AA2">
              <w:rPr>
                <w:b/>
                <w:bCs w:val="0"/>
                <w:i w:val="0"/>
                <w:iCs/>
              </w:rPr>
              <w:br/>
            </w:r>
          </w:p>
          <w:p w14:paraId="7F5F0697" w14:textId="2683458D" w:rsidR="00655EDE" w:rsidRDefault="00655EDE" w:rsidP="00C37AA7">
            <w:pPr>
              <w:pStyle w:val="Aanwijzing"/>
              <w:rPr>
                <w:b/>
                <w:bCs w:val="0"/>
                <w:i w:val="0"/>
                <w:iCs/>
              </w:rPr>
            </w:pPr>
            <w:r w:rsidRPr="0080737B">
              <w:rPr>
                <w:bCs w:val="0"/>
              </w:rPr>
              <w:t>De gegevens die u hieronder invult, moeten overeenstemmen met de gegevens op de identiteitskaart.</w:t>
            </w:r>
            <w:r w:rsidR="007952EF">
              <w:rPr>
                <w:bCs w:val="0"/>
              </w:rPr>
              <w:t xml:space="preserve"> </w:t>
            </w:r>
          </w:p>
        </w:tc>
      </w:tr>
      <w:tr w:rsidR="00655EDE" w:rsidRPr="003D114E" w14:paraId="090B4757" w14:textId="77777777" w:rsidTr="0077255A">
        <w:trPr>
          <w:trHeight w:hRule="exact" w:val="113"/>
        </w:trPr>
        <w:tc>
          <w:tcPr>
            <w:tcW w:w="10065" w:type="dxa"/>
            <w:gridSpan w:val="4"/>
            <w:tcBorders>
              <w:top w:val="nil"/>
              <w:left w:val="nil"/>
              <w:bottom w:val="nil"/>
              <w:right w:val="nil"/>
            </w:tcBorders>
            <w:shd w:val="clear" w:color="auto" w:fill="auto"/>
          </w:tcPr>
          <w:p w14:paraId="5B23D766" w14:textId="77777777" w:rsidR="00655EDE" w:rsidRPr="003D114E" w:rsidRDefault="00655EDE" w:rsidP="00655EDE">
            <w:pPr>
              <w:pStyle w:val="nummersvragen"/>
              <w:framePr w:hSpace="0" w:wrap="auto" w:vAnchor="margin" w:xAlign="left" w:yAlign="inline"/>
              <w:suppressOverlap w:val="0"/>
              <w:jc w:val="left"/>
              <w:rPr>
                <w:b w:val="0"/>
                <w:color w:val="FFFFFF"/>
              </w:rPr>
            </w:pPr>
          </w:p>
        </w:tc>
      </w:tr>
      <w:tr w:rsidR="00655EDE" w14:paraId="5EEA80CB" w14:textId="77777777" w:rsidTr="0077255A">
        <w:trPr>
          <w:trHeight w:val="340"/>
        </w:trPr>
        <w:tc>
          <w:tcPr>
            <w:tcW w:w="401" w:type="dxa"/>
            <w:tcBorders>
              <w:top w:val="nil"/>
              <w:left w:val="nil"/>
              <w:bottom w:val="nil"/>
              <w:right w:val="single" w:sz="4" w:space="0" w:color="auto"/>
            </w:tcBorders>
            <w:shd w:val="clear" w:color="auto" w:fill="auto"/>
          </w:tcPr>
          <w:p w14:paraId="7C9BECA5"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4D27626" w14:textId="77777777" w:rsidR="00655EDE" w:rsidRDefault="00655EDE" w:rsidP="00655EDE">
            <w:pPr>
              <w:pStyle w:val="rechts"/>
            </w:pPr>
            <w:r>
              <w:t>voornaam</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90B3B31"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49FDE4C4" w14:textId="77777777" w:rsidTr="0077255A">
        <w:trPr>
          <w:trHeight w:val="340"/>
        </w:trPr>
        <w:tc>
          <w:tcPr>
            <w:tcW w:w="401" w:type="dxa"/>
            <w:tcBorders>
              <w:top w:val="nil"/>
              <w:left w:val="nil"/>
              <w:bottom w:val="nil"/>
              <w:right w:val="single" w:sz="4" w:space="0" w:color="auto"/>
            </w:tcBorders>
            <w:shd w:val="clear" w:color="auto" w:fill="auto"/>
          </w:tcPr>
          <w:p w14:paraId="655BDC36"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101BF61C" w14:textId="77777777" w:rsidR="00655EDE" w:rsidRDefault="00655EDE" w:rsidP="00655EDE">
            <w:pPr>
              <w:pStyle w:val="rechts"/>
            </w:pPr>
            <w:r>
              <w:t>achternaam</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BBD58A1"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59EEAB7D" w14:textId="77777777" w:rsidTr="0077255A">
        <w:trPr>
          <w:trHeight w:val="340"/>
        </w:trPr>
        <w:tc>
          <w:tcPr>
            <w:tcW w:w="401" w:type="dxa"/>
            <w:tcBorders>
              <w:top w:val="nil"/>
              <w:left w:val="nil"/>
              <w:bottom w:val="nil"/>
              <w:right w:val="single" w:sz="4" w:space="0" w:color="auto"/>
            </w:tcBorders>
            <w:shd w:val="clear" w:color="auto" w:fill="auto"/>
          </w:tcPr>
          <w:p w14:paraId="2C3E0999"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302F69D" w14:textId="20DC6A65" w:rsidR="00655EDE" w:rsidRDefault="000A3364" w:rsidP="00655EDE">
            <w:pPr>
              <w:pStyle w:val="rechts"/>
            </w:pPr>
            <w:r>
              <w:t xml:space="preserve">Belgisch </w:t>
            </w:r>
            <w:r w:rsidR="00655EDE">
              <w:t>rijksregisternummer</w:t>
            </w:r>
            <w:r>
              <w:t xml:space="preserve"> of Belgisch bis</w:t>
            </w:r>
            <w:r w:rsidR="00827EF8">
              <w:t>-</w:t>
            </w:r>
            <w:r>
              <w:t>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03BBE28B"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6CBC91D8" w14:textId="77777777" w:rsidTr="0077255A">
        <w:trPr>
          <w:trHeight w:val="340"/>
        </w:trPr>
        <w:tc>
          <w:tcPr>
            <w:tcW w:w="401" w:type="dxa"/>
            <w:tcBorders>
              <w:top w:val="nil"/>
              <w:left w:val="nil"/>
              <w:bottom w:val="nil"/>
              <w:right w:val="single" w:sz="4" w:space="0" w:color="auto"/>
            </w:tcBorders>
            <w:shd w:val="clear" w:color="auto" w:fill="auto"/>
          </w:tcPr>
          <w:p w14:paraId="3435AEB5"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A7C167F" w14:textId="77777777" w:rsidR="00655EDE" w:rsidRPr="003D114E" w:rsidRDefault="00655EDE" w:rsidP="00655EDE">
            <w:pPr>
              <w:pStyle w:val="rechts"/>
            </w:pPr>
            <w:r>
              <w:t>straat en 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5577B737"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50B6243C" w14:textId="77777777" w:rsidTr="0077255A">
        <w:trPr>
          <w:trHeight w:val="340"/>
        </w:trPr>
        <w:tc>
          <w:tcPr>
            <w:tcW w:w="401" w:type="dxa"/>
            <w:tcBorders>
              <w:top w:val="nil"/>
              <w:left w:val="nil"/>
              <w:bottom w:val="nil"/>
              <w:right w:val="single" w:sz="4" w:space="0" w:color="auto"/>
            </w:tcBorders>
            <w:shd w:val="clear" w:color="auto" w:fill="auto"/>
          </w:tcPr>
          <w:p w14:paraId="1933F5A5"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79637D40" w14:textId="77777777" w:rsidR="00655EDE" w:rsidRPr="003D114E" w:rsidRDefault="00655EDE" w:rsidP="00655EDE">
            <w:pPr>
              <w:pStyle w:val="rechts"/>
            </w:pPr>
            <w:r>
              <w:t>postnummer en gemeente</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78C8F6EF"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27356F39" w14:textId="77777777" w:rsidTr="0077255A">
        <w:trPr>
          <w:trHeight w:val="340"/>
        </w:trPr>
        <w:tc>
          <w:tcPr>
            <w:tcW w:w="401" w:type="dxa"/>
            <w:tcBorders>
              <w:top w:val="nil"/>
              <w:left w:val="nil"/>
              <w:bottom w:val="nil"/>
              <w:right w:val="single" w:sz="4" w:space="0" w:color="auto"/>
            </w:tcBorders>
            <w:shd w:val="clear" w:color="auto" w:fill="auto"/>
          </w:tcPr>
          <w:p w14:paraId="769903E9"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737F3FC" w14:textId="77777777" w:rsidR="00655EDE" w:rsidRDefault="00655EDE" w:rsidP="00655EDE">
            <w:pPr>
              <w:pStyle w:val="rechts"/>
            </w:pPr>
            <w:r>
              <w:t>land</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6897EB94"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373696DA" w14:textId="77777777" w:rsidTr="0077255A">
        <w:trPr>
          <w:trHeight w:hRule="exact" w:val="113"/>
        </w:trPr>
        <w:tc>
          <w:tcPr>
            <w:tcW w:w="10065" w:type="dxa"/>
            <w:gridSpan w:val="4"/>
            <w:tcBorders>
              <w:top w:val="nil"/>
              <w:left w:val="nil"/>
              <w:bottom w:val="nil"/>
              <w:right w:val="nil"/>
            </w:tcBorders>
            <w:shd w:val="clear" w:color="auto" w:fill="auto"/>
          </w:tcPr>
          <w:p w14:paraId="284697B4" w14:textId="414788AE" w:rsidR="00655EDE" w:rsidRPr="003D114E" w:rsidRDefault="00655EDE" w:rsidP="00655EDE">
            <w:pPr>
              <w:pStyle w:val="leeg"/>
            </w:pPr>
          </w:p>
        </w:tc>
      </w:tr>
      <w:bookmarkEnd w:id="0"/>
      <w:tr w:rsidR="00655EDE" w14:paraId="2E0A53F8" w14:textId="77777777" w:rsidTr="0077255A">
        <w:trPr>
          <w:trHeight w:val="340"/>
        </w:trPr>
        <w:tc>
          <w:tcPr>
            <w:tcW w:w="401" w:type="dxa"/>
            <w:tcBorders>
              <w:top w:val="nil"/>
              <w:left w:val="nil"/>
              <w:bottom w:val="nil"/>
              <w:right w:val="nil"/>
            </w:tcBorders>
            <w:shd w:val="clear" w:color="auto" w:fill="auto"/>
          </w:tcPr>
          <w:p w14:paraId="7B383F66" w14:textId="4AB5FF79" w:rsidR="00655EDE" w:rsidRDefault="007A75F5" w:rsidP="00655EDE">
            <w:pPr>
              <w:pStyle w:val="nummersvragen"/>
              <w:framePr w:hSpace="0" w:wrap="auto" w:vAnchor="margin" w:xAlign="left" w:yAlign="inline"/>
              <w:suppressOverlap w:val="0"/>
            </w:pPr>
            <w:r>
              <w:t>6</w:t>
            </w:r>
          </w:p>
        </w:tc>
        <w:tc>
          <w:tcPr>
            <w:tcW w:w="9664" w:type="dxa"/>
            <w:gridSpan w:val="3"/>
            <w:tcBorders>
              <w:top w:val="nil"/>
              <w:left w:val="nil"/>
              <w:bottom w:val="nil"/>
              <w:right w:val="nil"/>
            </w:tcBorders>
            <w:shd w:val="clear" w:color="auto" w:fill="auto"/>
          </w:tcPr>
          <w:p w14:paraId="37E525D0" w14:textId="3140C275" w:rsidR="00655EDE" w:rsidRPr="006B7AA2" w:rsidRDefault="00655EDE" w:rsidP="00C37AA7">
            <w:pPr>
              <w:pStyle w:val="Aanwijzing"/>
              <w:rPr>
                <w:b/>
                <w:bCs w:val="0"/>
                <w:i w:val="0"/>
                <w:iCs/>
                <w:sz w:val="4"/>
                <w:szCs w:val="4"/>
              </w:rPr>
            </w:pPr>
            <w:r w:rsidRPr="006B7AA2">
              <w:rPr>
                <w:b/>
                <w:bCs w:val="0"/>
                <w:i w:val="0"/>
                <w:iCs/>
              </w:rPr>
              <w:t>Vul de gegevens in van de volmachthouder</w:t>
            </w:r>
            <w:r w:rsidR="00F43D0A">
              <w:rPr>
                <w:b/>
                <w:bCs w:val="0"/>
                <w:i w:val="0"/>
                <w:iCs/>
              </w:rPr>
              <w:t>.</w:t>
            </w:r>
          </w:p>
          <w:p w14:paraId="6CE87CD8" w14:textId="037760C7" w:rsidR="00655EDE" w:rsidRPr="00142A0F" w:rsidRDefault="00655EDE" w:rsidP="00C37AA7">
            <w:pPr>
              <w:ind w:left="28"/>
              <w:rPr>
                <w:i/>
              </w:rPr>
            </w:pPr>
            <w:r w:rsidRPr="00142A0F">
              <w:rPr>
                <w:i/>
              </w:rPr>
              <w:t xml:space="preserve">De gegevens die u hieronder invult, moeten overeenstemmen met de gegevens </w:t>
            </w:r>
            <w:r w:rsidR="00F43D0A">
              <w:rPr>
                <w:i/>
              </w:rPr>
              <w:t>uit</w:t>
            </w:r>
            <w:r w:rsidRPr="00142A0F">
              <w:rPr>
                <w:i/>
              </w:rPr>
              <w:t xml:space="preserve"> de Kruispuntbank </w:t>
            </w:r>
            <w:r w:rsidR="00F43D0A" w:rsidRPr="00142A0F">
              <w:rPr>
                <w:i/>
              </w:rPr>
              <w:t>v</w:t>
            </w:r>
            <w:r w:rsidR="00F43D0A">
              <w:rPr>
                <w:i/>
              </w:rPr>
              <w:t xml:space="preserve">an </w:t>
            </w:r>
            <w:r w:rsidRPr="00142A0F">
              <w:rPr>
                <w:i/>
              </w:rPr>
              <w:t>Ondernemingen.</w:t>
            </w:r>
          </w:p>
        </w:tc>
      </w:tr>
      <w:tr w:rsidR="00655EDE" w:rsidRPr="003D114E" w14:paraId="19BFF50D" w14:textId="77777777" w:rsidTr="0077255A">
        <w:trPr>
          <w:trHeight w:hRule="exact" w:val="113"/>
        </w:trPr>
        <w:tc>
          <w:tcPr>
            <w:tcW w:w="10065" w:type="dxa"/>
            <w:gridSpan w:val="4"/>
            <w:tcBorders>
              <w:top w:val="nil"/>
              <w:left w:val="nil"/>
              <w:bottom w:val="nil"/>
              <w:right w:val="nil"/>
            </w:tcBorders>
            <w:shd w:val="clear" w:color="auto" w:fill="auto"/>
          </w:tcPr>
          <w:p w14:paraId="5D442157" w14:textId="77777777" w:rsidR="00655EDE" w:rsidRPr="003D114E" w:rsidRDefault="00655EDE" w:rsidP="00655EDE">
            <w:pPr>
              <w:pStyle w:val="nummersvragen"/>
              <w:framePr w:hSpace="0" w:wrap="auto" w:vAnchor="margin" w:xAlign="left" w:yAlign="inline"/>
              <w:suppressOverlap w:val="0"/>
              <w:jc w:val="left"/>
              <w:rPr>
                <w:b w:val="0"/>
                <w:color w:val="FFFFFF"/>
              </w:rPr>
            </w:pPr>
          </w:p>
        </w:tc>
      </w:tr>
      <w:tr w:rsidR="00655EDE" w14:paraId="4070FDEE" w14:textId="77777777" w:rsidTr="0077255A">
        <w:trPr>
          <w:trHeight w:val="340"/>
        </w:trPr>
        <w:tc>
          <w:tcPr>
            <w:tcW w:w="401" w:type="dxa"/>
            <w:tcBorders>
              <w:top w:val="nil"/>
              <w:left w:val="nil"/>
              <w:bottom w:val="nil"/>
              <w:right w:val="single" w:sz="4" w:space="0" w:color="auto"/>
            </w:tcBorders>
            <w:shd w:val="clear" w:color="auto" w:fill="auto"/>
          </w:tcPr>
          <w:p w14:paraId="1F35D597"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F4FC43D" w14:textId="219D1626" w:rsidR="00655EDE" w:rsidRDefault="00655EDE" w:rsidP="00655EDE">
            <w:pPr>
              <w:pStyle w:val="rechts"/>
            </w:pPr>
            <w:r>
              <w:t>officiële naam onderneming</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622855D0"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72DC03CD" w14:textId="77777777" w:rsidTr="0077255A">
        <w:trPr>
          <w:trHeight w:val="340"/>
        </w:trPr>
        <w:tc>
          <w:tcPr>
            <w:tcW w:w="401" w:type="dxa"/>
            <w:tcBorders>
              <w:top w:val="nil"/>
              <w:left w:val="nil"/>
              <w:bottom w:val="nil"/>
              <w:right w:val="single" w:sz="4" w:space="0" w:color="auto"/>
            </w:tcBorders>
            <w:shd w:val="clear" w:color="auto" w:fill="auto"/>
          </w:tcPr>
          <w:p w14:paraId="49CA667B" w14:textId="77777777" w:rsidR="00655EDE" w:rsidRPr="00CA4C88" w:rsidRDefault="00655EDE" w:rsidP="00655EDE">
            <w:pPr>
              <w:pStyle w:val="leeg"/>
            </w:pP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74CA6069" w14:textId="4BCB4B4B" w:rsidR="00655EDE" w:rsidRDefault="00655EDE" w:rsidP="00655EDE">
            <w:pPr>
              <w:pStyle w:val="rechts"/>
            </w:pPr>
            <w:r>
              <w:t>ondernemingsnummer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12E19349"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1604D21D" w14:textId="77777777" w:rsidTr="0077255A">
        <w:trPr>
          <w:trHeight w:val="340"/>
        </w:trPr>
        <w:tc>
          <w:tcPr>
            <w:tcW w:w="401" w:type="dxa"/>
            <w:tcBorders>
              <w:top w:val="nil"/>
              <w:left w:val="nil"/>
              <w:bottom w:val="nil"/>
              <w:right w:val="single" w:sz="4" w:space="0" w:color="auto"/>
            </w:tcBorders>
            <w:shd w:val="clear" w:color="auto" w:fill="auto"/>
          </w:tcPr>
          <w:p w14:paraId="7D8AB6B8"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4D90BCBC" w14:textId="33FA94B9" w:rsidR="00655EDE" w:rsidRDefault="00655EDE" w:rsidP="00655EDE">
            <w:pPr>
              <w:pStyle w:val="rechts"/>
            </w:pPr>
            <w:r>
              <w:t>straat en nummer</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44A556EE"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23156D7F" w14:textId="77777777" w:rsidTr="0077255A">
        <w:trPr>
          <w:trHeight w:val="340"/>
        </w:trPr>
        <w:tc>
          <w:tcPr>
            <w:tcW w:w="401" w:type="dxa"/>
            <w:tcBorders>
              <w:top w:val="nil"/>
              <w:left w:val="nil"/>
              <w:bottom w:val="nil"/>
              <w:right w:val="single" w:sz="4" w:space="0" w:color="auto"/>
            </w:tcBorders>
            <w:shd w:val="clear" w:color="auto" w:fill="auto"/>
          </w:tcPr>
          <w:p w14:paraId="51FD5A5B"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7F803B42" w14:textId="7A3A4632" w:rsidR="00655EDE" w:rsidRPr="003D114E" w:rsidRDefault="00655EDE" w:rsidP="00655EDE">
            <w:pPr>
              <w:pStyle w:val="rechts"/>
            </w:pPr>
            <w:r>
              <w:t>postnummer en gemeente</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756E49E3"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rsidRPr="003D114E" w14:paraId="493D7DC3" w14:textId="77777777" w:rsidTr="0077255A">
        <w:trPr>
          <w:trHeight w:val="340"/>
        </w:trPr>
        <w:tc>
          <w:tcPr>
            <w:tcW w:w="401" w:type="dxa"/>
            <w:tcBorders>
              <w:top w:val="nil"/>
              <w:left w:val="nil"/>
              <w:bottom w:val="nil"/>
              <w:right w:val="single" w:sz="4" w:space="0" w:color="auto"/>
            </w:tcBorders>
            <w:shd w:val="clear" w:color="auto" w:fill="auto"/>
          </w:tcPr>
          <w:p w14:paraId="08166780"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5E8D3C1E" w14:textId="7C8E333E" w:rsidR="00655EDE" w:rsidRPr="003D114E" w:rsidRDefault="00655EDE" w:rsidP="00655EDE">
            <w:pPr>
              <w:pStyle w:val="rechts"/>
            </w:pPr>
            <w:r>
              <w:t>land</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6B482197" w14:textId="77777777" w:rsidR="00655EDE" w:rsidRPr="003D114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EDE" w14:paraId="3ECFC9E8" w14:textId="77777777" w:rsidTr="0077255A">
        <w:trPr>
          <w:trHeight w:val="340"/>
        </w:trPr>
        <w:tc>
          <w:tcPr>
            <w:tcW w:w="401" w:type="dxa"/>
            <w:tcBorders>
              <w:top w:val="nil"/>
              <w:left w:val="nil"/>
              <w:bottom w:val="nil"/>
              <w:right w:val="single" w:sz="4" w:space="0" w:color="auto"/>
            </w:tcBorders>
            <w:shd w:val="clear" w:color="auto" w:fill="auto"/>
          </w:tcPr>
          <w:p w14:paraId="570E8EDC" w14:textId="77777777" w:rsidR="00655EDE" w:rsidRPr="00CA4C88" w:rsidRDefault="00655EDE" w:rsidP="00655EDE"/>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648B72C6" w14:textId="440EE713" w:rsidR="00655EDE" w:rsidRDefault="00472123" w:rsidP="00655EDE">
            <w:pPr>
              <w:pStyle w:val="rechts"/>
            </w:pPr>
            <w:r>
              <w:rPr>
                <w:rStyle w:val="Zwaar"/>
                <w:b w:val="0"/>
                <w:iCs/>
              </w:rPr>
              <w:t>voor- en achter</w:t>
            </w:r>
            <w:r w:rsidR="00655EDE" w:rsidRPr="003B5F6A">
              <w:rPr>
                <w:rStyle w:val="Zwaar"/>
                <w:b w:val="0"/>
                <w:iCs/>
              </w:rPr>
              <w:t>naam van</w:t>
            </w:r>
            <w:r>
              <w:rPr>
                <w:rStyle w:val="Zwaar"/>
                <w:b w:val="0"/>
                <w:iCs/>
              </w:rPr>
              <w:t xml:space="preserve"> de</w:t>
            </w:r>
            <w:r w:rsidR="00655EDE" w:rsidRPr="003B5F6A">
              <w:rPr>
                <w:rStyle w:val="Zwaar"/>
                <w:b w:val="0"/>
                <w:iCs/>
              </w:rPr>
              <w:t xml:space="preserve"> persoon die bevoegd is om te tekenen in naam van de onderneming</w:t>
            </w:r>
          </w:p>
        </w:tc>
        <w:tc>
          <w:tcPr>
            <w:tcW w:w="6495" w:type="dxa"/>
            <w:tcBorders>
              <w:top w:val="single" w:sz="4" w:space="0" w:color="auto"/>
              <w:left w:val="single" w:sz="4" w:space="0" w:color="auto"/>
              <w:bottom w:val="single" w:sz="4" w:space="0" w:color="auto"/>
              <w:right w:val="single" w:sz="4" w:space="0" w:color="auto"/>
            </w:tcBorders>
            <w:shd w:val="clear" w:color="auto" w:fill="auto"/>
          </w:tcPr>
          <w:p w14:paraId="54BF0280" w14:textId="77777777" w:rsidR="00655EDE" w:rsidRDefault="00655EDE" w:rsidP="00655ED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5769" w:rsidRPr="003D114E" w14:paraId="5006A742" w14:textId="77777777" w:rsidTr="0077255A">
        <w:trPr>
          <w:trHeight w:hRule="exact" w:val="113"/>
        </w:trPr>
        <w:tc>
          <w:tcPr>
            <w:tcW w:w="10065" w:type="dxa"/>
            <w:gridSpan w:val="4"/>
            <w:tcBorders>
              <w:top w:val="nil"/>
              <w:left w:val="nil"/>
              <w:bottom w:val="nil"/>
              <w:right w:val="nil"/>
            </w:tcBorders>
            <w:shd w:val="clear" w:color="auto" w:fill="auto"/>
          </w:tcPr>
          <w:p w14:paraId="5FA820FE" w14:textId="77777777" w:rsidR="00F35769" w:rsidRPr="003D114E" w:rsidRDefault="00F35769" w:rsidP="00E716EC">
            <w:pPr>
              <w:pStyle w:val="leeg"/>
            </w:pPr>
          </w:p>
        </w:tc>
      </w:tr>
    </w:tbl>
    <w:p w14:paraId="4CAD885E" w14:textId="0AC39E92" w:rsidR="00F506BD" w:rsidRPr="0077255A" w:rsidRDefault="00F506BD">
      <w:pPr>
        <w:rPr>
          <w:sz w:val="2"/>
          <w:szCs w:val="2"/>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85"/>
        <w:gridCol w:w="1151"/>
        <w:gridCol w:w="187"/>
        <w:gridCol w:w="756"/>
        <w:gridCol w:w="117"/>
        <w:gridCol w:w="135"/>
        <w:gridCol w:w="523"/>
        <w:gridCol w:w="1401"/>
        <w:gridCol w:w="5030"/>
        <w:gridCol w:w="29"/>
      </w:tblGrid>
      <w:tr w:rsidR="0077255A" w:rsidRPr="00A82897" w14:paraId="459646D4" w14:textId="77777777" w:rsidTr="0077255A">
        <w:trPr>
          <w:gridAfter w:val="1"/>
          <w:wAfter w:w="29" w:type="dxa"/>
          <w:trHeight w:val="340"/>
        </w:trPr>
        <w:tc>
          <w:tcPr>
            <w:tcW w:w="395" w:type="dxa"/>
            <w:tcBorders>
              <w:top w:val="nil"/>
              <w:left w:val="nil"/>
              <w:bottom w:val="nil"/>
              <w:right w:val="nil"/>
            </w:tcBorders>
            <w:shd w:val="clear" w:color="auto" w:fill="auto"/>
          </w:tcPr>
          <w:p w14:paraId="04E24DB6" w14:textId="04C9CC41" w:rsidR="007D7B41" w:rsidRPr="003D114E" w:rsidRDefault="00726D83">
            <w:pPr>
              <w:pStyle w:val="nummersvragen"/>
              <w:framePr w:hSpace="0" w:wrap="auto" w:vAnchor="margin" w:xAlign="left" w:yAlign="inline"/>
              <w:suppressOverlap w:val="0"/>
            </w:pPr>
            <w:r>
              <w:t>7</w:t>
            </w:r>
          </w:p>
        </w:tc>
        <w:tc>
          <w:tcPr>
            <w:tcW w:w="9670" w:type="dxa"/>
            <w:gridSpan w:val="10"/>
            <w:tcBorders>
              <w:top w:val="nil"/>
              <w:left w:val="nil"/>
              <w:bottom w:val="nil"/>
              <w:right w:val="nil"/>
            </w:tcBorders>
            <w:shd w:val="clear" w:color="auto" w:fill="auto"/>
          </w:tcPr>
          <w:p w14:paraId="78CC02D9" w14:textId="5FC14197" w:rsidR="007D7B41" w:rsidRPr="00A82897" w:rsidRDefault="007D7B41" w:rsidP="76251172">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br/>
              <w:t xml:space="preserve">De </w:t>
            </w:r>
            <w:r w:rsidR="000E76F3">
              <w:t>gegevens moeten overeenstemmen met de gegevens op de identiteitskaart.</w:t>
            </w:r>
          </w:p>
        </w:tc>
      </w:tr>
      <w:tr w:rsidR="007D7B41" w:rsidRPr="008F3D09" w14:paraId="66AA9470" w14:textId="77777777" w:rsidTr="0077255A">
        <w:tblPrEx>
          <w:tblCellMar>
            <w:top w:w="0" w:type="dxa"/>
            <w:left w:w="70" w:type="dxa"/>
            <w:right w:w="70" w:type="dxa"/>
          </w:tblCellMar>
        </w:tblPrEx>
        <w:trPr>
          <w:gridAfter w:val="1"/>
          <w:wAfter w:w="29" w:type="dxa"/>
          <w:trHeight w:hRule="exact" w:val="119"/>
        </w:trPr>
        <w:tc>
          <w:tcPr>
            <w:tcW w:w="10065" w:type="dxa"/>
            <w:gridSpan w:val="11"/>
            <w:tcBorders>
              <w:top w:val="nil"/>
              <w:left w:val="nil"/>
              <w:bottom w:val="nil"/>
              <w:right w:val="nil"/>
            </w:tcBorders>
          </w:tcPr>
          <w:p w14:paraId="31280091" w14:textId="77777777" w:rsidR="007D7B41" w:rsidRPr="008F3D09" w:rsidRDefault="007D7B41">
            <w:pPr>
              <w:rPr>
                <w:rFonts w:ascii="Garamond" w:hAnsi="Garamond"/>
                <w:sz w:val="22"/>
              </w:rPr>
            </w:pPr>
          </w:p>
        </w:tc>
      </w:tr>
      <w:tr w:rsidR="00A53238" w:rsidRPr="003D114E" w14:paraId="66D488CB"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794F0089" w14:textId="04C3A4EA" w:rsidR="004C7286" w:rsidRPr="008A2EA7" w:rsidRDefault="00827EF8">
            <w:pPr>
              <w:pStyle w:val="kolomhoofd"/>
              <w:framePr w:wrap="auto" w:xAlign="left"/>
              <w:pBdr>
                <w:top w:val="none" w:sz="0" w:space="0" w:color="auto"/>
                <w:bottom w:val="none" w:sz="0" w:space="0" w:color="auto"/>
              </w:pBdr>
              <w:rPr>
                <w:rStyle w:val="Zwaar"/>
                <w:rFonts w:cs="Calibri"/>
                <w:highlight w:val="yellow"/>
              </w:rPr>
            </w:pPr>
            <w:r w:rsidRPr="008A2EA7">
              <w:rPr>
                <w:rFonts w:cs="Calibri"/>
              </w:rPr>
              <w:t xml:space="preserve">Belgisch </w:t>
            </w:r>
            <w:r w:rsidR="0056333B" w:rsidRPr="008A2EA7">
              <w:rPr>
                <w:rFonts w:cs="Calibri"/>
              </w:rPr>
              <w:t>rijksregisternummer</w:t>
            </w:r>
            <w:r w:rsidRPr="008A2EA7">
              <w:rPr>
                <w:rFonts w:cs="Calibri"/>
              </w:rPr>
              <w:t xml:space="preserve"> of Belgisch bis-nummer</w:t>
            </w:r>
          </w:p>
        </w:tc>
      </w:tr>
      <w:tr w:rsidR="00A53238" w:rsidRPr="003D114E" w14:paraId="39AE7871"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3238" w:rsidRPr="003D114E" w14:paraId="14B783FB"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3238" w:rsidRPr="003D114E" w14:paraId="19EAF44D"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3238" w:rsidRPr="003D114E" w14:paraId="6567786E" w14:textId="77777777" w:rsidTr="00A53238">
        <w:trPr>
          <w:gridAfter w:val="1"/>
          <w:wAfter w:w="29" w:type="dxa"/>
          <w:trHeight w:val="340"/>
        </w:trPr>
        <w:tc>
          <w:tcPr>
            <w:tcW w:w="395" w:type="dxa"/>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40" w:type="dxa"/>
            <w:gridSpan w:val="9"/>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77255A">
        <w:trPr>
          <w:gridAfter w:val="1"/>
          <w:wAfter w:w="29" w:type="dxa"/>
          <w:trHeight w:hRule="exact" w:val="340"/>
        </w:trPr>
        <w:tc>
          <w:tcPr>
            <w:tcW w:w="10065" w:type="dxa"/>
            <w:gridSpan w:val="11"/>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A53238" w:rsidRPr="003D114E" w14:paraId="508F5248" w14:textId="77777777" w:rsidTr="00A53238">
        <w:trPr>
          <w:gridAfter w:val="1"/>
          <w:wAfter w:w="29" w:type="dxa"/>
          <w:trHeight w:hRule="exact" w:val="397"/>
        </w:trPr>
        <w:tc>
          <w:tcPr>
            <w:tcW w:w="395" w:type="dxa"/>
            <w:tcBorders>
              <w:top w:val="nil"/>
              <w:left w:val="nil"/>
              <w:bottom w:val="nil"/>
              <w:right w:val="nil"/>
            </w:tcBorders>
          </w:tcPr>
          <w:p w14:paraId="08E14F7A" w14:textId="77777777" w:rsidR="00C32745" w:rsidRPr="003D114E" w:rsidRDefault="00C32745" w:rsidP="00C32745">
            <w:pPr>
              <w:pStyle w:val="leeg"/>
            </w:pPr>
          </w:p>
        </w:tc>
        <w:tc>
          <w:tcPr>
            <w:tcW w:w="9670" w:type="dxa"/>
            <w:gridSpan w:val="10"/>
            <w:tcBorders>
              <w:top w:val="nil"/>
              <w:left w:val="nil"/>
              <w:bottom w:val="nil"/>
              <w:right w:val="nil"/>
            </w:tcBorders>
            <w:shd w:val="clear" w:color="auto" w:fill="7F7F7F" w:themeFill="text1" w:themeFillTint="80"/>
          </w:tcPr>
          <w:p w14:paraId="46B2B324" w14:textId="145E71EC" w:rsidR="00C32745" w:rsidRPr="003D114E" w:rsidRDefault="00997B41" w:rsidP="008D5656">
            <w:pPr>
              <w:pStyle w:val="Kop1"/>
              <w:spacing w:before="0"/>
              <w:ind w:left="28"/>
              <w:rPr>
                <w:rFonts w:cs="Calibri"/>
              </w:rPr>
            </w:pPr>
            <w:r>
              <w:rPr>
                <w:rFonts w:cs="Calibri"/>
              </w:rPr>
              <w:t>Gegevens van het perceel</w:t>
            </w:r>
          </w:p>
        </w:tc>
      </w:tr>
      <w:tr w:rsidR="00C32745" w:rsidRPr="003D114E" w14:paraId="1BE2D227"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6CA146FB" w14:textId="77777777" w:rsidR="00C32745" w:rsidRDefault="00C32745" w:rsidP="00C32745">
            <w:pPr>
              <w:pStyle w:val="nummersvragen"/>
              <w:framePr w:hSpace="0" w:wrap="auto" w:vAnchor="margin" w:xAlign="left" w:yAlign="inline"/>
              <w:suppressOverlap w:val="0"/>
              <w:jc w:val="left"/>
              <w:rPr>
                <w:b w:val="0"/>
                <w:color w:val="FFFFFF"/>
              </w:rPr>
            </w:pPr>
          </w:p>
          <w:p w14:paraId="315EC61B" w14:textId="77777777" w:rsidR="00C90C89" w:rsidRPr="003D114E" w:rsidRDefault="00C90C89" w:rsidP="00C32745">
            <w:pPr>
              <w:pStyle w:val="nummersvragen"/>
              <w:framePr w:hSpace="0" w:wrap="auto" w:vAnchor="margin" w:xAlign="left" w:yAlign="inline"/>
              <w:suppressOverlap w:val="0"/>
              <w:jc w:val="left"/>
              <w:rPr>
                <w:b w:val="0"/>
                <w:color w:val="FFFFFF"/>
              </w:rPr>
            </w:pPr>
          </w:p>
        </w:tc>
      </w:tr>
      <w:tr w:rsidR="00A53238" w:rsidRPr="00821A93" w14:paraId="788DA61E" w14:textId="77777777" w:rsidTr="00A53238">
        <w:trPr>
          <w:gridAfter w:val="1"/>
          <w:wAfter w:w="29" w:type="dxa"/>
          <w:trHeight w:val="340"/>
        </w:trPr>
        <w:tc>
          <w:tcPr>
            <w:tcW w:w="395" w:type="dxa"/>
            <w:tcBorders>
              <w:top w:val="nil"/>
              <w:left w:val="nil"/>
              <w:bottom w:val="nil"/>
              <w:right w:val="nil"/>
            </w:tcBorders>
            <w:shd w:val="clear" w:color="auto" w:fill="auto"/>
          </w:tcPr>
          <w:p w14:paraId="5302FC27" w14:textId="73B32443" w:rsidR="00C32745" w:rsidRPr="003D114E" w:rsidRDefault="00284B3F" w:rsidP="00C32745">
            <w:pPr>
              <w:pStyle w:val="nummersvragen"/>
              <w:framePr w:hSpace="0" w:wrap="auto" w:vAnchor="margin" w:xAlign="left" w:yAlign="inline"/>
              <w:suppressOverlap w:val="0"/>
            </w:pPr>
            <w:r>
              <w:t>8</w:t>
            </w:r>
          </w:p>
        </w:tc>
        <w:tc>
          <w:tcPr>
            <w:tcW w:w="9670" w:type="dxa"/>
            <w:gridSpan w:val="10"/>
            <w:tcBorders>
              <w:top w:val="nil"/>
              <w:left w:val="nil"/>
              <w:bottom w:val="nil"/>
              <w:right w:val="nil"/>
            </w:tcBorders>
            <w:shd w:val="clear" w:color="auto" w:fill="auto"/>
          </w:tcPr>
          <w:p w14:paraId="24113E2A" w14:textId="2D8FCD8E" w:rsidR="002F06F9" w:rsidRPr="0077255A" w:rsidRDefault="002F06F9" w:rsidP="00C37AA7">
            <w:pPr>
              <w:pStyle w:val="Aanwijzing"/>
              <w:rPr>
                <w:b/>
                <w:bCs w:val="0"/>
                <w:i w:val="0"/>
                <w:iCs/>
              </w:rPr>
            </w:pPr>
            <w:r>
              <w:rPr>
                <w:b/>
                <w:bCs w:val="0"/>
                <w:i w:val="0"/>
                <w:iCs/>
              </w:rPr>
              <w:t>Voor welke percelen wordt de volmacht gegeven?</w:t>
            </w:r>
          </w:p>
          <w:p w14:paraId="6365EB77" w14:textId="34906F79" w:rsidR="00B51627" w:rsidRPr="00B51627" w:rsidRDefault="00B51627" w:rsidP="00C37AA7">
            <w:pPr>
              <w:pStyle w:val="Aanwijzing"/>
            </w:pPr>
            <w:r w:rsidRPr="00B51627">
              <w:t>De volmacht voor de aanvraag van een compenserende vergoeding kan gegeven worden voor een perceel waarvan de volmachtgever de zakelijk gerechtigde of de gebruiker is.</w:t>
            </w:r>
          </w:p>
          <w:p w14:paraId="351967E6" w14:textId="77777777" w:rsidR="00047B8B" w:rsidRDefault="00B51627" w:rsidP="00047B8B">
            <w:pPr>
              <w:pStyle w:val="Aanwijzing"/>
              <w:numPr>
                <w:ilvl w:val="0"/>
                <w:numId w:val="31"/>
              </w:numPr>
            </w:pPr>
            <w:r w:rsidRPr="00B51627">
              <w:t xml:space="preserve">De zakelijk gerechtigde is de eigenaar, vruchtgebruiker, erfpachter of houder van een recht van opstal. </w:t>
            </w:r>
          </w:p>
          <w:p w14:paraId="61864EE6" w14:textId="306BB0A6" w:rsidR="00D81B73" w:rsidRPr="00821A93" w:rsidRDefault="00B51627" w:rsidP="0077255A">
            <w:pPr>
              <w:pStyle w:val="Aanwijzing"/>
              <w:numPr>
                <w:ilvl w:val="0"/>
                <w:numId w:val="31"/>
              </w:numPr>
              <w:rPr>
                <w:rStyle w:val="Zwaar"/>
                <w:b w:val="0"/>
                <w:bCs/>
              </w:rPr>
            </w:pPr>
            <w:r w:rsidRPr="00B51627">
              <w:t>De gebruiker is de persoon die als eigenaar, vruchtgebruiker, erfpachter, opstalhouder of houder van een recht van gebruik of bewoning het onroerend goed exploiteert of de persoon die het onroerend goed huurt conform boek III, titel VIII, hoofdstuk II, van het oud Burgerlijk Wetboek of conform het Vlaams Woninghuurdecreet.</w:t>
            </w:r>
            <w:r w:rsidR="00C32745">
              <w:rPr>
                <w:b/>
                <w:bCs w:val="0"/>
                <w:i w:val="0"/>
                <w:iCs/>
              </w:rPr>
              <w:t xml:space="preserve"> </w:t>
            </w:r>
          </w:p>
        </w:tc>
      </w:tr>
      <w:tr w:rsidR="00A53238" w:rsidRPr="00821A93" w14:paraId="78C5F8ED" w14:textId="77777777" w:rsidTr="00A53238">
        <w:trPr>
          <w:gridAfter w:val="1"/>
          <w:wAfter w:w="29" w:type="dxa"/>
          <w:trHeight w:val="340"/>
        </w:trPr>
        <w:tc>
          <w:tcPr>
            <w:tcW w:w="395" w:type="dxa"/>
            <w:tcBorders>
              <w:top w:val="nil"/>
              <w:left w:val="nil"/>
              <w:bottom w:val="nil"/>
              <w:right w:val="nil"/>
            </w:tcBorders>
            <w:shd w:val="clear" w:color="auto" w:fill="auto"/>
          </w:tcPr>
          <w:p w14:paraId="4ACF8E79" w14:textId="2DC3EB3A" w:rsidR="00C32745" w:rsidRDefault="00DF2614" w:rsidP="00C32745">
            <w:pPr>
              <w:pStyle w:val="nummersvragen"/>
              <w:framePr w:hSpace="0" w:wrap="auto" w:vAnchor="margin" w:xAlign="left" w:yAlign="inline"/>
              <w:suppressOverlap w:val="0"/>
            </w:pPr>
            <w:r>
              <w:t xml:space="preserve">        </w:t>
            </w:r>
          </w:p>
        </w:tc>
        <w:tc>
          <w:tcPr>
            <w:tcW w:w="370" w:type="dxa"/>
            <w:gridSpan w:val="2"/>
            <w:tcBorders>
              <w:top w:val="nil"/>
              <w:left w:val="nil"/>
              <w:bottom w:val="nil"/>
              <w:right w:val="nil"/>
            </w:tcBorders>
            <w:shd w:val="clear" w:color="auto" w:fill="auto"/>
          </w:tcPr>
          <w:p w14:paraId="53ED37B9" w14:textId="6A3CC040" w:rsidR="00C32745" w:rsidRPr="001C69D5" w:rsidRDefault="00C32745" w:rsidP="00DF2614">
            <w:pPr>
              <w:pStyle w:val="Aanwijzing"/>
              <w:ind w:left="0"/>
              <w:jc w:val="right"/>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B8214C">
              <w:rPr>
                <w:sz w:val="18"/>
                <w:szCs w:val="18"/>
              </w:rPr>
            </w:r>
            <w:r w:rsidR="00B8214C">
              <w:rPr>
                <w:sz w:val="18"/>
                <w:szCs w:val="18"/>
              </w:rPr>
              <w:fldChar w:fldCharType="separate"/>
            </w:r>
            <w:r w:rsidRPr="001C69D5">
              <w:rPr>
                <w:sz w:val="18"/>
                <w:szCs w:val="18"/>
              </w:rPr>
              <w:fldChar w:fldCharType="end"/>
            </w:r>
          </w:p>
        </w:tc>
        <w:tc>
          <w:tcPr>
            <w:tcW w:w="9300" w:type="dxa"/>
            <w:gridSpan w:val="8"/>
            <w:tcBorders>
              <w:top w:val="nil"/>
              <w:left w:val="nil"/>
              <w:bottom w:val="nil"/>
              <w:right w:val="nil"/>
            </w:tcBorders>
            <w:shd w:val="clear" w:color="auto" w:fill="auto"/>
          </w:tcPr>
          <w:p w14:paraId="17998D14" w14:textId="49F66BBF" w:rsidR="00C32745" w:rsidRDefault="004132D9" w:rsidP="004132D9">
            <w:pPr>
              <w:pStyle w:val="Aanwijzing"/>
              <w:ind w:left="0"/>
              <w:rPr>
                <w:b/>
                <w:bCs w:val="0"/>
                <w:i w:val="0"/>
                <w:iCs/>
              </w:rPr>
            </w:pPr>
            <w:r>
              <w:rPr>
                <w:i w:val="0"/>
                <w:iCs/>
              </w:rPr>
              <w:t>D</w:t>
            </w:r>
            <w:r w:rsidR="00C0120E">
              <w:rPr>
                <w:i w:val="0"/>
                <w:iCs/>
              </w:rPr>
              <w:t>e volmacht</w:t>
            </w:r>
            <w:r>
              <w:rPr>
                <w:i w:val="0"/>
                <w:iCs/>
              </w:rPr>
              <w:t xml:space="preserve"> </w:t>
            </w:r>
            <w:r w:rsidR="000D6634">
              <w:rPr>
                <w:i w:val="0"/>
                <w:iCs/>
              </w:rPr>
              <w:t>wordt gegeven voor alle percelen waarvan ik als volmachtgever de zakelijk gerechtigde of de gebruiker ben.</w:t>
            </w:r>
            <w:r w:rsidR="00F646DC">
              <w:rPr>
                <w:i w:val="0"/>
                <w:iCs/>
              </w:rPr>
              <w:t xml:space="preserve"> </w:t>
            </w:r>
            <w:r w:rsidR="00F646DC" w:rsidRPr="00F646DC">
              <w:t>Ga naar vraag 10.</w:t>
            </w:r>
            <w:r w:rsidR="00C32745" w:rsidRPr="00C57CB3">
              <w:rPr>
                <w:i w:val="0"/>
                <w:iCs/>
              </w:rPr>
              <w:t xml:space="preserve"> </w:t>
            </w:r>
          </w:p>
        </w:tc>
      </w:tr>
      <w:tr w:rsidR="00A53238" w14:paraId="1A06ECFD" w14:textId="77777777" w:rsidTr="00A53238">
        <w:trPr>
          <w:gridAfter w:val="1"/>
          <w:wAfter w:w="29" w:type="dxa"/>
          <w:trHeight w:val="340"/>
        </w:trPr>
        <w:tc>
          <w:tcPr>
            <w:tcW w:w="395"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370" w:type="dxa"/>
            <w:gridSpan w:val="2"/>
            <w:tcBorders>
              <w:top w:val="nil"/>
              <w:left w:val="nil"/>
              <w:bottom w:val="nil"/>
              <w:right w:val="nil"/>
            </w:tcBorders>
            <w:shd w:val="clear" w:color="auto" w:fill="auto"/>
          </w:tcPr>
          <w:p w14:paraId="36955337" w14:textId="77777777" w:rsidR="00C32745" w:rsidRPr="001C69D5" w:rsidRDefault="00C32745" w:rsidP="00DF2614">
            <w:pPr>
              <w:pStyle w:val="Aanwijzing"/>
              <w:ind w:left="0"/>
              <w:jc w:val="right"/>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B8214C">
              <w:rPr>
                <w:sz w:val="18"/>
                <w:szCs w:val="18"/>
              </w:rPr>
            </w:r>
            <w:r w:rsidR="00B8214C">
              <w:rPr>
                <w:sz w:val="18"/>
                <w:szCs w:val="18"/>
              </w:rPr>
              <w:fldChar w:fldCharType="separate"/>
            </w:r>
            <w:r w:rsidRPr="001C69D5">
              <w:rPr>
                <w:sz w:val="18"/>
                <w:szCs w:val="18"/>
              </w:rPr>
              <w:fldChar w:fldCharType="end"/>
            </w:r>
          </w:p>
        </w:tc>
        <w:tc>
          <w:tcPr>
            <w:tcW w:w="9300" w:type="dxa"/>
            <w:gridSpan w:val="8"/>
            <w:tcBorders>
              <w:top w:val="nil"/>
              <w:left w:val="nil"/>
              <w:bottom w:val="nil"/>
              <w:right w:val="nil"/>
            </w:tcBorders>
            <w:shd w:val="clear" w:color="auto" w:fill="auto"/>
          </w:tcPr>
          <w:p w14:paraId="19A6408C" w14:textId="2B62BA49" w:rsidR="00B679C7" w:rsidRPr="00533993" w:rsidRDefault="00F646DC" w:rsidP="003818EB">
            <w:pPr>
              <w:pStyle w:val="Aanwijzing"/>
              <w:ind w:left="0"/>
            </w:pPr>
            <w:r>
              <w:rPr>
                <w:i w:val="0"/>
                <w:iCs/>
              </w:rPr>
              <w:t xml:space="preserve">De volmacht wordt gegeven voor </w:t>
            </w:r>
            <w:r w:rsidR="00533993">
              <w:rPr>
                <w:i w:val="0"/>
                <w:iCs/>
              </w:rPr>
              <w:t xml:space="preserve">sommige van de percelen waarvan ik als volmachtgever de zakelijk gerechtigde of de gebruiker ben. </w:t>
            </w:r>
            <w:r w:rsidR="00533993" w:rsidRPr="00533993">
              <w:t>Ga naar vraag 9.</w:t>
            </w:r>
          </w:p>
        </w:tc>
      </w:tr>
      <w:tr w:rsidR="00EC0F92" w:rsidRPr="003D114E" w14:paraId="633B6B38"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0C92DA6B" w14:textId="77777777" w:rsidR="003B2717" w:rsidRPr="003D114E" w:rsidRDefault="003B2717" w:rsidP="00923960">
            <w:pPr>
              <w:pStyle w:val="nummersvragen"/>
              <w:framePr w:hSpace="0" w:wrap="auto" w:vAnchor="margin" w:xAlign="left" w:yAlign="inline"/>
              <w:suppressOverlap w:val="0"/>
              <w:jc w:val="left"/>
              <w:rPr>
                <w:b w:val="0"/>
                <w:color w:val="FFFFFF"/>
              </w:rPr>
            </w:pPr>
          </w:p>
        </w:tc>
      </w:tr>
      <w:tr w:rsidR="00094598" w:rsidRPr="00B90884" w14:paraId="2F8C013C" w14:textId="77777777" w:rsidTr="0077255A">
        <w:trPr>
          <w:trHeight w:val="340"/>
        </w:trPr>
        <w:tc>
          <w:tcPr>
            <w:tcW w:w="395" w:type="dxa"/>
            <w:tcBorders>
              <w:top w:val="nil"/>
              <w:left w:val="nil"/>
              <w:bottom w:val="nil"/>
              <w:right w:val="nil"/>
            </w:tcBorders>
            <w:shd w:val="clear" w:color="auto" w:fill="auto"/>
          </w:tcPr>
          <w:p w14:paraId="28F69AE7" w14:textId="2B0735C1" w:rsidR="003B2717" w:rsidRPr="003D114E" w:rsidRDefault="00094598" w:rsidP="00923960">
            <w:pPr>
              <w:pStyle w:val="nummersvragen"/>
              <w:framePr w:hSpace="0" w:wrap="auto" w:vAnchor="margin" w:xAlign="left" w:yAlign="inline"/>
              <w:ind w:left="28"/>
              <w:suppressOverlap w:val="0"/>
            </w:pPr>
            <w:r>
              <w:t>9</w:t>
            </w:r>
          </w:p>
        </w:tc>
        <w:tc>
          <w:tcPr>
            <w:tcW w:w="9699" w:type="dxa"/>
            <w:gridSpan w:val="11"/>
            <w:tcBorders>
              <w:top w:val="nil"/>
              <w:left w:val="nil"/>
              <w:bottom w:val="nil"/>
              <w:right w:val="nil"/>
            </w:tcBorders>
            <w:shd w:val="clear" w:color="auto" w:fill="auto"/>
          </w:tcPr>
          <w:p w14:paraId="2304AFF3" w14:textId="3DA853B1" w:rsidR="003B2717" w:rsidRPr="0077255A" w:rsidRDefault="003B2717" w:rsidP="00EF3A02">
            <w:pPr>
              <w:pStyle w:val="Aanwijzing"/>
              <w:rPr>
                <w:rStyle w:val="Zwaar"/>
                <w:b w:val="0"/>
                <w:bCs/>
              </w:rPr>
            </w:pPr>
            <w:r w:rsidRPr="0000153B">
              <w:rPr>
                <w:b/>
                <w:bCs w:val="0"/>
                <w:i w:val="0"/>
                <w:iCs/>
              </w:rPr>
              <w:t>Vul de kadastrale gegevens</w:t>
            </w:r>
            <w:r>
              <w:rPr>
                <w:b/>
                <w:bCs w:val="0"/>
                <w:i w:val="0"/>
                <w:iCs/>
              </w:rPr>
              <w:t xml:space="preserve"> of de PATKEY</w:t>
            </w:r>
            <w:r w:rsidRPr="0000153B">
              <w:rPr>
                <w:b/>
                <w:bCs w:val="0"/>
                <w:i w:val="0"/>
                <w:iCs/>
              </w:rPr>
              <w:t xml:space="preserve"> in van </w:t>
            </w:r>
            <w:r>
              <w:rPr>
                <w:b/>
                <w:bCs w:val="0"/>
                <w:i w:val="0"/>
                <w:iCs/>
              </w:rPr>
              <w:t>de</w:t>
            </w:r>
            <w:r w:rsidR="00B964D1">
              <w:rPr>
                <w:b/>
                <w:bCs w:val="0"/>
                <w:i w:val="0"/>
                <w:iCs/>
              </w:rPr>
              <w:t xml:space="preserve"> </w:t>
            </w:r>
            <w:r w:rsidRPr="0000153B">
              <w:rPr>
                <w:b/>
                <w:bCs w:val="0"/>
                <w:i w:val="0"/>
                <w:iCs/>
              </w:rPr>
              <w:t>kadastral</w:t>
            </w:r>
            <w:r>
              <w:rPr>
                <w:b/>
                <w:bCs w:val="0"/>
                <w:i w:val="0"/>
                <w:iCs/>
              </w:rPr>
              <w:t>e</w:t>
            </w:r>
            <w:r w:rsidRPr="0000153B">
              <w:rPr>
                <w:b/>
                <w:bCs w:val="0"/>
                <w:i w:val="0"/>
                <w:iCs/>
              </w:rPr>
              <w:t xml:space="preserve"> percel</w:t>
            </w:r>
            <w:r>
              <w:rPr>
                <w:b/>
                <w:bCs w:val="0"/>
                <w:i w:val="0"/>
                <w:iCs/>
              </w:rPr>
              <w:t>en waarvoor u een volmacht geeft.</w:t>
            </w:r>
            <w:r>
              <w:br/>
            </w:r>
            <w:r>
              <w:rPr>
                <w:bCs w:val="0"/>
                <w:iCs/>
              </w:rPr>
              <w:t xml:space="preserve">U kunt kiezen of u de kadastrale gegevens of de PATKEY invult. </w:t>
            </w:r>
            <w:r w:rsidRPr="00001FF9">
              <w:t xml:space="preserve">U </w:t>
            </w:r>
            <w:r>
              <w:t xml:space="preserve">vindt </w:t>
            </w:r>
            <w:r w:rsidRPr="007A3594">
              <w:t>de kadastrale gegevens en</w:t>
            </w:r>
            <w:r w:rsidRPr="00001FF9">
              <w:t xml:space="preserve"> de PATKEY </w:t>
            </w:r>
            <w:r>
              <w:t xml:space="preserve">op </w:t>
            </w:r>
            <w:r w:rsidR="0047624E">
              <w:t xml:space="preserve">het kadastraal uittreksel van uw perceel </w:t>
            </w:r>
            <w:r w:rsidR="0047624E" w:rsidRPr="00001FF9">
              <w:t>of via My</w:t>
            </w:r>
            <w:r w:rsidR="0047624E">
              <w:t>M</w:t>
            </w:r>
            <w:r w:rsidR="0047624E" w:rsidRPr="00001FF9">
              <w:t>infin</w:t>
            </w:r>
            <w:r>
              <w:t xml:space="preserve">. Hebt u meer uitleg nodig om de PATKEY terug te vinden? </w:t>
            </w:r>
            <w:r w:rsidR="00EF3A02" w:rsidRPr="00C547F6">
              <w:t xml:space="preserve">Raadpleeg de </w:t>
            </w:r>
            <w:hyperlink r:id="rId14" w:history="1">
              <w:r w:rsidR="00EF3A02" w:rsidRPr="00C547F6">
                <w:rPr>
                  <w:rStyle w:val="Hyperlink"/>
                </w:rPr>
                <w:t xml:space="preserve">rubriek met veelgestelde vragen op de website van de </w:t>
              </w:r>
              <w:r w:rsidR="00EF3A02">
                <w:rPr>
                  <w:rStyle w:val="Hyperlink"/>
                </w:rPr>
                <w:t>Vlaamse Landmaatschappij</w:t>
              </w:r>
            </w:hyperlink>
            <w:r w:rsidR="00EF3A02" w:rsidRPr="00C547F6">
              <w:t>.</w:t>
            </w:r>
          </w:p>
        </w:tc>
      </w:tr>
      <w:tr w:rsidR="00C21432" w:rsidRPr="003D114E" w14:paraId="7E3DA5C7" w14:textId="77777777" w:rsidTr="0077255A">
        <w:trPr>
          <w:gridAfter w:val="1"/>
          <w:wAfter w:w="29" w:type="dxa"/>
          <w:trHeight w:hRule="exact" w:val="227"/>
        </w:trPr>
        <w:tc>
          <w:tcPr>
            <w:tcW w:w="10065" w:type="dxa"/>
            <w:gridSpan w:val="11"/>
            <w:tcBorders>
              <w:top w:val="nil"/>
              <w:left w:val="nil"/>
              <w:bottom w:val="nil"/>
              <w:right w:val="nil"/>
            </w:tcBorders>
            <w:shd w:val="clear" w:color="auto" w:fill="auto"/>
          </w:tcPr>
          <w:p w14:paraId="65A17620" w14:textId="77777777" w:rsidR="00C21432" w:rsidRPr="003D114E" w:rsidRDefault="00C21432" w:rsidP="0077255A"/>
        </w:tc>
      </w:tr>
      <w:tr w:rsidR="000B37C3" w:rsidRPr="003D114E" w14:paraId="31B241CB" w14:textId="77777777" w:rsidTr="0077255A">
        <w:trPr>
          <w:gridAfter w:val="1"/>
          <w:wAfter w:w="29" w:type="dxa"/>
          <w:trHeight w:hRule="exact" w:val="397"/>
        </w:trPr>
        <w:tc>
          <w:tcPr>
            <w:tcW w:w="395" w:type="dxa"/>
            <w:tcBorders>
              <w:top w:val="nil"/>
              <w:left w:val="nil"/>
              <w:bottom w:val="nil"/>
              <w:right w:val="nil"/>
            </w:tcBorders>
          </w:tcPr>
          <w:p w14:paraId="1E0DC2AC" w14:textId="77777777" w:rsidR="00C21432" w:rsidRPr="003D114E" w:rsidRDefault="00C21432" w:rsidP="00E716EC">
            <w:pPr>
              <w:pStyle w:val="leeg"/>
            </w:pPr>
          </w:p>
        </w:tc>
        <w:tc>
          <w:tcPr>
            <w:tcW w:w="9670" w:type="dxa"/>
            <w:gridSpan w:val="10"/>
            <w:tcBorders>
              <w:top w:val="nil"/>
              <w:left w:val="nil"/>
              <w:bottom w:val="nil"/>
              <w:right w:val="nil"/>
            </w:tcBorders>
            <w:shd w:val="solid" w:color="BFBFBF" w:themeColor="background1" w:themeShade="BF" w:fill="auto"/>
          </w:tcPr>
          <w:p w14:paraId="10F2123C" w14:textId="5FF34592" w:rsidR="00C21432" w:rsidRPr="003D114E" w:rsidRDefault="00C21432" w:rsidP="00E716EC">
            <w:pPr>
              <w:pStyle w:val="Kop2"/>
              <w:spacing w:before="0"/>
              <w:ind w:left="29"/>
              <w:rPr>
                <w:rFonts w:cs="Calibri"/>
              </w:rPr>
            </w:pPr>
            <w:r>
              <w:rPr>
                <w:rFonts w:cs="Calibri"/>
              </w:rPr>
              <w:t>Perceel 1</w:t>
            </w:r>
          </w:p>
        </w:tc>
      </w:tr>
      <w:tr w:rsidR="00A71B1A" w:rsidRPr="003D114E" w14:paraId="742BA968"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4EF6FBEE" w14:textId="77777777" w:rsidR="00A71B1A" w:rsidRPr="003D114E" w:rsidRDefault="00A71B1A" w:rsidP="00E716EC">
            <w:pPr>
              <w:pStyle w:val="nummersvragen"/>
              <w:framePr w:hSpace="0" w:wrap="auto" w:vAnchor="margin" w:xAlign="left" w:yAlign="inline"/>
              <w:suppressOverlap w:val="0"/>
              <w:jc w:val="left"/>
              <w:rPr>
                <w:b w:val="0"/>
                <w:color w:val="FFFFFF"/>
              </w:rPr>
            </w:pPr>
          </w:p>
        </w:tc>
      </w:tr>
      <w:tr w:rsidR="000B37C3" w:rsidRPr="003D114E" w14:paraId="46E372A3" w14:textId="77777777" w:rsidTr="0077255A">
        <w:trPr>
          <w:gridAfter w:val="1"/>
          <w:wAfter w:w="29" w:type="dxa"/>
          <w:trHeight w:val="340"/>
        </w:trPr>
        <w:tc>
          <w:tcPr>
            <w:tcW w:w="395" w:type="dxa"/>
            <w:tcBorders>
              <w:top w:val="nil"/>
              <w:left w:val="nil"/>
              <w:bottom w:val="nil"/>
              <w:right w:val="nil"/>
            </w:tcBorders>
            <w:shd w:val="clear" w:color="auto" w:fill="auto"/>
          </w:tcPr>
          <w:p w14:paraId="4A0EF3B7" w14:textId="77777777" w:rsidR="00A71B1A" w:rsidRPr="00463023" w:rsidRDefault="00A71B1A" w:rsidP="00E716EC">
            <w:pPr>
              <w:pStyle w:val="leeg"/>
            </w:pPr>
            <w:r>
              <w:br w:type="page"/>
              <w:t xml:space="preserve">       </w:t>
            </w:r>
          </w:p>
        </w:tc>
        <w:tc>
          <w:tcPr>
            <w:tcW w:w="285" w:type="dxa"/>
            <w:tcBorders>
              <w:top w:val="nil"/>
              <w:left w:val="nil"/>
              <w:bottom w:val="nil"/>
              <w:right w:val="nil"/>
            </w:tcBorders>
            <w:shd w:val="clear" w:color="auto" w:fill="auto"/>
          </w:tcPr>
          <w:p w14:paraId="3AA893EA" w14:textId="77777777" w:rsidR="00A71B1A" w:rsidRPr="001D4C9A" w:rsidRDefault="00A71B1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5" w:type="dxa"/>
            <w:gridSpan w:val="9"/>
            <w:tcBorders>
              <w:top w:val="nil"/>
              <w:left w:val="nil"/>
              <w:bottom w:val="nil"/>
              <w:right w:val="nil"/>
            </w:tcBorders>
            <w:shd w:val="clear" w:color="auto" w:fill="auto"/>
          </w:tcPr>
          <w:p w14:paraId="703F4914" w14:textId="49EA59FD" w:rsidR="00A71B1A" w:rsidRPr="003D114E" w:rsidRDefault="00A71B1A" w:rsidP="00E716EC">
            <w:r>
              <w:t>de kadastrale gegevens van het perceel:</w:t>
            </w:r>
          </w:p>
        </w:tc>
      </w:tr>
      <w:tr w:rsidR="00A71B1A" w:rsidRPr="003D114E" w14:paraId="1F5894FD"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1EB1A01F" w14:textId="77777777" w:rsidR="00A71B1A" w:rsidRPr="003D114E" w:rsidRDefault="00A71B1A" w:rsidP="00E716EC">
            <w:pPr>
              <w:pStyle w:val="nummersvragen"/>
              <w:framePr w:hSpace="0" w:wrap="auto" w:vAnchor="margin" w:xAlign="left" w:yAlign="inline"/>
              <w:suppressOverlap w:val="0"/>
              <w:jc w:val="left"/>
              <w:rPr>
                <w:b w:val="0"/>
                <w:color w:val="FFFFFF"/>
              </w:rPr>
            </w:pPr>
          </w:p>
        </w:tc>
      </w:tr>
      <w:tr w:rsidR="000B37C3" w:rsidRPr="00B079EB" w14:paraId="4120162F"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24586B94"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6F23D30C" w14:textId="77777777" w:rsidR="00A71B1A" w:rsidRPr="00B079EB" w:rsidRDefault="00A71B1A" w:rsidP="00E716EC">
            <w:pPr>
              <w:spacing w:before="40"/>
              <w:jc w:val="right"/>
            </w:pPr>
            <w:r>
              <w:t>gemeente</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4C645BBC"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0B37C3" w:rsidRPr="00B079EB" w14:paraId="0EB26C71"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06FFEF94"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2396C6D3" w14:textId="77777777" w:rsidR="00A71B1A" w:rsidRPr="00B079EB" w:rsidRDefault="00A71B1A" w:rsidP="00E716EC">
            <w:pPr>
              <w:spacing w:before="40"/>
              <w:jc w:val="right"/>
            </w:pPr>
            <w:r>
              <w:t>afdeling</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6A56601F"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0B37C3" w:rsidRPr="00B079EB" w14:paraId="6050087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6DF6E318"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33730AD4" w14:textId="77777777" w:rsidR="00A71B1A" w:rsidRPr="00B079EB" w:rsidRDefault="00A71B1A" w:rsidP="00E716EC">
            <w:pPr>
              <w:spacing w:before="40"/>
              <w:jc w:val="right"/>
            </w:pPr>
            <w:r>
              <w:t>sectie</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5F732B46"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0B37C3" w:rsidRPr="00B079EB" w14:paraId="1B7E8EB3"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7962074F"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40BF5D7B" w14:textId="77777777" w:rsidR="00A71B1A" w:rsidRPr="00B079EB" w:rsidRDefault="00A71B1A" w:rsidP="00E716EC">
            <w:pPr>
              <w:spacing w:before="40"/>
              <w:jc w:val="right"/>
            </w:pPr>
            <w:r>
              <w:t>perceelnummer</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08721439" w14:textId="77777777" w:rsidR="00A71B1A" w:rsidRPr="00B079EB" w:rsidRDefault="00A71B1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0B37C3" w:rsidRPr="00B079EB" w14:paraId="1149FEB2"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680" w:type="dxa"/>
            <w:gridSpan w:val="2"/>
            <w:tcBorders>
              <w:bottom w:val="nil"/>
              <w:right w:val="single" w:sz="4" w:space="0" w:color="auto"/>
            </w:tcBorders>
          </w:tcPr>
          <w:p w14:paraId="61352126" w14:textId="77777777" w:rsidR="00A71B1A" w:rsidRPr="008B0CAD" w:rsidRDefault="00A71B1A" w:rsidP="00E716EC">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4E458A84" w14:textId="77777777" w:rsidR="00A71B1A" w:rsidRPr="00B079EB" w:rsidRDefault="00A71B1A" w:rsidP="00E716EC">
            <w:pPr>
              <w:spacing w:before="40"/>
              <w:jc w:val="right"/>
            </w:pPr>
            <w:r>
              <w:t>partitienummer</w:t>
            </w:r>
          </w:p>
        </w:tc>
        <w:tc>
          <w:tcPr>
            <w:tcW w:w="7089" w:type="dxa"/>
            <w:gridSpan w:val="4"/>
            <w:tcBorders>
              <w:top w:val="single" w:sz="4" w:space="0" w:color="auto"/>
              <w:left w:val="single" w:sz="4" w:space="0" w:color="auto"/>
              <w:bottom w:val="single" w:sz="4" w:space="0" w:color="auto"/>
              <w:right w:val="single" w:sz="4" w:space="0" w:color="auto"/>
            </w:tcBorders>
            <w:shd w:val="clear" w:color="000000" w:fill="auto"/>
          </w:tcPr>
          <w:p w14:paraId="5CDFD061" w14:textId="77777777" w:rsidR="00A71B1A" w:rsidRPr="00B079EB" w:rsidRDefault="00A71B1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71B1A" w:rsidRPr="003D114E" w14:paraId="05E848A2" w14:textId="77777777" w:rsidTr="0077255A">
        <w:trPr>
          <w:gridAfter w:val="1"/>
          <w:wAfter w:w="29" w:type="dxa"/>
          <w:trHeight w:hRule="exact" w:val="113"/>
        </w:trPr>
        <w:tc>
          <w:tcPr>
            <w:tcW w:w="10065" w:type="dxa"/>
            <w:gridSpan w:val="11"/>
            <w:tcBorders>
              <w:top w:val="nil"/>
              <w:left w:val="nil"/>
              <w:bottom w:val="nil"/>
              <w:right w:val="nil"/>
            </w:tcBorders>
            <w:shd w:val="clear" w:color="auto" w:fill="auto"/>
          </w:tcPr>
          <w:p w14:paraId="5EBCA3E4" w14:textId="77777777" w:rsidR="00A71B1A" w:rsidRPr="003D114E" w:rsidRDefault="00A71B1A" w:rsidP="00E716EC">
            <w:pPr>
              <w:pStyle w:val="nummersvragen"/>
              <w:framePr w:hSpace="0" w:wrap="auto" w:vAnchor="margin" w:xAlign="left" w:yAlign="inline"/>
              <w:suppressOverlap w:val="0"/>
              <w:jc w:val="left"/>
              <w:rPr>
                <w:b w:val="0"/>
                <w:color w:val="FFFFFF"/>
              </w:rPr>
            </w:pPr>
          </w:p>
        </w:tc>
      </w:tr>
      <w:tr w:rsidR="000B37C3" w:rsidRPr="003D114E" w14:paraId="30805D24" w14:textId="77777777" w:rsidTr="0077255A">
        <w:trPr>
          <w:gridAfter w:val="1"/>
          <w:wAfter w:w="29" w:type="dxa"/>
          <w:trHeight w:val="340"/>
        </w:trPr>
        <w:tc>
          <w:tcPr>
            <w:tcW w:w="395" w:type="dxa"/>
            <w:tcBorders>
              <w:top w:val="nil"/>
              <w:left w:val="nil"/>
              <w:bottom w:val="nil"/>
              <w:right w:val="nil"/>
            </w:tcBorders>
            <w:shd w:val="clear" w:color="auto" w:fill="auto"/>
          </w:tcPr>
          <w:p w14:paraId="3B372A6C" w14:textId="77777777" w:rsidR="00A71B1A" w:rsidRPr="00463023" w:rsidRDefault="00A71B1A" w:rsidP="00E716EC">
            <w:pPr>
              <w:pStyle w:val="leeg"/>
              <w:jc w:val="left"/>
            </w:pPr>
          </w:p>
        </w:tc>
        <w:tc>
          <w:tcPr>
            <w:tcW w:w="285" w:type="dxa"/>
            <w:tcBorders>
              <w:top w:val="nil"/>
              <w:left w:val="nil"/>
              <w:bottom w:val="nil"/>
              <w:right w:val="nil"/>
            </w:tcBorders>
            <w:shd w:val="clear" w:color="auto" w:fill="auto"/>
          </w:tcPr>
          <w:p w14:paraId="4E633438" w14:textId="77777777" w:rsidR="00A71B1A" w:rsidRPr="001D4C9A" w:rsidRDefault="00A71B1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5" w:type="dxa"/>
            <w:gridSpan w:val="9"/>
            <w:tcBorders>
              <w:top w:val="nil"/>
              <w:left w:val="nil"/>
              <w:bottom w:val="nil"/>
              <w:right w:val="nil"/>
            </w:tcBorders>
            <w:shd w:val="clear" w:color="auto" w:fill="auto"/>
          </w:tcPr>
          <w:p w14:paraId="4ED73105" w14:textId="7B1B9A14" w:rsidR="00A71B1A" w:rsidRPr="003D114E" w:rsidRDefault="00A71B1A" w:rsidP="00E716EC">
            <w:r>
              <w:t>de PATKEY:</w:t>
            </w:r>
          </w:p>
        </w:tc>
      </w:tr>
      <w:tr w:rsidR="000B37C3" w:rsidRPr="003D114E" w14:paraId="3B2D8C0E" w14:textId="77777777" w:rsidTr="0077255A">
        <w:trPr>
          <w:gridAfter w:val="1"/>
          <w:wAfter w:w="29" w:type="dxa"/>
          <w:trHeight w:val="340"/>
        </w:trPr>
        <w:tc>
          <w:tcPr>
            <w:tcW w:w="680" w:type="dxa"/>
            <w:gridSpan w:val="2"/>
            <w:tcBorders>
              <w:top w:val="nil"/>
              <w:left w:val="nil"/>
              <w:bottom w:val="nil"/>
              <w:right w:val="nil"/>
            </w:tcBorders>
            <w:shd w:val="clear" w:color="auto" w:fill="auto"/>
          </w:tcPr>
          <w:p w14:paraId="4781FD21" w14:textId="77777777" w:rsidR="00A71B1A" w:rsidRPr="004C6E93" w:rsidRDefault="00A71B1A" w:rsidP="00E716EC">
            <w:pPr>
              <w:pStyle w:val="leeg"/>
            </w:pPr>
          </w:p>
        </w:tc>
        <w:tc>
          <w:tcPr>
            <w:tcW w:w="1236" w:type="dxa"/>
            <w:gridSpan w:val="2"/>
            <w:tcBorders>
              <w:top w:val="nil"/>
              <w:left w:val="nil"/>
              <w:bottom w:val="dotted" w:sz="6" w:space="0" w:color="auto"/>
              <w:right w:val="nil"/>
            </w:tcBorders>
            <w:shd w:val="clear" w:color="auto" w:fill="auto"/>
          </w:tcPr>
          <w:p w14:paraId="60D8A6AA" w14:textId="77777777" w:rsidR="00A71B1A" w:rsidRPr="003D114E" w:rsidRDefault="00A71B1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27EB321" w14:textId="77777777" w:rsidR="00A71B1A" w:rsidRPr="003D114E" w:rsidRDefault="00A71B1A" w:rsidP="00E716EC">
            <w:pPr>
              <w:pStyle w:val="leeg"/>
            </w:pPr>
            <w:r>
              <w:t>/</w:t>
            </w:r>
          </w:p>
        </w:tc>
        <w:tc>
          <w:tcPr>
            <w:tcW w:w="756" w:type="dxa"/>
            <w:tcBorders>
              <w:top w:val="nil"/>
              <w:left w:val="nil"/>
              <w:bottom w:val="dotted" w:sz="6" w:space="0" w:color="auto"/>
              <w:right w:val="nil"/>
            </w:tcBorders>
            <w:shd w:val="clear" w:color="auto" w:fill="auto"/>
          </w:tcPr>
          <w:p w14:paraId="01AADDFF" w14:textId="77777777" w:rsidR="00A71B1A" w:rsidRPr="003D114E" w:rsidRDefault="00A71B1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13132D6C" w14:textId="77777777" w:rsidR="00A71B1A" w:rsidRPr="003D114E" w:rsidRDefault="00A71B1A" w:rsidP="00E716EC">
            <w:pPr>
              <w:pStyle w:val="leeg"/>
            </w:pPr>
            <w:r>
              <w:t>P</w:t>
            </w:r>
          </w:p>
        </w:tc>
        <w:tc>
          <w:tcPr>
            <w:tcW w:w="523" w:type="dxa"/>
            <w:tcBorders>
              <w:top w:val="nil"/>
              <w:left w:val="nil"/>
              <w:bottom w:val="dotted" w:sz="6" w:space="0" w:color="auto"/>
              <w:right w:val="nil"/>
            </w:tcBorders>
            <w:shd w:val="clear" w:color="auto" w:fill="auto"/>
          </w:tcPr>
          <w:p w14:paraId="61C23B09" w14:textId="77777777" w:rsidR="00A71B1A" w:rsidRPr="003D114E" w:rsidRDefault="00A71B1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31" w:type="dxa"/>
            <w:gridSpan w:val="2"/>
            <w:tcBorders>
              <w:top w:val="nil"/>
              <w:left w:val="nil"/>
              <w:bottom w:val="nil"/>
              <w:right w:val="nil"/>
            </w:tcBorders>
            <w:shd w:val="clear" w:color="auto" w:fill="auto"/>
          </w:tcPr>
          <w:p w14:paraId="735FBEF4" w14:textId="77777777" w:rsidR="00A71B1A" w:rsidRPr="003D114E" w:rsidRDefault="00A71B1A" w:rsidP="00E716EC">
            <w:pPr>
              <w:pStyle w:val="leeg"/>
              <w:jc w:val="left"/>
            </w:pPr>
          </w:p>
        </w:tc>
      </w:tr>
      <w:tr w:rsidR="00B76A7A" w:rsidRPr="003D114E" w14:paraId="49F74A8A" w14:textId="77777777" w:rsidTr="0077255A">
        <w:trPr>
          <w:gridAfter w:val="1"/>
          <w:wAfter w:w="29" w:type="dxa"/>
          <w:trHeight w:hRule="exact" w:val="227"/>
        </w:trPr>
        <w:tc>
          <w:tcPr>
            <w:tcW w:w="10065" w:type="dxa"/>
            <w:gridSpan w:val="11"/>
            <w:tcBorders>
              <w:top w:val="nil"/>
              <w:left w:val="nil"/>
              <w:bottom w:val="nil"/>
              <w:right w:val="nil"/>
            </w:tcBorders>
            <w:shd w:val="clear" w:color="auto" w:fill="auto"/>
          </w:tcPr>
          <w:p w14:paraId="57649D67" w14:textId="77777777" w:rsidR="00B76A7A" w:rsidRPr="003D114E" w:rsidRDefault="00B76A7A" w:rsidP="00E716EC">
            <w:pPr>
              <w:pStyle w:val="leeg"/>
            </w:pPr>
          </w:p>
        </w:tc>
      </w:tr>
    </w:tbl>
    <w:p w14:paraId="3F173FD2" w14:textId="6CF2FB95" w:rsidR="00F506BD" w:rsidRPr="0077255A" w:rsidRDefault="00F506BD">
      <w:pPr>
        <w:rPr>
          <w:sz w:val="2"/>
          <w:szCs w:val="2"/>
        </w:rPr>
      </w:pP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39"/>
        <w:gridCol w:w="252"/>
        <w:gridCol w:w="36"/>
        <w:gridCol w:w="1217"/>
        <w:gridCol w:w="187"/>
        <w:gridCol w:w="754"/>
        <w:gridCol w:w="125"/>
        <w:gridCol w:w="127"/>
        <w:gridCol w:w="523"/>
        <w:gridCol w:w="6452"/>
      </w:tblGrid>
      <w:tr w:rsidR="00EE66BC" w:rsidRPr="003D114E" w14:paraId="10F72202" w14:textId="77777777" w:rsidTr="0077255A">
        <w:trPr>
          <w:trHeight w:hRule="exact" w:val="397"/>
        </w:trPr>
        <w:tc>
          <w:tcPr>
            <w:tcW w:w="396" w:type="dxa"/>
            <w:gridSpan w:val="2"/>
            <w:tcBorders>
              <w:top w:val="nil"/>
              <w:left w:val="nil"/>
              <w:bottom w:val="nil"/>
              <w:right w:val="nil"/>
            </w:tcBorders>
          </w:tcPr>
          <w:p w14:paraId="2EF36CF8" w14:textId="3855652D" w:rsidR="00B76A7A" w:rsidRPr="003D114E" w:rsidRDefault="00B76A7A" w:rsidP="00E716EC">
            <w:pPr>
              <w:pStyle w:val="leeg"/>
            </w:pPr>
          </w:p>
        </w:tc>
        <w:tc>
          <w:tcPr>
            <w:tcW w:w="9673" w:type="dxa"/>
            <w:gridSpan w:val="9"/>
            <w:tcBorders>
              <w:top w:val="nil"/>
              <w:left w:val="nil"/>
              <w:bottom w:val="nil"/>
              <w:right w:val="nil"/>
            </w:tcBorders>
            <w:shd w:val="solid" w:color="BFBFBF" w:themeColor="background1" w:themeShade="BF" w:fill="auto"/>
          </w:tcPr>
          <w:p w14:paraId="4BA841F5" w14:textId="76B1554C" w:rsidR="00B76A7A" w:rsidRPr="003D114E" w:rsidRDefault="00B76A7A" w:rsidP="00E716EC">
            <w:pPr>
              <w:pStyle w:val="Kop2"/>
              <w:spacing w:before="0"/>
              <w:ind w:left="29"/>
              <w:rPr>
                <w:rFonts w:cs="Calibri"/>
              </w:rPr>
            </w:pPr>
            <w:r>
              <w:rPr>
                <w:rFonts w:cs="Calibri"/>
              </w:rPr>
              <w:t>Perceel 2</w:t>
            </w:r>
          </w:p>
        </w:tc>
      </w:tr>
      <w:tr w:rsidR="00A53238" w:rsidRPr="003D114E" w14:paraId="0172A8BF" w14:textId="77777777" w:rsidTr="00A53238">
        <w:trPr>
          <w:trHeight w:hRule="exact" w:val="113"/>
        </w:trPr>
        <w:tc>
          <w:tcPr>
            <w:tcW w:w="10069" w:type="dxa"/>
            <w:gridSpan w:val="11"/>
            <w:tcBorders>
              <w:top w:val="nil"/>
              <w:left w:val="nil"/>
              <w:bottom w:val="nil"/>
              <w:right w:val="nil"/>
            </w:tcBorders>
            <w:shd w:val="clear" w:color="auto" w:fill="auto"/>
          </w:tcPr>
          <w:p w14:paraId="73E05D92"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77255A" w:rsidRPr="003D114E" w14:paraId="28A4F653" w14:textId="77777777" w:rsidTr="0077255A">
        <w:trPr>
          <w:trHeight w:val="340"/>
        </w:trPr>
        <w:tc>
          <w:tcPr>
            <w:tcW w:w="357" w:type="dxa"/>
            <w:tcBorders>
              <w:top w:val="nil"/>
              <w:left w:val="nil"/>
              <w:bottom w:val="nil"/>
              <w:right w:val="nil"/>
            </w:tcBorders>
            <w:shd w:val="clear" w:color="auto" w:fill="auto"/>
          </w:tcPr>
          <w:p w14:paraId="26C060DC" w14:textId="77777777" w:rsidR="00B76A7A" w:rsidRPr="00463023" w:rsidRDefault="00B76A7A" w:rsidP="00E716EC">
            <w:pPr>
              <w:pStyle w:val="leeg"/>
            </w:pPr>
            <w:r>
              <w:br w:type="page"/>
              <w:t xml:space="preserve">       </w:t>
            </w:r>
          </w:p>
        </w:tc>
        <w:tc>
          <w:tcPr>
            <w:tcW w:w="291" w:type="dxa"/>
            <w:gridSpan w:val="2"/>
            <w:tcBorders>
              <w:top w:val="nil"/>
              <w:left w:val="nil"/>
              <w:bottom w:val="nil"/>
              <w:right w:val="nil"/>
            </w:tcBorders>
            <w:shd w:val="clear" w:color="auto" w:fill="auto"/>
          </w:tcPr>
          <w:p w14:paraId="3D50979D"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421" w:type="dxa"/>
            <w:gridSpan w:val="8"/>
            <w:tcBorders>
              <w:top w:val="nil"/>
              <w:left w:val="nil"/>
              <w:bottom w:val="nil"/>
              <w:right w:val="nil"/>
            </w:tcBorders>
            <w:shd w:val="clear" w:color="auto" w:fill="auto"/>
          </w:tcPr>
          <w:p w14:paraId="57D53026" w14:textId="40AA68F5" w:rsidR="00B76A7A" w:rsidRPr="003D114E" w:rsidRDefault="00B76A7A" w:rsidP="00E716EC">
            <w:r>
              <w:t>de kadastrale gegevens van het perceel:</w:t>
            </w:r>
          </w:p>
        </w:tc>
      </w:tr>
      <w:tr w:rsidR="00A53238" w:rsidRPr="003D114E" w14:paraId="70BA942F" w14:textId="77777777" w:rsidTr="00A53238">
        <w:trPr>
          <w:trHeight w:hRule="exact" w:val="113"/>
        </w:trPr>
        <w:tc>
          <w:tcPr>
            <w:tcW w:w="10069" w:type="dxa"/>
            <w:gridSpan w:val="11"/>
            <w:tcBorders>
              <w:top w:val="nil"/>
              <w:left w:val="nil"/>
              <w:bottom w:val="nil"/>
              <w:right w:val="nil"/>
            </w:tcBorders>
            <w:shd w:val="clear" w:color="auto" w:fill="auto"/>
          </w:tcPr>
          <w:p w14:paraId="5B8AA3CB"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A53238" w:rsidRPr="00B079EB" w14:paraId="34A3CA49"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40D3CF6D"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18C96849" w14:textId="77777777" w:rsidR="00B76A7A" w:rsidRPr="00B079EB" w:rsidRDefault="00B76A7A" w:rsidP="00E716EC">
            <w:pPr>
              <w:spacing w:before="40"/>
              <w:jc w:val="right"/>
            </w:pPr>
            <w:r>
              <w:t>gemeente</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01B26A47"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53238" w:rsidRPr="00B079EB" w14:paraId="5A6C2DBD"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0A94179C"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6E5A71EB" w14:textId="77777777" w:rsidR="00B76A7A" w:rsidRPr="00B079EB" w:rsidRDefault="00B76A7A" w:rsidP="00E716EC">
            <w:pPr>
              <w:spacing w:before="40"/>
              <w:jc w:val="right"/>
            </w:pPr>
            <w:r>
              <w:t>afdeling</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1ED131B2"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44557709"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03238EB8"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0626E145" w14:textId="77777777" w:rsidR="00B76A7A" w:rsidRPr="00B079EB" w:rsidRDefault="00B76A7A" w:rsidP="00E716EC">
            <w:pPr>
              <w:spacing w:before="40"/>
              <w:jc w:val="right"/>
            </w:pPr>
            <w:r>
              <w:t>sectie</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1C9CBEEE"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0DE936E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1DC462E9"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12133D25" w14:textId="77777777" w:rsidR="00B76A7A" w:rsidRPr="00B079EB" w:rsidRDefault="00B76A7A" w:rsidP="00E716EC">
            <w:pPr>
              <w:spacing w:before="40"/>
              <w:jc w:val="right"/>
            </w:pPr>
            <w:r>
              <w:t>perceelnummer</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071D6646"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53238" w:rsidRPr="00B079EB" w14:paraId="1FD5FDA0"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4" w:type="dxa"/>
            <w:gridSpan w:val="4"/>
            <w:tcBorders>
              <w:bottom w:val="nil"/>
              <w:right w:val="single" w:sz="4" w:space="0" w:color="auto"/>
            </w:tcBorders>
          </w:tcPr>
          <w:p w14:paraId="46EB89CA"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5511F6BA" w14:textId="77777777" w:rsidR="00B76A7A" w:rsidRPr="00B079EB" w:rsidRDefault="00B76A7A" w:rsidP="00E716EC">
            <w:pPr>
              <w:spacing w:before="40"/>
              <w:jc w:val="right"/>
            </w:pPr>
            <w:r>
              <w:t>partitienummer</w:t>
            </w:r>
          </w:p>
        </w:tc>
        <w:tc>
          <w:tcPr>
            <w:tcW w:w="7102" w:type="dxa"/>
            <w:gridSpan w:val="3"/>
            <w:tcBorders>
              <w:top w:val="single" w:sz="4" w:space="0" w:color="auto"/>
              <w:left w:val="single" w:sz="4" w:space="0" w:color="auto"/>
              <w:bottom w:val="single" w:sz="4" w:space="0" w:color="auto"/>
              <w:right w:val="single" w:sz="4" w:space="0" w:color="auto"/>
            </w:tcBorders>
            <w:shd w:val="clear" w:color="000000" w:fill="auto"/>
          </w:tcPr>
          <w:p w14:paraId="2D333070"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27925C60" w14:textId="77777777" w:rsidTr="00A53238">
        <w:trPr>
          <w:trHeight w:hRule="exact" w:val="113"/>
        </w:trPr>
        <w:tc>
          <w:tcPr>
            <w:tcW w:w="10069" w:type="dxa"/>
            <w:gridSpan w:val="11"/>
            <w:tcBorders>
              <w:top w:val="nil"/>
              <w:left w:val="nil"/>
              <w:bottom w:val="nil"/>
              <w:right w:val="nil"/>
            </w:tcBorders>
            <w:shd w:val="clear" w:color="auto" w:fill="auto"/>
          </w:tcPr>
          <w:p w14:paraId="6F6F9ACB"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EE66BC" w:rsidRPr="003D114E" w14:paraId="4DE6BCBE" w14:textId="77777777" w:rsidTr="0077255A">
        <w:trPr>
          <w:trHeight w:val="340"/>
        </w:trPr>
        <w:tc>
          <w:tcPr>
            <w:tcW w:w="396" w:type="dxa"/>
            <w:gridSpan w:val="2"/>
            <w:tcBorders>
              <w:top w:val="nil"/>
              <w:left w:val="nil"/>
              <w:bottom w:val="nil"/>
              <w:right w:val="nil"/>
            </w:tcBorders>
            <w:shd w:val="clear" w:color="auto" w:fill="auto"/>
          </w:tcPr>
          <w:p w14:paraId="34EEA7D1" w14:textId="77777777" w:rsidR="00B76A7A" w:rsidRPr="00463023" w:rsidRDefault="00B76A7A" w:rsidP="00E716EC">
            <w:pPr>
              <w:pStyle w:val="leeg"/>
              <w:jc w:val="left"/>
            </w:pPr>
          </w:p>
        </w:tc>
        <w:tc>
          <w:tcPr>
            <w:tcW w:w="288" w:type="dxa"/>
            <w:gridSpan w:val="2"/>
            <w:tcBorders>
              <w:top w:val="nil"/>
              <w:left w:val="nil"/>
              <w:bottom w:val="nil"/>
              <w:right w:val="nil"/>
            </w:tcBorders>
            <w:shd w:val="clear" w:color="auto" w:fill="auto"/>
          </w:tcPr>
          <w:p w14:paraId="42A8C7B4"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5" w:type="dxa"/>
            <w:gridSpan w:val="7"/>
            <w:tcBorders>
              <w:top w:val="nil"/>
              <w:left w:val="nil"/>
              <w:bottom w:val="nil"/>
              <w:right w:val="nil"/>
            </w:tcBorders>
            <w:shd w:val="clear" w:color="auto" w:fill="auto"/>
          </w:tcPr>
          <w:p w14:paraId="600228DE" w14:textId="77777777" w:rsidR="00B76A7A" w:rsidRPr="003D114E" w:rsidRDefault="00B76A7A" w:rsidP="00E716EC">
            <w:r>
              <w:t>optie 2: de PATKEY:</w:t>
            </w:r>
          </w:p>
        </w:tc>
      </w:tr>
      <w:tr w:rsidR="003E0826" w:rsidRPr="003D114E" w14:paraId="3F14F4E2" w14:textId="77777777" w:rsidTr="0077255A">
        <w:trPr>
          <w:trHeight w:val="340"/>
        </w:trPr>
        <w:tc>
          <w:tcPr>
            <w:tcW w:w="684" w:type="dxa"/>
            <w:gridSpan w:val="4"/>
            <w:tcBorders>
              <w:top w:val="nil"/>
              <w:left w:val="nil"/>
              <w:bottom w:val="nil"/>
              <w:right w:val="nil"/>
            </w:tcBorders>
            <w:shd w:val="clear" w:color="auto" w:fill="auto"/>
          </w:tcPr>
          <w:p w14:paraId="27E394AD" w14:textId="77777777" w:rsidR="00B76A7A" w:rsidRPr="004C6E93" w:rsidRDefault="00B76A7A" w:rsidP="00E716EC">
            <w:pPr>
              <w:pStyle w:val="leeg"/>
            </w:pPr>
          </w:p>
        </w:tc>
        <w:tc>
          <w:tcPr>
            <w:tcW w:w="1217" w:type="dxa"/>
            <w:tcBorders>
              <w:top w:val="nil"/>
              <w:left w:val="nil"/>
              <w:bottom w:val="dotted" w:sz="6" w:space="0" w:color="auto"/>
              <w:right w:val="nil"/>
            </w:tcBorders>
            <w:shd w:val="clear" w:color="auto" w:fill="auto"/>
          </w:tcPr>
          <w:p w14:paraId="60CB678B"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6503043" w14:textId="77777777" w:rsidR="00B76A7A" w:rsidRPr="003D114E" w:rsidRDefault="00B76A7A" w:rsidP="00E716EC">
            <w:pPr>
              <w:pStyle w:val="leeg"/>
            </w:pPr>
            <w:r>
              <w:t>/</w:t>
            </w:r>
          </w:p>
        </w:tc>
        <w:tc>
          <w:tcPr>
            <w:tcW w:w="754" w:type="dxa"/>
            <w:tcBorders>
              <w:top w:val="nil"/>
              <w:left w:val="nil"/>
              <w:bottom w:val="dotted" w:sz="6" w:space="0" w:color="auto"/>
              <w:right w:val="nil"/>
            </w:tcBorders>
            <w:shd w:val="clear" w:color="auto" w:fill="auto"/>
          </w:tcPr>
          <w:p w14:paraId="7D58625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42C181F1" w14:textId="77777777" w:rsidR="00B76A7A" w:rsidRPr="003D114E" w:rsidRDefault="00B76A7A" w:rsidP="00E716EC">
            <w:pPr>
              <w:pStyle w:val="leeg"/>
            </w:pPr>
            <w:r>
              <w:t>P</w:t>
            </w:r>
          </w:p>
        </w:tc>
        <w:tc>
          <w:tcPr>
            <w:tcW w:w="523" w:type="dxa"/>
            <w:tcBorders>
              <w:top w:val="nil"/>
              <w:left w:val="nil"/>
              <w:bottom w:val="dotted" w:sz="6" w:space="0" w:color="auto"/>
              <w:right w:val="nil"/>
            </w:tcBorders>
            <w:shd w:val="clear" w:color="auto" w:fill="auto"/>
          </w:tcPr>
          <w:p w14:paraId="14A2C867"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2" w:type="dxa"/>
            <w:tcBorders>
              <w:top w:val="nil"/>
              <w:left w:val="nil"/>
              <w:bottom w:val="nil"/>
              <w:right w:val="nil"/>
            </w:tcBorders>
            <w:shd w:val="clear" w:color="auto" w:fill="auto"/>
          </w:tcPr>
          <w:p w14:paraId="43EEE6B1" w14:textId="77777777" w:rsidR="00B76A7A" w:rsidRPr="003D114E" w:rsidRDefault="00B76A7A" w:rsidP="00E716EC">
            <w:pPr>
              <w:pStyle w:val="leeg"/>
              <w:jc w:val="left"/>
            </w:pPr>
          </w:p>
        </w:tc>
      </w:tr>
      <w:tr w:rsidR="00A53238" w:rsidRPr="003D114E" w14:paraId="2011C69E" w14:textId="77777777" w:rsidTr="00A53238">
        <w:trPr>
          <w:trHeight w:hRule="exact" w:val="227"/>
        </w:trPr>
        <w:tc>
          <w:tcPr>
            <w:tcW w:w="10069" w:type="dxa"/>
            <w:gridSpan w:val="11"/>
            <w:tcBorders>
              <w:top w:val="nil"/>
              <w:left w:val="nil"/>
              <w:bottom w:val="nil"/>
              <w:right w:val="nil"/>
            </w:tcBorders>
            <w:shd w:val="clear" w:color="auto" w:fill="auto"/>
          </w:tcPr>
          <w:p w14:paraId="05581B08" w14:textId="77777777" w:rsidR="00B76A7A" w:rsidRPr="003D114E" w:rsidRDefault="00B76A7A" w:rsidP="00E716EC">
            <w:pPr>
              <w:pStyle w:val="leeg"/>
            </w:pPr>
          </w:p>
        </w:tc>
      </w:tr>
    </w:tbl>
    <w:p w14:paraId="3FA34BFA" w14:textId="77777777" w:rsidR="006E65EF" w:rsidRDefault="006E65EF">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40"/>
        <w:gridCol w:w="230"/>
        <w:gridCol w:w="58"/>
        <w:gridCol w:w="1159"/>
        <w:gridCol w:w="58"/>
        <w:gridCol w:w="129"/>
        <w:gridCol w:w="58"/>
        <w:gridCol w:w="696"/>
        <w:gridCol w:w="58"/>
        <w:gridCol w:w="125"/>
        <w:gridCol w:w="69"/>
        <w:gridCol w:w="58"/>
        <w:gridCol w:w="465"/>
        <w:gridCol w:w="58"/>
        <w:gridCol w:w="6451"/>
      </w:tblGrid>
      <w:tr w:rsidR="003D32AD" w:rsidRPr="003D114E" w14:paraId="5A906526" w14:textId="77777777" w:rsidTr="0077255A">
        <w:trPr>
          <w:trHeight w:hRule="exact" w:val="397"/>
        </w:trPr>
        <w:tc>
          <w:tcPr>
            <w:tcW w:w="357" w:type="dxa"/>
            <w:tcBorders>
              <w:top w:val="nil"/>
              <w:left w:val="nil"/>
              <w:bottom w:val="nil"/>
              <w:right w:val="nil"/>
            </w:tcBorders>
          </w:tcPr>
          <w:p w14:paraId="64FD6487" w14:textId="77777777" w:rsidR="00B76A7A" w:rsidRPr="003D114E" w:rsidRDefault="00B76A7A" w:rsidP="00E716EC">
            <w:pPr>
              <w:pStyle w:val="leeg"/>
            </w:pPr>
          </w:p>
        </w:tc>
        <w:tc>
          <w:tcPr>
            <w:tcW w:w="9712" w:type="dxa"/>
            <w:gridSpan w:val="15"/>
            <w:tcBorders>
              <w:top w:val="nil"/>
              <w:left w:val="nil"/>
              <w:bottom w:val="nil"/>
              <w:right w:val="nil"/>
            </w:tcBorders>
            <w:shd w:val="solid" w:color="BFBFBF" w:themeColor="background1" w:themeShade="BF" w:fill="auto"/>
          </w:tcPr>
          <w:p w14:paraId="680673AB" w14:textId="5EE4BF91" w:rsidR="00B76A7A" w:rsidRPr="003D114E" w:rsidRDefault="00B76A7A" w:rsidP="00E716EC">
            <w:pPr>
              <w:pStyle w:val="Kop2"/>
              <w:spacing w:before="0"/>
              <w:ind w:left="29"/>
              <w:rPr>
                <w:rFonts w:cs="Calibri"/>
              </w:rPr>
            </w:pPr>
            <w:r>
              <w:rPr>
                <w:rFonts w:cs="Calibri"/>
              </w:rPr>
              <w:t>Perceel 3</w:t>
            </w:r>
          </w:p>
        </w:tc>
      </w:tr>
      <w:tr w:rsidR="00A53238" w:rsidRPr="003D114E" w14:paraId="4570F536" w14:textId="77777777" w:rsidTr="0077255A">
        <w:trPr>
          <w:trHeight w:hRule="exact" w:val="113"/>
        </w:trPr>
        <w:tc>
          <w:tcPr>
            <w:tcW w:w="10069" w:type="dxa"/>
            <w:gridSpan w:val="16"/>
            <w:tcBorders>
              <w:top w:val="nil"/>
              <w:left w:val="nil"/>
              <w:bottom w:val="nil"/>
              <w:right w:val="nil"/>
            </w:tcBorders>
            <w:shd w:val="clear" w:color="auto" w:fill="auto"/>
          </w:tcPr>
          <w:p w14:paraId="70855092"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38A5CADF" w14:textId="77777777" w:rsidTr="0077255A">
        <w:trPr>
          <w:trHeight w:val="340"/>
        </w:trPr>
        <w:tc>
          <w:tcPr>
            <w:tcW w:w="397" w:type="dxa"/>
            <w:gridSpan w:val="2"/>
            <w:tcBorders>
              <w:top w:val="nil"/>
              <w:left w:val="nil"/>
              <w:bottom w:val="nil"/>
              <w:right w:val="nil"/>
            </w:tcBorders>
            <w:shd w:val="clear" w:color="auto" w:fill="auto"/>
          </w:tcPr>
          <w:p w14:paraId="197C0258" w14:textId="77777777" w:rsidR="00B76A7A" w:rsidRPr="00463023" w:rsidRDefault="00B76A7A" w:rsidP="00E716EC">
            <w:pPr>
              <w:pStyle w:val="leeg"/>
            </w:pPr>
            <w:r>
              <w:br w:type="page"/>
              <w:t xml:space="preserve">       </w:t>
            </w:r>
          </w:p>
        </w:tc>
        <w:tc>
          <w:tcPr>
            <w:tcW w:w="288" w:type="dxa"/>
            <w:gridSpan w:val="2"/>
            <w:tcBorders>
              <w:top w:val="nil"/>
              <w:left w:val="nil"/>
              <w:bottom w:val="nil"/>
              <w:right w:val="nil"/>
            </w:tcBorders>
            <w:shd w:val="clear" w:color="auto" w:fill="auto"/>
          </w:tcPr>
          <w:p w14:paraId="4572A8C2"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12"/>
            <w:tcBorders>
              <w:top w:val="nil"/>
              <w:left w:val="nil"/>
              <w:bottom w:val="nil"/>
              <w:right w:val="nil"/>
            </w:tcBorders>
            <w:shd w:val="clear" w:color="auto" w:fill="auto"/>
          </w:tcPr>
          <w:p w14:paraId="5AC0FC8E" w14:textId="64895325" w:rsidR="00B76A7A" w:rsidRPr="003D114E" w:rsidRDefault="00B76A7A" w:rsidP="00E716EC">
            <w:r>
              <w:t>de kadastrale gegevens van het perceel:</w:t>
            </w:r>
          </w:p>
        </w:tc>
      </w:tr>
      <w:tr w:rsidR="00A53238" w:rsidRPr="003D114E" w14:paraId="705EBF7C" w14:textId="77777777" w:rsidTr="0077255A">
        <w:trPr>
          <w:trHeight w:hRule="exact" w:val="113"/>
        </w:trPr>
        <w:tc>
          <w:tcPr>
            <w:tcW w:w="10069" w:type="dxa"/>
            <w:gridSpan w:val="16"/>
            <w:tcBorders>
              <w:top w:val="nil"/>
              <w:left w:val="nil"/>
              <w:bottom w:val="nil"/>
              <w:right w:val="nil"/>
            </w:tcBorders>
            <w:shd w:val="clear" w:color="auto" w:fill="auto"/>
          </w:tcPr>
          <w:p w14:paraId="4B64AD72"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EE66BC" w:rsidRPr="00B079EB" w14:paraId="27AECE5B"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7DE4E66A"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51685FC7" w14:textId="77777777" w:rsidR="00B76A7A" w:rsidRPr="00B079EB" w:rsidRDefault="00B76A7A" w:rsidP="00E716EC">
            <w:pPr>
              <w:spacing w:before="40"/>
              <w:jc w:val="right"/>
            </w:pPr>
            <w:r>
              <w:t>gemeente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2C2F2518"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EE66BC" w:rsidRPr="00B079EB" w14:paraId="314249C3"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782F3B38"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6FFBC18" w14:textId="77777777" w:rsidR="00B76A7A" w:rsidRPr="00B079EB" w:rsidRDefault="00B76A7A" w:rsidP="00E716EC">
            <w:pPr>
              <w:spacing w:before="40"/>
              <w:jc w:val="right"/>
            </w:pPr>
            <w:r>
              <w:t>afdeling</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BDFBC29"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EE66BC" w:rsidRPr="00B079EB" w14:paraId="02DA066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571481A6"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8BEA5E8" w14:textId="77777777" w:rsidR="00B76A7A" w:rsidRPr="00B079EB" w:rsidRDefault="00B76A7A" w:rsidP="00E716EC">
            <w:pPr>
              <w:spacing w:before="40"/>
              <w:jc w:val="right"/>
            </w:pPr>
            <w:r>
              <w:t>sectie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4EF7EA3"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EE66BC" w:rsidRPr="00B079EB" w14:paraId="5DE0F81D"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0133CF46"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3BA3529A" w14:textId="77777777" w:rsidR="00B76A7A" w:rsidRPr="00B079EB" w:rsidRDefault="00B76A7A" w:rsidP="00E716EC">
            <w:pPr>
              <w:spacing w:before="40"/>
              <w:jc w:val="right"/>
            </w:pPr>
            <w:r>
              <w:t>perceelnummer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03A4A1D4"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EE66BC" w:rsidRPr="00B079EB" w14:paraId="6E7FDE7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A9B4FEC"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5355CCFA" w14:textId="77777777" w:rsidR="00B76A7A" w:rsidRPr="00B079EB" w:rsidRDefault="00B76A7A" w:rsidP="00E716EC">
            <w:pPr>
              <w:spacing w:before="40"/>
              <w:jc w:val="right"/>
            </w:pPr>
            <w:r>
              <w:t>partitienummer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1DA56E29"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648DA707" w14:textId="77777777" w:rsidTr="0077255A">
        <w:trPr>
          <w:trHeight w:hRule="exact" w:val="113"/>
        </w:trPr>
        <w:tc>
          <w:tcPr>
            <w:tcW w:w="10069" w:type="dxa"/>
            <w:gridSpan w:val="16"/>
            <w:tcBorders>
              <w:top w:val="nil"/>
              <w:left w:val="nil"/>
              <w:bottom w:val="nil"/>
              <w:right w:val="nil"/>
            </w:tcBorders>
            <w:shd w:val="clear" w:color="auto" w:fill="auto"/>
          </w:tcPr>
          <w:p w14:paraId="3A86E861"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1E64981A" w14:textId="77777777" w:rsidTr="0077255A">
        <w:trPr>
          <w:trHeight w:val="340"/>
        </w:trPr>
        <w:tc>
          <w:tcPr>
            <w:tcW w:w="397" w:type="dxa"/>
            <w:gridSpan w:val="2"/>
            <w:tcBorders>
              <w:top w:val="nil"/>
              <w:left w:val="nil"/>
              <w:bottom w:val="nil"/>
              <w:right w:val="nil"/>
            </w:tcBorders>
            <w:shd w:val="clear" w:color="auto" w:fill="auto"/>
          </w:tcPr>
          <w:p w14:paraId="294DB6EC" w14:textId="77777777" w:rsidR="00B76A7A" w:rsidRPr="00463023" w:rsidRDefault="00B76A7A" w:rsidP="00E716EC">
            <w:pPr>
              <w:pStyle w:val="leeg"/>
              <w:jc w:val="left"/>
            </w:pPr>
          </w:p>
        </w:tc>
        <w:tc>
          <w:tcPr>
            <w:tcW w:w="288" w:type="dxa"/>
            <w:gridSpan w:val="2"/>
            <w:tcBorders>
              <w:top w:val="nil"/>
              <w:left w:val="nil"/>
              <w:bottom w:val="nil"/>
              <w:right w:val="nil"/>
            </w:tcBorders>
            <w:shd w:val="clear" w:color="auto" w:fill="auto"/>
          </w:tcPr>
          <w:p w14:paraId="256F4D7C"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12"/>
            <w:tcBorders>
              <w:top w:val="nil"/>
              <w:left w:val="nil"/>
              <w:bottom w:val="nil"/>
              <w:right w:val="nil"/>
            </w:tcBorders>
            <w:shd w:val="clear" w:color="auto" w:fill="auto"/>
          </w:tcPr>
          <w:p w14:paraId="39FC480B" w14:textId="0347B1F9" w:rsidR="00B76A7A" w:rsidRPr="003D114E" w:rsidRDefault="00B76A7A" w:rsidP="00E716EC">
            <w:r>
              <w:t>de PATKEY:</w:t>
            </w:r>
          </w:p>
        </w:tc>
      </w:tr>
      <w:tr w:rsidR="00A53238" w:rsidRPr="003D114E" w14:paraId="29F7C2DC" w14:textId="77777777" w:rsidTr="0077255A">
        <w:trPr>
          <w:trHeight w:val="340"/>
        </w:trPr>
        <w:tc>
          <w:tcPr>
            <w:tcW w:w="685" w:type="dxa"/>
            <w:gridSpan w:val="4"/>
            <w:tcBorders>
              <w:top w:val="nil"/>
              <w:left w:val="nil"/>
              <w:bottom w:val="nil"/>
              <w:right w:val="nil"/>
            </w:tcBorders>
            <w:shd w:val="clear" w:color="auto" w:fill="auto"/>
          </w:tcPr>
          <w:p w14:paraId="142BE993" w14:textId="77777777" w:rsidR="00B76A7A" w:rsidRPr="004C6E93" w:rsidRDefault="00B76A7A" w:rsidP="00E716EC">
            <w:pPr>
              <w:pStyle w:val="leeg"/>
            </w:pPr>
          </w:p>
        </w:tc>
        <w:tc>
          <w:tcPr>
            <w:tcW w:w="1217" w:type="dxa"/>
            <w:gridSpan w:val="2"/>
            <w:tcBorders>
              <w:top w:val="nil"/>
              <w:left w:val="nil"/>
              <w:bottom w:val="dotted" w:sz="6" w:space="0" w:color="auto"/>
              <w:right w:val="nil"/>
            </w:tcBorders>
            <w:shd w:val="clear" w:color="auto" w:fill="auto"/>
          </w:tcPr>
          <w:p w14:paraId="73AC74DB"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gridSpan w:val="2"/>
            <w:tcBorders>
              <w:top w:val="nil"/>
              <w:left w:val="nil"/>
              <w:bottom w:val="nil"/>
              <w:right w:val="nil"/>
            </w:tcBorders>
            <w:shd w:val="clear" w:color="auto" w:fill="auto"/>
          </w:tcPr>
          <w:p w14:paraId="3A0BE833" w14:textId="77777777" w:rsidR="00B76A7A" w:rsidRPr="003D114E" w:rsidRDefault="00B76A7A" w:rsidP="00E716EC">
            <w:pPr>
              <w:pStyle w:val="leeg"/>
            </w:pPr>
            <w:r>
              <w:t>/</w:t>
            </w:r>
          </w:p>
        </w:tc>
        <w:tc>
          <w:tcPr>
            <w:tcW w:w="754" w:type="dxa"/>
            <w:gridSpan w:val="2"/>
            <w:tcBorders>
              <w:top w:val="nil"/>
              <w:left w:val="nil"/>
              <w:bottom w:val="dotted" w:sz="6" w:space="0" w:color="auto"/>
              <w:right w:val="nil"/>
            </w:tcBorders>
            <w:shd w:val="clear" w:color="auto" w:fill="auto"/>
          </w:tcPr>
          <w:p w14:paraId="75D7C311"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71635B82" w14:textId="77777777" w:rsidR="00B76A7A" w:rsidRPr="003D114E" w:rsidRDefault="00B76A7A" w:rsidP="00E716EC">
            <w:pPr>
              <w:pStyle w:val="leeg"/>
            </w:pPr>
            <w:r>
              <w:t>P</w:t>
            </w:r>
          </w:p>
        </w:tc>
        <w:tc>
          <w:tcPr>
            <w:tcW w:w="523" w:type="dxa"/>
            <w:gridSpan w:val="2"/>
            <w:tcBorders>
              <w:top w:val="nil"/>
              <w:left w:val="nil"/>
              <w:bottom w:val="dotted" w:sz="6" w:space="0" w:color="auto"/>
              <w:right w:val="nil"/>
            </w:tcBorders>
            <w:shd w:val="clear" w:color="auto" w:fill="auto"/>
          </w:tcPr>
          <w:p w14:paraId="0BBA7FA5"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1" w:type="dxa"/>
            <w:tcBorders>
              <w:top w:val="nil"/>
              <w:left w:val="nil"/>
              <w:bottom w:val="nil"/>
              <w:right w:val="nil"/>
            </w:tcBorders>
            <w:shd w:val="clear" w:color="auto" w:fill="auto"/>
          </w:tcPr>
          <w:p w14:paraId="0CBF8256" w14:textId="77777777" w:rsidR="00B76A7A" w:rsidRPr="003D114E" w:rsidRDefault="00B76A7A" w:rsidP="00E716EC">
            <w:pPr>
              <w:pStyle w:val="leeg"/>
              <w:jc w:val="left"/>
            </w:pPr>
          </w:p>
        </w:tc>
      </w:tr>
      <w:tr w:rsidR="00A53238" w:rsidRPr="003D114E" w14:paraId="6B737B65" w14:textId="77777777" w:rsidTr="0077255A">
        <w:trPr>
          <w:trHeight w:hRule="exact" w:val="227"/>
        </w:trPr>
        <w:tc>
          <w:tcPr>
            <w:tcW w:w="10069" w:type="dxa"/>
            <w:gridSpan w:val="16"/>
            <w:tcBorders>
              <w:top w:val="nil"/>
              <w:left w:val="nil"/>
              <w:bottom w:val="nil"/>
              <w:right w:val="nil"/>
            </w:tcBorders>
            <w:shd w:val="clear" w:color="auto" w:fill="auto"/>
          </w:tcPr>
          <w:p w14:paraId="36796DBB" w14:textId="77777777" w:rsidR="00B76A7A" w:rsidRPr="003D114E" w:rsidRDefault="00B76A7A" w:rsidP="00E716EC">
            <w:pPr>
              <w:pStyle w:val="leeg"/>
            </w:pPr>
          </w:p>
        </w:tc>
      </w:tr>
      <w:tr w:rsidR="0077255A" w:rsidRPr="003D114E" w14:paraId="6C6D1E6F" w14:textId="77777777" w:rsidTr="0077255A">
        <w:trPr>
          <w:trHeight w:hRule="exact" w:val="397"/>
        </w:trPr>
        <w:tc>
          <w:tcPr>
            <w:tcW w:w="397" w:type="dxa"/>
            <w:gridSpan w:val="2"/>
            <w:tcBorders>
              <w:top w:val="nil"/>
              <w:left w:val="nil"/>
              <w:bottom w:val="nil"/>
              <w:right w:val="nil"/>
            </w:tcBorders>
          </w:tcPr>
          <w:p w14:paraId="4851B113" w14:textId="77777777" w:rsidR="00B76A7A" w:rsidRPr="003D114E" w:rsidRDefault="00B76A7A" w:rsidP="00E716EC">
            <w:pPr>
              <w:pStyle w:val="leeg"/>
            </w:pPr>
          </w:p>
        </w:tc>
        <w:tc>
          <w:tcPr>
            <w:tcW w:w="9672" w:type="dxa"/>
            <w:gridSpan w:val="14"/>
            <w:tcBorders>
              <w:top w:val="nil"/>
              <w:left w:val="nil"/>
              <w:bottom w:val="nil"/>
              <w:right w:val="nil"/>
            </w:tcBorders>
            <w:shd w:val="solid" w:color="BFBFBF" w:themeColor="background1" w:themeShade="BF" w:fill="auto"/>
          </w:tcPr>
          <w:p w14:paraId="01030896" w14:textId="4727E50C" w:rsidR="00B76A7A" w:rsidRPr="003D114E" w:rsidRDefault="00B76A7A" w:rsidP="00E716EC">
            <w:pPr>
              <w:pStyle w:val="Kop2"/>
              <w:spacing w:before="0"/>
              <w:ind w:left="29"/>
              <w:rPr>
                <w:rFonts w:cs="Calibri"/>
              </w:rPr>
            </w:pPr>
            <w:r>
              <w:rPr>
                <w:rFonts w:cs="Calibri"/>
              </w:rPr>
              <w:t>Perceel 4</w:t>
            </w:r>
          </w:p>
        </w:tc>
      </w:tr>
      <w:tr w:rsidR="00A53238" w:rsidRPr="003D114E" w14:paraId="69CFADD9" w14:textId="77777777" w:rsidTr="0077255A">
        <w:trPr>
          <w:trHeight w:hRule="exact" w:val="113"/>
        </w:trPr>
        <w:tc>
          <w:tcPr>
            <w:tcW w:w="10069" w:type="dxa"/>
            <w:gridSpan w:val="16"/>
            <w:tcBorders>
              <w:top w:val="nil"/>
              <w:left w:val="nil"/>
              <w:bottom w:val="nil"/>
              <w:right w:val="nil"/>
            </w:tcBorders>
            <w:shd w:val="clear" w:color="auto" w:fill="auto"/>
          </w:tcPr>
          <w:p w14:paraId="31356E27"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45B6E51D" w14:textId="77777777" w:rsidTr="0077255A">
        <w:trPr>
          <w:trHeight w:val="340"/>
        </w:trPr>
        <w:tc>
          <w:tcPr>
            <w:tcW w:w="397" w:type="dxa"/>
            <w:gridSpan w:val="2"/>
            <w:tcBorders>
              <w:top w:val="nil"/>
              <w:left w:val="nil"/>
              <w:bottom w:val="nil"/>
              <w:right w:val="nil"/>
            </w:tcBorders>
            <w:shd w:val="clear" w:color="auto" w:fill="auto"/>
          </w:tcPr>
          <w:p w14:paraId="5F4D5C4F" w14:textId="77777777" w:rsidR="00B76A7A" w:rsidRPr="00463023" w:rsidRDefault="00B76A7A" w:rsidP="00E716EC">
            <w:pPr>
              <w:pStyle w:val="leeg"/>
            </w:pPr>
            <w:r>
              <w:br w:type="page"/>
              <w:t xml:space="preserve">       </w:t>
            </w:r>
          </w:p>
        </w:tc>
        <w:tc>
          <w:tcPr>
            <w:tcW w:w="288" w:type="dxa"/>
            <w:gridSpan w:val="2"/>
            <w:tcBorders>
              <w:top w:val="nil"/>
              <w:left w:val="nil"/>
              <w:bottom w:val="nil"/>
              <w:right w:val="nil"/>
            </w:tcBorders>
            <w:shd w:val="clear" w:color="auto" w:fill="auto"/>
          </w:tcPr>
          <w:p w14:paraId="35DB33EB"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12"/>
            <w:tcBorders>
              <w:top w:val="nil"/>
              <w:left w:val="nil"/>
              <w:bottom w:val="nil"/>
              <w:right w:val="nil"/>
            </w:tcBorders>
            <w:shd w:val="clear" w:color="auto" w:fill="auto"/>
          </w:tcPr>
          <w:p w14:paraId="35638375" w14:textId="708356C6" w:rsidR="00B76A7A" w:rsidRPr="003D114E" w:rsidRDefault="00B76A7A" w:rsidP="00E716EC">
            <w:r>
              <w:t>de kadastrale gegevens van het perceel:</w:t>
            </w:r>
          </w:p>
        </w:tc>
      </w:tr>
      <w:tr w:rsidR="00A53238" w:rsidRPr="003D114E" w14:paraId="1AF89C7E" w14:textId="77777777" w:rsidTr="0077255A">
        <w:trPr>
          <w:trHeight w:hRule="exact" w:val="113"/>
        </w:trPr>
        <w:tc>
          <w:tcPr>
            <w:tcW w:w="10069" w:type="dxa"/>
            <w:gridSpan w:val="16"/>
            <w:tcBorders>
              <w:top w:val="nil"/>
              <w:left w:val="nil"/>
              <w:bottom w:val="nil"/>
              <w:right w:val="nil"/>
            </w:tcBorders>
            <w:shd w:val="clear" w:color="auto" w:fill="auto"/>
          </w:tcPr>
          <w:p w14:paraId="14805990"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A53238" w:rsidRPr="00B079EB" w14:paraId="001E382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4E984392"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26521EA" w14:textId="77777777" w:rsidR="00B76A7A" w:rsidRPr="00B079EB" w:rsidRDefault="00B76A7A" w:rsidP="00E716EC">
            <w:pPr>
              <w:spacing w:before="40"/>
              <w:jc w:val="right"/>
            </w:pPr>
            <w:r>
              <w:t>gemeente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3CD2DABC"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53238" w:rsidRPr="00B079EB" w14:paraId="419E1F71"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225C6864"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E1D775B" w14:textId="77777777" w:rsidR="00B76A7A" w:rsidRPr="00B079EB" w:rsidRDefault="00B76A7A" w:rsidP="00E716EC">
            <w:pPr>
              <w:spacing w:before="40"/>
              <w:jc w:val="right"/>
            </w:pPr>
            <w:r>
              <w:t>afdeling</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B78BAAB"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0E46C87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6A290C69"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3CE1A98" w14:textId="77777777" w:rsidR="00B76A7A" w:rsidRPr="00B079EB" w:rsidRDefault="00B76A7A" w:rsidP="00E716EC">
            <w:pPr>
              <w:spacing w:before="40"/>
              <w:jc w:val="right"/>
            </w:pPr>
            <w:r>
              <w:t>sectie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54DF1C20"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3D673D92"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4C85A36C"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3DDB3B6E" w14:textId="77777777" w:rsidR="00B76A7A" w:rsidRPr="00B079EB" w:rsidRDefault="00B76A7A" w:rsidP="00E716EC">
            <w:pPr>
              <w:spacing w:before="40"/>
              <w:jc w:val="right"/>
            </w:pPr>
            <w:r>
              <w:t>perceelnummer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1E83B298"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53238" w:rsidRPr="00B079EB" w14:paraId="79243086"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3CB1E766"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10071A56" w14:textId="77777777" w:rsidR="00B76A7A" w:rsidRPr="00B079EB" w:rsidRDefault="00B76A7A" w:rsidP="00E716EC">
            <w:pPr>
              <w:spacing w:before="40"/>
              <w:jc w:val="right"/>
            </w:pPr>
            <w:r>
              <w:t>partitienummer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7B8A0664"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001C50DC" w14:textId="77777777" w:rsidTr="0077255A">
        <w:trPr>
          <w:trHeight w:hRule="exact" w:val="113"/>
        </w:trPr>
        <w:tc>
          <w:tcPr>
            <w:tcW w:w="10069" w:type="dxa"/>
            <w:gridSpan w:val="16"/>
            <w:tcBorders>
              <w:top w:val="nil"/>
              <w:left w:val="nil"/>
              <w:bottom w:val="nil"/>
              <w:right w:val="nil"/>
            </w:tcBorders>
            <w:shd w:val="clear" w:color="auto" w:fill="auto"/>
          </w:tcPr>
          <w:p w14:paraId="7C666ACE"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EE66BC" w:rsidRPr="003D114E" w14:paraId="26890D9C" w14:textId="77777777" w:rsidTr="0077255A">
        <w:trPr>
          <w:trHeight w:val="340"/>
        </w:trPr>
        <w:tc>
          <w:tcPr>
            <w:tcW w:w="397" w:type="dxa"/>
            <w:gridSpan w:val="2"/>
            <w:tcBorders>
              <w:top w:val="nil"/>
              <w:left w:val="nil"/>
              <w:bottom w:val="nil"/>
              <w:right w:val="nil"/>
            </w:tcBorders>
            <w:shd w:val="clear" w:color="auto" w:fill="auto"/>
          </w:tcPr>
          <w:p w14:paraId="5956AA50" w14:textId="77777777" w:rsidR="00B76A7A" w:rsidRPr="00463023" w:rsidRDefault="00B76A7A" w:rsidP="00E716EC">
            <w:pPr>
              <w:pStyle w:val="leeg"/>
              <w:jc w:val="left"/>
            </w:pPr>
          </w:p>
        </w:tc>
        <w:tc>
          <w:tcPr>
            <w:tcW w:w="288" w:type="dxa"/>
            <w:gridSpan w:val="2"/>
            <w:tcBorders>
              <w:top w:val="nil"/>
              <w:left w:val="nil"/>
              <w:bottom w:val="nil"/>
              <w:right w:val="nil"/>
            </w:tcBorders>
            <w:shd w:val="clear" w:color="auto" w:fill="auto"/>
          </w:tcPr>
          <w:p w14:paraId="6CD0A736"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12"/>
            <w:tcBorders>
              <w:top w:val="nil"/>
              <w:left w:val="nil"/>
              <w:bottom w:val="nil"/>
              <w:right w:val="nil"/>
            </w:tcBorders>
            <w:shd w:val="clear" w:color="auto" w:fill="auto"/>
          </w:tcPr>
          <w:p w14:paraId="1BABBD47" w14:textId="79A4E868" w:rsidR="00B76A7A" w:rsidRPr="003D114E" w:rsidRDefault="00B76A7A" w:rsidP="00E716EC">
            <w:r>
              <w:t>de PATKEY:</w:t>
            </w:r>
          </w:p>
        </w:tc>
      </w:tr>
      <w:tr w:rsidR="003F620B" w:rsidRPr="003D114E" w14:paraId="5196DDE3" w14:textId="77777777" w:rsidTr="0077255A">
        <w:trPr>
          <w:trHeight w:val="340"/>
        </w:trPr>
        <w:tc>
          <w:tcPr>
            <w:tcW w:w="685" w:type="dxa"/>
            <w:gridSpan w:val="4"/>
            <w:tcBorders>
              <w:top w:val="nil"/>
              <w:left w:val="nil"/>
              <w:bottom w:val="nil"/>
              <w:right w:val="nil"/>
            </w:tcBorders>
            <w:shd w:val="clear" w:color="auto" w:fill="auto"/>
          </w:tcPr>
          <w:p w14:paraId="72DBD1B7" w14:textId="77777777" w:rsidR="00B76A7A" w:rsidRPr="004C6E93" w:rsidRDefault="00B76A7A" w:rsidP="00E716EC">
            <w:pPr>
              <w:pStyle w:val="leeg"/>
            </w:pPr>
          </w:p>
        </w:tc>
        <w:tc>
          <w:tcPr>
            <w:tcW w:w="1217" w:type="dxa"/>
            <w:gridSpan w:val="2"/>
            <w:tcBorders>
              <w:top w:val="nil"/>
              <w:left w:val="nil"/>
              <w:bottom w:val="dotted" w:sz="6" w:space="0" w:color="auto"/>
              <w:right w:val="nil"/>
            </w:tcBorders>
            <w:shd w:val="clear" w:color="auto" w:fill="auto"/>
          </w:tcPr>
          <w:p w14:paraId="7609549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gridSpan w:val="2"/>
            <w:tcBorders>
              <w:top w:val="nil"/>
              <w:left w:val="nil"/>
              <w:bottom w:val="nil"/>
              <w:right w:val="nil"/>
            </w:tcBorders>
            <w:shd w:val="clear" w:color="auto" w:fill="auto"/>
          </w:tcPr>
          <w:p w14:paraId="5EFEE91D" w14:textId="77777777" w:rsidR="00B76A7A" w:rsidRPr="003D114E" w:rsidRDefault="00B76A7A" w:rsidP="00E716EC">
            <w:pPr>
              <w:pStyle w:val="leeg"/>
            </w:pPr>
            <w:r>
              <w:t>/</w:t>
            </w:r>
          </w:p>
        </w:tc>
        <w:tc>
          <w:tcPr>
            <w:tcW w:w="754" w:type="dxa"/>
            <w:gridSpan w:val="2"/>
            <w:tcBorders>
              <w:top w:val="nil"/>
              <w:left w:val="nil"/>
              <w:bottom w:val="dotted" w:sz="6" w:space="0" w:color="auto"/>
              <w:right w:val="nil"/>
            </w:tcBorders>
            <w:shd w:val="clear" w:color="auto" w:fill="auto"/>
          </w:tcPr>
          <w:p w14:paraId="7441E9A7"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1FADAFFE" w14:textId="77777777" w:rsidR="00B76A7A" w:rsidRPr="003D114E" w:rsidRDefault="00B76A7A" w:rsidP="00E716EC">
            <w:pPr>
              <w:pStyle w:val="leeg"/>
            </w:pPr>
            <w:r>
              <w:t>P</w:t>
            </w:r>
          </w:p>
        </w:tc>
        <w:tc>
          <w:tcPr>
            <w:tcW w:w="523" w:type="dxa"/>
            <w:gridSpan w:val="2"/>
            <w:tcBorders>
              <w:top w:val="nil"/>
              <w:left w:val="nil"/>
              <w:bottom w:val="dotted" w:sz="6" w:space="0" w:color="auto"/>
              <w:right w:val="nil"/>
            </w:tcBorders>
            <w:shd w:val="clear" w:color="auto" w:fill="auto"/>
          </w:tcPr>
          <w:p w14:paraId="654574B8"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1" w:type="dxa"/>
            <w:tcBorders>
              <w:top w:val="nil"/>
              <w:left w:val="nil"/>
              <w:bottom w:val="nil"/>
              <w:right w:val="nil"/>
            </w:tcBorders>
            <w:shd w:val="clear" w:color="auto" w:fill="auto"/>
          </w:tcPr>
          <w:p w14:paraId="349BA1B1" w14:textId="77777777" w:rsidR="00B76A7A" w:rsidRPr="003D114E" w:rsidRDefault="00B76A7A" w:rsidP="00E716EC">
            <w:pPr>
              <w:pStyle w:val="leeg"/>
              <w:jc w:val="left"/>
            </w:pPr>
          </w:p>
        </w:tc>
      </w:tr>
      <w:tr w:rsidR="00A53238" w:rsidRPr="003D114E" w14:paraId="4840BEC7" w14:textId="77777777" w:rsidTr="0077255A">
        <w:trPr>
          <w:trHeight w:hRule="exact" w:val="227"/>
        </w:trPr>
        <w:tc>
          <w:tcPr>
            <w:tcW w:w="10069" w:type="dxa"/>
            <w:gridSpan w:val="16"/>
            <w:tcBorders>
              <w:top w:val="nil"/>
              <w:left w:val="nil"/>
              <w:bottom w:val="nil"/>
              <w:right w:val="nil"/>
            </w:tcBorders>
            <w:shd w:val="clear" w:color="auto" w:fill="auto"/>
          </w:tcPr>
          <w:p w14:paraId="608ACF54" w14:textId="77777777" w:rsidR="00B76A7A" w:rsidRPr="003D114E" w:rsidRDefault="00B76A7A" w:rsidP="00E716EC">
            <w:pPr>
              <w:pStyle w:val="leeg"/>
            </w:pPr>
          </w:p>
        </w:tc>
      </w:tr>
      <w:tr w:rsidR="003D32AD" w:rsidRPr="003D114E" w14:paraId="5E2B2EAA" w14:textId="77777777" w:rsidTr="0077255A">
        <w:trPr>
          <w:trHeight w:hRule="exact" w:val="397"/>
        </w:trPr>
        <w:tc>
          <w:tcPr>
            <w:tcW w:w="397" w:type="dxa"/>
            <w:gridSpan w:val="2"/>
            <w:tcBorders>
              <w:top w:val="nil"/>
              <w:left w:val="nil"/>
              <w:bottom w:val="nil"/>
              <w:right w:val="nil"/>
            </w:tcBorders>
          </w:tcPr>
          <w:p w14:paraId="76E3BC65" w14:textId="21396F21" w:rsidR="00B76A7A" w:rsidRPr="003D114E" w:rsidRDefault="00F506BD" w:rsidP="00E716EC">
            <w:pPr>
              <w:pStyle w:val="leeg"/>
            </w:pPr>
            <w:r>
              <w:br w:type="page"/>
            </w:r>
          </w:p>
        </w:tc>
        <w:tc>
          <w:tcPr>
            <w:tcW w:w="9672" w:type="dxa"/>
            <w:gridSpan w:val="14"/>
            <w:tcBorders>
              <w:top w:val="nil"/>
              <w:left w:val="nil"/>
              <w:bottom w:val="nil"/>
              <w:right w:val="nil"/>
            </w:tcBorders>
            <w:shd w:val="solid" w:color="BFBFBF" w:themeColor="background1" w:themeShade="BF" w:fill="auto"/>
          </w:tcPr>
          <w:p w14:paraId="19BF624F" w14:textId="70915450" w:rsidR="00B76A7A" w:rsidRPr="003D114E" w:rsidRDefault="00B76A7A" w:rsidP="00E716EC">
            <w:pPr>
              <w:pStyle w:val="Kop2"/>
              <w:spacing w:before="0"/>
              <w:ind w:left="29"/>
              <w:rPr>
                <w:rFonts w:cs="Calibri"/>
              </w:rPr>
            </w:pPr>
            <w:r>
              <w:rPr>
                <w:rFonts w:cs="Calibri"/>
              </w:rPr>
              <w:t>Perceel 5</w:t>
            </w:r>
          </w:p>
        </w:tc>
      </w:tr>
      <w:tr w:rsidR="00A53238" w:rsidRPr="003D114E" w14:paraId="4C7E15E6" w14:textId="77777777" w:rsidTr="0077255A">
        <w:trPr>
          <w:trHeight w:hRule="exact" w:val="113"/>
        </w:trPr>
        <w:tc>
          <w:tcPr>
            <w:tcW w:w="10069" w:type="dxa"/>
            <w:gridSpan w:val="16"/>
            <w:tcBorders>
              <w:top w:val="nil"/>
              <w:left w:val="nil"/>
              <w:bottom w:val="nil"/>
              <w:right w:val="nil"/>
            </w:tcBorders>
            <w:shd w:val="clear" w:color="auto" w:fill="auto"/>
          </w:tcPr>
          <w:p w14:paraId="39AA11EA"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62283643" w14:textId="77777777" w:rsidTr="0077255A">
        <w:trPr>
          <w:trHeight w:val="340"/>
        </w:trPr>
        <w:tc>
          <w:tcPr>
            <w:tcW w:w="397" w:type="dxa"/>
            <w:gridSpan w:val="2"/>
            <w:tcBorders>
              <w:top w:val="nil"/>
              <w:left w:val="nil"/>
              <w:bottom w:val="nil"/>
              <w:right w:val="nil"/>
            </w:tcBorders>
            <w:shd w:val="clear" w:color="auto" w:fill="auto"/>
          </w:tcPr>
          <w:p w14:paraId="1C1AF4DE" w14:textId="77777777" w:rsidR="00B76A7A" w:rsidRPr="00463023" w:rsidRDefault="00B76A7A" w:rsidP="00E716EC">
            <w:pPr>
              <w:pStyle w:val="leeg"/>
            </w:pPr>
            <w:r>
              <w:br w:type="page"/>
              <w:t xml:space="preserve">       </w:t>
            </w:r>
          </w:p>
        </w:tc>
        <w:tc>
          <w:tcPr>
            <w:tcW w:w="288" w:type="dxa"/>
            <w:gridSpan w:val="2"/>
            <w:tcBorders>
              <w:top w:val="nil"/>
              <w:left w:val="nil"/>
              <w:bottom w:val="nil"/>
              <w:right w:val="nil"/>
            </w:tcBorders>
            <w:shd w:val="clear" w:color="auto" w:fill="auto"/>
          </w:tcPr>
          <w:p w14:paraId="5130BA18"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12"/>
            <w:tcBorders>
              <w:top w:val="nil"/>
              <w:left w:val="nil"/>
              <w:bottom w:val="nil"/>
              <w:right w:val="nil"/>
            </w:tcBorders>
            <w:shd w:val="clear" w:color="auto" w:fill="auto"/>
          </w:tcPr>
          <w:p w14:paraId="55601591" w14:textId="4674E613" w:rsidR="00B76A7A" w:rsidRPr="003D114E" w:rsidRDefault="00B76A7A" w:rsidP="00E716EC">
            <w:r>
              <w:t>de kadastrale gegevens van het perceel:</w:t>
            </w:r>
          </w:p>
        </w:tc>
      </w:tr>
      <w:tr w:rsidR="00A53238" w:rsidRPr="003D114E" w14:paraId="6725286B" w14:textId="77777777" w:rsidTr="0077255A">
        <w:trPr>
          <w:trHeight w:hRule="exact" w:val="113"/>
        </w:trPr>
        <w:tc>
          <w:tcPr>
            <w:tcW w:w="10069" w:type="dxa"/>
            <w:gridSpan w:val="16"/>
            <w:tcBorders>
              <w:top w:val="nil"/>
              <w:left w:val="nil"/>
              <w:bottom w:val="nil"/>
              <w:right w:val="nil"/>
            </w:tcBorders>
            <w:shd w:val="clear" w:color="auto" w:fill="auto"/>
          </w:tcPr>
          <w:p w14:paraId="3BB69955"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A53238" w:rsidRPr="00B079EB" w14:paraId="399F03AE"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78C8935"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05788528" w14:textId="77777777" w:rsidR="00B76A7A" w:rsidRPr="00B079EB" w:rsidRDefault="00B76A7A" w:rsidP="00E716EC">
            <w:pPr>
              <w:spacing w:before="40"/>
              <w:jc w:val="right"/>
            </w:pPr>
            <w:r>
              <w:t>gemeente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7B990D45"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53238" w:rsidRPr="00B079EB" w14:paraId="779B543D"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245D0E8B"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2103A64B" w14:textId="77777777" w:rsidR="00B76A7A" w:rsidRPr="00B079EB" w:rsidRDefault="00B76A7A" w:rsidP="00E716EC">
            <w:pPr>
              <w:spacing w:before="40"/>
              <w:jc w:val="right"/>
            </w:pPr>
            <w:r>
              <w:t>afdeling</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240F3CC7"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202A80C0"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CFB9FF9"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7C34D803" w14:textId="77777777" w:rsidR="00B76A7A" w:rsidRPr="00B079EB" w:rsidRDefault="00B76A7A" w:rsidP="00E716EC">
            <w:pPr>
              <w:spacing w:before="40"/>
              <w:jc w:val="right"/>
            </w:pPr>
            <w:r>
              <w:t>sectie</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124FF303"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B079EB" w14:paraId="2884778B"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199A043E"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44A184BB" w14:textId="77777777" w:rsidR="00B76A7A" w:rsidRPr="00B079EB" w:rsidRDefault="00B76A7A" w:rsidP="00E716EC">
            <w:pPr>
              <w:spacing w:before="40"/>
              <w:jc w:val="right"/>
            </w:pPr>
            <w:r>
              <w:t>perceelnummer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036DDB58"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53238" w:rsidRPr="00B079EB" w14:paraId="787DB0BA"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4"/>
            <w:tcBorders>
              <w:bottom w:val="nil"/>
              <w:right w:val="single" w:sz="4" w:space="0" w:color="auto"/>
            </w:tcBorders>
          </w:tcPr>
          <w:p w14:paraId="7CEAC84A" w14:textId="77777777" w:rsidR="00B76A7A" w:rsidRPr="008B0CAD" w:rsidRDefault="00B76A7A" w:rsidP="00E716EC">
            <w:pPr>
              <w:spacing w:before="40"/>
              <w:jc w:val="right"/>
              <w:rPr>
                <w:rFonts w:ascii="Garamond" w:hAnsi="Garamond"/>
                <w:sz w:val="22"/>
              </w:rPr>
            </w:pPr>
          </w:p>
        </w:tc>
        <w:tc>
          <w:tcPr>
            <w:tcW w:w="2283" w:type="dxa"/>
            <w:gridSpan w:val="7"/>
            <w:tcBorders>
              <w:top w:val="single" w:sz="4" w:space="0" w:color="auto"/>
              <w:left w:val="single" w:sz="4" w:space="0" w:color="auto"/>
              <w:bottom w:val="single" w:sz="4" w:space="0" w:color="auto"/>
              <w:right w:val="single" w:sz="4" w:space="0" w:color="auto"/>
            </w:tcBorders>
            <w:shd w:val="clear" w:color="000000" w:fill="auto"/>
          </w:tcPr>
          <w:p w14:paraId="5612B2F2" w14:textId="77777777" w:rsidR="00B76A7A" w:rsidRPr="00B079EB" w:rsidRDefault="00B76A7A" w:rsidP="00E716EC">
            <w:pPr>
              <w:spacing w:before="40"/>
              <w:jc w:val="right"/>
            </w:pPr>
            <w:r>
              <w:t>partitienummer</w:t>
            </w:r>
          </w:p>
        </w:tc>
        <w:tc>
          <w:tcPr>
            <w:tcW w:w="7101" w:type="dxa"/>
            <w:gridSpan w:val="5"/>
            <w:tcBorders>
              <w:top w:val="single" w:sz="4" w:space="0" w:color="auto"/>
              <w:left w:val="single" w:sz="4" w:space="0" w:color="auto"/>
              <w:bottom w:val="single" w:sz="4" w:space="0" w:color="auto"/>
              <w:right w:val="single" w:sz="4" w:space="0" w:color="auto"/>
            </w:tcBorders>
            <w:shd w:val="clear" w:color="000000" w:fill="auto"/>
          </w:tcPr>
          <w:p w14:paraId="2667D5B1"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3FC83029" w14:textId="77777777" w:rsidTr="0077255A">
        <w:trPr>
          <w:trHeight w:hRule="exact" w:val="113"/>
        </w:trPr>
        <w:tc>
          <w:tcPr>
            <w:tcW w:w="10069" w:type="dxa"/>
            <w:gridSpan w:val="16"/>
            <w:tcBorders>
              <w:top w:val="nil"/>
              <w:left w:val="nil"/>
              <w:bottom w:val="nil"/>
              <w:right w:val="nil"/>
            </w:tcBorders>
            <w:shd w:val="clear" w:color="auto" w:fill="auto"/>
          </w:tcPr>
          <w:p w14:paraId="08F1D013"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D32AD" w:rsidRPr="003D114E" w14:paraId="609F7A3F" w14:textId="77777777" w:rsidTr="0077255A">
        <w:trPr>
          <w:trHeight w:val="340"/>
        </w:trPr>
        <w:tc>
          <w:tcPr>
            <w:tcW w:w="357" w:type="dxa"/>
            <w:tcBorders>
              <w:top w:val="nil"/>
              <w:left w:val="nil"/>
              <w:bottom w:val="nil"/>
              <w:right w:val="nil"/>
            </w:tcBorders>
            <w:shd w:val="clear" w:color="auto" w:fill="auto"/>
          </w:tcPr>
          <w:p w14:paraId="7DEC64C4" w14:textId="77777777" w:rsidR="00B76A7A" w:rsidRPr="00463023" w:rsidRDefault="00B76A7A" w:rsidP="00E716EC">
            <w:pPr>
              <w:pStyle w:val="leeg"/>
              <w:jc w:val="left"/>
            </w:pPr>
          </w:p>
        </w:tc>
        <w:tc>
          <w:tcPr>
            <w:tcW w:w="270" w:type="dxa"/>
            <w:gridSpan w:val="2"/>
            <w:tcBorders>
              <w:top w:val="nil"/>
              <w:left w:val="nil"/>
              <w:bottom w:val="nil"/>
              <w:right w:val="nil"/>
            </w:tcBorders>
            <w:shd w:val="clear" w:color="auto" w:fill="auto"/>
          </w:tcPr>
          <w:p w14:paraId="70E2A52B"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442" w:type="dxa"/>
            <w:gridSpan w:val="13"/>
            <w:tcBorders>
              <w:top w:val="nil"/>
              <w:left w:val="nil"/>
              <w:bottom w:val="nil"/>
              <w:right w:val="nil"/>
            </w:tcBorders>
            <w:shd w:val="clear" w:color="auto" w:fill="auto"/>
          </w:tcPr>
          <w:p w14:paraId="41E7471A" w14:textId="0DAB5054" w:rsidR="00B76A7A" w:rsidRPr="003D114E" w:rsidRDefault="00B76A7A" w:rsidP="00E716EC">
            <w:r>
              <w:t>de PATKEY:</w:t>
            </w:r>
          </w:p>
        </w:tc>
      </w:tr>
      <w:tr w:rsidR="00A53238" w:rsidRPr="003D114E" w14:paraId="088181CC" w14:textId="77777777" w:rsidTr="0077255A">
        <w:trPr>
          <w:trHeight w:val="340"/>
        </w:trPr>
        <w:tc>
          <w:tcPr>
            <w:tcW w:w="627" w:type="dxa"/>
            <w:gridSpan w:val="3"/>
            <w:tcBorders>
              <w:top w:val="nil"/>
              <w:left w:val="nil"/>
              <w:bottom w:val="nil"/>
              <w:right w:val="nil"/>
            </w:tcBorders>
            <w:shd w:val="clear" w:color="auto" w:fill="auto"/>
          </w:tcPr>
          <w:p w14:paraId="6121BFDE" w14:textId="77777777" w:rsidR="00B76A7A" w:rsidRPr="004C6E93" w:rsidRDefault="00B76A7A" w:rsidP="00E716EC">
            <w:pPr>
              <w:pStyle w:val="leeg"/>
            </w:pPr>
          </w:p>
        </w:tc>
        <w:tc>
          <w:tcPr>
            <w:tcW w:w="1217" w:type="dxa"/>
            <w:gridSpan w:val="2"/>
            <w:tcBorders>
              <w:top w:val="nil"/>
              <w:left w:val="nil"/>
              <w:bottom w:val="dotted" w:sz="6" w:space="0" w:color="auto"/>
              <w:right w:val="nil"/>
            </w:tcBorders>
            <w:shd w:val="clear" w:color="auto" w:fill="auto"/>
          </w:tcPr>
          <w:p w14:paraId="66CA809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gridSpan w:val="2"/>
            <w:tcBorders>
              <w:top w:val="nil"/>
              <w:left w:val="nil"/>
              <w:bottom w:val="nil"/>
              <w:right w:val="nil"/>
            </w:tcBorders>
            <w:shd w:val="clear" w:color="auto" w:fill="auto"/>
          </w:tcPr>
          <w:p w14:paraId="01B3EBA3" w14:textId="77777777" w:rsidR="00B76A7A" w:rsidRPr="003D114E" w:rsidRDefault="00B76A7A" w:rsidP="00E716EC">
            <w:pPr>
              <w:pStyle w:val="leeg"/>
            </w:pPr>
            <w:r>
              <w:t>/</w:t>
            </w:r>
          </w:p>
        </w:tc>
        <w:tc>
          <w:tcPr>
            <w:tcW w:w="754" w:type="dxa"/>
            <w:gridSpan w:val="2"/>
            <w:tcBorders>
              <w:top w:val="nil"/>
              <w:left w:val="nil"/>
              <w:bottom w:val="dotted" w:sz="6" w:space="0" w:color="auto"/>
              <w:right w:val="nil"/>
            </w:tcBorders>
            <w:shd w:val="clear" w:color="auto" w:fill="auto"/>
          </w:tcPr>
          <w:p w14:paraId="6E638A54"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7BBEA89B" w14:textId="77777777" w:rsidR="00B76A7A" w:rsidRPr="003D114E" w:rsidRDefault="00B76A7A" w:rsidP="00E716EC">
            <w:pPr>
              <w:pStyle w:val="leeg"/>
            </w:pPr>
            <w:r>
              <w:t>P</w:t>
            </w:r>
          </w:p>
        </w:tc>
        <w:tc>
          <w:tcPr>
            <w:tcW w:w="523" w:type="dxa"/>
            <w:gridSpan w:val="2"/>
            <w:tcBorders>
              <w:top w:val="nil"/>
              <w:left w:val="nil"/>
              <w:bottom w:val="dotted" w:sz="6" w:space="0" w:color="auto"/>
              <w:right w:val="nil"/>
            </w:tcBorders>
            <w:shd w:val="clear" w:color="auto" w:fill="auto"/>
          </w:tcPr>
          <w:p w14:paraId="5C574F66"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509" w:type="dxa"/>
            <w:gridSpan w:val="2"/>
            <w:tcBorders>
              <w:top w:val="nil"/>
              <w:left w:val="nil"/>
              <w:bottom w:val="nil"/>
              <w:right w:val="nil"/>
            </w:tcBorders>
            <w:shd w:val="clear" w:color="auto" w:fill="auto"/>
          </w:tcPr>
          <w:p w14:paraId="1C8DD718" w14:textId="77777777" w:rsidR="00B76A7A" w:rsidRPr="003D114E" w:rsidRDefault="00B76A7A" w:rsidP="00E716EC">
            <w:pPr>
              <w:pStyle w:val="leeg"/>
              <w:jc w:val="left"/>
            </w:pPr>
          </w:p>
        </w:tc>
      </w:tr>
      <w:tr w:rsidR="00A53238" w:rsidRPr="003D114E" w14:paraId="35559CDB" w14:textId="77777777" w:rsidTr="0077255A">
        <w:trPr>
          <w:trHeight w:hRule="exact" w:val="227"/>
        </w:trPr>
        <w:tc>
          <w:tcPr>
            <w:tcW w:w="10069" w:type="dxa"/>
            <w:gridSpan w:val="16"/>
            <w:tcBorders>
              <w:top w:val="nil"/>
              <w:left w:val="nil"/>
              <w:bottom w:val="nil"/>
              <w:right w:val="nil"/>
            </w:tcBorders>
            <w:shd w:val="clear" w:color="auto" w:fill="auto"/>
          </w:tcPr>
          <w:p w14:paraId="00BEDDF4" w14:textId="77777777" w:rsidR="00B76A7A" w:rsidRPr="003D114E" w:rsidRDefault="00B76A7A" w:rsidP="00E716EC">
            <w:pPr>
              <w:pStyle w:val="leeg"/>
            </w:pPr>
          </w:p>
        </w:tc>
      </w:tr>
    </w:tbl>
    <w:p w14:paraId="0D6FE084" w14:textId="77777777" w:rsidR="00177F3E" w:rsidRDefault="00177F3E">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8"/>
        <w:gridCol w:w="1217"/>
        <w:gridCol w:w="187"/>
        <w:gridCol w:w="754"/>
        <w:gridCol w:w="125"/>
        <w:gridCol w:w="127"/>
        <w:gridCol w:w="523"/>
        <w:gridCol w:w="6451"/>
      </w:tblGrid>
      <w:tr w:rsidR="003D32AD" w:rsidRPr="003D114E" w14:paraId="593F0775" w14:textId="77777777" w:rsidTr="0077255A">
        <w:trPr>
          <w:trHeight w:hRule="exact" w:val="397"/>
        </w:trPr>
        <w:tc>
          <w:tcPr>
            <w:tcW w:w="397" w:type="dxa"/>
            <w:tcBorders>
              <w:top w:val="nil"/>
              <w:left w:val="nil"/>
              <w:bottom w:val="nil"/>
              <w:right w:val="nil"/>
            </w:tcBorders>
          </w:tcPr>
          <w:p w14:paraId="306F4569" w14:textId="745B4B22" w:rsidR="00B76A7A" w:rsidRPr="003D114E" w:rsidRDefault="007630E4" w:rsidP="00E716EC">
            <w:pPr>
              <w:pStyle w:val="leeg"/>
            </w:pPr>
            <w:r>
              <w:lastRenderedPageBreak/>
              <w:br w:type="page"/>
            </w:r>
          </w:p>
        </w:tc>
        <w:tc>
          <w:tcPr>
            <w:tcW w:w="9672" w:type="dxa"/>
            <w:gridSpan w:val="8"/>
            <w:tcBorders>
              <w:top w:val="nil"/>
              <w:left w:val="nil"/>
              <w:bottom w:val="nil"/>
              <w:right w:val="nil"/>
            </w:tcBorders>
            <w:shd w:val="solid" w:color="BFBFBF" w:themeColor="background1" w:themeShade="BF" w:fill="auto"/>
          </w:tcPr>
          <w:p w14:paraId="37C69B42" w14:textId="24E06893" w:rsidR="00B76A7A" w:rsidRPr="003D114E" w:rsidRDefault="00B76A7A" w:rsidP="00E716EC">
            <w:pPr>
              <w:pStyle w:val="Kop2"/>
              <w:spacing w:before="0"/>
              <w:ind w:left="29"/>
              <w:rPr>
                <w:rFonts w:cs="Calibri"/>
              </w:rPr>
            </w:pPr>
            <w:r>
              <w:rPr>
                <w:rFonts w:cs="Calibri"/>
              </w:rPr>
              <w:t>Perceel 6</w:t>
            </w:r>
          </w:p>
        </w:tc>
      </w:tr>
      <w:tr w:rsidR="00A53238" w:rsidRPr="003D114E" w14:paraId="4D0EE6DA" w14:textId="77777777" w:rsidTr="0077255A">
        <w:trPr>
          <w:trHeight w:hRule="exact" w:val="113"/>
        </w:trPr>
        <w:tc>
          <w:tcPr>
            <w:tcW w:w="10069" w:type="dxa"/>
            <w:gridSpan w:val="9"/>
            <w:tcBorders>
              <w:top w:val="nil"/>
              <w:left w:val="nil"/>
              <w:bottom w:val="nil"/>
              <w:right w:val="nil"/>
            </w:tcBorders>
            <w:shd w:val="clear" w:color="auto" w:fill="auto"/>
          </w:tcPr>
          <w:p w14:paraId="620DF8CE"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3F620B" w:rsidRPr="003D114E" w14:paraId="4D7B4C29" w14:textId="77777777" w:rsidTr="0077255A">
        <w:trPr>
          <w:trHeight w:val="340"/>
        </w:trPr>
        <w:tc>
          <w:tcPr>
            <w:tcW w:w="397" w:type="dxa"/>
            <w:tcBorders>
              <w:top w:val="nil"/>
              <w:left w:val="nil"/>
              <w:bottom w:val="nil"/>
              <w:right w:val="nil"/>
            </w:tcBorders>
            <w:shd w:val="clear" w:color="auto" w:fill="auto"/>
          </w:tcPr>
          <w:p w14:paraId="4FBB283D" w14:textId="77777777" w:rsidR="00B76A7A" w:rsidRPr="00463023" w:rsidRDefault="00B76A7A" w:rsidP="00E716EC">
            <w:pPr>
              <w:pStyle w:val="leeg"/>
            </w:pPr>
            <w:r>
              <w:br w:type="page"/>
              <w:t xml:space="preserve">       </w:t>
            </w:r>
          </w:p>
        </w:tc>
        <w:tc>
          <w:tcPr>
            <w:tcW w:w="288" w:type="dxa"/>
            <w:tcBorders>
              <w:top w:val="nil"/>
              <w:left w:val="nil"/>
              <w:bottom w:val="nil"/>
              <w:right w:val="nil"/>
            </w:tcBorders>
            <w:shd w:val="clear" w:color="auto" w:fill="auto"/>
          </w:tcPr>
          <w:p w14:paraId="5A038D57" w14:textId="77777777" w:rsidR="00B76A7A" w:rsidRPr="001D4C9A" w:rsidRDefault="00B76A7A" w:rsidP="00E716E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555232FF" w14:textId="00356FCD" w:rsidR="00B76A7A" w:rsidRPr="003D114E" w:rsidRDefault="00B76A7A" w:rsidP="00E716EC">
            <w:r>
              <w:t>de kadastrale gegevens van het perceel:</w:t>
            </w:r>
          </w:p>
        </w:tc>
      </w:tr>
      <w:tr w:rsidR="00A53238" w:rsidRPr="003D114E" w14:paraId="51B126DC" w14:textId="77777777" w:rsidTr="0077255A">
        <w:trPr>
          <w:trHeight w:hRule="exact" w:val="113"/>
        </w:trPr>
        <w:tc>
          <w:tcPr>
            <w:tcW w:w="10069" w:type="dxa"/>
            <w:gridSpan w:val="9"/>
            <w:tcBorders>
              <w:top w:val="nil"/>
              <w:left w:val="nil"/>
              <w:bottom w:val="nil"/>
              <w:right w:val="nil"/>
            </w:tcBorders>
            <w:shd w:val="clear" w:color="auto" w:fill="auto"/>
          </w:tcPr>
          <w:p w14:paraId="0E258D7A"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60274B" w:rsidRPr="00B079EB" w14:paraId="6CE2029C"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142C9FD7"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0EFCAD63" w14:textId="77777777" w:rsidR="00B76A7A" w:rsidRPr="00B079EB" w:rsidRDefault="00B76A7A" w:rsidP="00E716EC">
            <w:pPr>
              <w:spacing w:before="40"/>
              <w:jc w:val="right"/>
            </w:pPr>
            <w:r>
              <w:t>gemeente</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0E945DE0"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60274B" w:rsidRPr="00B079EB" w14:paraId="2E76225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358B0944"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31EF5371" w14:textId="77777777" w:rsidR="00B76A7A" w:rsidRPr="00B079EB" w:rsidRDefault="00B76A7A" w:rsidP="00E716EC">
            <w:pPr>
              <w:spacing w:before="40"/>
              <w:jc w:val="right"/>
            </w:pPr>
            <w:r>
              <w:t>afdeling</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4560D271"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0274B" w:rsidRPr="00B079EB" w14:paraId="1440C4DB"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050FABDD"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4540EB5E" w14:textId="77777777" w:rsidR="00B76A7A" w:rsidRPr="00B079EB" w:rsidRDefault="00B76A7A" w:rsidP="00E716EC">
            <w:pPr>
              <w:spacing w:before="40"/>
              <w:jc w:val="right"/>
            </w:pPr>
            <w:r>
              <w:t>sectie</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669243D2"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0274B" w:rsidRPr="00B079EB" w14:paraId="0E41F02C"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13CCB8D0"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2FDAC055" w14:textId="77777777" w:rsidR="00B76A7A" w:rsidRPr="00B079EB" w:rsidRDefault="00B76A7A" w:rsidP="00E716EC">
            <w:pPr>
              <w:spacing w:before="40"/>
              <w:jc w:val="right"/>
            </w:pPr>
            <w:r>
              <w:t>perceelnummer</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76113C44" w14:textId="77777777" w:rsidR="00B76A7A" w:rsidRPr="00B079EB" w:rsidRDefault="00B76A7A" w:rsidP="00E716E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60274B" w:rsidRPr="00B079EB" w14:paraId="3E726B94" w14:textId="77777777" w:rsidTr="0077255A">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5" w:type="dxa"/>
            <w:gridSpan w:val="2"/>
            <w:tcBorders>
              <w:bottom w:val="nil"/>
              <w:right w:val="single" w:sz="4" w:space="0" w:color="auto"/>
            </w:tcBorders>
          </w:tcPr>
          <w:p w14:paraId="12A77804" w14:textId="77777777" w:rsidR="00B76A7A" w:rsidRPr="008B0CAD" w:rsidRDefault="00B76A7A" w:rsidP="00E716EC">
            <w:pPr>
              <w:spacing w:before="40"/>
              <w:jc w:val="right"/>
              <w:rPr>
                <w:rFonts w:ascii="Garamond" w:hAnsi="Garamond"/>
                <w:sz w:val="22"/>
              </w:rPr>
            </w:pPr>
          </w:p>
        </w:tc>
        <w:tc>
          <w:tcPr>
            <w:tcW w:w="2283" w:type="dxa"/>
            <w:gridSpan w:val="4"/>
            <w:tcBorders>
              <w:top w:val="single" w:sz="4" w:space="0" w:color="auto"/>
              <w:left w:val="single" w:sz="4" w:space="0" w:color="auto"/>
              <w:bottom w:val="single" w:sz="4" w:space="0" w:color="auto"/>
              <w:right w:val="single" w:sz="4" w:space="0" w:color="auto"/>
            </w:tcBorders>
            <w:shd w:val="clear" w:color="000000" w:fill="auto"/>
          </w:tcPr>
          <w:p w14:paraId="3DB3F57D" w14:textId="77777777" w:rsidR="00B76A7A" w:rsidRPr="00B079EB" w:rsidRDefault="00B76A7A" w:rsidP="00E716EC">
            <w:pPr>
              <w:spacing w:before="40"/>
              <w:jc w:val="right"/>
            </w:pPr>
            <w:r>
              <w:t>partitienummer</w:t>
            </w:r>
          </w:p>
        </w:tc>
        <w:tc>
          <w:tcPr>
            <w:tcW w:w="7101" w:type="dxa"/>
            <w:gridSpan w:val="3"/>
            <w:tcBorders>
              <w:top w:val="single" w:sz="4" w:space="0" w:color="auto"/>
              <w:left w:val="single" w:sz="4" w:space="0" w:color="auto"/>
              <w:bottom w:val="single" w:sz="4" w:space="0" w:color="auto"/>
              <w:right w:val="single" w:sz="4" w:space="0" w:color="auto"/>
            </w:tcBorders>
            <w:shd w:val="clear" w:color="000000" w:fill="auto"/>
          </w:tcPr>
          <w:p w14:paraId="3BDD938D" w14:textId="77777777" w:rsidR="00B76A7A" w:rsidRPr="00B079EB" w:rsidRDefault="00B76A7A" w:rsidP="00E716E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A53238" w:rsidRPr="003D114E" w14:paraId="7EE7E38C" w14:textId="77777777" w:rsidTr="0077255A">
        <w:trPr>
          <w:trHeight w:hRule="exact" w:val="113"/>
        </w:trPr>
        <w:tc>
          <w:tcPr>
            <w:tcW w:w="10069" w:type="dxa"/>
            <w:gridSpan w:val="9"/>
            <w:tcBorders>
              <w:top w:val="nil"/>
              <w:left w:val="nil"/>
              <w:bottom w:val="nil"/>
              <w:right w:val="nil"/>
            </w:tcBorders>
            <w:shd w:val="clear" w:color="auto" w:fill="auto"/>
          </w:tcPr>
          <w:p w14:paraId="4695E10F" w14:textId="77777777" w:rsidR="00B76A7A" w:rsidRPr="003D114E" w:rsidRDefault="00B76A7A" w:rsidP="00E716EC">
            <w:pPr>
              <w:pStyle w:val="nummersvragen"/>
              <w:framePr w:hSpace="0" w:wrap="auto" w:vAnchor="margin" w:xAlign="left" w:yAlign="inline"/>
              <w:suppressOverlap w:val="0"/>
              <w:jc w:val="left"/>
              <w:rPr>
                <w:b w:val="0"/>
                <w:color w:val="FFFFFF"/>
              </w:rPr>
            </w:pPr>
          </w:p>
        </w:tc>
      </w:tr>
      <w:tr w:rsidR="0077255A" w:rsidRPr="003D114E" w14:paraId="648D5950" w14:textId="77777777" w:rsidTr="0077255A">
        <w:trPr>
          <w:trHeight w:val="340"/>
        </w:trPr>
        <w:tc>
          <w:tcPr>
            <w:tcW w:w="397" w:type="dxa"/>
            <w:tcBorders>
              <w:top w:val="nil"/>
              <w:left w:val="nil"/>
              <w:bottom w:val="nil"/>
              <w:right w:val="nil"/>
            </w:tcBorders>
            <w:shd w:val="clear" w:color="auto" w:fill="auto"/>
          </w:tcPr>
          <w:p w14:paraId="21116FAB" w14:textId="77777777" w:rsidR="00B76A7A" w:rsidRPr="00463023" w:rsidRDefault="00B76A7A" w:rsidP="00E716EC">
            <w:pPr>
              <w:pStyle w:val="leeg"/>
              <w:jc w:val="left"/>
            </w:pPr>
          </w:p>
        </w:tc>
        <w:tc>
          <w:tcPr>
            <w:tcW w:w="288" w:type="dxa"/>
            <w:tcBorders>
              <w:top w:val="nil"/>
              <w:left w:val="nil"/>
              <w:bottom w:val="nil"/>
              <w:right w:val="nil"/>
            </w:tcBorders>
            <w:shd w:val="clear" w:color="auto" w:fill="auto"/>
          </w:tcPr>
          <w:p w14:paraId="34F5A5B3" w14:textId="77777777" w:rsidR="00B76A7A" w:rsidRPr="001D4C9A" w:rsidRDefault="00B76A7A"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4EE28ECE" w14:textId="1D0EB150" w:rsidR="00B76A7A" w:rsidRPr="003D114E" w:rsidRDefault="00B76A7A" w:rsidP="00E716EC">
            <w:r>
              <w:t>de PATKEY:</w:t>
            </w:r>
          </w:p>
        </w:tc>
      </w:tr>
      <w:tr w:rsidR="00A53238" w:rsidRPr="003D114E" w14:paraId="3943FEB8" w14:textId="77777777" w:rsidTr="0077255A">
        <w:trPr>
          <w:trHeight w:val="340"/>
        </w:trPr>
        <w:tc>
          <w:tcPr>
            <w:tcW w:w="685" w:type="dxa"/>
            <w:gridSpan w:val="2"/>
            <w:tcBorders>
              <w:top w:val="nil"/>
              <w:left w:val="nil"/>
              <w:bottom w:val="nil"/>
              <w:right w:val="nil"/>
            </w:tcBorders>
            <w:shd w:val="clear" w:color="auto" w:fill="auto"/>
          </w:tcPr>
          <w:p w14:paraId="1DA84228" w14:textId="77777777" w:rsidR="00B76A7A" w:rsidRPr="004C6E93" w:rsidRDefault="00B76A7A" w:rsidP="00E716EC">
            <w:pPr>
              <w:pStyle w:val="leeg"/>
            </w:pPr>
          </w:p>
        </w:tc>
        <w:tc>
          <w:tcPr>
            <w:tcW w:w="1217" w:type="dxa"/>
            <w:tcBorders>
              <w:top w:val="nil"/>
              <w:left w:val="nil"/>
              <w:bottom w:val="dotted" w:sz="6" w:space="0" w:color="auto"/>
              <w:right w:val="nil"/>
            </w:tcBorders>
            <w:shd w:val="clear" w:color="auto" w:fill="auto"/>
          </w:tcPr>
          <w:p w14:paraId="5AFEC82E"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B5269C5" w14:textId="77777777" w:rsidR="00B76A7A" w:rsidRPr="003D114E" w:rsidRDefault="00B76A7A" w:rsidP="00E716EC">
            <w:pPr>
              <w:pStyle w:val="leeg"/>
            </w:pPr>
            <w:r>
              <w:t>/</w:t>
            </w:r>
          </w:p>
        </w:tc>
        <w:tc>
          <w:tcPr>
            <w:tcW w:w="754" w:type="dxa"/>
            <w:tcBorders>
              <w:top w:val="nil"/>
              <w:left w:val="nil"/>
              <w:bottom w:val="dotted" w:sz="6" w:space="0" w:color="auto"/>
              <w:right w:val="nil"/>
            </w:tcBorders>
            <w:shd w:val="clear" w:color="auto" w:fill="auto"/>
          </w:tcPr>
          <w:p w14:paraId="23B09B56" w14:textId="77777777" w:rsidR="00B76A7A" w:rsidRPr="003D114E" w:rsidRDefault="00B76A7A" w:rsidP="00E716EC">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4943F3F4" w14:textId="77777777" w:rsidR="00B76A7A" w:rsidRPr="003D114E" w:rsidRDefault="00B76A7A" w:rsidP="00E716EC">
            <w:pPr>
              <w:pStyle w:val="leeg"/>
            </w:pPr>
            <w:r>
              <w:t>P</w:t>
            </w:r>
          </w:p>
        </w:tc>
        <w:tc>
          <w:tcPr>
            <w:tcW w:w="523" w:type="dxa"/>
            <w:tcBorders>
              <w:top w:val="nil"/>
              <w:left w:val="nil"/>
              <w:bottom w:val="dotted" w:sz="6" w:space="0" w:color="auto"/>
              <w:right w:val="nil"/>
            </w:tcBorders>
            <w:shd w:val="clear" w:color="auto" w:fill="auto"/>
          </w:tcPr>
          <w:p w14:paraId="4EF2BCF1" w14:textId="77777777" w:rsidR="00B76A7A" w:rsidRPr="003D114E" w:rsidRDefault="00B76A7A" w:rsidP="00E716EC">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1" w:type="dxa"/>
            <w:tcBorders>
              <w:top w:val="nil"/>
              <w:left w:val="nil"/>
              <w:bottom w:val="nil"/>
              <w:right w:val="nil"/>
            </w:tcBorders>
            <w:shd w:val="clear" w:color="auto" w:fill="auto"/>
          </w:tcPr>
          <w:p w14:paraId="51475991" w14:textId="77777777" w:rsidR="00B76A7A" w:rsidRPr="003D114E" w:rsidRDefault="00B76A7A" w:rsidP="00E716EC">
            <w:pPr>
              <w:pStyle w:val="leeg"/>
              <w:jc w:val="left"/>
            </w:pPr>
          </w:p>
        </w:tc>
      </w:tr>
      <w:tr w:rsidR="00A53238" w:rsidRPr="003D114E" w14:paraId="0DADA1B5" w14:textId="77777777" w:rsidTr="0077255A">
        <w:trPr>
          <w:trHeight w:hRule="exact" w:val="340"/>
        </w:trPr>
        <w:tc>
          <w:tcPr>
            <w:tcW w:w="10069" w:type="dxa"/>
            <w:gridSpan w:val="9"/>
            <w:tcBorders>
              <w:top w:val="nil"/>
              <w:left w:val="nil"/>
              <w:bottom w:val="nil"/>
              <w:right w:val="nil"/>
            </w:tcBorders>
            <w:shd w:val="clear" w:color="auto" w:fill="auto"/>
          </w:tcPr>
          <w:p w14:paraId="032DC365" w14:textId="6668DCD6" w:rsidR="00105A24" w:rsidRPr="003D114E" w:rsidRDefault="00105A24" w:rsidP="009278A5">
            <w:pPr>
              <w:pStyle w:val="leeg"/>
              <w:jc w:val="left"/>
            </w:pPr>
          </w:p>
        </w:tc>
      </w:tr>
      <w:tr w:rsidR="00EE66BC" w:rsidRPr="003D114E" w14:paraId="473D0A35" w14:textId="77777777" w:rsidTr="0077255A">
        <w:trPr>
          <w:trHeight w:hRule="exact" w:val="397"/>
        </w:trPr>
        <w:tc>
          <w:tcPr>
            <w:tcW w:w="397" w:type="dxa"/>
            <w:tcBorders>
              <w:top w:val="nil"/>
              <w:left w:val="nil"/>
              <w:bottom w:val="nil"/>
              <w:right w:val="nil"/>
            </w:tcBorders>
          </w:tcPr>
          <w:p w14:paraId="59216714" w14:textId="7D5D5486" w:rsidR="00105A24" w:rsidRPr="003D114E" w:rsidRDefault="00105A24" w:rsidP="00105A24">
            <w:pPr>
              <w:pStyle w:val="leeg"/>
            </w:pPr>
          </w:p>
        </w:tc>
        <w:tc>
          <w:tcPr>
            <w:tcW w:w="9672" w:type="dxa"/>
            <w:gridSpan w:val="8"/>
            <w:tcBorders>
              <w:top w:val="nil"/>
              <w:left w:val="nil"/>
              <w:bottom w:val="nil"/>
              <w:right w:val="nil"/>
            </w:tcBorders>
            <w:shd w:val="solid" w:color="7F7F7F" w:themeColor="text1" w:themeTint="80" w:fill="auto"/>
          </w:tcPr>
          <w:p w14:paraId="717C43AC" w14:textId="19EF82CE" w:rsidR="00105A24" w:rsidRPr="003D114E" w:rsidRDefault="00CF0642" w:rsidP="00C37AA7">
            <w:pPr>
              <w:pStyle w:val="Kop1"/>
              <w:spacing w:before="0"/>
              <w:ind w:left="28"/>
              <w:rPr>
                <w:rFonts w:cs="Calibri"/>
              </w:rPr>
            </w:pPr>
            <w:r>
              <w:rPr>
                <w:rFonts w:cs="Calibri"/>
              </w:rPr>
              <w:t>Vergoeding</w:t>
            </w:r>
          </w:p>
        </w:tc>
      </w:tr>
      <w:tr w:rsidR="00A53238" w:rsidRPr="003D114E" w14:paraId="4F2C63EA" w14:textId="77777777" w:rsidTr="0077255A">
        <w:trPr>
          <w:trHeight w:hRule="exact" w:val="113"/>
        </w:trPr>
        <w:tc>
          <w:tcPr>
            <w:tcW w:w="10069" w:type="dxa"/>
            <w:gridSpan w:val="9"/>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3D32AD" w:rsidRPr="003D114E" w14:paraId="48649E97" w14:textId="77777777" w:rsidTr="0077255A">
        <w:trPr>
          <w:trHeight w:val="340"/>
        </w:trPr>
        <w:tc>
          <w:tcPr>
            <w:tcW w:w="397" w:type="dxa"/>
            <w:tcBorders>
              <w:top w:val="nil"/>
              <w:left w:val="nil"/>
              <w:bottom w:val="nil"/>
              <w:right w:val="nil"/>
            </w:tcBorders>
            <w:shd w:val="clear" w:color="auto" w:fill="auto"/>
          </w:tcPr>
          <w:p w14:paraId="7501D8B4" w14:textId="58273F17" w:rsidR="00105A24" w:rsidRPr="003D114E" w:rsidRDefault="00BA0C02" w:rsidP="00105A24">
            <w:pPr>
              <w:pStyle w:val="nummersvragen"/>
              <w:framePr w:hSpace="0" w:wrap="auto" w:vAnchor="margin" w:xAlign="left" w:yAlign="inline"/>
              <w:suppressOverlap w:val="0"/>
            </w:pPr>
            <w:bookmarkStart w:id="1" w:name="_Hlk174693693"/>
            <w:r>
              <w:t>1</w:t>
            </w:r>
            <w:r w:rsidR="00EB4BAD">
              <w:t>0</w:t>
            </w:r>
          </w:p>
        </w:tc>
        <w:tc>
          <w:tcPr>
            <w:tcW w:w="9672" w:type="dxa"/>
            <w:gridSpan w:val="8"/>
            <w:tcBorders>
              <w:top w:val="nil"/>
              <w:left w:val="nil"/>
              <w:bottom w:val="nil"/>
              <w:right w:val="nil"/>
            </w:tcBorders>
            <w:shd w:val="clear" w:color="auto" w:fill="auto"/>
          </w:tcPr>
          <w:p w14:paraId="0E807018" w14:textId="5CD4B09C" w:rsidR="003B1080" w:rsidRPr="003B1080" w:rsidRDefault="00EE66BC" w:rsidP="00C37AA7">
            <w:pPr>
              <w:pStyle w:val="Aanwijzing"/>
              <w:rPr>
                <w:b/>
                <w:bCs w:val="0"/>
                <w:i w:val="0"/>
                <w:iCs/>
              </w:rPr>
            </w:pPr>
            <w:r>
              <w:rPr>
                <w:b/>
                <w:bCs w:val="0"/>
                <w:i w:val="0"/>
                <w:iCs/>
              </w:rPr>
              <w:t xml:space="preserve">Kruis </w:t>
            </w:r>
            <w:r w:rsidR="00EB4BAD" w:rsidRPr="003B1080">
              <w:rPr>
                <w:b/>
                <w:bCs w:val="0"/>
                <w:i w:val="0"/>
                <w:iCs/>
              </w:rPr>
              <w:t>de vergoeding</w:t>
            </w:r>
            <w:r w:rsidR="003B1080" w:rsidRPr="003B1080">
              <w:rPr>
                <w:b/>
                <w:bCs w:val="0"/>
                <w:i w:val="0"/>
                <w:iCs/>
              </w:rPr>
              <w:t xml:space="preserve">en aan waarvoor </w:t>
            </w:r>
            <w:r w:rsidR="002F5F8C" w:rsidRPr="00B41965">
              <w:rPr>
                <w:b/>
                <w:bCs w:val="0"/>
                <w:i w:val="0"/>
                <w:iCs/>
              </w:rPr>
              <w:t>de volmachtgever</w:t>
            </w:r>
            <w:r w:rsidR="003B1080" w:rsidRPr="003B1080">
              <w:rPr>
                <w:b/>
                <w:bCs w:val="0"/>
                <w:i w:val="0"/>
                <w:iCs/>
              </w:rPr>
              <w:t xml:space="preserve"> een volmacht geeft.</w:t>
            </w:r>
          </w:p>
          <w:p w14:paraId="62E36348" w14:textId="668845EF" w:rsidR="00105A24" w:rsidRPr="00C80F06" w:rsidRDefault="00EE66BC" w:rsidP="00850A69">
            <w:pPr>
              <w:pStyle w:val="Aanwijzing"/>
              <w:rPr>
                <w:rStyle w:val="Nadruk"/>
                <w:b/>
                <w:i/>
                <w:iCs w:val="0"/>
              </w:rPr>
            </w:pPr>
            <w:r>
              <w:t>U kunt een of meer hokjes aankruisen.</w:t>
            </w:r>
          </w:p>
        </w:tc>
      </w:tr>
      <w:tr w:rsidR="00A53238" w:rsidRPr="003D114E" w14:paraId="1D092824" w14:textId="77777777" w:rsidTr="0077255A">
        <w:trPr>
          <w:trHeight w:val="340"/>
        </w:trPr>
        <w:tc>
          <w:tcPr>
            <w:tcW w:w="397" w:type="dxa"/>
            <w:tcBorders>
              <w:top w:val="nil"/>
              <w:left w:val="nil"/>
              <w:bottom w:val="nil"/>
              <w:right w:val="nil"/>
            </w:tcBorders>
            <w:shd w:val="clear" w:color="auto" w:fill="auto"/>
          </w:tcPr>
          <w:p w14:paraId="3BE6B6EE" w14:textId="77777777" w:rsidR="00401024" w:rsidRPr="00463023" w:rsidRDefault="00401024" w:rsidP="00E716EC">
            <w:pPr>
              <w:pStyle w:val="leeg"/>
            </w:pPr>
            <w:bookmarkStart w:id="2" w:name="_Hlk174693553"/>
          </w:p>
        </w:tc>
        <w:tc>
          <w:tcPr>
            <w:tcW w:w="288" w:type="dxa"/>
            <w:tcBorders>
              <w:top w:val="nil"/>
              <w:left w:val="nil"/>
              <w:bottom w:val="nil"/>
              <w:right w:val="nil"/>
            </w:tcBorders>
            <w:shd w:val="clear" w:color="auto" w:fill="auto"/>
          </w:tcPr>
          <w:p w14:paraId="1D049A36" w14:textId="77777777" w:rsidR="00401024" w:rsidRPr="001D4C9A" w:rsidRDefault="00401024"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549CC39C" w14:textId="14EFC5EE" w:rsidR="00850A69" w:rsidRPr="003D114E" w:rsidRDefault="00307258" w:rsidP="00E716EC">
            <w:r>
              <w:t>de p</w:t>
            </w:r>
            <w:r w:rsidRPr="00EB4873">
              <w:t>lanschadevergoeding</w:t>
            </w:r>
            <w:r w:rsidR="00850A69" w:rsidRPr="00EB4873">
              <w:t>, vermeld in artikel 2.6.1, §1, van de Vlaamse Codex Ruimtelijke Ordening</w:t>
            </w:r>
          </w:p>
        </w:tc>
      </w:tr>
      <w:tr w:rsidR="00A53238" w:rsidRPr="003D114E" w14:paraId="06656116" w14:textId="77777777" w:rsidTr="0077255A">
        <w:trPr>
          <w:trHeight w:val="340"/>
        </w:trPr>
        <w:tc>
          <w:tcPr>
            <w:tcW w:w="397" w:type="dxa"/>
            <w:tcBorders>
              <w:top w:val="nil"/>
              <w:left w:val="nil"/>
              <w:bottom w:val="nil"/>
              <w:right w:val="nil"/>
            </w:tcBorders>
            <w:shd w:val="clear" w:color="auto" w:fill="auto"/>
          </w:tcPr>
          <w:p w14:paraId="0355B936" w14:textId="77777777" w:rsidR="00401024" w:rsidRPr="00463023" w:rsidRDefault="00401024" w:rsidP="00E716EC">
            <w:pPr>
              <w:pStyle w:val="leeg"/>
            </w:pPr>
          </w:p>
        </w:tc>
        <w:tc>
          <w:tcPr>
            <w:tcW w:w="288" w:type="dxa"/>
            <w:tcBorders>
              <w:top w:val="nil"/>
              <w:left w:val="nil"/>
              <w:bottom w:val="nil"/>
              <w:right w:val="nil"/>
            </w:tcBorders>
            <w:shd w:val="clear" w:color="auto" w:fill="auto"/>
          </w:tcPr>
          <w:p w14:paraId="0AAEEEB7" w14:textId="77777777" w:rsidR="00401024" w:rsidRPr="001D4C9A" w:rsidRDefault="00401024"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74088864" w14:textId="4D8908B6" w:rsidR="00401024" w:rsidRPr="003D114E" w:rsidRDefault="00307258" w:rsidP="00E716EC">
            <w:r>
              <w:t>de v</w:t>
            </w:r>
            <w:r w:rsidR="00850A69" w:rsidRPr="00EB4873">
              <w:t xml:space="preserve">ergoeding voor </w:t>
            </w:r>
            <w:r>
              <w:t xml:space="preserve">de </w:t>
            </w:r>
            <w:r w:rsidR="00850A69" w:rsidRPr="00EB4873">
              <w:t>aanduiding als watergevoelig openruimtegebied, vermeld in artikel 5.6.8, §6, van de Vlaamse Codex Ruimtelijke Ordening</w:t>
            </w:r>
          </w:p>
        </w:tc>
      </w:tr>
      <w:tr w:rsidR="00A53238" w:rsidRPr="003D114E" w14:paraId="6E67FE52" w14:textId="77777777" w:rsidTr="0077255A">
        <w:trPr>
          <w:trHeight w:val="340"/>
        </w:trPr>
        <w:tc>
          <w:tcPr>
            <w:tcW w:w="397" w:type="dxa"/>
            <w:tcBorders>
              <w:top w:val="nil"/>
              <w:left w:val="nil"/>
              <w:bottom w:val="nil"/>
              <w:right w:val="nil"/>
            </w:tcBorders>
            <w:shd w:val="clear" w:color="auto" w:fill="auto"/>
          </w:tcPr>
          <w:p w14:paraId="7F6D5928"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2102572F"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71D75F18" w14:textId="1D201260" w:rsidR="00850A69" w:rsidRPr="003D114E" w:rsidRDefault="00307258" w:rsidP="00E716EC">
            <w:r>
              <w:t>de b</w:t>
            </w:r>
            <w:r w:rsidRPr="00EB4873">
              <w:t>estemmingswijzigingscompensatie</w:t>
            </w:r>
            <w:r w:rsidR="00850A69" w:rsidRPr="00EB4873">
              <w:t>, vermeld in boek 6, titel 2, van het decreet van 27 maart 2009 betreffende het grond- en pandenbeleid</w:t>
            </w:r>
          </w:p>
        </w:tc>
      </w:tr>
      <w:tr w:rsidR="00A53238" w:rsidRPr="003D114E" w14:paraId="6E292981" w14:textId="77777777" w:rsidTr="0077255A">
        <w:trPr>
          <w:trHeight w:val="340"/>
        </w:trPr>
        <w:tc>
          <w:tcPr>
            <w:tcW w:w="397" w:type="dxa"/>
            <w:tcBorders>
              <w:top w:val="nil"/>
              <w:left w:val="nil"/>
              <w:bottom w:val="nil"/>
              <w:right w:val="nil"/>
            </w:tcBorders>
            <w:shd w:val="clear" w:color="auto" w:fill="auto"/>
          </w:tcPr>
          <w:p w14:paraId="2694917E"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2C9E526F"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50CD46FD" w14:textId="726DA1B2" w:rsidR="00850A69" w:rsidRPr="003D114E" w:rsidRDefault="00307258" w:rsidP="00E716EC">
            <w:r>
              <w:t>de c</w:t>
            </w:r>
            <w:r w:rsidRPr="00EB4873">
              <w:t xml:space="preserve">ompensatie </w:t>
            </w:r>
            <w:r w:rsidR="00850A69" w:rsidRPr="00EB4873">
              <w:t>ingevolge beschermingsvoorschriften, vermeld in boek 6, titel 3, van het decreet van 27 maart 2009 betreffende het grond- en pandenbeleid</w:t>
            </w:r>
          </w:p>
        </w:tc>
      </w:tr>
      <w:tr w:rsidR="00A53238" w:rsidRPr="003D114E" w14:paraId="61DDA1DB" w14:textId="77777777" w:rsidTr="0077255A">
        <w:trPr>
          <w:trHeight w:val="340"/>
        </w:trPr>
        <w:tc>
          <w:tcPr>
            <w:tcW w:w="397" w:type="dxa"/>
            <w:tcBorders>
              <w:top w:val="nil"/>
              <w:left w:val="nil"/>
              <w:bottom w:val="nil"/>
              <w:right w:val="nil"/>
            </w:tcBorders>
            <w:shd w:val="clear" w:color="auto" w:fill="auto"/>
          </w:tcPr>
          <w:p w14:paraId="3C2A32A6"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39E5DCA7"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424EBE0C" w14:textId="72E12C09" w:rsidR="00850A69" w:rsidRPr="003D114E" w:rsidRDefault="00566D2D" w:rsidP="00E716EC">
            <w:r>
              <w:t>de g</w:t>
            </w:r>
            <w:r w:rsidRPr="00EB4873">
              <w:t>ebruikerscompensatie</w:t>
            </w:r>
            <w:r w:rsidR="00850A69" w:rsidRPr="00EB4873">
              <w:t>, vermeld in het decreet van 27 maart 2009 houdende vaststelling van een kader voor de gebruikerscompensatie bij bestemmingswijzigingen, overdrukken en erfdienstbaarheden tot openbaar nut</w:t>
            </w:r>
          </w:p>
        </w:tc>
      </w:tr>
      <w:tr w:rsidR="00A53238" w:rsidRPr="003D114E" w14:paraId="0BC2506B" w14:textId="77777777" w:rsidTr="0077255A">
        <w:trPr>
          <w:trHeight w:val="340"/>
        </w:trPr>
        <w:tc>
          <w:tcPr>
            <w:tcW w:w="397" w:type="dxa"/>
            <w:tcBorders>
              <w:top w:val="nil"/>
              <w:left w:val="nil"/>
              <w:bottom w:val="nil"/>
              <w:right w:val="nil"/>
            </w:tcBorders>
            <w:shd w:val="clear" w:color="auto" w:fill="auto"/>
          </w:tcPr>
          <w:p w14:paraId="0E97440D"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5C1A5301"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78EF349C" w14:textId="43635792" w:rsidR="00850A69" w:rsidRPr="003D114E" w:rsidRDefault="00566D2D" w:rsidP="00235935">
            <w:pPr>
              <w:pStyle w:val="nummersvragen"/>
              <w:framePr w:hSpace="0" w:wrap="auto" w:vAnchor="margin" w:xAlign="left" w:yAlign="inline"/>
              <w:suppressOverlap w:val="0"/>
              <w:jc w:val="left"/>
            </w:pPr>
            <w:r>
              <w:rPr>
                <w:b w:val="0"/>
              </w:rPr>
              <w:t>de v</w:t>
            </w:r>
            <w:r w:rsidRPr="00EB4873">
              <w:rPr>
                <w:b w:val="0"/>
              </w:rPr>
              <w:t xml:space="preserve">ergoeding </w:t>
            </w:r>
            <w:r w:rsidR="00850A69" w:rsidRPr="00EB4873">
              <w:rPr>
                <w:b w:val="0"/>
              </w:rPr>
              <w:t>ingevolge actieve inschakeling in de waterbeheersing, vermeld in artikel 1.3.3.3.1, §2, van het decreet van 18 juli 2003 betreffende het integraal waterbeleid, gecoördineerd op 15 juni 2018</w:t>
            </w:r>
          </w:p>
        </w:tc>
      </w:tr>
      <w:tr w:rsidR="00A53238" w:rsidRPr="003D114E" w14:paraId="6FB28899" w14:textId="77777777" w:rsidTr="0077255A">
        <w:trPr>
          <w:trHeight w:val="340"/>
        </w:trPr>
        <w:tc>
          <w:tcPr>
            <w:tcW w:w="397" w:type="dxa"/>
            <w:tcBorders>
              <w:top w:val="nil"/>
              <w:left w:val="nil"/>
              <w:bottom w:val="nil"/>
              <w:right w:val="nil"/>
            </w:tcBorders>
            <w:shd w:val="clear" w:color="auto" w:fill="auto"/>
          </w:tcPr>
          <w:p w14:paraId="3893C335"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17B493C9"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05963D19" w14:textId="55235115" w:rsidR="00850A69" w:rsidRPr="003D114E" w:rsidRDefault="00566D2D" w:rsidP="00E716EC">
            <w:r>
              <w:t>de v</w:t>
            </w:r>
            <w:r w:rsidRPr="00EB4873">
              <w:t xml:space="preserve">ergoeding </w:t>
            </w:r>
            <w:r w:rsidR="00850A69" w:rsidRPr="00EB4873">
              <w:t>als gevolg van waterkeringswerken, vermeld in artikel 8 van het decreet van 16 april 1996 betreffende de waterkeringen</w:t>
            </w:r>
          </w:p>
        </w:tc>
      </w:tr>
      <w:tr w:rsidR="00A53238" w:rsidRPr="003D114E" w14:paraId="306D68FB" w14:textId="77777777" w:rsidTr="0077255A">
        <w:trPr>
          <w:trHeight w:val="340"/>
        </w:trPr>
        <w:tc>
          <w:tcPr>
            <w:tcW w:w="397" w:type="dxa"/>
            <w:tcBorders>
              <w:top w:val="nil"/>
              <w:left w:val="nil"/>
              <w:bottom w:val="nil"/>
              <w:right w:val="nil"/>
            </w:tcBorders>
            <w:shd w:val="clear" w:color="auto" w:fill="auto"/>
          </w:tcPr>
          <w:p w14:paraId="2F2F4F58"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45039CE3"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36A699F7" w14:textId="46EA72B0" w:rsidR="00850A69" w:rsidRPr="003D114E" w:rsidRDefault="00566D2D" w:rsidP="00E716EC">
            <w:r>
              <w:t>de v</w:t>
            </w:r>
            <w:r w:rsidRPr="00EB4873">
              <w:t xml:space="preserve">ergoeding </w:t>
            </w:r>
            <w:r w:rsidR="00850A69" w:rsidRPr="00EB4873">
              <w:t>voor waardeverlies van gronden in het kader van landinrichting, vermeld in artikel 2.1.4 van het decreet van 28 maart 2014 betreffende de landinrichting</w:t>
            </w:r>
          </w:p>
        </w:tc>
      </w:tr>
      <w:tr w:rsidR="00A53238" w:rsidRPr="003D114E" w14:paraId="2D9EC689" w14:textId="77777777" w:rsidTr="0077255A">
        <w:trPr>
          <w:trHeight w:val="340"/>
        </w:trPr>
        <w:tc>
          <w:tcPr>
            <w:tcW w:w="397" w:type="dxa"/>
            <w:tcBorders>
              <w:top w:val="nil"/>
              <w:left w:val="nil"/>
              <w:bottom w:val="nil"/>
              <w:right w:val="nil"/>
            </w:tcBorders>
            <w:shd w:val="clear" w:color="auto" w:fill="auto"/>
          </w:tcPr>
          <w:p w14:paraId="70612D43" w14:textId="77777777" w:rsidR="00850A69" w:rsidRPr="00463023" w:rsidRDefault="00850A69" w:rsidP="00E716EC">
            <w:pPr>
              <w:pStyle w:val="leeg"/>
            </w:pPr>
          </w:p>
        </w:tc>
        <w:tc>
          <w:tcPr>
            <w:tcW w:w="288" w:type="dxa"/>
            <w:tcBorders>
              <w:top w:val="nil"/>
              <w:left w:val="nil"/>
              <w:bottom w:val="nil"/>
              <w:right w:val="nil"/>
            </w:tcBorders>
            <w:shd w:val="clear" w:color="auto" w:fill="auto"/>
          </w:tcPr>
          <w:p w14:paraId="5B125980" w14:textId="77777777" w:rsidR="00850A69" w:rsidRPr="001D4C9A" w:rsidRDefault="00850A69"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84" w:type="dxa"/>
            <w:gridSpan w:val="7"/>
            <w:tcBorders>
              <w:top w:val="nil"/>
              <w:left w:val="nil"/>
              <w:bottom w:val="nil"/>
              <w:right w:val="nil"/>
            </w:tcBorders>
            <w:shd w:val="clear" w:color="auto" w:fill="auto"/>
          </w:tcPr>
          <w:p w14:paraId="6A006E92" w14:textId="2B3E9E88" w:rsidR="00850A69" w:rsidRPr="003D114E" w:rsidRDefault="00566D2D" w:rsidP="00E716EC">
            <w:r>
              <w:t>de v</w:t>
            </w:r>
            <w:r w:rsidRPr="00EB4873">
              <w:t xml:space="preserve">ergoeding </w:t>
            </w:r>
            <w:r w:rsidR="00850A69" w:rsidRPr="00EB4873">
              <w:t>voor waardeverlies van gronden in het kader van natuurinrichting, vermeld in artikel 47, §2, tweede lid, van het decreet van 21 oktober 1997 betreffende het natuurbehoud en het natuurlijk milieu</w:t>
            </w:r>
          </w:p>
        </w:tc>
      </w:tr>
      <w:tr w:rsidR="00A53238" w:rsidRPr="003D114E" w14:paraId="361CEFBA" w14:textId="77777777" w:rsidTr="0077255A">
        <w:trPr>
          <w:trHeight w:hRule="exact" w:val="340"/>
        </w:trPr>
        <w:tc>
          <w:tcPr>
            <w:tcW w:w="10069" w:type="dxa"/>
            <w:gridSpan w:val="9"/>
            <w:tcBorders>
              <w:top w:val="nil"/>
              <w:left w:val="nil"/>
              <w:bottom w:val="nil"/>
              <w:right w:val="nil"/>
            </w:tcBorders>
            <w:shd w:val="clear" w:color="auto" w:fill="auto"/>
          </w:tcPr>
          <w:p w14:paraId="46654535" w14:textId="292428BE" w:rsidR="00105A24" w:rsidRPr="003D114E" w:rsidRDefault="00105A24" w:rsidP="00105A24">
            <w:pPr>
              <w:pStyle w:val="leeg"/>
            </w:pPr>
          </w:p>
        </w:tc>
      </w:tr>
    </w:tbl>
    <w:p w14:paraId="55561EA6" w14:textId="77777777" w:rsidR="00177F3E" w:rsidRDefault="00177F3E">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26"/>
        <w:gridCol w:w="9346"/>
      </w:tblGrid>
      <w:tr w:rsidR="003D32AD" w:rsidRPr="003D114E" w14:paraId="0A1612D9" w14:textId="77777777" w:rsidTr="0077255A">
        <w:trPr>
          <w:trHeight w:hRule="exact" w:val="397"/>
        </w:trPr>
        <w:tc>
          <w:tcPr>
            <w:tcW w:w="397" w:type="dxa"/>
            <w:tcBorders>
              <w:top w:val="nil"/>
              <w:left w:val="nil"/>
              <w:bottom w:val="nil"/>
              <w:right w:val="nil"/>
            </w:tcBorders>
          </w:tcPr>
          <w:p w14:paraId="0CC44C30" w14:textId="77777777" w:rsidR="00F431D6" w:rsidRPr="003D114E" w:rsidRDefault="00F431D6">
            <w:pPr>
              <w:pStyle w:val="leeg"/>
            </w:pPr>
          </w:p>
        </w:tc>
        <w:tc>
          <w:tcPr>
            <w:tcW w:w="9672" w:type="dxa"/>
            <w:gridSpan w:val="2"/>
            <w:tcBorders>
              <w:top w:val="nil"/>
              <w:left w:val="nil"/>
              <w:bottom w:val="nil"/>
              <w:right w:val="nil"/>
            </w:tcBorders>
            <w:shd w:val="solid" w:color="7F7F7F" w:themeColor="text1" w:themeTint="80" w:fill="auto"/>
          </w:tcPr>
          <w:p w14:paraId="61AB778C" w14:textId="54A929F4" w:rsidR="00F431D6" w:rsidRPr="003D114E" w:rsidRDefault="00F431D6" w:rsidP="00C37AA7">
            <w:pPr>
              <w:pStyle w:val="Kop1"/>
              <w:spacing w:before="0"/>
              <w:ind w:left="28"/>
              <w:rPr>
                <w:rFonts w:cs="Calibri"/>
              </w:rPr>
            </w:pPr>
            <w:r>
              <w:rPr>
                <w:rFonts w:cs="Calibri"/>
              </w:rPr>
              <w:t xml:space="preserve">Inhoud </w:t>
            </w:r>
            <w:r w:rsidR="00566D2D">
              <w:rPr>
                <w:rFonts w:cs="Calibri"/>
              </w:rPr>
              <w:t xml:space="preserve">van de </w:t>
            </w:r>
            <w:r>
              <w:rPr>
                <w:rFonts w:cs="Calibri"/>
              </w:rPr>
              <w:t>volmacht</w:t>
            </w:r>
          </w:p>
        </w:tc>
      </w:tr>
      <w:bookmarkEnd w:id="1"/>
      <w:tr w:rsidR="00A53238" w:rsidRPr="003D114E" w14:paraId="57D866D3" w14:textId="77777777" w:rsidTr="0077255A">
        <w:trPr>
          <w:trHeight w:hRule="exact" w:val="113"/>
        </w:trPr>
        <w:tc>
          <w:tcPr>
            <w:tcW w:w="10069" w:type="dxa"/>
            <w:gridSpan w:val="3"/>
            <w:tcBorders>
              <w:top w:val="nil"/>
              <w:left w:val="nil"/>
              <w:bottom w:val="nil"/>
              <w:right w:val="nil"/>
            </w:tcBorders>
            <w:shd w:val="clear" w:color="auto" w:fill="auto"/>
          </w:tcPr>
          <w:p w14:paraId="0BDDD245" w14:textId="77777777" w:rsidR="00F431D6" w:rsidRPr="003D114E" w:rsidRDefault="00F431D6">
            <w:pPr>
              <w:pStyle w:val="nummersvragen"/>
              <w:framePr w:hSpace="0" w:wrap="auto" w:vAnchor="margin" w:xAlign="left" w:yAlign="inline"/>
              <w:suppressOverlap w:val="0"/>
              <w:jc w:val="left"/>
              <w:rPr>
                <w:color w:val="FFFFFF"/>
              </w:rPr>
            </w:pPr>
          </w:p>
        </w:tc>
      </w:tr>
      <w:bookmarkEnd w:id="2"/>
      <w:tr w:rsidR="003D32AD" w:rsidRPr="00C80F06" w14:paraId="3EA0297E" w14:textId="77777777" w:rsidTr="0077255A">
        <w:trPr>
          <w:trHeight w:val="340"/>
        </w:trPr>
        <w:tc>
          <w:tcPr>
            <w:tcW w:w="397" w:type="dxa"/>
            <w:tcBorders>
              <w:top w:val="nil"/>
              <w:left w:val="nil"/>
              <w:bottom w:val="nil"/>
              <w:right w:val="nil"/>
            </w:tcBorders>
            <w:shd w:val="clear" w:color="auto" w:fill="auto"/>
          </w:tcPr>
          <w:p w14:paraId="23ED8A9D" w14:textId="45F79165" w:rsidR="00F431D6" w:rsidRPr="003D114E" w:rsidRDefault="00F431D6">
            <w:pPr>
              <w:pStyle w:val="nummersvragen"/>
              <w:framePr w:hSpace="0" w:wrap="auto" w:vAnchor="margin" w:xAlign="left" w:yAlign="inline"/>
              <w:suppressOverlap w:val="0"/>
            </w:pPr>
            <w:r>
              <w:t>1</w:t>
            </w:r>
            <w:r w:rsidR="00955731">
              <w:t>1</w:t>
            </w:r>
          </w:p>
        </w:tc>
        <w:tc>
          <w:tcPr>
            <w:tcW w:w="9672" w:type="dxa"/>
            <w:gridSpan w:val="2"/>
            <w:tcBorders>
              <w:top w:val="nil"/>
              <w:left w:val="nil"/>
              <w:bottom w:val="nil"/>
              <w:right w:val="nil"/>
            </w:tcBorders>
            <w:shd w:val="clear" w:color="auto" w:fill="auto"/>
          </w:tcPr>
          <w:p w14:paraId="1197177C" w14:textId="72F12C86" w:rsidR="008F6594" w:rsidRPr="008F6594" w:rsidRDefault="002C27DD" w:rsidP="00C37AA7">
            <w:pPr>
              <w:pStyle w:val="Aanwijzing"/>
            </w:pPr>
            <w:r w:rsidRPr="00CE56FD">
              <w:rPr>
                <w:sz w:val="22"/>
                <w:szCs w:val="22"/>
              </w:rPr>
              <w:t>Met</w:t>
            </w:r>
            <w:r w:rsidR="008F6594" w:rsidRPr="008F6594">
              <w:t xml:space="preserve"> dit </w:t>
            </w:r>
            <w:r w:rsidR="008F6594">
              <w:t>formulier</w:t>
            </w:r>
            <w:r w:rsidR="008F6594" w:rsidRPr="008F6594">
              <w:t xml:space="preserve"> geeft de volmachtgever</w:t>
            </w:r>
            <w:r w:rsidR="00304E6B">
              <w:t xml:space="preserve"> </w:t>
            </w:r>
            <w:r w:rsidR="008F6594" w:rsidRPr="008F6594">
              <w:t xml:space="preserve">een volmacht aan de volmachthouder om de volgende opdrachten uit te voeren in naam van de volmachtgever met betrekking tot de percelen en de vergoedingen, </w:t>
            </w:r>
            <w:r w:rsidR="006F358C">
              <w:t>vermeld in vraag</w:t>
            </w:r>
            <w:r w:rsidR="008F6594" w:rsidRPr="008F6594">
              <w:t xml:space="preserve"> </w:t>
            </w:r>
            <w:r w:rsidR="00F63E5E">
              <w:t>8</w:t>
            </w:r>
            <w:r w:rsidR="008F6594" w:rsidRPr="008F6594">
              <w:t xml:space="preserve"> </w:t>
            </w:r>
            <w:r w:rsidR="00F63E5E">
              <w:t xml:space="preserve">tot </w:t>
            </w:r>
            <w:r w:rsidR="008F6594" w:rsidRPr="008F6594">
              <w:t>en</w:t>
            </w:r>
            <w:r w:rsidR="00F63E5E">
              <w:t xml:space="preserve"> met</w:t>
            </w:r>
            <w:r w:rsidR="008F6594" w:rsidRPr="008F6594">
              <w:t xml:space="preserve"> </w:t>
            </w:r>
            <w:r w:rsidR="00F63E5E">
              <w:t>10</w:t>
            </w:r>
            <w:r w:rsidR="008F6594" w:rsidRPr="008F6594">
              <w:t>:</w:t>
            </w:r>
          </w:p>
          <w:p w14:paraId="6C6CA10C" w14:textId="67AC6556" w:rsidR="008F6594" w:rsidRPr="008F6594" w:rsidRDefault="008F6594" w:rsidP="008F6594">
            <w:pPr>
              <w:pStyle w:val="Lijstalinea"/>
              <w:numPr>
                <w:ilvl w:val="0"/>
                <w:numId w:val="20"/>
              </w:numPr>
              <w:rPr>
                <w:bCs/>
                <w:i/>
                <w:iCs/>
              </w:rPr>
            </w:pPr>
            <w:r w:rsidRPr="008F6594">
              <w:rPr>
                <w:i/>
                <w:iCs/>
              </w:rPr>
              <w:t>De volmachthouder</w:t>
            </w:r>
            <w:r w:rsidRPr="008F6594">
              <w:rPr>
                <w:bCs/>
                <w:i/>
                <w:iCs/>
              </w:rPr>
              <w:t xml:space="preserve"> heeft de opdracht om in naam van de volmachtgever de volledige procedure voor de aanvraag van de vergoeding op te volgen en, waar nodig, op te treden, en om de volmachtgever te vertegenwoordigen bij de behandeling van het dossier</w:t>
            </w:r>
            <w:r w:rsidRPr="008F6594">
              <w:rPr>
                <w:b/>
                <w:bCs/>
                <w:i/>
                <w:iCs/>
              </w:rPr>
              <w:t xml:space="preserve">. </w:t>
            </w:r>
            <w:r w:rsidR="00461EAE" w:rsidRPr="008F6594">
              <w:rPr>
                <w:i/>
                <w:iCs/>
              </w:rPr>
              <w:t>D</w:t>
            </w:r>
            <w:r w:rsidR="00461EAE">
              <w:rPr>
                <w:i/>
                <w:iCs/>
              </w:rPr>
              <w:t>a</w:t>
            </w:r>
            <w:r w:rsidR="00461EAE" w:rsidRPr="008F6594">
              <w:rPr>
                <w:i/>
                <w:iCs/>
              </w:rPr>
              <w:t xml:space="preserve">t </w:t>
            </w:r>
            <w:r w:rsidRPr="008F6594">
              <w:rPr>
                <w:i/>
                <w:iCs/>
              </w:rPr>
              <w:t xml:space="preserve">houdt onder meer in dat de volmachthouder in naam van de volmachtgever alle nodige handelingen stelt </w:t>
            </w:r>
            <w:r w:rsidR="00461EAE">
              <w:rPr>
                <w:i/>
                <w:iCs/>
              </w:rPr>
              <w:t>voor de indiening</w:t>
            </w:r>
            <w:r w:rsidRPr="008F6594">
              <w:rPr>
                <w:i/>
                <w:iCs/>
              </w:rPr>
              <w:t xml:space="preserve"> van de aanvraag, de hoorzitting, het bezorgen van de ontbrekende stukken aan de initiatiefnemer of de landcommissie, het maken van afspraken voor een plaatsbezoek, </w:t>
            </w:r>
            <w:r w:rsidR="00991BC2">
              <w:rPr>
                <w:i/>
                <w:iCs/>
              </w:rPr>
              <w:t>de opmaak en de indiening</w:t>
            </w:r>
            <w:r w:rsidRPr="008F6594">
              <w:rPr>
                <w:i/>
                <w:iCs/>
              </w:rPr>
              <w:t xml:space="preserve"> van een bezwaar tegen de ontwerpbeslissing</w:t>
            </w:r>
            <w:r w:rsidR="001E1DB9">
              <w:rPr>
                <w:i/>
                <w:iCs/>
              </w:rPr>
              <w:t xml:space="preserve"> en</w:t>
            </w:r>
            <w:r w:rsidRPr="008F6594">
              <w:rPr>
                <w:i/>
                <w:iCs/>
              </w:rPr>
              <w:t xml:space="preserve"> het ontvangen van de vergoeding. De volmachthouder is niet bevoegd om in naam van de volmachtgever een vordering in te stellen bij een rechtbank.</w:t>
            </w:r>
          </w:p>
          <w:p w14:paraId="1E6B419F" w14:textId="5BB87B44" w:rsidR="008F6594" w:rsidRPr="008F6594" w:rsidRDefault="008F6594" w:rsidP="008F6594">
            <w:pPr>
              <w:pStyle w:val="Lijstalinea"/>
              <w:numPr>
                <w:ilvl w:val="0"/>
                <w:numId w:val="20"/>
              </w:numPr>
              <w:rPr>
                <w:bCs/>
                <w:i/>
                <w:iCs/>
              </w:rPr>
            </w:pPr>
            <w:r w:rsidRPr="008F6594">
              <w:rPr>
                <w:bCs/>
                <w:i/>
                <w:iCs/>
              </w:rPr>
              <w:t xml:space="preserve">De volmachthouder is gerechtigd om de gegevens van de volmachtgever over de aanvraag te raadplegen, te beheren, te wijzigen en te bewerken. </w:t>
            </w:r>
            <w:r w:rsidRPr="008F6594">
              <w:rPr>
                <w:i/>
                <w:iCs/>
              </w:rPr>
              <w:t xml:space="preserve">De volmachthouder is gerechtigd om in het </w:t>
            </w:r>
            <w:hyperlink r:id="rId15" w:history="1">
              <w:r w:rsidRPr="00850082">
                <w:rPr>
                  <w:rStyle w:val="Hyperlink"/>
                  <w:i/>
                  <w:iCs/>
                </w:rPr>
                <w:t>Loket Landinrichting</w:t>
              </w:r>
            </w:hyperlink>
            <w:r w:rsidRPr="008F6594">
              <w:rPr>
                <w:i/>
                <w:iCs/>
              </w:rPr>
              <w:t xml:space="preserve"> de gegevens van de volmachtgever</w:t>
            </w:r>
            <w:r w:rsidRPr="008F6594">
              <w:rPr>
                <w:rStyle w:val="Hyperlink"/>
                <w:i/>
                <w:iCs/>
              </w:rPr>
              <w:t xml:space="preserve"> </w:t>
            </w:r>
            <w:r w:rsidRPr="008F6594">
              <w:rPr>
                <w:i/>
                <w:iCs/>
              </w:rPr>
              <w:t>over de aanvraag te raadplegen, te beheren, te wijzigen en te bewerken.</w:t>
            </w:r>
          </w:p>
          <w:p w14:paraId="13C138C5" w14:textId="77777777" w:rsidR="008F6594" w:rsidRPr="008F6594" w:rsidRDefault="008F6594" w:rsidP="008F6594">
            <w:pPr>
              <w:pStyle w:val="Aanwijzing"/>
              <w:numPr>
                <w:ilvl w:val="0"/>
                <w:numId w:val="20"/>
              </w:numPr>
              <w:ind w:left="385" w:hanging="357"/>
              <w:rPr>
                <w:iCs/>
              </w:rPr>
            </w:pPr>
            <w:r w:rsidRPr="008F6594">
              <w:rPr>
                <w:iCs/>
              </w:rPr>
              <w:t>De vergoeding wordt gestort op het rekeningnummer dat wordt doorgegeven bij de aanvraag van de vergoeding in kwestie.</w:t>
            </w:r>
          </w:p>
          <w:p w14:paraId="76ABA665" w14:textId="328DEDB3" w:rsidR="008F6594" w:rsidRPr="008F6594" w:rsidRDefault="008F6594" w:rsidP="008F6594">
            <w:pPr>
              <w:pStyle w:val="Verklaring"/>
              <w:numPr>
                <w:ilvl w:val="0"/>
                <w:numId w:val="20"/>
              </w:numPr>
              <w:spacing w:before="0" w:after="0"/>
              <w:ind w:left="385" w:hanging="357"/>
              <w:rPr>
                <w:b w:val="0"/>
                <w:bCs/>
                <w:i/>
                <w:iCs/>
              </w:rPr>
            </w:pPr>
            <w:r w:rsidRPr="008F6594">
              <w:rPr>
                <w:b w:val="0"/>
                <w:bCs/>
                <w:i/>
                <w:iCs/>
              </w:rPr>
              <w:t xml:space="preserve">Deze volmacht heeft </w:t>
            </w:r>
            <w:r w:rsidR="00A33891">
              <w:rPr>
                <w:b w:val="0"/>
                <w:bCs/>
                <w:i/>
                <w:iCs/>
              </w:rPr>
              <w:t xml:space="preserve">alleen </w:t>
            </w:r>
            <w:r w:rsidRPr="008F6594">
              <w:rPr>
                <w:b w:val="0"/>
                <w:bCs/>
                <w:i/>
                <w:iCs/>
              </w:rPr>
              <w:t xml:space="preserve">betrekking op de aanvraag van een vergoeding voor de percelen, vermeld </w:t>
            </w:r>
            <w:r w:rsidR="00A33891">
              <w:rPr>
                <w:b w:val="0"/>
                <w:bCs/>
                <w:i/>
                <w:iCs/>
              </w:rPr>
              <w:t>in vraag</w:t>
            </w:r>
            <w:r w:rsidR="00850082">
              <w:rPr>
                <w:b w:val="0"/>
                <w:bCs/>
                <w:i/>
                <w:iCs/>
              </w:rPr>
              <w:t xml:space="preserve"> 8 en 9</w:t>
            </w:r>
            <w:r w:rsidRPr="008F6594">
              <w:rPr>
                <w:b w:val="0"/>
                <w:bCs/>
                <w:i/>
                <w:iCs/>
              </w:rPr>
              <w:t>.</w:t>
            </w:r>
          </w:p>
          <w:p w14:paraId="321B5FD0" w14:textId="09E4B1CA" w:rsidR="008F6594" w:rsidRPr="008F6594" w:rsidRDefault="008F6594" w:rsidP="008F6594">
            <w:pPr>
              <w:pStyle w:val="Verklaring"/>
              <w:numPr>
                <w:ilvl w:val="0"/>
                <w:numId w:val="20"/>
              </w:numPr>
              <w:spacing w:before="0" w:after="0"/>
              <w:ind w:left="385" w:hanging="357"/>
              <w:rPr>
                <w:b w:val="0"/>
                <w:bCs/>
                <w:i/>
                <w:iCs/>
              </w:rPr>
            </w:pPr>
            <w:r w:rsidRPr="008F6594">
              <w:rPr>
                <w:b w:val="0"/>
                <w:bCs/>
                <w:i/>
                <w:iCs/>
              </w:rPr>
              <w:t xml:space="preserve">Deze volmacht heeft </w:t>
            </w:r>
            <w:r w:rsidR="00F619DE">
              <w:rPr>
                <w:b w:val="0"/>
                <w:bCs/>
                <w:i/>
                <w:iCs/>
              </w:rPr>
              <w:t>alleen</w:t>
            </w:r>
            <w:r w:rsidR="00F619DE" w:rsidRPr="008F6594">
              <w:rPr>
                <w:b w:val="0"/>
                <w:bCs/>
                <w:i/>
                <w:iCs/>
              </w:rPr>
              <w:t xml:space="preserve"> </w:t>
            </w:r>
            <w:r w:rsidRPr="008F6594">
              <w:rPr>
                <w:b w:val="0"/>
                <w:bCs/>
                <w:i/>
                <w:iCs/>
              </w:rPr>
              <w:t xml:space="preserve">betrekking op de aanvraag van een vergoeding, vermeld bij vraag </w:t>
            </w:r>
            <w:r w:rsidR="00850082">
              <w:rPr>
                <w:b w:val="0"/>
                <w:bCs/>
                <w:i/>
                <w:iCs/>
              </w:rPr>
              <w:t>10</w:t>
            </w:r>
            <w:r w:rsidRPr="008F6594">
              <w:rPr>
                <w:b w:val="0"/>
                <w:bCs/>
                <w:i/>
                <w:iCs/>
              </w:rPr>
              <w:t xml:space="preserve">. </w:t>
            </w:r>
          </w:p>
          <w:p w14:paraId="5F37706C" w14:textId="77777777" w:rsidR="008F6594" w:rsidRPr="008F6594" w:rsidRDefault="008F6594" w:rsidP="008F6594">
            <w:pPr>
              <w:pStyle w:val="Verklaring"/>
              <w:numPr>
                <w:ilvl w:val="0"/>
                <w:numId w:val="20"/>
              </w:numPr>
              <w:spacing w:before="0" w:after="0"/>
              <w:ind w:left="385" w:hanging="357"/>
              <w:rPr>
                <w:b w:val="0"/>
                <w:bCs/>
                <w:i/>
                <w:iCs/>
              </w:rPr>
            </w:pPr>
            <w:r w:rsidRPr="008F6594">
              <w:rPr>
                <w:b w:val="0"/>
                <w:bCs/>
                <w:i/>
                <w:iCs/>
              </w:rPr>
              <w:t>De bepalingen van artikel 1984 tot en met 2010 van het Burgerlijk Wetboek zijn van toepassing op deze volmacht.</w:t>
            </w:r>
          </w:p>
          <w:p w14:paraId="6CE0D279" w14:textId="5C511167" w:rsidR="008F6594" w:rsidRPr="008F6594" w:rsidRDefault="008F6594" w:rsidP="008F6594">
            <w:pPr>
              <w:pStyle w:val="Aanwijzing"/>
              <w:numPr>
                <w:ilvl w:val="0"/>
                <w:numId w:val="20"/>
              </w:numPr>
            </w:pPr>
            <w:r w:rsidRPr="008F6594">
              <w:rPr>
                <w:iCs/>
              </w:rPr>
              <w:t>Alle communicatie over de aanvraag verloopt uitsluitend tussen enerzijds de volmachthouder en anderzijds de initiatiefnemer en de landcommissie. De initiatiefnemer en de landcommissie communiceren niet met de individuele volmachtgever.</w:t>
            </w:r>
            <w:r w:rsidRPr="008F6594">
              <w:t xml:space="preserve"> Als de </w:t>
            </w:r>
            <w:hyperlink r:id="rId16" w:history="1">
              <w:r w:rsidRPr="00337197">
                <w:rPr>
                  <w:rStyle w:val="Hyperlink"/>
                </w:rPr>
                <w:t>e</w:t>
              </w:r>
              <w:r w:rsidR="00337197" w:rsidRPr="00337197">
                <w:rPr>
                  <w:rStyle w:val="Hyperlink"/>
                </w:rPr>
                <w:t>B</w:t>
              </w:r>
              <w:r w:rsidRPr="00337197">
                <w:rPr>
                  <w:rStyle w:val="Hyperlink"/>
                </w:rPr>
                <w:t>ox</w:t>
              </w:r>
            </w:hyperlink>
            <w:r w:rsidRPr="008F6594">
              <w:t xml:space="preserve"> van de volmachthouder is ingesteld om de berichten van alle aangesloten overheidsdiensten elektronisch te ontvangen, verloopt de verdere communicatie van de initiatiefnemer of landcommissie met de volmachthouder via zijn e</w:t>
            </w:r>
            <w:r w:rsidR="00337197">
              <w:t>B</w:t>
            </w:r>
            <w:r w:rsidRPr="008F6594">
              <w:t xml:space="preserve">ox en het </w:t>
            </w:r>
            <w:hyperlink r:id="rId17" w:history="1">
              <w:r w:rsidRPr="00F678D7">
                <w:rPr>
                  <w:rStyle w:val="Hyperlink"/>
                </w:rPr>
                <w:t>Loket Landinrichting</w:t>
              </w:r>
            </w:hyperlink>
            <w:r w:rsidR="00F678D7">
              <w:t>.</w:t>
            </w:r>
          </w:p>
          <w:p w14:paraId="53E1C594" w14:textId="4C509298" w:rsidR="008F6594" w:rsidRDefault="008F6594" w:rsidP="00C340F0">
            <w:pPr>
              <w:pStyle w:val="Verklaring"/>
              <w:numPr>
                <w:ilvl w:val="0"/>
                <w:numId w:val="20"/>
              </w:numPr>
              <w:spacing w:before="0" w:after="0"/>
              <w:ind w:left="385" w:hanging="357"/>
              <w:rPr>
                <w:b w:val="0"/>
                <w:bCs/>
                <w:i/>
                <w:iCs/>
              </w:rPr>
            </w:pPr>
            <w:r w:rsidRPr="008F6594">
              <w:rPr>
                <w:b w:val="0"/>
                <w:bCs/>
                <w:i/>
                <w:iCs/>
              </w:rPr>
              <w:t xml:space="preserve">Zowel de volmachthouder als de volmachtgever </w:t>
            </w:r>
            <w:r w:rsidR="004237CB" w:rsidRPr="008F6594">
              <w:rPr>
                <w:b w:val="0"/>
                <w:bCs/>
                <w:i/>
                <w:iCs/>
              </w:rPr>
              <w:t>k</w:t>
            </w:r>
            <w:r w:rsidR="004237CB">
              <w:rPr>
                <w:b w:val="0"/>
                <w:bCs/>
                <w:i/>
                <w:iCs/>
              </w:rPr>
              <w:t>an</w:t>
            </w:r>
            <w:r w:rsidR="004237CB" w:rsidRPr="008F6594">
              <w:rPr>
                <w:b w:val="0"/>
                <w:bCs/>
                <w:i/>
                <w:iCs/>
              </w:rPr>
              <w:t xml:space="preserve"> </w:t>
            </w:r>
            <w:r w:rsidRPr="008F6594">
              <w:rPr>
                <w:b w:val="0"/>
                <w:bCs/>
                <w:i/>
                <w:iCs/>
              </w:rPr>
              <w:t xml:space="preserve">het dossier opvolgen </w:t>
            </w:r>
            <w:r w:rsidR="006E5423">
              <w:rPr>
                <w:b w:val="0"/>
                <w:bCs/>
                <w:i/>
                <w:iCs/>
              </w:rPr>
              <w:t>na aanmelding in</w:t>
            </w:r>
            <w:r w:rsidRPr="008F6594">
              <w:rPr>
                <w:b w:val="0"/>
                <w:bCs/>
                <w:i/>
                <w:iCs/>
              </w:rPr>
              <w:t xml:space="preserve"> het </w:t>
            </w:r>
            <w:hyperlink r:id="rId18" w:history="1">
              <w:r w:rsidRPr="00F678D7">
                <w:rPr>
                  <w:rStyle w:val="Hyperlink"/>
                  <w:b w:val="0"/>
                  <w:bCs/>
                  <w:i/>
                  <w:iCs/>
                </w:rPr>
                <w:t>Loket Landinrichting</w:t>
              </w:r>
            </w:hyperlink>
            <w:r w:rsidRPr="008F6594">
              <w:rPr>
                <w:b w:val="0"/>
                <w:bCs/>
                <w:i/>
                <w:iCs/>
              </w:rPr>
              <w:t xml:space="preserve">. Alleen de volmachthouder kan </w:t>
            </w:r>
            <w:r w:rsidR="006E5423" w:rsidRPr="008F6594">
              <w:rPr>
                <w:b w:val="0"/>
                <w:bCs/>
                <w:i/>
                <w:iCs/>
              </w:rPr>
              <w:t xml:space="preserve">in het Loket Landinrichting </w:t>
            </w:r>
            <w:r w:rsidRPr="008F6594">
              <w:rPr>
                <w:b w:val="0"/>
                <w:bCs/>
                <w:i/>
                <w:iCs/>
              </w:rPr>
              <w:t>acties ondernemen voor de verdere stappen in het dossier. De volmachtgever heeft</w:t>
            </w:r>
            <w:r w:rsidR="00C340F0">
              <w:rPr>
                <w:b w:val="0"/>
                <w:bCs/>
                <w:i/>
                <w:iCs/>
              </w:rPr>
              <w:t xml:space="preserve"> </w:t>
            </w:r>
            <w:r w:rsidR="00AE442E">
              <w:rPr>
                <w:b w:val="0"/>
                <w:bCs/>
                <w:i/>
                <w:iCs/>
              </w:rPr>
              <w:t>alleen</w:t>
            </w:r>
            <w:r w:rsidR="00AE442E" w:rsidRPr="008F6594">
              <w:rPr>
                <w:b w:val="0"/>
                <w:bCs/>
                <w:i/>
                <w:iCs/>
              </w:rPr>
              <w:t xml:space="preserve"> </w:t>
            </w:r>
            <w:r w:rsidRPr="008F6594">
              <w:rPr>
                <w:b w:val="0"/>
                <w:bCs/>
                <w:i/>
                <w:iCs/>
              </w:rPr>
              <w:t>leesrechten.</w:t>
            </w:r>
          </w:p>
          <w:p w14:paraId="0B83A2EF" w14:textId="77777777" w:rsidR="00C340F0" w:rsidRPr="00C340F0" w:rsidRDefault="00C340F0" w:rsidP="00C340F0">
            <w:pPr>
              <w:pStyle w:val="Verklaring"/>
              <w:spacing w:before="0" w:after="0"/>
              <w:rPr>
                <w:b w:val="0"/>
                <w:bCs/>
                <w:i/>
                <w:iCs/>
              </w:rPr>
            </w:pPr>
          </w:p>
          <w:p w14:paraId="357AAF34" w14:textId="5E8B9187" w:rsidR="00F431D6" w:rsidRPr="008D051C" w:rsidRDefault="008F6594" w:rsidP="00C37AA7">
            <w:pPr>
              <w:pStyle w:val="Aanwijzing"/>
              <w:rPr>
                <w:rStyle w:val="Nadruk"/>
                <w:i/>
                <w:iCs w:val="0"/>
              </w:rPr>
            </w:pPr>
            <w:r w:rsidRPr="008F6594">
              <w:t xml:space="preserve">Met </w:t>
            </w:r>
            <w:r w:rsidR="00AE442E">
              <w:t>de aanwijzing</w:t>
            </w:r>
            <w:r w:rsidRPr="008F6594">
              <w:t xml:space="preserve"> van de volmachthouder stemt de volmachthouder in met de uitvoering van de bovenvermelde opdrachten in naam van de volmachtgever.</w:t>
            </w:r>
          </w:p>
        </w:tc>
      </w:tr>
      <w:tr w:rsidR="00A53238" w:rsidRPr="003D114E" w14:paraId="3A5BD398" w14:textId="77777777" w:rsidTr="0077255A">
        <w:trPr>
          <w:trHeight w:hRule="exact" w:val="113"/>
        </w:trPr>
        <w:tc>
          <w:tcPr>
            <w:tcW w:w="10069" w:type="dxa"/>
            <w:gridSpan w:val="3"/>
            <w:tcBorders>
              <w:top w:val="nil"/>
              <w:left w:val="nil"/>
              <w:bottom w:val="nil"/>
              <w:right w:val="nil"/>
            </w:tcBorders>
            <w:shd w:val="clear" w:color="auto" w:fill="auto"/>
          </w:tcPr>
          <w:p w14:paraId="301716C9" w14:textId="77777777" w:rsidR="00105A24" w:rsidRDefault="00105A24" w:rsidP="00105A24">
            <w:pPr>
              <w:pStyle w:val="nummersvragen"/>
              <w:framePr w:hSpace="0" w:wrap="auto" w:vAnchor="margin" w:xAlign="left" w:yAlign="inline"/>
              <w:suppressOverlap w:val="0"/>
              <w:jc w:val="left"/>
              <w:rPr>
                <w:color w:val="FFFFFF"/>
              </w:rPr>
            </w:pPr>
          </w:p>
          <w:p w14:paraId="7C915F91" w14:textId="77777777" w:rsidR="00F431D6" w:rsidRDefault="00F431D6" w:rsidP="00105A24">
            <w:pPr>
              <w:pStyle w:val="nummersvragen"/>
              <w:framePr w:hSpace="0" w:wrap="auto" w:vAnchor="margin" w:xAlign="left" w:yAlign="inline"/>
              <w:suppressOverlap w:val="0"/>
              <w:jc w:val="left"/>
              <w:rPr>
                <w:color w:val="FFFFFF"/>
              </w:rPr>
            </w:pPr>
          </w:p>
          <w:p w14:paraId="3C8FCD83" w14:textId="77777777" w:rsidR="00615805" w:rsidRDefault="00615805" w:rsidP="00105A24">
            <w:pPr>
              <w:pStyle w:val="nummersvragen"/>
              <w:framePr w:hSpace="0" w:wrap="auto" w:vAnchor="margin" w:xAlign="left" w:yAlign="inline"/>
              <w:suppressOverlap w:val="0"/>
              <w:jc w:val="left"/>
              <w:rPr>
                <w:color w:val="FFFFFF"/>
              </w:rPr>
            </w:pPr>
          </w:p>
          <w:p w14:paraId="7059298E" w14:textId="77777777" w:rsidR="00615805" w:rsidRDefault="00615805" w:rsidP="00105A24">
            <w:pPr>
              <w:pStyle w:val="nummersvragen"/>
              <w:framePr w:hSpace="0" w:wrap="auto" w:vAnchor="margin" w:xAlign="left" w:yAlign="inline"/>
              <w:suppressOverlap w:val="0"/>
              <w:jc w:val="left"/>
              <w:rPr>
                <w:color w:val="FFFFFF"/>
              </w:rPr>
            </w:pPr>
          </w:p>
          <w:p w14:paraId="2CA5DC2F" w14:textId="77777777" w:rsidR="00615805" w:rsidRDefault="00615805" w:rsidP="00105A24">
            <w:pPr>
              <w:pStyle w:val="nummersvragen"/>
              <w:framePr w:hSpace="0" w:wrap="auto" w:vAnchor="margin" w:xAlign="left" w:yAlign="inline"/>
              <w:suppressOverlap w:val="0"/>
              <w:jc w:val="left"/>
              <w:rPr>
                <w:color w:val="FFFFFF"/>
              </w:rPr>
            </w:pPr>
          </w:p>
          <w:p w14:paraId="091E673F" w14:textId="77777777" w:rsidR="00615805" w:rsidRDefault="00615805" w:rsidP="00105A24">
            <w:pPr>
              <w:pStyle w:val="nummersvragen"/>
              <w:framePr w:hSpace="0" w:wrap="auto" w:vAnchor="margin" w:xAlign="left" w:yAlign="inline"/>
              <w:suppressOverlap w:val="0"/>
              <w:jc w:val="left"/>
              <w:rPr>
                <w:color w:val="FFFFFF"/>
              </w:rPr>
            </w:pPr>
          </w:p>
          <w:p w14:paraId="2BB78451" w14:textId="2B099957" w:rsidR="00615805" w:rsidRPr="003D114E" w:rsidRDefault="00615805" w:rsidP="00105A24">
            <w:pPr>
              <w:pStyle w:val="nummersvragen"/>
              <w:framePr w:hSpace="0" w:wrap="auto" w:vAnchor="margin" w:xAlign="left" w:yAlign="inline"/>
              <w:suppressOverlap w:val="0"/>
              <w:jc w:val="left"/>
              <w:rPr>
                <w:color w:val="FFFFFF"/>
              </w:rPr>
            </w:pPr>
          </w:p>
        </w:tc>
      </w:tr>
      <w:tr w:rsidR="003D32AD" w:rsidRPr="008D051C" w14:paraId="6A49C645"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6C8F6BC" w14:textId="05CEE671" w:rsidR="008D051C" w:rsidRPr="003D114E" w:rsidRDefault="008D051C">
            <w:pPr>
              <w:pStyle w:val="nummersvragen"/>
              <w:framePr w:hSpace="0" w:wrap="auto" w:vAnchor="margin" w:xAlign="left" w:yAlign="inline"/>
              <w:suppressOverlap w:val="0"/>
            </w:pPr>
            <w:r>
              <w:t>1</w:t>
            </w:r>
            <w:r w:rsidR="00D267F6">
              <w:t>2</w:t>
            </w:r>
          </w:p>
        </w:tc>
        <w:tc>
          <w:tcPr>
            <w:tcW w:w="9672" w:type="dxa"/>
            <w:gridSpan w:val="2"/>
            <w:shd w:val="clear" w:color="auto" w:fill="auto"/>
          </w:tcPr>
          <w:p w14:paraId="36AE529B" w14:textId="2B5AE33A" w:rsidR="008D051C" w:rsidRPr="003B1080" w:rsidRDefault="00BA4A48" w:rsidP="00C37AA7">
            <w:pPr>
              <w:pStyle w:val="Aanwijzing"/>
              <w:rPr>
                <w:b/>
                <w:bCs w:val="0"/>
                <w:i w:val="0"/>
                <w:iCs/>
              </w:rPr>
            </w:pPr>
            <w:r>
              <w:rPr>
                <w:b/>
                <w:bCs w:val="0"/>
                <w:i w:val="0"/>
                <w:iCs/>
              </w:rPr>
              <w:t xml:space="preserve">Mag de volmachthouder een </w:t>
            </w:r>
            <w:r w:rsidR="00AC5A78">
              <w:rPr>
                <w:b/>
                <w:bCs w:val="0"/>
                <w:i w:val="0"/>
                <w:iCs/>
              </w:rPr>
              <w:t xml:space="preserve">gezamenlijke </w:t>
            </w:r>
            <w:r w:rsidR="00C15998">
              <w:rPr>
                <w:b/>
                <w:bCs w:val="0"/>
                <w:i w:val="0"/>
                <w:iCs/>
              </w:rPr>
              <w:t>vergoedings</w:t>
            </w:r>
            <w:r w:rsidR="00AC5A78">
              <w:rPr>
                <w:b/>
                <w:bCs w:val="0"/>
                <w:i w:val="0"/>
                <w:iCs/>
              </w:rPr>
              <w:t xml:space="preserve">aanvraag indienen voor </w:t>
            </w:r>
            <w:r w:rsidR="008F464E">
              <w:rPr>
                <w:b/>
                <w:bCs w:val="0"/>
                <w:i w:val="0"/>
                <w:iCs/>
              </w:rPr>
              <w:t xml:space="preserve">verschillende </w:t>
            </w:r>
            <w:r w:rsidR="00164E6B" w:rsidRPr="00164E6B">
              <w:rPr>
                <w:b/>
                <w:bCs w:val="0"/>
                <w:i w:val="0"/>
                <w:iCs/>
              </w:rPr>
              <w:t>begunstigden</w:t>
            </w:r>
            <w:r w:rsidR="008D051C">
              <w:rPr>
                <w:b/>
                <w:bCs w:val="0"/>
                <w:i w:val="0"/>
                <w:iCs/>
              </w:rPr>
              <w:t>?</w:t>
            </w:r>
          </w:p>
          <w:p w14:paraId="16F8B97B" w14:textId="77777777" w:rsidR="00A17631" w:rsidRPr="00305BB9" w:rsidRDefault="00A17631" w:rsidP="00C37AA7">
            <w:pPr>
              <w:pStyle w:val="Aanwijzing"/>
            </w:pPr>
            <w:r w:rsidRPr="00305BB9">
              <w:t>Onder een gezamenlijke vergoedingsaanvraag wordt het volgende verstaan:</w:t>
            </w:r>
          </w:p>
          <w:p w14:paraId="5EF05A61" w14:textId="2A21B899" w:rsidR="00A17631" w:rsidRPr="00305BB9" w:rsidRDefault="00F15581" w:rsidP="00A17631">
            <w:pPr>
              <w:pStyle w:val="Lijstalinea"/>
              <w:numPr>
                <w:ilvl w:val="0"/>
                <w:numId w:val="32"/>
              </w:numPr>
              <w:rPr>
                <w:bCs/>
                <w:i/>
              </w:rPr>
            </w:pPr>
            <w:r>
              <w:rPr>
                <w:bCs/>
                <w:i/>
              </w:rPr>
              <w:t>V</w:t>
            </w:r>
            <w:r w:rsidR="008F464E">
              <w:rPr>
                <w:bCs/>
                <w:i/>
              </w:rPr>
              <w:t>erschillende</w:t>
            </w:r>
            <w:r w:rsidR="008F464E" w:rsidRPr="00305BB9">
              <w:rPr>
                <w:bCs/>
                <w:i/>
              </w:rPr>
              <w:t xml:space="preserve"> </w:t>
            </w:r>
            <w:r w:rsidR="00A17631" w:rsidRPr="00305BB9">
              <w:rPr>
                <w:bCs/>
                <w:i/>
              </w:rPr>
              <w:t xml:space="preserve">begunstigden van </w:t>
            </w:r>
            <w:r w:rsidR="00805DF1" w:rsidRPr="00305BB9">
              <w:rPr>
                <w:bCs/>
                <w:i/>
              </w:rPr>
              <w:t>de</w:t>
            </w:r>
            <w:r w:rsidR="00A17631" w:rsidRPr="00305BB9">
              <w:rPr>
                <w:bCs/>
                <w:i/>
              </w:rPr>
              <w:t xml:space="preserve"> vergoeding</w:t>
            </w:r>
            <w:r w:rsidR="000B5731">
              <w:rPr>
                <w:bCs/>
                <w:i/>
              </w:rPr>
              <w:t xml:space="preserve"> </w:t>
            </w:r>
            <w:r w:rsidR="00A17631" w:rsidRPr="00305BB9">
              <w:rPr>
                <w:bCs/>
                <w:i/>
              </w:rPr>
              <w:t>hebben de persoon</w:t>
            </w:r>
            <w:r w:rsidR="00843A89" w:rsidRPr="00305BB9">
              <w:rPr>
                <w:bCs/>
                <w:i/>
              </w:rPr>
              <w:t>,</w:t>
            </w:r>
            <w:r w:rsidR="00A17631" w:rsidRPr="00305BB9">
              <w:rPr>
                <w:bCs/>
                <w:i/>
              </w:rPr>
              <w:t xml:space="preserve"> vermeld </w:t>
            </w:r>
            <w:r>
              <w:rPr>
                <w:bCs/>
                <w:i/>
              </w:rPr>
              <w:t>in vraag</w:t>
            </w:r>
            <w:r w:rsidR="00135605" w:rsidRPr="00305BB9">
              <w:rPr>
                <w:bCs/>
                <w:i/>
              </w:rPr>
              <w:t xml:space="preserve"> 4 tot en met 7</w:t>
            </w:r>
            <w:r w:rsidR="00A17631" w:rsidRPr="00305BB9">
              <w:rPr>
                <w:bCs/>
                <w:i/>
              </w:rPr>
              <w:t xml:space="preserve">, </w:t>
            </w:r>
            <w:r w:rsidRPr="00305BB9">
              <w:rPr>
                <w:bCs/>
                <w:i/>
              </w:rPr>
              <w:t>aange</w:t>
            </w:r>
            <w:r>
              <w:rPr>
                <w:bCs/>
                <w:i/>
              </w:rPr>
              <w:t>wezen</w:t>
            </w:r>
            <w:r w:rsidRPr="00305BB9">
              <w:rPr>
                <w:bCs/>
                <w:i/>
              </w:rPr>
              <w:t xml:space="preserve"> </w:t>
            </w:r>
            <w:r w:rsidR="00A17631" w:rsidRPr="00305BB9">
              <w:rPr>
                <w:bCs/>
                <w:i/>
              </w:rPr>
              <w:t>als volmachthouder</w:t>
            </w:r>
            <w:r>
              <w:rPr>
                <w:bCs/>
                <w:i/>
              </w:rPr>
              <w:t>.</w:t>
            </w:r>
            <w:r w:rsidR="00A17631" w:rsidRPr="00305BB9">
              <w:rPr>
                <w:bCs/>
                <w:i/>
              </w:rPr>
              <w:t xml:space="preserve"> </w:t>
            </w:r>
          </w:p>
          <w:p w14:paraId="45C83782" w14:textId="5309417B" w:rsidR="00A17631" w:rsidRPr="00305BB9" w:rsidRDefault="00F15581" w:rsidP="00A17631">
            <w:pPr>
              <w:pStyle w:val="Lijstalinea"/>
              <w:numPr>
                <w:ilvl w:val="0"/>
                <w:numId w:val="32"/>
              </w:numPr>
              <w:rPr>
                <w:bCs/>
                <w:i/>
              </w:rPr>
            </w:pPr>
            <w:r>
              <w:rPr>
                <w:i/>
              </w:rPr>
              <w:t>D</w:t>
            </w:r>
            <w:r w:rsidR="00A17631" w:rsidRPr="00305BB9">
              <w:rPr>
                <w:i/>
              </w:rPr>
              <w:t xml:space="preserve">e gezamenlijke aanvraag heeft betrekking op </w:t>
            </w:r>
            <w:r>
              <w:rPr>
                <w:i/>
              </w:rPr>
              <w:t>de</w:t>
            </w:r>
            <w:r w:rsidRPr="00305BB9">
              <w:rPr>
                <w:i/>
              </w:rPr>
              <w:t xml:space="preserve">zelfde </w:t>
            </w:r>
            <w:r w:rsidR="00A17631" w:rsidRPr="00305BB9">
              <w:rPr>
                <w:i/>
              </w:rPr>
              <w:t xml:space="preserve">compenserende vergoeding als vermeld bij vraag </w:t>
            </w:r>
            <w:r w:rsidR="007B0998" w:rsidRPr="00305BB9">
              <w:rPr>
                <w:i/>
              </w:rPr>
              <w:t>10</w:t>
            </w:r>
            <w:r>
              <w:rPr>
                <w:i/>
              </w:rPr>
              <w:t>.</w:t>
            </w:r>
          </w:p>
          <w:p w14:paraId="1A8137E3" w14:textId="648E5C1B" w:rsidR="00305BB9" w:rsidRPr="008D051C" w:rsidRDefault="00F15581" w:rsidP="00115377">
            <w:pPr>
              <w:pStyle w:val="Lijstalinea"/>
              <w:numPr>
                <w:ilvl w:val="0"/>
                <w:numId w:val="32"/>
              </w:numPr>
              <w:rPr>
                <w:rStyle w:val="Nadruk"/>
                <w:b/>
                <w:i w:val="0"/>
                <w:iCs w:val="0"/>
              </w:rPr>
            </w:pPr>
            <w:r>
              <w:rPr>
                <w:i/>
              </w:rPr>
              <w:t>De</w:t>
            </w:r>
            <w:r w:rsidRPr="00305BB9">
              <w:rPr>
                <w:i/>
              </w:rPr>
              <w:t xml:space="preserve"> </w:t>
            </w:r>
            <w:r w:rsidR="00A17631" w:rsidRPr="00305BB9">
              <w:rPr>
                <w:i/>
              </w:rPr>
              <w:t xml:space="preserve">gezamenlijke aanvraag heeft betrekking op </w:t>
            </w:r>
            <w:r>
              <w:rPr>
                <w:i/>
              </w:rPr>
              <w:t>het</w:t>
            </w:r>
            <w:r w:rsidRPr="00305BB9">
              <w:rPr>
                <w:i/>
              </w:rPr>
              <w:t xml:space="preserve">zelfde </w:t>
            </w:r>
            <w:r w:rsidR="00A17631" w:rsidRPr="00305BB9">
              <w:rPr>
                <w:i/>
              </w:rPr>
              <w:t xml:space="preserve">perceel als vermeld bij </w:t>
            </w:r>
            <w:r w:rsidRPr="00305BB9">
              <w:rPr>
                <w:i/>
              </w:rPr>
              <w:t>vra</w:t>
            </w:r>
            <w:r>
              <w:rPr>
                <w:i/>
              </w:rPr>
              <w:t>ag</w:t>
            </w:r>
            <w:r w:rsidRPr="00305BB9">
              <w:rPr>
                <w:i/>
              </w:rPr>
              <w:t xml:space="preserve"> </w:t>
            </w:r>
            <w:r w:rsidR="007B0998" w:rsidRPr="00305BB9">
              <w:rPr>
                <w:i/>
              </w:rPr>
              <w:t>8 en 9</w:t>
            </w:r>
            <w:r w:rsidR="00A17631" w:rsidRPr="00305BB9">
              <w:rPr>
                <w:i/>
              </w:rPr>
              <w:t>.</w:t>
            </w:r>
          </w:p>
        </w:tc>
      </w:tr>
      <w:tr w:rsidR="0060274B" w:rsidRPr="003D114E" w14:paraId="5A91AF2F" w14:textId="77777777" w:rsidTr="0077255A">
        <w:trPr>
          <w:trHeight w:val="340"/>
        </w:trPr>
        <w:tc>
          <w:tcPr>
            <w:tcW w:w="397" w:type="dxa"/>
            <w:tcBorders>
              <w:top w:val="nil"/>
              <w:left w:val="nil"/>
              <w:bottom w:val="nil"/>
              <w:right w:val="nil"/>
            </w:tcBorders>
            <w:shd w:val="clear" w:color="auto" w:fill="auto"/>
          </w:tcPr>
          <w:p w14:paraId="1794DA04"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447C8D04"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46" w:type="dxa"/>
            <w:tcBorders>
              <w:top w:val="nil"/>
              <w:left w:val="nil"/>
              <w:bottom w:val="nil"/>
              <w:right w:val="nil"/>
            </w:tcBorders>
            <w:shd w:val="clear" w:color="auto" w:fill="auto"/>
          </w:tcPr>
          <w:p w14:paraId="793AA9D1" w14:textId="3E4F673C" w:rsidR="00115377" w:rsidRPr="003D114E" w:rsidRDefault="00115377" w:rsidP="00E716EC">
            <w:r>
              <w:t xml:space="preserve">ja. </w:t>
            </w:r>
            <w:r w:rsidRPr="00EA76F2">
              <w:rPr>
                <w:i/>
                <w:iCs/>
              </w:rPr>
              <w:t>Ga naar vraag 14.</w:t>
            </w:r>
          </w:p>
        </w:tc>
      </w:tr>
      <w:tr w:rsidR="0060274B" w:rsidRPr="003D114E" w14:paraId="034C3ABC" w14:textId="77777777" w:rsidTr="0077255A">
        <w:trPr>
          <w:trHeight w:val="340"/>
        </w:trPr>
        <w:tc>
          <w:tcPr>
            <w:tcW w:w="397" w:type="dxa"/>
            <w:tcBorders>
              <w:top w:val="nil"/>
              <w:left w:val="nil"/>
              <w:bottom w:val="nil"/>
              <w:right w:val="nil"/>
            </w:tcBorders>
            <w:shd w:val="clear" w:color="auto" w:fill="auto"/>
          </w:tcPr>
          <w:p w14:paraId="21FA8C72"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23EABA3F"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46" w:type="dxa"/>
            <w:tcBorders>
              <w:top w:val="nil"/>
              <w:left w:val="nil"/>
              <w:bottom w:val="nil"/>
              <w:right w:val="nil"/>
            </w:tcBorders>
            <w:shd w:val="clear" w:color="auto" w:fill="auto"/>
          </w:tcPr>
          <w:p w14:paraId="7EF7CBA3" w14:textId="1C2256BE" w:rsidR="00115377" w:rsidRPr="003D114E" w:rsidRDefault="00115377" w:rsidP="00E716EC">
            <w:r>
              <w:t xml:space="preserve">nee. </w:t>
            </w:r>
            <w:r w:rsidRPr="00B15589">
              <w:rPr>
                <w:i/>
                <w:iCs/>
              </w:rPr>
              <w:t>Ga naar vraag 13.</w:t>
            </w:r>
          </w:p>
        </w:tc>
      </w:tr>
      <w:tr w:rsidR="0060274B" w:rsidRPr="008D051C" w14:paraId="442F5B67"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069" w:type="dxa"/>
            <w:gridSpan w:val="3"/>
            <w:shd w:val="clear" w:color="auto" w:fill="auto"/>
          </w:tcPr>
          <w:p w14:paraId="0061D4DA" w14:textId="77777777" w:rsidR="0060274B" w:rsidRDefault="0060274B" w:rsidP="00C37AA7">
            <w:pPr>
              <w:pStyle w:val="Aanwijzing"/>
              <w:rPr>
                <w:b/>
                <w:bCs w:val="0"/>
                <w:i w:val="0"/>
                <w:iCs/>
              </w:rPr>
            </w:pPr>
          </w:p>
        </w:tc>
      </w:tr>
      <w:tr w:rsidR="003D32AD" w:rsidRPr="008D051C" w14:paraId="779F819A"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4D9B331" w14:textId="317A086C" w:rsidR="006975F5" w:rsidRPr="003D114E" w:rsidRDefault="006975F5">
            <w:pPr>
              <w:pStyle w:val="nummersvragen"/>
              <w:framePr w:hSpace="0" w:wrap="auto" w:vAnchor="margin" w:xAlign="left" w:yAlign="inline"/>
              <w:suppressOverlap w:val="0"/>
            </w:pPr>
            <w:r>
              <w:t>1</w:t>
            </w:r>
            <w:r w:rsidR="00305BB9">
              <w:t>3</w:t>
            </w:r>
          </w:p>
        </w:tc>
        <w:tc>
          <w:tcPr>
            <w:tcW w:w="9672" w:type="dxa"/>
            <w:gridSpan w:val="2"/>
            <w:shd w:val="clear" w:color="auto" w:fill="auto"/>
          </w:tcPr>
          <w:p w14:paraId="4A4FEF63" w14:textId="242CDCA7" w:rsidR="00E6057B" w:rsidRPr="008D051C" w:rsidRDefault="006975F5" w:rsidP="00CA1ECD">
            <w:pPr>
              <w:pStyle w:val="Aanwijzing"/>
              <w:rPr>
                <w:rStyle w:val="Nadruk"/>
                <w:b/>
                <w:i/>
                <w:iCs w:val="0"/>
              </w:rPr>
            </w:pPr>
            <w:r>
              <w:rPr>
                <w:b/>
                <w:bCs w:val="0"/>
                <w:i w:val="0"/>
                <w:iCs/>
              </w:rPr>
              <w:t xml:space="preserve">Mag de volmachthouder </w:t>
            </w:r>
            <w:r w:rsidR="005B6429">
              <w:rPr>
                <w:b/>
                <w:bCs w:val="0"/>
                <w:i w:val="0"/>
                <w:iCs/>
              </w:rPr>
              <w:t xml:space="preserve">alleen </w:t>
            </w:r>
            <w:r w:rsidR="00206092">
              <w:rPr>
                <w:b/>
                <w:bCs w:val="0"/>
                <w:i w:val="0"/>
                <w:iCs/>
              </w:rPr>
              <w:t xml:space="preserve">een aparte aanvraag </w:t>
            </w:r>
            <w:r w:rsidR="00A55319">
              <w:rPr>
                <w:b/>
                <w:bCs w:val="0"/>
                <w:i w:val="0"/>
                <w:iCs/>
              </w:rPr>
              <w:t xml:space="preserve">indienen </w:t>
            </w:r>
            <w:r w:rsidR="005B6429">
              <w:rPr>
                <w:b/>
                <w:bCs w:val="0"/>
                <w:i w:val="0"/>
                <w:iCs/>
              </w:rPr>
              <w:t xml:space="preserve">als </w:t>
            </w:r>
            <w:r w:rsidR="00A55319">
              <w:rPr>
                <w:b/>
                <w:bCs w:val="0"/>
                <w:i w:val="0"/>
                <w:iCs/>
              </w:rPr>
              <w:t>de volmachtgever de enige aanvrager is</w:t>
            </w:r>
            <w:r>
              <w:rPr>
                <w:b/>
                <w:bCs w:val="0"/>
                <w:i w:val="0"/>
                <w:iCs/>
              </w:rPr>
              <w:t>?</w:t>
            </w:r>
          </w:p>
        </w:tc>
      </w:tr>
      <w:tr w:rsidR="005B6429" w:rsidRPr="003D114E" w14:paraId="75D3B947" w14:textId="77777777" w:rsidTr="0077255A">
        <w:trPr>
          <w:trHeight w:val="340"/>
        </w:trPr>
        <w:tc>
          <w:tcPr>
            <w:tcW w:w="397" w:type="dxa"/>
            <w:tcBorders>
              <w:top w:val="nil"/>
              <w:left w:val="nil"/>
              <w:bottom w:val="nil"/>
              <w:right w:val="nil"/>
            </w:tcBorders>
            <w:shd w:val="clear" w:color="auto" w:fill="auto"/>
          </w:tcPr>
          <w:p w14:paraId="40A418BA"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72556678"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46" w:type="dxa"/>
            <w:tcBorders>
              <w:top w:val="nil"/>
              <w:left w:val="nil"/>
              <w:bottom w:val="nil"/>
              <w:right w:val="nil"/>
            </w:tcBorders>
            <w:shd w:val="clear" w:color="auto" w:fill="auto"/>
          </w:tcPr>
          <w:p w14:paraId="5148EDB2" w14:textId="1C14C764" w:rsidR="00115377" w:rsidRPr="003D114E" w:rsidRDefault="00CA1ECD" w:rsidP="00E716EC">
            <w:r>
              <w:t>j</w:t>
            </w:r>
            <w:r w:rsidR="00115377">
              <w:t>a</w:t>
            </w:r>
          </w:p>
        </w:tc>
      </w:tr>
      <w:tr w:rsidR="005B6429" w:rsidRPr="003D114E" w14:paraId="0494A8BC" w14:textId="77777777" w:rsidTr="0077255A">
        <w:trPr>
          <w:trHeight w:val="340"/>
        </w:trPr>
        <w:tc>
          <w:tcPr>
            <w:tcW w:w="397" w:type="dxa"/>
            <w:tcBorders>
              <w:top w:val="nil"/>
              <w:left w:val="nil"/>
              <w:bottom w:val="nil"/>
              <w:right w:val="nil"/>
            </w:tcBorders>
            <w:shd w:val="clear" w:color="auto" w:fill="auto"/>
          </w:tcPr>
          <w:p w14:paraId="5677BD0C" w14:textId="77777777" w:rsidR="00115377" w:rsidRPr="00463023" w:rsidRDefault="00115377" w:rsidP="00E716EC">
            <w:pPr>
              <w:pStyle w:val="leeg"/>
            </w:pPr>
          </w:p>
        </w:tc>
        <w:tc>
          <w:tcPr>
            <w:tcW w:w="326" w:type="dxa"/>
            <w:tcBorders>
              <w:top w:val="nil"/>
              <w:left w:val="nil"/>
              <w:bottom w:val="nil"/>
              <w:right w:val="nil"/>
            </w:tcBorders>
            <w:shd w:val="clear" w:color="auto" w:fill="auto"/>
          </w:tcPr>
          <w:p w14:paraId="4A9C50B2" w14:textId="77777777" w:rsidR="00115377" w:rsidRPr="001D4C9A" w:rsidRDefault="00115377" w:rsidP="00E716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8214C">
              <w:fldChar w:fldCharType="separate"/>
            </w:r>
            <w:r w:rsidRPr="001D4C9A">
              <w:fldChar w:fldCharType="end"/>
            </w:r>
          </w:p>
        </w:tc>
        <w:tc>
          <w:tcPr>
            <w:tcW w:w="9346" w:type="dxa"/>
            <w:tcBorders>
              <w:top w:val="nil"/>
              <w:left w:val="nil"/>
              <w:bottom w:val="nil"/>
              <w:right w:val="nil"/>
            </w:tcBorders>
            <w:shd w:val="clear" w:color="auto" w:fill="auto"/>
          </w:tcPr>
          <w:p w14:paraId="69D0A69C" w14:textId="702F974F" w:rsidR="00115377" w:rsidRPr="003D114E" w:rsidRDefault="00CA1ECD" w:rsidP="00E716EC">
            <w:r>
              <w:t>n</w:t>
            </w:r>
            <w:r w:rsidR="00115377">
              <w:t>ee</w:t>
            </w:r>
          </w:p>
        </w:tc>
      </w:tr>
      <w:tr w:rsidR="00A53238" w:rsidRPr="003D114E" w14:paraId="4A67FB96" w14:textId="77777777" w:rsidTr="0077255A">
        <w:trPr>
          <w:trHeight w:hRule="exact" w:val="340"/>
        </w:trPr>
        <w:tc>
          <w:tcPr>
            <w:tcW w:w="10069" w:type="dxa"/>
            <w:gridSpan w:val="3"/>
            <w:tcBorders>
              <w:top w:val="nil"/>
              <w:left w:val="nil"/>
              <w:bottom w:val="nil"/>
              <w:right w:val="nil"/>
            </w:tcBorders>
            <w:shd w:val="clear" w:color="auto" w:fill="auto"/>
          </w:tcPr>
          <w:p w14:paraId="4EF93B62" w14:textId="552C9E9A" w:rsidR="0053085C" w:rsidRPr="003D114E" w:rsidRDefault="00115377" w:rsidP="00624304">
            <w:pPr>
              <w:pStyle w:val="leeg"/>
              <w:jc w:val="left"/>
            </w:pPr>
            <w:r>
              <w:br w:type="page"/>
            </w:r>
          </w:p>
        </w:tc>
      </w:tr>
    </w:tbl>
    <w:p w14:paraId="7DCD0BD7" w14:textId="77777777" w:rsidR="00177F3E" w:rsidRDefault="00177F3E">
      <w:r>
        <w:br w:type="page"/>
      </w:r>
    </w:p>
    <w:tbl>
      <w:tblPr>
        <w:tblW w:w="100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40"/>
        <w:gridCol w:w="9672"/>
      </w:tblGrid>
      <w:tr w:rsidR="003F620B" w:rsidRPr="003D114E" w14:paraId="1FF58653" w14:textId="77777777" w:rsidTr="003F620B">
        <w:trPr>
          <w:trHeight w:hRule="exact" w:val="397"/>
        </w:trPr>
        <w:tc>
          <w:tcPr>
            <w:tcW w:w="357" w:type="dxa"/>
            <w:tcBorders>
              <w:top w:val="nil"/>
              <w:left w:val="nil"/>
              <w:bottom w:val="nil"/>
              <w:right w:val="nil"/>
            </w:tcBorders>
          </w:tcPr>
          <w:p w14:paraId="122B934B" w14:textId="58D722C8" w:rsidR="0053085C" w:rsidRPr="003D114E" w:rsidRDefault="0053085C">
            <w:pPr>
              <w:pStyle w:val="leeg"/>
            </w:pPr>
          </w:p>
        </w:tc>
        <w:tc>
          <w:tcPr>
            <w:tcW w:w="9712" w:type="dxa"/>
            <w:gridSpan w:val="2"/>
            <w:tcBorders>
              <w:top w:val="nil"/>
              <w:left w:val="nil"/>
              <w:bottom w:val="nil"/>
              <w:right w:val="nil"/>
            </w:tcBorders>
            <w:shd w:val="solid" w:color="7F7F7F" w:themeColor="text1" w:themeTint="80" w:fill="auto"/>
          </w:tcPr>
          <w:p w14:paraId="2CBE6A01" w14:textId="3938ABB3" w:rsidR="0053085C" w:rsidRPr="003D114E" w:rsidRDefault="007F0487" w:rsidP="00C37AA7">
            <w:pPr>
              <w:pStyle w:val="Kop1"/>
              <w:spacing w:before="0"/>
              <w:ind w:left="28"/>
              <w:rPr>
                <w:rFonts w:cs="Calibri"/>
              </w:rPr>
            </w:pPr>
            <w:r>
              <w:rPr>
                <w:rFonts w:cs="Calibri"/>
              </w:rPr>
              <w:t>Instemming en ondertekening</w:t>
            </w:r>
          </w:p>
        </w:tc>
      </w:tr>
      <w:tr w:rsidR="002E6039" w:rsidRPr="003D114E" w14:paraId="1C5DADFB" w14:textId="77777777" w:rsidTr="0077255A">
        <w:trPr>
          <w:trHeight w:hRule="exact" w:val="113"/>
        </w:trPr>
        <w:tc>
          <w:tcPr>
            <w:tcW w:w="10069" w:type="dxa"/>
            <w:gridSpan w:val="3"/>
            <w:tcBorders>
              <w:top w:val="nil"/>
              <w:left w:val="nil"/>
              <w:bottom w:val="nil"/>
              <w:right w:val="nil"/>
            </w:tcBorders>
            <w:shd w:val="clear" w:color="auto" w:fill="auto"/>
          </w:tcPr>
          <w:p w14:paraId="060F8493" w14:textId="77777777" w:rsidR="002E6039" w:rsidRPr="004D213B" w:rsidRDefault="002E6039" w:rsidP="00923960">
            <w:pPr>
              <w:pStyle w:val="leeg"/>
            </w:pPr>
          </w:p>
        </w:tc>
      </w:tr>
      <w:tr w:rsidR="002E6039" w:rsidRPr="003D114E" w14:paraId="1C80AB90" w14:textId="77777777" w:rsidTr="0077255A">
        <w:trPr>
          <w:trHeight w:val="340"/>
        </w:trPr>
        <w:tc>
          <w:tcPr>
            <w:tcW w:w="397" w:type="dxa"/>
            <w:gridSpan w:val="2"/>
            <w:tcBorders>
              <w:top w:val="nil"/>
              <w:left w:val="nil"/>
              <w:bottom w:val="nil"/>
              <w:right w:val="nil"/>
            </w:tcBorders>
            <w:shd w:val="clear" w:color="auto" w:fill="auto"/>
          </w:tcPr>
          <w:p w14:paraId="50E840F6" w14:textId="6D1B1628" w:rsidR="002E6039" w:rsidRPr="003D114E" w:rsidRDefault="002E6039" w:rsidP="00923960">
            <w:pPr>
              <w:pStyle w:val="nummersvragen"/>
              <w:framePr w:hSpace="0" w:wrap="auto" w:vAnchor="margin" w:xAlign="left" w:yAlign="inline"/>
              <w:suppressOverlap w:val="0"/>
            </w:pPr>
            <w:r w:rsidRPr="003D114E">
              <w:t>1</w:t>
            </w:r>
            <w:r>
              <w:t>4</w:t>
            </w:r>
          </w:p>
        </w:tc>
        <w:tc>
          <w:tcPr>
            <w:tcW w:w="9672" w:type="dxa"/>
            <w:tcBorders>
              <w:top w:val="nil"/>
              <w:left w:val="nil"/>
              <w:bottom w:val="nil"/>
              <w:right w:val="nil"/>
            </w:tcBorders>
            <w:shd w:val="clear" w:color="auto" w:fill="auto"/>
          </w:tcPr>
          <w:p w14:paraId="791101D8" w14:textId="5FF76832" w:rsidR="002E6039" w:rsidRPr="00FF630A" w:rsidRDefault="002E6039" w:rsidP="00923960">
            <w:pPr>
              <w:pStyle w:val="Vraag"/>
            </w:pPr>
            <w:r w:rsidRPr="00FF630A">
              <w:t>V</w:t>
            </w:r>
            <w:r>
              <w:t xml:space="preserve">ul de </w:t>
            </w:r>
            <w:r w:rsidR="00A52996">
              <w:t>onderstaande verklaring in.</w:t>
            </w:r>
          </w:p>
        </w:tc>
      </w:tr>
      <w:tr w:rsidR="00EE66BC" w:rsidRPr="008D051C" w14:paraId="2A6437A6" w14:textId="77777777" w:rsidTr="00177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7" w:type="dxa"/>
            <w:shd w:val="clear" w:color="auto" w:fill="auto"/>
          </w:tcPr>
          <w:p w14:paraId="76814570" w14:textId="3B58277E" w:rsidR="00B54024" w:rsidRPr="003D114E" w:rsidRDefault="00B54024">
            <w:pPr>
              <w:pStyle w:val="nummersvragen"/>
              <w:framePr w:hSpace="0" w:wrap="auto" w:vAnchor="margin" w:xAlign="left" w:yAlign="inline"/>
              <w:suppressOverlap w:val="0"/>
            </w:pPr>
          </w:p>
        </w:tc>
        <w:tc>
          <w:tcPr>
            <w:tcW w:w="9712" w:type="dxa"/>
            <w:gridSpan w:val="2"/>
            <w:shd w:val="clear" w:color="auto" w:fill="auto"/>
          </w:tcPr>
          <w:p w14:paraId="5377BBBC" w14:textId="715227FF" w:rsidR="00B54024" w:rsidRDefault="006A55C3" w:rsidP="00C37AA7">
            <w:pPr>
              <w:pStyle w:val="nummersvragen"/>
              <w:framePr w:hSpace="0" w:wrap="auto" w:vAnchor="margin" w:xAlign="left" w:yAlign="inline"/>
              <w:ind w:left="28"/>
              <w:suppressOverlap w:val="0"/>
              <w:jc w:val="left"/>
              <w:rPr>
                <w:iCs/>
              </w:rPr>
            </w:pPr>
            <w:r w:rsidRPr="006A55C3">
              <w:rPr>
                <w:iCs/>
              </w:rPr>
              <w:t>Ik bevestig dat alle gegevens in dit formulier en in de bijgevoegde documenten naar waarheid zijn ingevuld. Als documenten worden bijgevoegd</w:t>
            </w:r>
            <w:r w:rsidR="00A52996">
              <w:rPr>
                <w:iCs/>
              </w:rPr>
              <w:t>,</w:t>
            </w:r>
            <w:r w:rsidR="00394EBF">
              <w:rPr>
                <w:iCs/>
              </w:rPr>
              <w:t xml:space="preserve"> </w:t>
            </w:r>
            <w:r w:rsidRPr="006A55C3">
              <w:rPr>
                <w:iCs/>
              </w:rPr>
              <w:t>worden ze ook ondertekend door de volmachthouder en</w:t>
            </w:r>
            <w:r w:rsidR="001E4107">
              <w:rPr>
                <w:iCs/>
              </w:rPr>
              <w:t xml:space="preserve"> de</w:t>
            </w:r>
            <w:r w:rsidRPr="006A55C3">
              <w:rPr>
                <w:iCs/>
              </w:rPr>
              <w:t xml:space="preserve"> volmachtgever, met vermelding van </w:t>
            </w:r>
            <w:r w:rsidR="00394EBF">
              <w:rPr>
                <w:iCs/>
              </w:rPr>
              <w:t xml:space="preserve">hun </w:t>
            </w:r>
            <w:r w:rsidRPr="006A55C3">
              <w:rPr>
                <w:iCs/>
              </w:rPr>
              <w:t xml:space="preserve">naam en </w:t>
            </w:r>
            <w:r w:rsidR="00394EBF">
              <w:rPr>
                <w:iCs/>
              </w:rPr>
              <w:t xml:space="preserve">de </w:t>
            </w:r>
            <w:r w:rsidRPr="006A55C3">
              <w:rPr>
                <w:iCs/>
              </w:rPr>
              <w:t>datum.</w:t>
            </w:r>
          </w:p>
          <w:p w14:paraId="66BC0380" w14:textId="77777777" w:rsidR="006A55C3" w:rsidRPr="00E827F7" w:rsidRDefault="006A55C3" w:rsidP="00C37AA7">
            <w:pPr>
              <w:pStyle w:val="nummersvragen"/>
              <w:framePr w:hSpace="0" w:wrap="auto" w:vAnchor="margin" w:xAlign="left" w:yAlign="inline"/>
              <w:ind w:left="28"/>
              <w:suppressOverlap w:val="0"/>
              <w:jc w:val="left"/>
              <w:rPr>
                <w:iCs/>
              </w:rPr>
            </w:pPr>
          </w:p>
          <w:p w14:paraId="70AD25A1" w14:textId="77D5643C" w:rsidR="006A55C3" w:rsidRPr="007E1654" w:rsidRDefault="00F6101B" w:rsidP="00C37AA7">
            <w:pPr>
              <w:pStyle w:val="nummersvragen"/>
              <w:framePr w:hSpace="0" w:wrap="auto" w:vAnchor="margin" w:xAlign="left" w:yAlign="inline"/>
              <w:ind w:left="28"/>
              <w:suppressOverlap w:val="0"/>
              <w:jc w:val="left"/>
              <w:rPr>
                <w:iCs/>
              </w:rPr>
            </w:pPr>
            <w:r w:rsidRPr="00F6101B">
              <w:rPr>
                <w:iCs/>
              </w:rPr>
              <w:t xml:space="preserve">De volmachtgever bevestigt dat de volmachthouder alle opdrachten, vermeld bij </w:t>
            </w:r>
            <w:r w:rsidR="001E4107">
              <w:rPr>
                <w:iCs/>
              </w:rPr>
              <w:t xml:space="preserve">vraag </w:t>
            </w:r>
            <w:r w:rsidR="00150F27">
              <w:rPr>
                <w:iCs/>
              </w:rPr>
              <w:t>11 tot en met 13</w:t>
            </w:r>
            <w:r w:rsidRPr="00F6101B">
              <w:rPr>
                <w:iCs/>
              </w:rPr>
              <w:t>, mag uitvoeren in naam van de volmachtgever.</w:t>
            </w:r>
          </w:p>
          <w:p w14:paraId="545A0EF4" w14:textId="77777777" w:rsidR="00F6101B" w:rsidRPr="00E827F7" w:rsidRDefault="00F6101B" w:rsidP="00C37AA7">
            <w:pPr>
              <w:pStyle w:val="nummersvragen"/>
              <w:framePr w:hSpace="0" w:wrap="auto" w:vAnchor="margin" w:xAlign="left" w:yAlign="inline"/>
              <w:ind w:left="28"/>
              <w:suppressOverlap w:val="0"/>
              <w:jc w:val="left"/>
              <w:rPr>
                <w:iCs/>
              </w:rPr>
            </w:pPr>
          </w:p>
          <w:p w14:paraId="3602F455" w14:textId="70D33620" w:rsidR="00B54024" w:rsidRPr="008D051C" w:rsidRDefault="007E1654" w:rsidP="00735F33">
            <w:pPr>
              <w:pStyle w:val="nummersvragen"/>
              <w:framePr w:hSpace="0" w:wrap="auto" w:vAnchor="margin" w:xAlign="left" w:yAlign="inline"/>
              <w:ind w:left="28"/>
              <w:suppressOverlap w:val="0"/>
              <w:jc w:val="left"/>
              <w:rPr>
                <w:rStyle w:val="Nadruk"/>
                <w:b w:val="0"/>
                <w:i w:val="0"/>
                <w:iCs w:val="0"/>
              </w:rPr>
            </w:pPr>
            <w:r w:rsidRPr="007E1654">
              <w:rPr>
                <w:iCs/>
              </w:rPr>
              <w:t xml:space="preserve">De volmachthouder bevestigt dat </w:t>
            </w:r>
            <w:r w:rsidR="001E4107" w:rsidRPr="007E1654">
              <w:rPr>
                <w:iCs/>
              </w:rPr>
              <w:t>d</w:t>
            </w:r>
            <w:r w:rsidR="001E4107">
              <w:rPr>
                <w:iCs/>
              </w:rPr>
              <w:t xml:space="preserve">ie </w:t>
            </w:r>
            <w:r w:rsidRPr="007E1654">
              <w:rPr>
                <w:iCs/>
              </w:rPr>
              <w:t xml:space="preserve">alle opdrachten, vermeld bij </w:t>
            </w:r>
            <w:r w:rsidR="001E4107">
              <w:rPr>
                <w:iCs/>
              </w:rPr>
              <w:t xml:space="preserve">vraag </w:t>
            </w:r>
            <w:r w:rsidR="00150F27">
              <w:rPr>
                <w:iCs/>
              </w:rPr>
              <w:t>11 tot en met 13</w:t>
            </w:r>
            <w:r w:rsidRPr="007E1654">
              <w:rPr>
                <w:iCs/>
              </w:rPr>
              <w:t>, zal uitvoeren in naam van de volmachtgever.</w:t>
            </w:r>
          </w:p>
        </w:tc>
      </w:tr>
    </w:tbl>
    <w:p w14:paraId="0012AF19" w14:textId="760A191C" w:rsidR="00051CAA" w:rsidRPr="0077255A" w:rsidRDefault="00051CAA">
      <w:pPr>
        <w:rPr>
          <w:sz w:val="2"/>
          <w:szCs w:val="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19"/>
        <w:gridCol w:w="2543"/>
        <w:gridCol w:w="577"/>
        <w:gridCol w:w="424"/>
        <w:gridCol w:w="708"/>
        <w:gridCol w:w="424"/>
        <w:gridCol w:w="566"/>
        <w:gridCol w:w="708"/>
        <w:gridCol w:w="283"/>
        <w:gridCol w:w="566"/>
        <w:gridCol w:w="424"/>
        <w:gridCol w:w="708"/>
        <w:gridCol w:w="424"/>
        <w:gridCol w:w="566"/>
        <w:gridCol w:w="729"/>
        <w:gridCol w:w="19"/>
      </w:tblGrid>
      <w:tr w:rsidR="00A53238" w:rsidRPr="003D114E" w14:paraId="4B85C490" w14:textId="77777777" w:rsidTr="00923960">
        <w:trPr>
          <w:gridAfter w:val="1"/>
          <w:wAfter w:w="19" w:type="dxa"/>
          <w:trHeight w:hRule="exact" w:val="113"/>
        </w:trPr>
        <w:tc>
          <w:tcPr>
            <w:tcW w:w="10065" w:type="dxa"/>
            <w:gridSpan w:val="16"/>
            <w:tcBorders>
              <w:top w:val="nil"/>
              <w:left w:val="nil"/>
              <w:bottom w:val="nil"/>
              <w:right w:val="nil"/>
            </w:tcBorders>
            <w:shd w:val="clear" w:color="auto" w:fill="auto"/>
          </w:tcPr>
          <w:p w14:paraId="14E5B60D" w14:textId="77777777" w:rsidR="00A53238" w:rsidRPr="004D213B" w:rsidRDefault="00A53238" w:rsidP="00923960">
            <w:pPr>
              <w:pStyle w:val="leeg"/>
            </w:pPr>
          </w:p>
        </w:tc>
      </w:tr>
      <w:tr w:rsidR="00735F33" w:rsidRPr="003D114E" w14:paraId="205BF31A" w14:textId="77777777" w:rsidTr="0077255A">
        <w:trPr>
          <w:gridAfter w:val="1"/>
          <w:wAfter w:w="19" w:type="dxa"/>
          <w:trHeight w:val="340"/>
        </w:trPr>
        <w:tc>
          <w:tcPr>
            <w:tcW w:w="378" w:type="dxa"/>
            <w:tcBorders>
              <w:top w:val="nil"/>
              <w:left w:val="nil"/>
              <w:bottom w:val="nil"/>
              <w:right w:val="nil"/>
            </w:tcBorders>
            <w:shd w:val="clear" w:color="auto" w:fill="auto"/>
          </w:tcPr>
          <w:p w14:paraId="762E9480" w14:textId="5F9D382F" w:rsidR="00735F33" w:rsidRPr="004C6E93" w:rsidRDefault="00735F33" w:rsidP="00E716EC">
            <w:pPr>
              <w:pStyle w:val="leeg"/>
            </w:pPr>
            <w:r>
              <w:br w:type="page"/>
            </w:r>
          </w:p>
        </w:tc>
        <w:tc>
          <w:tcPr>
            <w:tcW w:w="2568" w:type="dxa"/>
            <w:gridSpan w:val="2"/>
            <w:tcBorders>
              <w:top w:val="nil"/>
              <w:left w:val="nil"/>
              <w:bottom w:val="single" w:sz="4" w:space="0" w:color="auto"/>
              <w:right w:val="single" w:sz="4" w:space="0" w:color="auto"/>
            </w:tcBorders>
            <w:shd w:val="clear" w:color="auto" w:fill="auto"/>
          </w:tcPr>
          <w:p w14:paraId="7403F8B2" w14:textId="77777777" w:rsidR="00735F33" w:rsidRPr="003D114E" w:rsidRDefault="00735F33" w:rsidP="00E716EC">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768AACA" w14:textId="0D23FA9B" w:rsidR="00735F33" w:rsidRPr="003D114E" w:rsidRDefault="00735F33" w:rsidP="00E716EC">
            <w:pPr>
              <w:pStyle w:val="kolomhoofd"/>
              <w:framePr w:wrap="auto" w:xAlign="left"/>
              <w:pBdr>
                <w:top w:val="none" w:sz="0" w:space="0" w:color="auto"/>
                <w:bottom w:val="none" w:sz="0" w:space="0" w:color="auto"/>
              </w:pBdr>
              <w:rPr>
                <w:rFonts w:cs="Calibri"/>
              </w:rPr>
            </w:pPr>
            <w:r>
              <w:rPr>
                <w:rFonts w:cs="Calibri"/>
              </w:rPr>
              <w:t>volmachtgever</w:t>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tcPr>
          <w:p w14:paraId="656CF766" w14:textId="12843A3B" w:rsidR="00735F33" w:rsidRPr="003D114E" w:rsidRDefault="00735F33" w:rsidP="00E716EC">
            <w:pPr>
              <w:pStyle w:val="kolomhoofd"/>
              <w:framePr w:wrap="auto" w:xAlign="left"/>
              <w:pBdr>
                <w:top w:val="none" w:sz="0" w:space="0" w:color="auto"/>
                <w:bottom w:val="none" w:sz="0" w:space="0" w:color="auto"/>
              </w:pBdr>
              <w:rPr>
                <w:rFonts w:cs="Calibri"/>
              </w:rPr>
            </w:pPr>
            <w:r>
              <w:rPr>
                <w:rFonts w:cs="Calibri"/>
              </w:rPr>
              <w:t>volmachthouder</w:t>
            </w:r>
          </w:p>
        </w:tc>
      </w:tr>
      <w:tr w:rsidR="00735F33" w:rsidRPr="003D114E" w14:paraId="400EAFF0" w14:textId="77777777" w:rsidTr="0077255A">
        <w:trPr>
          <w:gridAfter w:val="1"/>
          <w:wAfter w:w="19" w:type="dxa"/>
          <w:trHeight w:val="340"/>
        </w:trPr>
        <w:tc>
          <w:tcPr>
            <w:tcW w:w="378" w:type="dxa"/>
            <w:tcBorders>
              <w:top w:val="nil"/>
              <w:left w:val="nil"/>
              <w:bottom w:val="nil"/>
              <w:right w:val="single" w:sz="4" w:space="0" w:color="auto"/>
            </w:tcBorders>
            <w:shd w:val="clear" w:color="auto" w:fill="auto"/>
          </w:tcPr>
          <w:p w14:paraId="0289E745" w14:textId="77777777" w:rsidR="00735F33" w:rsidRPr="004C6E93" w:rsidRDefault="00735F33" w:rsidP="00E716EC">
            <w:pPr>
              <w:pStyle w:val="leeg"/>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7F79E5BB" w14:textId="77777777" w:rsidR="00735F33" w:rsidRPr="003D114E" w:rsidRDefault="00735F33" w:rsidP="00E716EC">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026F2276" w14:textId="77777777" w:rsidR="00735F33" w:rsidRPr="003D114E" w:rsidRDefault="00735F33" w:rsidP="00E716EC">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89C615"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C80FCD5" w14:textId="77777777" w:rsidR="00735F33" w:rsidRPr="003D114E" w:rsidRDefault="00735F33" w:rsidP="00E716EC">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7042D6"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CC0BBD8" w14:textId="77777777" w:rsidR="00735F33" w:rsidRPr="003D114E" w:rsidRDefault="00735F33" w:rsidP="00E716EC">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F33ED6"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6BE6AD6" w14:textId="77777777" w:rsidR="00735F33" w:rsidRPr="003D114E" w:rsidRDefault="00735F33" w:rsidP="00E716EC">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2157E71" w14:textId="77777777" w:rsidR="00735F33" w:rsidRPr="003D114E" w:rsidRDefault="00735F33" w:rsidP="00E716EC">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A081B3"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19CA944" w14:textId="77777777" w:rsidR="00735F33" w:rsidRPr="003D114E" w:rsidRDefault="00735F33" w:rsidP="00E716EC">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164548" w14:textId="77777777"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B6CC21B" w14:textId="77777777" w:rsidR="00735F33" w:rsidRPr="003D114E" w:rsidRDefault="00735F33" w:rsidP="00E716EC">
            <w:pPr>
              <w:jc w:val="right"/>
              <w:rPr>
                <w:sz w:val="14"/>
                <w:szCs w:val="14"/>
              </w:rPr>
            </w:pPr>
            <w:r w:rsidRPr="003D114E">
              <w:rPr>
                <w:sz w:val="14"/>
                <w:szCs w:val="14"/>
              </w:rPr>
              <w:t>jaar</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7324F07" w14:textId="19FBCAF9" w:rsidR="00735F33" w:rsidRPr="003D114E" w:rsidRDefault="00735F33" w:rsidP="00E716E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35F33" w:rsidRPr="003D114E" w14:paraId="265F7771" w14:textId="77777777" w:rsidTr="0077255A">
        <w:trPr>
          <w:gridAfter w:val="1"/>
          <w:wAfter w:w="19" w:type="dxa"/>
          <w:trHeight w:val="680"/>
        </w:trPr>
        <w:tc>
          <w:tcPr>
            <w:tcW w:w="378" w:type="dxa"/>
            <w:tcBorders>
              <w:top w:val="nil"/>
              <w:left w:val="nil"/>
              <w:bottom w:val="nil"/>
              <w:right w:val="single" w:sz="4" w:space="0" w:color="auto"/>
            </w:tcBorders>
            <w:shd w:val="clear" w:color="auto" w:fill="auto"/>
          </w:tcPr>
          <w:p w14:paraId="0E804F5A" w14:textId="77777777" w:rsidR="00735F33" w:rsidRPr="004C6E93" w:rsidRDefault="00735F33" w:rsidP="00E716EC">
            <w:pPr>
              <w:pStyle w:val="leeg"/>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70D5E8" w14:textId="77777777" w:rsidR="00735F33" w:rsidRPr="003D114E" w:rsidRDefault="00735F33" w:rsidP="00E716EC">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2CB178C" w14:textId="77777777" w:rsidR="00735F33" w:rsidRPr="003D114E" w:rsidRDefault="00735F33" w:rsidP="00E716EC">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4532FDA" w14:textId="77777777" w:rsidR="00735F33" w:rsidRPr="003D114E" w:rsidRDefault="00735F33" w:rsidP="00E716EC">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5F33" w:rsidRPr="003D114E" w14:paraId="30DCA109" w14:textId="77777777" w:rsidTr="0077255A">
        <w:trPr>
          <w:gridAfter w:val="1"/>
          <w:wAfter w:w="19" w:type="dxa"/>
          <w:trHeight w:val="340"/>
        </w:trPr>
        <w:tc>
          <w:tcPr>
            <w:tcW w:w="378" w:type="dxa"/>
            <w:tcBorders>
              <w:top w:val="nil"/>
              <w:left w:val="nil"/>
              <w:bottom w:val="nil"/>
              <w:right w:val="single" w:sz="4" w:space="0" w:color="auto"/>
            </w:tcBorders>
            <w:shd w:val="clear" w:color="auto" w:fill="auto"/>
          </w:tcPr>
          <w:p w14:paraId="3775FB33" w14:textId="77777777" w:rsidR="00735F33" w:rsidRPr="004C6E93" w:rsidRDefault="00735F33" w:rsidP="00E716EC">
            <w:pPr>
              <w:pStyle w:val="leeg"/>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4432A280" w14:textId="77777777" w:rsidR="00735F33" w:rsidRPr="003D114E" w:rsidRDefault="00735F33" w:rsidP="00E716EC">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590F392" w14:textId="77777777" w:rsidR="00735F33" w:rsidRPr="003D114E" w:rsidRDefault="00735F33" w:rsidP="00E716EC">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23" w:type="dxa"/>
            <w:gridSpan w:val="6"/>
            <w:tcBorders>
              <w:top w:val="single" w:sz="4" w:space="0" w:color="auto"/>
              <w:left w:val="single" w:sz="4" w:space="0" w:color="auto"/>
              <w:bottom w:val="single" w:sz="4" w:space="0" w:color="auto"/>
              <w:right w:val="single" w:sz="4" w:space="0" w:color="auto"/>
            </w:tcBorders>
            <w:shd w:val="clear" w:color="auto" w:fill="auto"/>
          </w:tcPr>
          <w:p w14:paraId="04DD1789" w14:textId="77777777" w:rsidR="00735F33" w:rsidRPr="003D114E" w:rsidRDefault="00735F33" w:rsidP="00E716EC">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5C23" w:rsidRPr="003D114E" w14:paraId="43DB57B8" w14:textId="77777777" w:rsidTr="0077255A">
        <w:trPr>
          <w:gridAfter w:val="1"/>
          <w:wAfter w:w="19" w:type="dxa"/>
          <w:trHeight w:hRule="exact" w:val="340"/>
        </w:trPr>
        <w:tc>
          <w:tcPr>
            <w:tcW w:w="10065" w:type="dxa"/>
            <w:gridSpan w:val="16"/>
            <w:tcBorders>
              <w:top w:val="nil"/>
              <w:left w:val="nil"/>
              <w:bottom w:val="nil"/>
              <w:right w:val="nil"/>
            </w:tcBorders>
            <w:shd w:val="clear" w:color="auto" w:fill="auto"/>
          </w:tcPr>
          <w:p w14:paraId="11CB6B2D" w14:textId="6E2DD7D9" w:rsidR="00125C23" w:rsidRPr="003D114E" w:rsidRDefault="00125C23">
            <w:pPr>
              <w:pStyle w:val="leeg"/>
              <w:jc w:val="left"/>
            </w:pPr>
          </w:p>
        </w:tc>
      </w:tr>
      <w:tr w:rsidR="00125C23" w:rsidRPr="003D114E" w14:paraId="31F07A60" w14:textId="77777777" w:rsidTr="0077255A">
        <w:trPr>
          <w:trHeight w:hRule="exact" w:val="397"/>
        </w:trPr>
        <w:tc>
          <w:tcPr>
            <w:tcW w:w="397" w:type="dxa"/>
            <w:gridSpan w:val="2"/>
            <w:tcBorders>
              <w:top w:val="nil"/>
              <w:left w:val="nil"/>
              <w:bottom w:val="nil"/>
              <w:right w:val="nil"/>
            </w:tcBorders>
          </w:tcPr>
          <w:p w14:paraId="50C0F46D" w14:textId="77777777" w:rsidR="00125C23" w:rsidRPr="003D114E" w:rsidRDefault="00125C23">
            <w:pPr>
              <w:pStyle w:val="leeg"/>
            </w:pPr>
          </w:p>
        </w:tc>
        <w:tc>
          <w:tcPr>
            <w:tcW w:w="9687" w:type="dxa"/>
            <w:gridSpan w:val="15"/>
            <w:tcBorders>
              <w:top w:val="nil"/>
              <w:left w:val="nil"/>
              <w:bottom w:val="nil"/>
              <w:right w:val="nil"/>
            </w:tcBorders>
            <w:shd w:val="solid" w:color="7F7F7F" w:themeColor="text1" w:themeTint="80" w:fill="auto"/>
          </w:tcPr>
          <w:p w14:paraId="156DD77C" w14:textId="200CEBC6" w:rsidR="00125C23" w:rsidRPr="003D114E" w:rsidRDefault="00144694" w:rsidP="008D5656">
            <w:pPr>
              <w:pStyle w:val="Kop1"/>
              <w:spacing w:before="0"/>
              <w:ind w:left="28"/>
              <w:rPr>
                <w:rFonts w:cs="Calibri"/>
              </w:rPr>
            </w:pPr>
            <w:r>
              <w:rPr>
                <w:rFonts w:cs="Calibri"/>
              </w:rPr>
              <w:t>Privacywaarborg</w:t>
            </w:r>
          </w:p>
        </w:tc>
      </w:tr>
      <w:tr w:rsidR="00113FBF" w:rsidRPr="003D114E" w14:paraId="12C9437E" w14:textId="77777777" w:rsidTr="0077255A">
        <w:trPr>
          <w:gridAfter w:val="1"/>
          <w:wAfter w:w="19" w:type="dxa"/>
          <w:trHeight w:hRule="exact" w:val="113"/>
        </w:trPr>
        <w:tc>
          <w:tcPr>
            <w:tcW w:w="10065" w:type="dxa"/>
            <w:gridSpan w:val="16"/>
            <w:tcBorders>
              <w:top w:val="nil"/>
              <w:left w:val="nil"/>
              <w:bottom w:val="nil"/>
              <w:right w:val="nil"/>
            </w:tcBorders>
            <w:shd w:val="clear" w:color="auto" w:fill="auto"/>
          </w:tcPr>
          <w:p w14:paraId="1F1F6743" w14:textId="77777777" w:rsidR="00113FBF" w:rsidRPr="004D213B" w:rsidRDefault="00113FBF" w:rsidP="00923960">
            <w:pPr>
              <w:pStyle w:val="leeg"/>
            </w:pPr>
          </w:p>
        </w:tc>
      </w:tr>
      <w:tr w:rsidR="008139E7" w:rsidRPr="008D051C" w14:paraId="216B1AF4" w14:textId="77777777" w:rsidTr="00772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340"/>
        </w:trPr>
        <w:tc>
          <w:tcPr>
            <w:tcW w:w="397" w:type="dxa"/>
            <w:gridSpan w:val="2"/>
            <w:shd w:val="clear" w:color="auto" w:fill="auto"/>
          </w:tcPr>
          <w:p w14:paraId="7B17B36A" w14:textId="444EAFA9" w:rsidR="008139E7" w:rsidRPr="003D114E" w:rsidRDefault="00DE117C">
            <w:pPr>
              <w:pStyle w:val="nummersvragen"/>
              <w:framePr w:hSpace="0" w:wrap="auto" w:vAnchor="margin" w:xAlign="left" w:yAlign="inline"/>
              <w:suppressOverlap w:val="0"/>
            </w:pPr>
            <w:r>
              <w:t>15</w:t>
            </w:r>
          </w:p>
        </w:tc>
        <w:tc>
          <w:tcPr>
            <w:tcW w:w="9668" w:type="dxa"/>
            <w:gridSpan w:val="14"/>
            <w:shd w:val="clear" w:color="auto" w:fill="auto"/>
          </w:tcPr>
          <w:p w14:paraId="6F516A62" w14:textId="2DB34526" w:rsidR="008139E7" w:rsidRPr="009E028E" w:rsidRDefault="009E028E" w:rsidP="008D5656">
            <w:pPr>
              <w:pStyle w:val="nummersvragen"/>
              <w:framePr w:hSpace="0" w:wrap="auto" w:vAnchor="margin" w:xAlign="left" w:yAlign="inline"/>
              <w:ind w:left="28"/>
              <w:suppressOverlap w:val="0"/>
              <w:jc w:val="left"/>
              <w:rPr>
                <w:rStyle w:val="Nadruk"/>
                <w:b w:val="0"/>
              </w:rPr>
            </w:pPr>
            <w:r w:rsidRPr="009E028E">
              <w:rPr>
                <w:rStyle w:val="Nadruk"/>
                <w:b w:val="0"/>
              </w:rPr>
              <w:t>De bevoegde instantie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w:t>
            </w:r>
            <w:r w:rsidRPr="00DC3CC5">
              <w:rPr>
                <w:rStyle w:val="Nadruk"/>
                <w:b w:val="0"/>
              </w:rPr>
              <w:t xml:space="preserve">. </w:t>
            </w:r>
            <w:r w:rsidR="00DC3CC5" w:rsidRPr="00DC3CC5">
              <w:rPr>
                <w:b w:val="0"/>
                <w:i/>
                <w:iCs/>
              </w:rPr>
              <w:t xml:space="preserve">Bent u het niet eens met de manier waarop we uw gegevens verwerken, dan kunt u zich wenden tot de Vlaamse Toezichtcommissie voor de verwerking van persoonsgegevens, Koning Albert II-laan 15, 1210 Brussel - </w:t>
            </w:r>
            <w:hyperlink r:id="rId19" w:history="1">
              <w:r w:rsidR="00DC3CC5" w:rsidRPr="00DC3CC5">
                <w:rPr>
                  <w:rStyle w:val="Hyperlink"/>
                  <w:b w:val="0"/>
                  <w:i/>
                  <w:iCs/>
                </w:rPr>
                <w:t>https://www.vlaanderen.be/vlaamse-toezichtcommissie/rechten-van-betrokkenen/klachtenprocedure-vtc</w:t>
              </w:r>
            </w:hyperlink>
            <w:r w:rsidR="00DC3CC5" w:rsidRPr="00DC3CC5">
              <w:rPr>
                <w:b w:val="0"/>
                <w:i/>
                <w:iCs/>
              </w:rPr>
              <w:t>.</w:t>
            </w:r>
          </w:p>
        </w:tc>
      </w:tr>
    </w:tbl>
    <w:p w14:paraId="76568693" w14:textId="6691F663" w:rsidR="00803390" w:rsidRPr="0077255A" w:rsidRDefault="00803390" w:rsidP="00E93085">
      <w:pPr>
        <w:rPr>
          <w:sz w:val="2"/>
          <w:szCs w:val="2"/>
        </w:rPr>
      </w:pPr>
    </w:p>
    <w:sectPr w:rsidR="00803390" w:rsidRPr="0077255A" w:rsidSect="00857EAD">
      <w:headerReference w:type="default" r:id="rId20"/>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1026" w14:textId="77777777" w:rsidR="00316887" w:rsidRDefault="00316887" w:rsidP="008E174D">
      <w:r>
        <w:separator/>
      </w:r>
    </w:p>
  </w:endnote>
  <w:endnote w:type="continuationSeparator" w:id="0">
    <w:p w14:paraId="71B6840A" w14:textId="77777777" w:rsidR="00316887" w:rsidRDefault="00316887" w:rsidP="008E174D">
      <w:r>
        <w:continuationSeparator/>
      </w:r>
    </w:p>
  </w:endnote>
  <w:endnote w:type="continuationNotice" w:id="1">
    <w:p w14:paraId="156F3F92" w14:textId="77777777" w:rsidR="00316887" w:rsidRDefault="00316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062E7B3B" w:rsidR="00EB7413" w:rsidRDefault="00B7592C" w:rsidP="00594054">
    <w:pPr>
      <w:pStyle w:val="Koptekst"/>
      <w:tabs>
        <w:tab w:val="clear" w:pos="4536"/>
        <w:tab w:val="clear" w:pos="9072"/>
        <w:tab w:val="center" w:pos="9356"/>
        <w:tab w:val="right" w:pos="10206"/>
      </w:tabs>
      <w:jc w:val="right"/>
    </w:pPr>
    <w:r w:rsidRPr="0077255A">
      <w:rPr>
        <w:sz w:val="18"/>
        <w:szCs w:val="18"/>
      </w:rPr>
      <w:t>Toekenning van een volmacht voor de aanvraag van een compenserende vergoeding conform het Instrumentendecreet van 26 mei 2023 via het Loket Landinrichting</w:t>
    </w:r>
    <w:r w:rsidDel="00B7592C">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9CD8" w14:textId="77777777" w:rsidR="00316887" w:rsidRDefault="00316887" w:rsidP="008E174D">
      <w:r>
        <w:separator/>
      </w:r>
    </w:p>
  </w:footnote>
  <w:footnote w:type="continuationSeparator" w:id="0">
    <w:p w14:paraId="3DEF7418" w14:textId="77777777" w:rsidR="00316887" w:rsidRDefault="00316887" w:rsidP="008E174D">
      <w:r>
        <w:continuationSeparator/>
      </w:r>
    </w:p>
  </w:footnote>
  <w:footnote w:type="continuationNotice" w:id="1">
    <w:p w14:paraId="5754761E" w14:textId="77777777" w:rsidR="00316887" w:rsidRDefault="00316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546F" w14:textId="77777777" w:rsidR="00B61ED5" w:rsidRDefault="00B61E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748" w:hanging="360"/>
      </w:pPr>
      <w:rPr>
        <w:rFonts w:ascii="Calibri" w:eastAsiaTheme="minorHAns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333BA1"/>
    <w:multiLevelType w:val="hybridMultilevel"/>
    <w:tmpl w:val="D8A85306"/>
    <w:lvl w:ilvl="0" w:tplc="F42002CC">
      <w:numFmt w:val="bullet"/>
      <w:lvlText w:val="-"/>
      <w:lvlJc w:val="left"/>
      <w:pPr>
        <w:ind w:left="388" w:hanging="360"/>
      </w:pPr>
      <w:rPr>
        <w:rFonts w:ascii="Calibri" w:eastAsiaTheme="minorHAnsi" w:hAnsi="Calibri" w:cs="Calibri" w:hint="default"/>
      </w:rPr>
    </w:lvl>
    <w:lvl w:ilvl="1" w:tplc="F42002CC">
      <w:numFmt w:val="bullet"/>
      <w:lvlText w:val="-"/>
      <w:lvlJc w:val="left"/>
      <w:pPr>
        <w:ind w:left="1108" w:hanging="360"/>
      </w:pPr>
      <w:rPr>
        <w:rFonts w:ascii="Calibri" w:eastAsiaTheme="minorHAnsi" w:hAnsi="Calibri" w:cs="Calibri" w:hint="default"/>
      </w:rPr>
    </w:lvl>
    <w:lvl w:ilvl="2" w:tplc="FFFFFFFF">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60E41C3"/>
    <w:multiLevelType w:val="multilevel"/>
    <w:tmpl w:val="C2A4ABDA"/>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12"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80F6E9C"/>
    <w:multiLevelType w:val="hybridMultilevel"/>
    <w:tmpl w:val="FF96A264"/>
    <w:lvl w:ilvl="0" w:tplc="CA1AC610">
      <w:numFmt w:val="bullet"/>
      <w:lvlText w:val="-"/>
      <w:lvlJc w:val="left"/>
      <w:pPr>
        <w:ind w:left="439" w:hanging="360"/>
      </w:pPr>
      <w:rPr>
        <w:rFonts w:ascii="Calibri" w:eastAsiaTheme="minorHAnsi" w:hAnsi="Calibri" w:cs="Calibri" w:hint="default"/>
      </w:rPr>
    </w:lvl>
    <w:lvl w:ilvl="1" w:tplc="08130003" w:tentative="1">
      <w:start w:val="1"/>
      <w:numFmt w:val="bullet"/>
      <w:lvlText w:val="o"/>
      <w:lvlJc w:val="left"/>
      <w:pPr>
        <w:ind w:left="1159" w:hanging="360"/>
      </w:pPr>
      <w:rPr>
        <w:rFonts w:ascii="Courier New" w:hAnsi="Courier New" w:cs="Courier New" w:hint="default"/>
      </w:rPr>
    </w:lvl>
    <w:lvl w:ilvl="2" w:tplc="08130005" w:tentative="1">
      <w:start w:val="1"/>
      <w:numFmt w:val="bullet"/>
      <w:lvlText w:val=""/>
      <w:lvlJc w:val="left"/>
      <w:pPr>
        <w:ind w:left="1879" w:hanging="360"/>
      </w:pPr>
      <w:rPr>
        <w:rFonts w:ascii="Wingdings" w:hAnsi="Wingdings" w:hint="default"/>
      </w:rPr>
    </w:lvl>
    <w:lvl w:ilvl="3" w:tplc="08130001" w:tentative="1">
      <w:start w:val="1"/>
      <w:numFmt w:val="bullet"/>
      <w:lvlText w:val=""/>
      <w:lvlJc w:val="left"/>
      <w:pPr>
        <w:ind w:left="2599" w:hanging="360"/>
      </w:pPr>
      <w:rPr>
        <w:rFonts w:ascii="Symbol" w:hAnsi="Symbol" w:hint="default"/>
      </w:rPr>
    </w:lvl>
    <w:lvl w:ilvl="4" w:tplc="08130003" w:tentative="1">
      <w:start w:val="1"/>
      <w:numFmt w:val="bullet"/>
      <w:lvlText w:val="o"/>
      <w:lvlJc w:val="left"/>
      <w:pPr>
        <w:ind w:left="3319" w:hanging="360"/>
      </w:pPr>
      <w:rPr>
        <w:rFonts w:ascii="Courier New" w:hAnsi="Courier New" w:cs="Courier New" w:hint="default"/>
      </w:rPr>
    </w:lvl>
    <w:lvl w:ilvl="5" w:tplc="08130005" w:tentative="1">
      <w:start w:val="1"/>
      <w:numFmt w:val="bullet"/>
      <w:lvlText w:val=""/>
      <w:lvlJc w:val="left"/>
      <w:pPr>
        <w:ind w:left="4039" w:hanging="360"/>
      </w:pPr>
      <w:rPr>
        <w:rFonts w:ascii="Wingdings" w:hAnsi="Wingdings" w:hint="default"/>
      </w:rPr>
    </w:lvl>
    <w:lvl w:ilvl="6" w:tplc="08130001" w:tentative="1">
      <w:start w:val="1"/>
      <w:numFmt w:val="bullet"/>
      <w:lvlText w:val=""/>
      <w:lvlJc w:val="left"/>
      <w:pPr>
        <w:ind w:left="4759" w:hanging="360"/>
      </w:pPr>
      <w:rPr>
        <w:rFonts w:ascii="Symbol" w:hAnsi="Symbol" w:hint="default"/>
      </w:rPr>
    </w:lvl>
    <w:lvl w:ilvl="7" w:tplc="08130003" w:tentative="1">
      <w:start w:val="1"/>
      <w:numFmt w:val="bullet"/>
      <w:lvlText w:val="o"/>
      <w:lvlJc w:val="left"/>
      <w:pPr>
        <w:ind w:left="5479" w:hanging="360"/>
      </w:pPr>
      <w:rPr>
        <w:rFonts w:ascii="Courier New" w:hAnsi="Courier New" w:cs="Courier New" w:hint="default"/>
      </w:rPr>
    </w:lvl>
    <w:lvl w:ilvl="8" w:tplc="08130005" w:tentative="1">
      <w:start w:val="1"/>
      <w:numFmt w:val="bullet"/>
      <w:lvlText w:val=""/>
      <w:lvlJc w:val="left"/>
      <w:pPr>
        <w:ind w:left="6199" w:hanging="360"/>
      </w:pPr>
      <w:rPr>
        <w:rFonts w:ascii="Wingdings" w:hAnsi="Wingdings" w:hint="default"/>
      </w:rPr>
    </w:lvl>
  </w:abstractNum>
  <w:abstractNum w:abstractNumId="17" w15:restartNumberingAfterBreak="0">
    <w:nsid w:val="58AB509A"/>
    <w:multiLevelType w:val="hybridMultilevel"/>
    <w:tmpl w:val="B3EAC142"/>
    <w:lvl w:ilvl="0" w:tplc="CA1AC610">
      <w:numFmt w:val="bullet"/>
      <w:lvlText w:val="-"/>
      <w:lvlJc w:val="left"/>
      <w:pPr>
        <w:ind w:left="439"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14E314F"/>
    <w:multiLevelType w:val="hybridMultilevel"/>
    <w:tmpl w:val="E00A885C"/>
    <w:lvl w:ilvl="0" w:tplc="E530FB2C">
      <w:start w:val="888"/>
      <w:numFmt w:val="bullet"/>
      <w:lvlText w:val="-"/>
      <w:lvlJc w:val="left"/>
      <w:pPr>
        <w:ind w:left="388" w:hanging="360"/>
      </w:pPr>
      <w:rPr>
        <w:rFonts w:ascii="Calibri" w:eastAsiaTheme="minorHAnsi" w:hAnsi="Calibri" w:cs="Calibri" w:hint="default"/>
        <w:sz w:val="18"/>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2"/>
  </w:num>
  <w:num w:numId="2" w16cid:durableId="686827264">
    <w:abstractNumId w:val="14"/>
  </w:num>
  <w:num w:numId="3" w16cid:durableId="650452588">
    <w:abstractNumId w:val="1"/>
  </w:num>
  <w:num w:numId="4" w16cid:durableId="268664504">
    <w:abstractNumId w:val="13"/>
  </w:num>
  <w:num w:numId="5" w16cid:durableId="1515605659">
    <w:abstractNumId w:val="8"/>
  </w:num>
  <w:num w:numId="6" w16cid:durableId="1400907587">
    <w:abstractNumId w:val="20"/>
  </w:num>
  <w:num w:numId="7" w16cid:durableId="188839218">
    <w:abstractNumId w:val="0"/>
  </w:num>
  <w:num w:numId="8" w16cid:durableId="2061324126">
    <w:abstractNumId w:val="10"/>
  </w:num>
  <w:num w:numId="9" w16cid:durableId="1265386401">
    <w:abstractNumId w:val="15"/>
  </w:num>
  <w:num w:numId="10" w16cid:durableId="1411073818">
    <w:abstractNumId w:val="24"/>
  </w:num>
  <w:num w:numId="11" w16cid:durableId="112217551">
    <w:abstractNumId w:val="15"/>
  </w:num>
  <w:num w:numId="12" w16cid:durableId="927884371">
    <w:abstractNumId w:val="15"/>
  </w:num>
  <w:num w:numId="13" w16cid:durableId="754975686">
    <w:abstractNumId w:val="15"/>
  </w:num>
  <w:num w:numId="14" w16cid:durableId="381054236">
    <w:abstractNumId w:val="15"/>
  </w:num>
  <w:num w:numId="15" w16cid:durableId="585040790">
    <w:abstractNumId w:val="15"/>
  </w:num>
  <w:num w:numId="16" w16cid:durableId="1225264337">
    <w:abstractNumId w:val="15"/>
  </w:num>
  <w:num w:numId="17" w16cid:durableId="1291059271">
    <w:abstractNumId w:val="15"/>
  </w:num>
  <w:num w:numId="18" w16cid:durableId="1662082388">
    <w:abstractNumId w:val="7"/>
  </w:num>
  <w:num w:numId="19" w16cid:durableId="1601529722">
    <w:abstractNumId w:val="3"/>
  </w:num>
  <w:num w:numId="20" w16cid:durableId="1105468026">
    <w:abstractNumId w:val="4"/>
  </w:num>
  <w:num w:numId="21" w16cid:durableId="722362888">
    <w:abstractNumId w:val="23"/>
  </w:num>
  <w:num w:numId="22" w16cid:durableId="926695803">
    <w:abstractNumId w:val="12"/>
  </w:num>
  <w:num w:numId="23" w16cid:durableId="964121465">
    <w:abstractNumId w:val="2"/>
  </w:num>
  <w:num w:numId="24" w16cid:durableId="1265532295">
    <w:abstractNumId w:val="21"/>
  </w:num>
  <w:num w:numId="25" w16cid:durableId="769857949">
    <w:abstractNumId w:val="18"/>
  </w:num>
  <w:num w:numId="26" w16cid:durableId="377365541">
    <w:abstractNumId w:val="16"/>
  </w:num>
  <w:num w:numId="27" w16cid:durableId="1021005481">
    <w:abstractNumId w:val="17"/>
  </w:num>
  <w:num w:numId="28" w16cid:durableId="695736541">
    <w:abstractNumId w:val="25"/>
  </w:num>
  <w:num w:numId="29" w16cid:durableId="1443109506">
    <w:abstractNumId w:val="6"/>
  </w:num>
  <w:num w:numId="30" w16cid:durableId="92866527">
    <w:abstractNumId w:val="5"/>
  </w:num>
  <w:num w:numId="31" w16cid:durableId="1329286695">
    <w:abstractNumId w:val="19"/>
  </w:num>
  <w:num w:numId="32" w16cid:durableId="256211150">
    <w:abstractNumId w:val="9"/>
  </w:num>
  <w:num w:numId="33" w16cid:durableId="1884756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attachedTemplate r:id="rId1"/>
  <w:documentProtection w:edit="forms" w:enforcement="1" w:cryptProviderType="rsaAES" w:cryptAlgorithmClass="hash" w:cryptAlgorithmType="typeAny" w:cryptAlgorithmSid="14" w:cryptSpinCount="100000" w:hash="CKrfURRHLMgZnx49xQTtxBI+4wgXFSwuCA2T4YSopUfaKzpL3rgFZEfwf2ZH36KpAuvF9pqSXS6E8Jh657P5uA==" w:salt="jmdw1A2B6ddvIcfnVBV6j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6F20"/>
    <w:rsid w:val="0001739E"/>
    <w:rsid w:val="00020380"/>
    <w:rsid w:val="00022985"/>
    <w:rsid w:val="00023083"/>
    <w:rsid w:val="000237D8"/>
    <w:rsid w:val="00023A34"/>
    <w:rsid w:val="00023EC0"/>
    <w:rsid w:val="000251F4"/>
    <w:rsid w:val="00027666"/>
    <w:rsid w:val="00030AC4"/>
    <w:rsid w:val="00030F47"/>
    <w:rsid w:val="00031162"/>
    <w:rsid w:val="00032E59"/>
    <w:rsid w:val="00033C0A"/>
    <w:rsid w:val="00034D72"/>
    <w:rsid w:val="00035731"/>
    <w:rsid w:val="00035834"/>
    <w:rsid w:val="0003604C"/>
    <w:rsid w:val="000374DF"/>
    <w:rsid w:val="00037730"/>
    <w:rsid w:val="000379C4"/>
    <w:rsid w:val="000402D9"/>
    <w:rsid w:val="00041017"/>
    <w:rsid w:val="0004101C"/>
    <w:rsid w:val="000418C0"/>
    <w:rsid w:val="00044194"/>
    <w:rsid w:val="0004475E"/>
    <w:rsid w:val="00044987"/>
    <w:rsid w:val="000466E9"/>
    <w:rsid w:val="00046C25"/>
    <w:rsid w:val="00047B8B"/>
    <w:rsid w:val="00047E54"/>
    <w:rsid w:val="00051CAA"/>
    <w:rsid w:val="00054037"/>
    <w:rsid w:val="0005708D"/>
    <w:rsid w:val="00057DEA"/>
    <w:rsid w:val="00057EF3"/>
    <w:rsid w:val="000604B7"/>
    <w:rsid w:val="0006186F"/>
    <w:rsid w:val="0006223F"/>
    <w:rsid w:val="0006252A"/>
    <w:rsid w:val="00062D04"/>
    <w:rsid w:val="000641A0"/>
    <w:rsid w:val="00065AAB"/>
    <w:rsid w:val="00065F6C"/>
    <w:rsid w:val="0006608F"/>
    <w:rsid w:val="00066CCF"/>
    <w:rsid w:val="00070214"/>
    <w:rsid w:val="0007121F"/>
    <w:rsid w:val="000729C1"/>
    <w:rsid w:val="00073480"/>
    <w:rsid w:val="00073BEF"/>
    <w:rsid w:val="0007489D"/>
    <w:rsid w:val="000753A0"/>
    <w:rsid w:val="000770D5"/>
    <w:rsid w:val="00077C6F"/>
    <w:rsid w:val="00082A64"/>
    <w:rsid w:val="000845EB"/>
    <w:rsid w:val="00084C6E"/>
    <w:rsid w:val="00084E5E"/>
    <w:rsid w:val="0008594E"/>
    <w:rsid w:val="00085C47"/>
    <w:rsid w:val="00086EAC"/>
    <w:rsid w:val="00087E80"/>
    <w:rsid w:val="00091A4B"/>
    <w:rsid w:val="00091ACB"/>
    <w:rsid w:val="00091BDC"/>
    <w:rsid w:val="000920EC"/>
    <w:rsid w:val="0009217A"/>
    <w:rsid w:val="0009366F"/>
    <w:rsid w:val="000939A2"/>
    <w:rsid w:val="0009425E"/>
    <w:rsid w:val="00094598"/>
    <w:rsid w:val="00094A49"/>
    <w:rsid w:val="0009544A"/>
    <w:rsid w:val="000967AA"/>
    <w:rsid w:val="00096CE2"/>
    <w:rsid w:val="000972C2"/>
    <w:rsid w:val="000977CE"/>
    <w:rsid w:val="00097D39"/>
    <w:rsid w:val="000A0101"/>
    <w:rsid w:val="000A0CB7"/>
    <w:rsid w:val="000A31F2"/>
    <w:rsid w:val="000A3364"/>
    <w:rsid w:val="000A4129"/>
    <w:rsid w:val="000A4C9A"/>
    <w:rsid w:val="000A5120"/>
    <w:rsid w:val="000A539C"/>
    <w:rsid w:val="000A633A"/>
    <w:rsid w:val="000B2D2A"/>
    <w:rsid w:val="000B2D73"/>
    <w:rsid w:val="000B37C3"/>
    <w:rsid w:val="000B5731"/>
    <w:rsid w:val="000B5E35"/>
    <w:rsid w:val="000B710B"/>
    <w:rsid w:val="000B7253"/>
    <w:rsid w:val="000C1B3B"/>
    <w:rsid w:val="000C56E3"/>
    <w:rsid w:val="000C59A5"/>
    <w:rsid w:val="000C59C0"/>
    <w:rsid w:val="000C7FBC"/>
    <w:rsid w:val="000D026F"/>
    <w:rsid w:val="000D04CB"/>
    <w:rsid w:val="000D0ED9"/>
    <w:rsid w:val="000D0F12"/>
    <w:rsid w:val="000D0FE2"/>
    <w:rsid w:val="000D12E3"/>
    <w:rsid w:val="000D2006"/>
    <w:rsid w:val="000D2C81"/>
    <w:rsid w:val="000D3444"/>
    <w:rsid w:val="000D477A"/>
    <w:rsid w:val="000D4912"/>
    <w:rsid w:val="000D57DF"/>
    <w:rsid w:val="000D613E"/>
    <w:rsid w:val="000D632D"/>
    <w:rsid w:val="000D6634"/>
    <w:rsid w:val="000D7E0C"/>
    <w:rsid w:val="000E0BD9"/>
    <w:rsid w:val="000E0E4F"/>
    <w:rsid w:val="000E23B0"/>
    <w:rsid w:val="000E290B"/>
    <w:rsid w:val="000E76F3"/>
    <w:rsid w:val="000E7B6C"/>
    <w:rsid w:val="000F106A"/>
    <w:rsid w:val="000F2100"/>
    <w:rsid w:val="000F3910"/>
    <w:rsid w:val="000F39BB"/>
    <w:rsid w:val="000F5541"/>
    <w:rsid w:val="000F671B"/>
    <w:rsid w:val="000F7036"/>
    <w:rsid w:val="000F70D9"/>
    <w:rsid w:val="00100A24"/>
    <w:rsid w:val="00100DE2"/>
    <w:rsid w:val="00100F83"/>
    <w:rsid w:val="00101A4F"/>
    <w:rsid w:val="00101B23"/>
    <w:rsid w:val="00101E5E"/>
    <w:rsid w:val="00101FAD"/>
    <w:rsid w:val="00102681"/>
    <w:rsid w:val="00104E77"/>
    <w:rsid w:val="001050E2"/>
    <w:rsid w:val="00105A24"/>
    <w:rsid w:val="00105C7F"/>
    <w:rsid w:val="001070C1"/>
    <w:rsid w:val="00110290"/>
    <w:rsid w:val="00110AFD"/>
    <w:rsid w:val="001114A9"/>
    <w:rsid w:val="001120FE"/>
    <w:rsid w:val="001130DB"/>
    <w:rsid w:val="00113FBF"/>
    <w:rsid w:val="001149F2"/>
    <w:rsid w:val="00115377"/>
    <w:rsid w:val="0011553A"/>
    <w:rsid w:val="00115BF2"/>
    <w:rsid w:val="0011621C"/>
    <w:rsid w:val="00116530"/>
    <w:rsid w:val="00116828"/>
    <w:rsid w:val="001226C6"/>
    <w:rsid w:val="0012297F"/>
    <w:rsid w:val="00122EB4"/>
    <w:rsid w:val="0012444C"/>
    <w:rsid w:val="0012522A"/>
    <w:rsid w:val="00125749"/>
    <w:rsid w:val="00125C23"/>
    <w:rsid w:val="00127766"/>
    <w:rsid w:val="00130E3B"/>
    <w:rsid w:val="00131170"/>
    <w:rsid w:val="00131500"/>
    <w:rsid w:val="00131735"/>
    <w:rsid w:val="00131B36"/>
    <w:rsid w:val="00132B62"/>
    <w:rsid w:val="00132F97"/>
    <w:rsid w:val="00133020"/>
    <w:rsid w:val="00133EA2"/>
    <w:rsid w:val="001343CC"/>
    <w:rsid w:val="001348AA"/>
    <w:rsid w:val="00135605"/>
    <w:rsid w:val="00135AAE"/>
    <w:rsid w:val="00137403"/>
    <w:rsid w:val="0013777C"/>
    <w:rsid w:val="00142A0F"/>
    <w:rsid w:val="00142A46"/>
    <w:rsid w:val="00142D91"/>
    <w:rsid w:val="00143965"/>
    <w:rsid w:val="00143B76"/>
    <w:rsid w:val="001445E9"/>
    <w:rsid w:val="00144694"/>
    <w:rsid w:val="00146935"/>
    <w:rsid w:val="00147129"/>
    <w:rsid w:val="00147D11"/>
    <w:rsid w:val="001502D5"/>
    <w:rsid w:val="00150F27"/>
    <w:rsid w:val="00152301"/>
    <w:rsid w:val="001537BC"/>
    <w:rsid w:val="00153F23"/>
    <w:rsid w:val="0016015D"/>
    <w:rsid w:val="001607DE"/>
    <w:rsid w:val="001611D1"/>
    <w:rsid w:val="00161B93"/>
    <w:rsid w:val="00162B26"/>
    <w:rsid w:val="00162CC2"/>
    <w:rsid w:val="0016379A"/>
    <w:rsid w:val="0016431A"/>
    <w:rsid w:val="00164E6B"/>
    <w:rsid w:val="00165230"/>
    <w:rsid w:val="001656CB"/>
    <w:rsid w:val="0016694E"/>
    <w:rsid w:val="00167A03"/>
    <w:rsid w:val="00167ACC"/>
    <w:rsid w:val="00167B7E"/>
    <w:rsid w:val="00172572"/>
    <w:rsid w:val="00173274"/>
    <w:rsid w:val="0017460A"/>
    <w:rsid w:val="00174C66"/>
    <w:rsid w:val="00176865"/>
    <w:rsid w:val="001768DF"/>
    <w:rsid w:val="00176E81"/>
    <w:rsid w:val="00177F3E"/>
    <w:rsid w:val="00180446"/>
    <w:rsid w:val="001804FF"/>
    <w:rsid w:val="001816D5"/>
    <w:rsid w:val="00183949"/>
    <w:rsid w:val="001839F1"/>
    <w:rsid w:val="00183A68"/>
    <w:rsid w:val="00183EFC"/>
    <w:rsid w:val="0018453D"/>
    <w:rsid w:val="001847DE"/>
    <w:rsid w:val="00184DF7"/>
    <w:rsid w:val="00185D2B"/>
    <w:rsid w:val="00190CBE"/>
    <w:rsid w:val="001917FA"/>
    <w:rsid w:val="00192B4B"/>
    <w:rsid w:val="00193DAA"/>
    <w:rsid w:val="00195290"/>
    <w:rsid w:val="00196194"/>
    <w:rsid w:val="001A23D3"/>
    <w:rsid w:val="001A23E6"/>
    <w:rsid w:val="001A2CCD"/>
    <w:rsid w:val="001A3CC2"/>
    <w:rsid w:val="001A7AFA"/>
    <w:rsid w:val="001B0320"/>
    <w:rsid w:val="001B232D"/>
    <w:rsid w:val="001B3C6C"/>
    <w:rsid w:val="001B7DFA"/>
    <w:rsid w:val="001C13E9"/>
    <w:rsid w:val="001C2092"/>
    <w:rsid w:val="001C344C"/>
    <w:rsid w:val="001C45D9"/>
    <w:rsid w:val="001C526F"/>
    <w:rsid w:val="001C546A"/>
    <w:rsid w:val="001C5AAC"/>
    <w:rsid w:val="001C5D85"/>
    <w:rsid w:val="001C6238"/>
    <w:rsid w:val="001C69D5"/>
    <w:rsid w:val="001D056A"/>
    <w:rsid w:val="001D0965"/>
    <w:rsid w:val="001D0DB7"/>
    <w:rsid w:val="001D1DF3"/>
    <w:rsid w:val="001D4C9A"/>
    <w:rsid w:val="001D4EA0"/>
    <w:rsid w:val="001D51C2"/>
    <w:rsid w:val="001D7E3B"/>
    <w:rsid w:val="001E0E92"/>
    <w:rsid w:val="001E17D4"/>
    <w:rsid w:val="001E1ACB"/>
    <w:rsid w:val="001E1DB9"/>
    <w:rsid w:val="001E1E0B"/>
    <w:rsid w:val="001E25A0"/>
    <w:rsid w:val="001E38C0"/>
    <w:rsid w:val="001E4107"/>
    <w:rsid w:val="001E4208"/>
    <w:rsid w:val="001E54D4"/>
    <w:rsid w:val="001E589A"/>
    <w:rsid w:val="001E5FE5"/>
    <w:rsid w:val="001E61D1"/>
    <w:rsid w:val="001E6B90"/>
    <w:rsid w:val="001E6D17"/>
    <w:rsid w:val="001E7F93"/>
    <w:rsid w:val="001F0B25"/>
    <w:rsid w:val="001F0C8E"/>
    <w:rsid w:val="001F3741"/>
    <w:rsid w:val="001F3B9A"/>
    <w:rsid w:val="001F3CC1"/>
    <w:rsid w:val="001F7119"/>
    <w:rsid w:val="001F7F32"/>
    <w:rsid w:val="002036BB"/>
    <w:rsid w:val="002054CB"/>
    <w:rsid w:val="00206092"/>
    <w:rsid w:val="00210873"/>
    <w:rsid w:val="00210ECA"/>
    <w:rsid w:val="00212291"/>
    <w:rsid w:val="00213473"/>
    <w:rsid w:val="00214841"/>
    <w:rsid w:val="00215141"/>
    <w:rsid w:val="00216833"/>
    <w:rsid w:val="00216E0C"/>
    <w:rsid w:val="00216E40"/>
    <w:rsid w:val="00221A1E"/>
    <w:rsid w:val="00222276"/>
    <w:rsid w:val="00222D53"/>
    <w:rsid w:val="002230A4"/>
    <w:rsid w:val="00224259"/>
    <w:rsid w:val="00224D36"/>
    <w:rsid w:val="00225D0E"/>
    <w:rsid w:val="00226392"/>
    <w:rsid w:val="002268C9"/>
    <w:rsid w:val="002271DF"/>
    <w:rsid w:val="0023046D"/>
    <w:rsid w:val="00230FD6"/>
    <w:rsid w:val="00232277"/>
    <w:rsid w:val="00232EED"/>
    <w:rsid w:val="002345A8"/>
    <w:rsid w:val="00234C30"/>
    <w:rsid w:val="002354D5"/>
    <w:rsid w:val="00235935"/>
    <w:rsid w:val="00235EB2"/>
    <w:rsid w:val="00240902"/>
    <w:rsid w:val="00241078"/>
    <w:rsid w:val="002428B7"/>
    <w:rsid w:val="002433C8"/>
    <w:rsid w:val="00245073"/>
    <w:rsid w:val="00245F98"/>
    <w:rsid w:val="002476C2"/>
    <w:rsid w:val="00250D3A"/>
    <w:rsid w:val="0025128E"/>
    <w:rsid w:val="00251737"/>
    <w:rsid w:val="00254C6C"/>
    <w:rsid w:val="002565D7"/>
    <w:rsid w:val="00256E73"/>
    <w:rsid w:val="00257664"/>
    <w:rsid w:val="00261971"/>
    <w:rsid w:val="002621B0"/>
    <w:rsid w:val="002625B5"/>
    <w:rsid w:val="00265E92"/>
    <w:rsid w:val="00266E15"/>
    <w:rsid w:val="0027130C"/>
    <w:rsid w:val="002723FC"/>
    <w:rsid w:val="00272A26"/>
    <w:rsid w:val="00273378"/>
    <w:rsid w:val="002739DE"/>
    <w:rsid w:val="0027452B"/>
    <w:rsid w:val="00277C20"/>
    <w:rsid w:val="002825AD"/>
    <w:rsid w:val="00283D00"/>
    <w:rsid w:val="00284B3F"/>
    <w:rsid w:val="00284F37"/>
    <w:rsid w:val="00285A8B"/>
    <w:rsid w:val="00285D45"/>
    <w:rsid w:val="00286C17"/>
    <w:rsid w:val="00287A6D"/>
    <w:rsid w:val="0029003C"/>
    <w:rsid w:val="00290108"/>
    <w:rsid w:val="002901AA"/>
    <w:rsid w:val="00290873"/>
    <w:rsid w:val="00292B7F"/>
    <w:rsid w:val="00292D00"/>
    <w:rsid w:val="00292E49"/>
    <w:rsid w:val="00293137"/>
    <w:rsid w:val="00293492"/>
    <w:rsid w:val="00294D0D"/>
    <w:rsid w:val="0029585A"/>
    <w:rsid w:val="0029617E"/>
    <w:rsid w:val="00296CE4"/>
    <w:rsid w:val="002A059A"/>
    <w:rsid w:val="002A0995"/>
    <w:rsid w:val="002A47E0"/>
    <w:rsid w:val="002A4F5E"/>
    <w:rsid w:val="002A5A44"/>
    <w:rsid w:val="002A706D"/>
    <w:rsid w:val="002B1040"/>
    <w:rsid w:val="002B2329"/>
    <w:rsid w:val="002B2B4E"/>
    <w:rsid w:val="002B4E40"/>
    <w:rsid w:val="002B5414"/>
    <w:rsid w:val="002B6360"/>
    <w:rsid w:val="002C1ABC"/>
    <w:rsid w:val="002C27DD"/>
    <w:rsid w:val="002C287B"/>
    <w:rsid w:val="002C2EF6"/>
    <w:rsid w:val="002C413A"/>
    <w:rsid w:val="002C4D86"/>
    <w:rsid w:val="002C4E44"/>
    <w:rsid w:val="002C6148"/>
    <w:rsid w:val="002D01A4"/>
    <w:rsid w:val="002D0222"/>
    <w:rsid w:val="002D0E31"/>
    <w:rsid w:val="002D1B93"/>
    <w:rsid w:val="002D2733"/>
    <w:rsid w:val="002D32CC"/>
    <w:rsid w:val="002D368F"/>
    <w:rsid w:val="002D38A1"/>
    <w:rsid w:val="002D73C3"/>
    <w:rsid w:val="002D7558"/>
    <w:rsid w:val="002E01EF"/>
    <w:rsid w:val="002E16CC"/>
    <w:rsid w:val="002E2886"/>
    <w:rsid w:val="002E3C53"/>
    <w:rsid w:val="002E6039"/>
    <w:rsid w:val="002E60C1"/>
    <w:rsid w:val="002E6D4C"/>
    <w:rsid w:val="002E713D"/>
    <w:rsid w:val="002E799B"/>
    <w:rsid w:val="002E7A90"/>
    <w:rsid w:val="002F06F9"/>
    <w:rsid w:val="002F081F"/>
    <w:rsid w:val="002F0ACF"/>
    <w:rsid w:val="002F0FC7"/>
    <w:rsid w:val="002F1149"/>
    <w:rsid w:val="002F26E9"/>
    <w:rsid w:val="002F3344"/>
    <w:rsid w:val="002F3A67"/>
    <w:rsid w:val="002F3D23"/>
    <w:rsid w:val="002F3FFC"/>
    <w:rsid w:val="002F5F8C"/>
    <w:rsid w:val="002F6BA1"/>
    <w:rsid w:val="003003C3"/>
    <w:rsid w:val="00302763"/>
    <w:rsid w:val="0030391D"/>
    <w:rsid w:val="00304E54"/>
    <w:rsid w:val="00304E6B"/>
    <w:rsid w:val="00305BB9"/>
    <w:rsid w:val="00305D13"/>
    <w:rsid w:val="00305E2E"/>
    <w:rsid w:val="00307258"/>
    <w:rsid w:val="003074F1"/>
    <w:rsid w:val="00310C16"/>
    <w:rsid w:val="003110E4"/>
    <w:rsid w:val="00311402"/>
    <w:rsid w:val="003134A8"/>
    <w:rsid w:val="003137D3"/>
    <w:rsid w:val="003146CF"/>
    <w:rsid w:val="003149FC"/>
    <w:rsid w:val="0031551C"/>
    <w:rsid w:val="00315701"/>
    <w:rsid w:val="00315969"/>
    <w:rsid w:val="0031617F"/>
    <w:rsid w:val="00316887"/>
    <w:rsid w:val="00316ADB"/>
    <w:rsid w:val="00317375"/>
    <w:rsid w:val="00317484"/>
    <w:rsid w:val="0032079B"/>
    <w:rsid w:val="00320890"/>
    <w:rsid w:val="003212A4"/>
    <w:rsid w:val="00324984"/>
    <w:rsid w:val="003250E2"/>
    <w:rsid w:val="00325BF7"/>
    <w:rsid w:val="00325E0D"/>
    <w:rsid w:val="00325FF0"/>
    <w:rsid w:val="00327CFA"/>
    <w:rsid w:val="003311AC"/>
    <w:rsid w:val="003315DB"/>
    <w:rsid w:val="003326E6"/>
    <w:rsid w:val="00332749"/>
    <w:rsid w:val="003347F1"/>
    <w:rsid w:val="0033510D"/>
    <w:rsid w:val="00337197"/>
    <w:rsid w:val="0034063E"/>
    <w:rsid w:val="00344002"/>
    <w:rsid w:val="00344078"/>
    <w:rsid w:val="00350579"/>
    <w:rsid w:val="0035192D"/>
    <w:rsid w:val="00351BE7"/>
    <w:rsid w:val="003522D6"/>
    <w:rsid w:val="00352836"/>
    <w:rsid w:val="00354D4F"/>
    <w:rsid w:val="00355C6C"/>
    <w:rsid w:val="00355FE8"/>
    <w:rsid w:val="003571D2"/>
    <w:rsid w:val="0035736C"/>
    <w:rsid w:val="00357571"/>
    <w:rsid w:val="003605B2"/>
    <w:rsid w:val="00360649"/>
    <w:rsid w:val="00360FFF"/>
    <w:rsid w:val="00363AF0"/>
    <w:rsid w:val="003640E8"/>
    <w:rsid w:val="003642D1"/>
    <w:rsid w:val="003643E5"/>
    <w:rsid w:val="00365085"/>
    <w:rsid w:val="00365852"/>
    <w:rsid w:val="00365BA2"/>
    <w:rsid w:val="003660F1"/>
    <w:rsid w:val="00367070"/>
    <w:rsid w:val="00367DAF"/>
    <w:rsid w:val="00370240"/>
    <w:rsid w:val="003750E0"/>
    <w:rsid w:val="0037612E"/>
    <w:rsid w:val="00380CD6"/>
    <w:rsid w:val="00380CFE"/>
    <w:rsid w:val="00380E8D"/>
    <w:rsid w:val="00381663"/>
    <w:rsid w:val="003816C8"/>
    <w:rsid w:val="003818EB"/>
    <w:rsid w:val="00382491"/>
    <w:rsid w:val="003847F9"/>
    <w:rsid w:val="00384E9D"/>
    <w:rsid w:val="00386E54"/>
    <w:rsid w:val="003870B4"/>
    <w:rsid w:val="00387B92"/>
    <w:rsid w:val="00390326"/>
    <w:rsid w:val="00391AE4"/>
    <w:rsid w:val="00392A7B"/>
    <w:rsid w:val="00394EBF"/>
    <w:rsid w:val="00396808"/>
    <w:rsid w:val="00397B13"/>
    <w:rsid w:val="003A11D3"/>
    <w:rsid w:val="003A2D06"/>
    <w:rsid w:val="003A4173"/>
    <w:rsid w:val="003A4498"/>
    <w:rsid w:val="003A4E6F"/>
    <w:rsid w:val="003A5A5F"/>
    <w:rsid w:val="003A6216"/>
    <w:rsid w:val="003A692A"/>
    <w:rsid w:val="003B0490"/>
    <w:rsid w:val="003B075C"/>
    <w:rsid w:val="003B1080"/>
    <w:rsid w:val="003B1E56"/>
    <w:rsid w:val="003B1F13"/>
    <w:rsid w:val="003B2717"/>
    <w:rsid w:val="003B6D1F"/>
    <w:rsid w:val="003C002E"/>
    <w:rsid w:val="003C0E29"/>
    <w:rsid w:val="003C34C3"/>
    <w:rsid w:val="003C37CF"/>
    <w:rsid w:val="003C4833"/>
    <w:rsid w:val="003C4C57"/>
    <w:rsid w:val="003C55AE"/>
    <w:rsid w:val="003C65FD"/>
    <w:rsid w:val="003C6CD9"/>
    <w:rsid w:val="003C75CA"/>
    <w:rsid w:val="003D114E"/>
    <w:rsid w:val="003D32AD"/>
    <w:rsid w:val="003D4C25"/>
    <w:rsid w:val="003D67B0"/>
    <w:rsid w:val="003D6874"/>
    <w:rsid w:val="003E02FB"/>
    <w:rsid w:val="003E05E3"/>
    <w:rsid w:val="003E0826"/>
    <w:rsid w:val="003E1E59"/>
    <w:rsid w:val="003E3EAF"/>
    <w:rsid w:val="003E47C6"/>
    <w:rsid w:val="003E5458"/>
    <w:rsid w:val="003E62FA"/>
    <w:rsid w:val="003E779A"/>
    <w:rsid w:val="003F106C"/>
    <w:rsid w:val="003F1CCF"/>
    <w:rsid w:val="003F23BF"/>
    <w:rsid w:val="003F3A99"/>
    <w:rsid w:val="003F50EF"/>
    <w:rsid w:val="003F620B"/>
    <w:rsid w:val="00400773"/>
    <w:rsid w:val="00401024"/>
    <w:rsid w:val="0040190E"/>
    <w:rsid w:val="0040340F"/>
    <w:rsid w:val="00403BD4"/>
    <w:rsid w:val="00406A5D"/>
    <w:rsid w:val="00407858"/>
    <w:rsid w:val="00407FE0"/>
    <w:rsid w:val="00410D3A"/>
    <w:rsid w:val="00412E01"/>
    <w:rsid w:val="004132D9"/>
    <w:rsid w:val="00416B44"/>
    <w:rsid w:val="00417E3A"/>
    <w:rsid w:val="004227B6"/>
    <w:rsid w:val="0042290B"/>
    <w:rsid w:val="00422CD8"/>
    <w:rsid w:val="00422E30"/>
    <w:rsid w:val="004237CB"/>
    <w:rsid w:val="0042505A"/>
    <w:rsid w:val="004258F8"/>
    <w:rsid w:val="00425A77"/>
    <w:rsid w:val="00430EF9"/>
    <w:rsid w:val="00431C53"/>
    <w:rsid w:val="00432822"/>
    <w:rsid w:val="00433453"/>
    <w:rsid w:val="00435FA7"/>
    <w:rsid w:val="004362FB"/>
    <w:rsid w:val="004370A2"/>
    <w:rsid w:val="004376F2"/>
    <w:rsid w:val="00440A62"/>
    <w:rsid w:val="00442EBC"/>
    <w:rsid w:val="0044403C"/>
    <w:rsid w:val="00445080"/>
    <w:rsid w:val="0044546C"/>
    <w:rsid w:val="00445FE8"/>
    <w:rsid w:val="00447FDC"/>
    <w:rsid w:val="00450445"/>
    <w:rsid w:val="0045144E"/>
    <w:rsid w:val="004519AB"/>
    <w:rsid w:val="00451CC3"/>
    <w:rsid w:val="00451DE0"/>
    <w:rsid w:val="004547CA"/>
    <w:rsid w:val="00455F78"/>
    <w:rsid w:val="0045623B"/>
    <w:rsid w:val="0045693F"/>
    <w:rsid w:val="00456972"/>
    <w:rsid w:val="00456DCE"/>
    <w:rsid w:val="00456F54"/>
    <w:rsid w:val="004602EC"/>
    <w:rsid w:val="00460F61"/>
    <w:rsid w:val="00461113"/>
    <w:rsid w:val="00461EAE"/>
    <w:rsid w:val="00463023"/>
    <w:rsid w:val="004637D1"/>
    <w:rsid w:val="004661DC"/>
    <w:rsid w:val="00466E00"/>
    <w:rsid w:val="00467D8F"/>
    <w:rsid w:val="00470F69"/>
    <w:rsid w:val="00471768"/>
    <w:rsid w:val="00472123"/>
    <w:rsid w:val="00472CE0"/>
    <w:rsid w:val="004738B8"/>
    <w:rsid w:val="00474981"/>
    <w:rsid w:val="0047624E"/>
    <w:rsid w:val="00476280"/>
    <w:rsid w:val="00476809"/>
    <w:rsid w:val="004806E7"/>
    <w:rsid w:val="0048248D"/>
    <w:rsid w:val="0048547A"/>
    <w:rsid w:val="004857A8"/>
    <w:rsid w:val="00486C61"/>
    <w:rsid w:val="00486FC2"/>
    <w:rsid w:val="00487A07"/>
    <w:rsid w:val="00487A2A"/>
    <w:rsid w:val="00487DF5"/>
    <w:rsid w:val="00492951"/>
    <w:rsid w:val="00492B3B"/>
    <w:rsid w:val="004A084A"/>
    <w:rsid w:val="004A185A"/>
    <w:rsid w:val="004A27C5"/>
    <w:rsid w:val="004A27FC"/>
    <w:rsid w:val="004A28E3"/>
    <w:rsid w:val="004A48D9"/>
    <w:rsid w:val="004A4BD5"/>
    <w:rsid w:val="004A7F88"/>
    <w:rsid w:val="004B1BBB"/>
    <w:rsid w:val="004B2B40"/>
    <w:rsid w:val="004B314B"/>
    <w:rsid w:val="004B3283"/>
    <w:rsid w:val="004B3CFD"/>
    <w:rsid w:val="004B482E"/>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7286"/>
    <w:rsid w:val="004D0172"/>
    <w:rsid w:val="004D213B"/>
    <w:rsid w:val="004D2DC8"/>
    <w:rsid w:val="004D4843"/>
    <w:rsid w:val="004D4F34"/>
    <w:rsid w:val="004D5397"/>
    <w:rsid w:val="004D5B75"/>
    <w:rsid w:val="004D65B0"/>
    <w:rsid w:val="004D7570"/>
    <w:rsid w:val="004E1C5E"/>
    <w:rsid w:val="004E2712"/>
    <w:rsid w:val="004E2CF2"/>
    <w:rsid w:val="004E2F70"/>
    <w:rsid w:val="004E2FB1"/>
    <w:rsid w:val="004E341C"/>
    <w:rsid w:val="004E466B"/>
    <w:rsid w:val="004E6AC1"/>
    <w:rsid w:val="004E6DCD"/>
    <w:rsid w:val="004E7BDB"/>
    <w:rsid w:val="004F00A1"/>
    <w:rsid w:val="004F0B46"/>
    <w:rsid w:val="004F0C92"/>
    <w:rsid w:val="004F1048"/>
    <w:rsid w:val="004F1FF9"/>
    <w:rsid w:val="004F37AF"/>
    <w:rsid w:val="004F42BC"/>
    <w:rsid w:val="004F5864"/>
    <w:rsid w:val="004F5BB2"/>
    <w:rsid w:val="004F64B9"/>
    <w:rsid w:val="004F66D1"/>
    <w:rsid w:val="004F7E15"/>
    <w:rsid w:val="00500579"/>
    <w:rsid w:val="00501253"/>
    <w:rsid w:val="00501AD2"/>
    <w:rsid w:val="005030A3"/>
    <w:rsid w:val="005049A9"/>
    <w:rsid w:val="00504D1E"/>
    <w:rsid w:val="0050602A"/>
    <w:rsid w:val="00506277"/>
    <w:rsid w:val="00506F7E"/>
    <w:rsid w:val="00510F62"/>
    <w:rsid w:val="00511174"/>
    <w:rsid w:val="005111E0"/>
    <w:rsid w:val="00511C9E"/>
    <w:rsid w:val="0051224B"/>
    <w:rsid w:val="0051379D"/>
    <w:rsid w:val="00514CA8"/>
    <w:rsid w:val="00516BDC"/>
    <w:rsid w:val="0051737C"/>
    <w:rsid w:val="005177A0"/>
    <w:rsid w:val="0052447E"/>
    <w:rsid w:val="005247C1"/>
    <w:rsid w:val="00524AF4"/>
    <w:rsid w:val="00525B47"/>
    <w:rsid w:val="00527B18"/>
    <w:rsid w:val="00527F3D"/>
    <w:rsid w:val="0053085C"/>
    <w:rsid w:val="00530A3F"/>
    <w:rsid w:val="00530FAB"/>
    <w:rsid w:val="0053176C"/>
    <w:rsid w:val="00533993"/>
    <w:rsid w:val="005347A1"/>
    <w:rsid w:val="00537C0D"/>
    <w:rsid w:val="00540090"/>
    <w:rsid w:val="00541098"/>
    <w:rsid w:val="005423FF"/>
    <w:rsid w:val="00542464"/>
    <w:rsid w:val="00542AC4"/>
    <w:rsid w:val="005438BD"/>
    <w:rsid w:val="00544953"/>
    <w:rsid w:val="00546D98"/>
    <w:rsid w:val="005471D8"/>
    <w:rsid w:val="00547AED"/>
    <w:rsid w:val="005509D4"/>
    <w:rsid w:val="005511A8"/>
    <w:rsid w:val="00551C33"/>
    <w:rsid w:val="00552844"/>
    <w:rsid w:val="005538EE"/>
    <w:rsid w:val="005542C0"/>
    <w:rsid w:val="00554EF3"/>
    <w:rsid w:val="00555186"/>
    <w:rsid w:val="005570F7"/>
    <w:rsid w:val="00557ADA"/>
    <w:rsid w:val="005616EE"/>
    <w:rsid w:val="00561E8C"/>
    <w:rsid w:val="005622C1"/>
    <w:rsid w:val="0056333B"/>
    <w:rsid w:val="005633C2"/>
    <w:rsid w:val="005637C4"/>
    <w:rsid w:val="00563FEE"/>
    <w:rsid w:val="005644A7"/>
    <w:rsid w:val="005647DB"/>
    <w:rsid w:val="005657B2"/>
    <w:rsid w:val="00566D2D"/>
    <w:rsid w:val="0057124A"/>
    <w:rsid w:val="00573388"/>
    <w:rsid w:val="00574066"/>
    <w:rsid w:val="005762F3"/>
    <w:rsid w:val="0058088D"/>
    <w:rsid w:val="00580BAD"/>
    <w:rsid w:val="0058178B"/>
    <w:rsid w:val="005819BA"/>
    <w:rsid w:val="00581A6F"/>
    <w:rsid w:val="00583F20"/>
    <w:rsid w:val="0058501F"/>
    <w:rsid w:val="00585C5B"/>
    <w:rsid w:val="00585FF6"/>
    <w:rsid w:val="00587ED4"/>
    <w:rsid w:val="0059057D"/>
    <w:rsid w:val="00592013"/>
    <w:rsid w:val="00592016"/>
    <w:rsid w:val="005933F4"/>
    <w:rsid w:val="00593585"/>
    <w:rsid w:val="00594054"/>
    <w:rsid w:val="00595055"/>
    <w:rsid w:val="00595A87"/>
    <w:rsid w:val="00595F42"/>
    <w:rsid w:val="005A0CE3"/>
    <w:rsid w:val="005A1166"/>
    <w:rsid w:val="005A2144"/>
    <w:rsid w:val="005A2F1E"/>
    <w:rsid w:val="005A4E43"/>
    <w:rsid w:val="005A5D4D"/>
    <w:rsid w:val="005B01ED"/>
    <w:rsid w:val="005B02A6"/>
    <w:rsid w:val="005B20D9"/>
    <w:rsid w:val="005B29B4"/>
    <w:rsid w:val="005B3668"/>
    <w:rsid w:val="005B3B49"/>
    <w:rsid w:val="005B3EA8"/>
    <w:rsid w:val="005B44ED"/>
    <w:rsid w:val="005B58AC"/>
    <w:rsid w:val="005B58B3"/>
    <w:rsid w:val="005B5BD9"/>
    <w:rsid w:val="005B617E"/>
    <w:rsid w:val="005B6429"/>
    <w:rsid w:val="005B69B1"/>
    <w:rsid w:val="005B6B85"/>
    <w:rsid w:val="005B7699"/>
    <w:rsid w:val="005C1EF6"/>
    <w:rsid w:val="005C247E"/>
    <w:rsid w:val="005C3256"/>
    <w:rsid w:val="005C353F"/>
    <w:rsid w:val="005C356F"/>
    <w:rsid w:val="005C3A90"/>
    <w:rsid w:val="005C4970"/>
    <w:rsid w:val="005C67B3"/>
    <w:rsid w:val="005C6B4E"/>
    <w:rsid w:val="005C7BC2"/>
    <w:rsid w:val="005D02D9"/>
    <w:rsid w:val="005D0456"/>
    <w:rsid w:val="005D09E4"/>
    <w:rsid w:val="005D0E68"/>
    <w:rsid w:val="005D0FE7"/>
    <w:rsid w:val="005D1FA8"/>
    <w:rsid w:val="005D2D1F"/>
    <w:rsid w:val="005D30B4"/>
    <w:rsid w:val="005D46C1"/>
    <w:rsid w:val="005D4D1B"/>
    <w:rsid w:val="005D7ABC"/>
    <w:rsid w:val="005E0A17"/>
    <w:rsid w:val="005E2B8C"/>
    <w:rsid w:val="005E33AD"/>
    <w:rsid w:val="005E3F7E"/>
    <w:rsid w:val="005E51B5"/>
    <w:rsid w:val="005E6535"/>
    <w:rsid w:val="005E6BE7"/>
    <w:rsid w:val="005F1F38"/>
    <w:rsid w:val="005F3C5C"/>
    <w:rsid w:val="005F647F"/>
    <w:rsid w:val="005F6894"/>
    <w:rsid w:val="005F6CE2"/>
    <w:rsid w:val="005F6D96"/>
    <w:rsid w:val="005F706A"/>
    <w:rsid w:val="0060089B"/>
    <w:rsid w:val="0060274B"/>
    <w:rsid w:val="00602CE0"/>
    <w:rsid w:val="00603050"/>
    <w:rsid w:val="006035E1"/>
    <w:rsid w:val="00603600"/>
    <w:rsid w:val="00606F5B"/>
    <w:rsid w:val="006073DC"/>
    <w:rsid w:val="00607483"/>
    <w:rsid w:val="0061098F"/>
    <w:rsid w:val="00610E7C"/>
    <w:rsid w:val="00611792"/>
    <w:rsid w:val="0061253A"/>
    <w:rsid w:val="00612D11"/>
    <w:rsid w:val="00613258"/>
    <w:rsid w:val="006137BA"/>
    <w:rsid w:val="00614A17"/>
    <w:rsid w:val="00615805"/>
    <w:rsid w:val="0061675A"/>
    <w:rsid w:val="0061784F"/>
    <w:rsid w:val="0062056D"/>
    <w:rsid w:val="006217C2"/>
    <w:rsid w:val="00621C38"/>
    <w:rsid w:val="00623E9C"/>
    <w:rsid w:val="00624304"/>
    <w:rsid w:val="00624877"/>
    <w:rsid w:val="00625341"/>
    <w:rsid w:val="00625CA5"/>
    <w:rsid w:val="00626578"/>
    <w:rsid w:val="00627796"/>
    <w:rsid w:val="00631697"/>
    <w:rsid w:val="006321A1"/>
    <w:rsid w:val="006322B1"/>
    <w:rsid w:val="00632506"/>
    <w:rsid w:val="00635F3D"/>
    <w:rsid w:val="00637728"/>
    <w:rsid w:val="00640293"/>
    <w:rsid w:val="006404B0"/>
    <w:rsid w:val="006406E1"/>
    <w:rsid w:val="006408C7"/>
    <w:rsid w:val="00641E14"/>
    <w:rsid w:val="00644BAB"/>
    <w:rsid w:val="0064611D"/>
    <w:rsid w:val="00646A54"/>
    <w:rsid w:val="00647F48"/>
    <w:rsid w:val="00650FA0"/>
    <w:rsid w:val="006516D6"/>
    <w:rsid w:val="00651CCB"/>
    <w:rsid w:val="006541DC"/>
    <w:rsid w:val="00654297"/>
    <w:rsid w:val="0065475D"/>
    <w:rsid w:val="00654D8B"/>
    <w:rsid w:val="00655EDE"/>
    <w:rsid w:val="00656416"/>
    <w:rsid w:val="006567E1"/>
    <w:rsid w:val="00657332"/>
    <w:rsid w:val="0065758B"/>
    <w:rsid w:val="00657EF0"/>
    <w:rsid w:val="006606B1"/>
    <w:rsid w:val="00663BE0"/>
    <w:rsid w:val="0066548F"/>
    <w:rsid w:val="006655AD"/>
    <w:rsid w:val="00665E66"/>
    <w:rsid w:val="0066612B"/>
    <w:rsid w:val="00666385"/>
    <w:rsid w:val="00667F21"/>
    <w:rsid w:val="00670BFC"/>
    <w:rsid w:val="00670CEF"/>
    <w:rsid w:val="00670FF4"/>
    <w:rsid w:val="00671529"/>
    <w:rsid w:val="00671B22"/>
    <w:rsid w:val="00671C3E"/>
    <w:rsid w:val="0067255D"/>
    <w:rsid w:val="00673E67"/>
    <w:rsid w:val="006744AB"/>
    <w:rsid w:val="00674C6E"/>
    <w:rsid w:val="006758D8"/>
    <w:rsid w:val="00676016"/>
    <w:rsid w:val="006763FA"/>
    <w:rsid w:val="00676B07"/>
    <w:rsid w:val="006816DC"/>
    <w:rsid w:val="00681ED0"/>
    <w:rsid w:val="0068227D"/>
    <w:rsid w:val="00683504"/>
    <w:rsid w:val="006837C2"/>
    <w:rsid w:val="00683C60"/>
    <w:rsid w:val="00683D78"/>
    <w:rsid w:val="00684776"/>
    <w:rsid w:val="00684DA1"/>
    <w:rsid w:val="00686A62"/>
    <w:rsid w:val="00687811"/>
    <w:rsid w:val="00690909"/>
    <w:rsid w:val="00691506"/>
    <w:rsid w:val="006935AC"/>
    <w:rsid w:val="00693FAB"/>
    <w:rsid w:val="006945CD"/>
    <w:rsid w:val="00695808"/>
    <w:rsid w:val="00697022"/>
    <w:rsid w:val="006975F5"/>
    <w:rsid w:val="006A250A"/>
    <w:rsid w:val="006A3F78"/>
    <w:rsid w:val="006A4AD7"/>
    <w:rsid w:val="006A55C3"/>
    <w:rsid w:val="006A6F36"/>
    <w:rsid w:val="006A73BE"/>
    <w:rsid w:val="006B0FFF"/>
    <w:rsid w:val="006B1AB7"/>
    <w:rsid w:val="006B3357"/>
    <w:rsid w:val="006B3EB7"/>
    <w:rsid w:val="006B51E1"/>
    <w:rsid w:val="006B54FC"/>
    <w:rsid w:val="006B5CAC"/>
    <w:rsid w:val="006B7AA2"/>
    <w:rsid w:val="006C0255"/>
    <w:rsid w:val="006C08F4"/>
    <w:rsid w:val="006C26AC"/>
    <w:rsid w:val="006C27B6"/>
    <w:rsid w:val="006C4337"/>
    <w:rsid w:val="006C51E9"/>
    <w:rsid w:val="006C59C7"/>
    <w:rsid w:val="006C7B6C"/>
    <w:rsid w:val="006D0070"/>
    <w:rsid w:val="006D01FB"/>
    <w:rsid w:val="006D0E83"/>
    <w:rsid w:val="006D1C00"/>
    <w:rsid w:val="006D1EA0"/>
    <w:rsid w:val="006E0772"/>
    <w:rsid w:val="006E1344"/>
    <w:rsid w:val="006E13C7"/>
    <w:rsid w:val="006E263E"/>
    <w:rsid w:val="006E29BE"/>
    <w:rsid w:val="006E3DCC"/>
    <w:rsid w:val="006E47E9"/>
    <w:rsid w:val="006E4FA1"/>
    <w:rsid w:val="006E5423"/>
    <w:rsid w:val="006E5D35"/>
    <w:rsid w:val="006E65EF"/>
    <w:rsid w:val="006E794B"/>
    <w:rsid w:val="006E79CF"/>
    <w:rsid w:val="006F0CBD"/>
    <w:rsid w:val="006F0FBA"/>
    <w:rsid w:val="006F117D"/>
    <w:rsid w:val="006F358C"/>
    <w:rsid w:val="006F51B9"/>
    <w:rsid w:val="00700A82"/>
    <w:rsid w:val="0070145B"/>
    <w:rsid w:val="00701912"/>
    <w:rsid w:val="007044A7"/>
    <w:rsid w:val="007046B3"/>
    <w:rsid w:val="0070509B"/>
    <w:rsid w:val="0070526E"/>
    <w:rsid w:val="00706B44"/>
    <w:rsid w:val="007076EB"/>
    <w:rsid w:val="007144AC"/>
    <w:rsid w:val="00715311"/>
    <w:rsid w:val="00715C7D"/>
    <w:rsid w:val="007160C9"/>
    <w:rsid w:val="007160DC"/>
    <w:rsid w:val="0071647D"/>
    <w:rsid w:val="007167E0"/>
    <w:rsid w:val="007177D7"/>
    <w:rsid w:val="00721622"/>
    <w:rsid w:val="00721EDC"/>
    <w:rsid w:val="00722E68"/>
    <w:rsid w:val="00723CE8"/>
    <w:rsid w:val="00724657"/>
    <w:rsid w:val="007247AC"/>
    <w:rsid w:val="007255A9"/>
    <w:rsid w:val="00725CB6"/>
    <w:rsid w:val="00726D83"/>
    <w:rsid w:val="00727B28"/>
    <w:rsid w:val="0073196A"/>
    <w:rsid w:val="0073380E"/>
    <w:rsid w:val="00733BB9"/>
    <w:rsid w:val="00734576"/>
    <w:rsid w:val="0073503E"/>
    <w:rsid w:val="00735F33"/>
    <w:rsid w:val="007363F8"/>
    <w:rsid w:val="007410B6"/>
    <w:rsid w:val="007443DA"/>
    <w:rsid w:val="007447BF"/>
    <w:rsid w:val="00744BE4"/>
    <w:rsid w:val="0074696A"/>
    <w:rsid w:val="00746F00"/>
    <w:rsid w:val="007506D0"/>
    <w:rsid w:val="00750F84"/>
    <w:rsid w:val="0075179F"/>
    <w:rsid w:val="00752881"/>
    <w:rsid w:val="0075295B"/>
    <w:rsid w:val="00753016"/>
    <w:rsid w:val="00753B74"/>
    <w:rsid w:val="00754279"/>
    <w:rsid w:val="00754925"/>
    <w:rsid w:val="007557D2"/>
    <w:rsid w:val="0075608C"/>
    <w:rsid w:val="0076000B"/>
    <w:rsid w:val="007600BD"/>
    <w:rsid w:val="0076022D"/>
    <w:rsid w:val="00760714"/>
    <w:rsid w:val="0076073D"/>
    <w:rsid w:val="007611FB"/>
    <w:rsid w:val="007630E4"/>
    <w:rsid w:val="00763AC5"/>
    <w:rsid w:val="0076473F"/>
    <w:rsid w:val="00765105"/>
    <w:rsid w:val="00766A71"/>
    <w:rsid w:val="00766B4E"/>
    <w:rsid w:val="00770A49"/>
    <w:rsid w:val="007714F6"/>
    <w:rsid w:val="00771B40"/>
    <w:rsid w:val="00771E52"/>
    <w:rsid w:val="0077255A"/>
    <w:rsid w:val="00773AA9"/>
    <w:rsid w:val="00773F18"/>
    <w:rsid w:val="0077630C"/>
    <w:rsid w:val="00776CAC"/>
    <w:rsid w:val="00780619"/>
    <w:rsid w:val="00781F63"/>
    <w:rsid w:val="00784ACD"/>
    <w:rsid w:val="00785D8E"/>
    <w:rsid w:val="00785F0E"/>
    <w:rsid w:val="00786BC8"/>
    <w:rsid w:val="007872BC"/>
    <w:rsid w:val="007879A7"/>
    <w:rsid w:val="00790774"/>
    <w:rsid w:val="0079194A"/>
    <w:rsid w:val="00792502"/>
    <w:rsid w:val="00792507"/>
    <w:rsid w:val="00792AD1"/>
    <w:rsid w:val="0079368E"/>
    <w:rsid w:val="00793ACB"/>
    <w:rsid w:val="0079505F"/>
    <w:rsid w:val="007950E5"/>
    <w:rsid w:val="007952EF"/>
    <w:rsid w:val="007957C9"/>
    <w:rsid w:val="007A1157"/>
    <w:rsid w:val="007A30C3"/>
    <w:rsid w:val="007A3EB4"/>
    <w:rsid w:val="007A411A"/>
    <w:rsid w:val="007A456B"/>
    <w:rsid w:val="007A5032"/>
    <w:rsid w:val="007A6139"/>
    <w:rsid w:val="007A75F5"/>
    <w:rsid w:val="007B0998"/>
    <w:rsid w:val="007B1A13"/>
    <w:rsid w:val="007B3243"/>
    <w:rsid w:val="007B3C83"/>
    <w:rsid w:val="007B525C"/>
    <w:rsid w:val="007B5A0C"/>
    <w:rsid w:val="007B6D99"/>
    <w:rsid w:val="007B71B2"/>
    <w:rsid w:val="007B7B0A"/>
    <w:rsid w:val="007B7FD8"/>
    <w:rsid w:val="007C1826"/>
    <w:rsid w:val="007C2210"/>
    <w:rsid w:val="007C24D2"/>
    <w:rsid w:val="007C294C"/>
    <w:rsid w:val="007C7DDF"/>
    <w:rsid w:val="007D070B"/>
    <w:rsid w:val="007D1F6E"/>
    <w:rsid w:val="007D1FE3"/>
    <w:rsid w:val="007D2869"/>
    <w:rsid w:val="007D3046"/>
    <w:rsid w:val="007D36EA"/>
    <w:rsid w:val="007D3AFC"/>
    <w:rsid w:val="007D3D0A"/>
    <w:rsid w:val="007D3EED"/>
    <w:rsid w:val="007D58A4"/>
    <w:rsid w:val="007D6DBF"/>
    <w:rsid w:val="007D7B41"/>
    <w:rsid w:val="007E1654"/>
    <w:rsid w:val="007E34A6"/>
    <w:rsid w:val="007E43C0"/>
    <w:rsid w:val="007E6AC7"/>
    <w:rsid w:val="007F00BA"/>
    <w:rsid w:val="007F0487"/>
    <w:rsid w:val="007F0574"/>
    <w:rsid w:val="007F400B"/>
    <w:rsid w:val="007F4219"/>
    <w:rsid w:val="007F4485"/>
    <w:rsid w:val="007F61F5"/>
    <w:rsid w:val="007F765D"/>
    <w:rsid w:val="00800196"/>
    <w:rsid w:val="0080072D"/>
    <w:rsid w:val="00803390"/>
    <w:rsid w:val="008057D3"/>
    <w:rsid w:val="00805DF1"/>
    <w:rsid w:val="008123ED"/>
    <w:rsid w:val="00812BD6"/>
    <w:rsid w:val="008139E7"/>
    <w:rsid w:val="00813D74"/>
    <w:rsid w:val="00814033"/>
    <w:rsid w:val="00814665"/>
    <w:rsid w:val="00815F9E"/>
    <w:rsid w:val="0081698B"/>
    <w:rsid w:val="00816F34"/>
    <w:rsid w:val="008177CA"/>
    <w:rsid w:val="008200AC"/>
    <w:rsid w:val="008203EA"/>
    <w:rsid w:val="008214D8"/>
    <w:rsid w:val="00821A93"/>
    <w:rsid w:val="00821C6E"/>
    <w:rsid w:val="008227A3"/>
    <w:rsid w:val="00822830"/>
    <w:rsid w:val="008229CE"/>
    <w:rsid w:val="00823886"/>
    <w:rsid w:val="00824708"/>
    <w:rsid w:val="0082494D"/>
    <w:rsid w:val="00824976"/>
    <w:rsid w:val="00825D0C"/>
    <w:rsid w:val="0082645C"/>
    <w:rsid w:val="00826920"/>
    <w:rsid w:val="00827E84"/>
    <w:rsid w:val="00827EF8"/>
    <w:rsid w:val="008314E7"/>
    <w:rsid w:val="0083427C"/>
    <w:rsid w:val="00836617"/>
    <w:rsid w:val="00840A3D"/>
    <w:rsid w:val="00840A7B"/>
    <w:rsid w:val="00840B49"/>
    <w:rsid w:val="00840E0C"/>
    <w:rsid w:val="0084129A"/>
    <w:rsid w:val="00841AAC"/>
    <w:rsid w:val="00842390"/>
    <w:rsid w:val="00843616"/>
    <w:rsid w:val="008438C8"/>
    <w:rsid w:val="00843A89"/>
    <w:rsid w:val="00844B16"/>
    <w:rsid w:val="00845AB1"/>
    <w:rsid w:val="00845C1D"/>
    <w:rsid w:val="00846FB4"/>
    <w:rsid w:val="008471A1"/>
    <w:rsid w:val="0084752A"/>
    <w:rsid w:val="00850082"/>
    <w:rsid w:val="00850A69"/>
    <w:rsid w:val="008515EC"/>
    <w:rsid w:val="00851EA7"/>
    <w:rsid w:val="00853F02"/>
    <w:rsid w:val="00855834"/>
    <w:rsid w:val="00855D92"/>
    <w:rsid w:val="00855EE7"/>
    <w:rsid w:val="008561E4"/>
    <w:rsid w:val="00857293"/>
    <w:rsid w:val="00857D05"/>
    <w:rsid w:val="00857EAD"/>
    <w:rsid w:val="008614F4"/>
    <w:rsid w:val="00862BA7"/>
    <w:rsid w:val="008630B5"/>
    <w:rsid w:val="008660EF"/>
    <w:rsid w:val="00866FCB"/>
    <w:rsid w:val="00867B8E"/>
    <w:rsid w:val="00870F40"/>
    <w:rsid w:val="00871B14"/>
    <w:rsid w:val="0087213D"/>
    <w:rsid w:val="00873650"/>
    <w:rsid w:val="008740E6"/>
    <w:rsid w:val="008747C0"/>
    <w:rsid w:val="00874FB0"/>
    <w:rsid w:val="00877401"/>
    <w:rsid w:val="00877606"/>
    <w:rsid w:val="008807CB"/>
    <w:rsid w:val="00880A15"/>
    <w:rsid w:val="00880CD6"/>
    <w:rsid w:val="008810C9"/>
    <w:rsid w:val="00881126"/>
    <w:rsid w:val="0088206C"/>
    <w:rsid w:val="00884C0F"/>
    <w:rsid w:val="00884CBD"/>
    <w:rsid w:val="00884EF4"/>
    <w:rsid w:val="00885207"/>
    <w:rsid w:val="00886E57"/>
    <w:rsid w:val="00887E46"/>
    <w:rsid w:val="00893812"/>
    <w:rsid w:val="00894BAF"/>
    <w:rsid w:val="008954B5"/>
    <w:rsid w:val="00895C9C"/>
    <w:rsid w:val="00895F58"/>
    <w:rsid w:val="00896280"/>
    <w:rsid w:val="008979E8"/>
    <w:rsid w:val="00897B68"/>
    <w:rsid w:val="008A123A"/>
    <w:rsid w:val="008A27A1"/>
    <w:rsid w:val="008A286C"/>
    <w:rsid w:val="008A29B0"/>
    <w:rsid w:val="008A2EA7"/>
    <w:rsid w:val="008A599E"/>
    <w:rsid w:val="008A6362"/>
    <w:rsid w:val="008A643A"/>
    <w:rsid w:val="008A6D9B"/>
    <w:rsid w:val="008A6EBA"/>
    <w:rsid w:val="008B009A"/>
    <w:rsid w:val="008B153E"/>
    <w:rsid w:val="008B1882"/>
    <w:rsid w:val="008B7282"/>
    <w:rsid w:val="008C38B5"/>
    <w:rsid w:val="008C3A03"/>
    <w:rsid w:val="008C4B7F"/>
    <w:rsid w:val="008C5427"/>
    <w:rsid w:val="008C605D"/>
    <w:rsid w:val="008C6D0B"/>
    <w:rsid w:val="008C6D1B"/>
    <w:rsid w:val="008C6D88"/>
    <w:rsid w:val="008D0405"/>
    <w:rsid w:val="008D051C"/>
    <w:rsid w:val="008D0889"/>
    <w:rsid w:val="008D0DAD"/>
    <w:rsid w:val="008D2697"/>
    <w:rsid w:val="008D347C"/>
    <w:rsid w:val="008D36C7"/>
    <w:rsid w:val="008D4F00"/>
    <w:rsid w:val="008D5656"/>
    <w:rsid w:val="008D71BE"/>
    <w:rsid w:val="008E09AA"/>
    <w:rsid w:val="008E174D"/>
    <w:rsid w:val="008E2B98"/>
    <w:rsid w:val="008E359F"/>
    <w:rsid w:val="008E3813"/>
    <w:rsid w:val="008E40E6"/>
    <w:rsid w:val="008E52C5"/>
    <w:rsid w:val="008E5AB8"/>
    <w:rsid w:val="008E6B43"/>
    <w:rsid w:val="008E72AF"/>
    <w:rsid w:val="008E79AF"/>
    <w:rsid w:val="008E7AF0"/>
    <w:rsid w:val="008E7B73"/>
    <w:rsid w:val="008F0160"/>
    <w:rsid w:val="008F03FA"/>
    <w:rsid w:val="008F056C"/>
    <w:rsid w:val="008F0D5D"/>
    <w:rsid w:val="008F1725"/>
    <w:rsid w:val="008F1CAF"/>
    <w:rsid w:val="008F1DD5"/>
    <w:rsid w:val="008F277F"/>
    <w:rsid w:val="008F464E"/>
    <w:rsid w:val="008F6594"/>
    <w:rsid w:val="0090014D"/>
    <w:rsid w:val="009007A7"/>
    <w:rsid w:val="00901191"/>
    <w:rsid w:val="00901FD2"/>
    <w:rsid w:val="00904934"/>
    <w:rsid w:val="00905F45"/>
    <w:rsid w:val="009077C4"/>
    <w:rsid w:val="00907C18"/>
    <w:rsid w:val="009110D4"/>
    <w:rsid w:val="00915EB9"/>
    <w:rsid w:val="00916931"/>
    <w:rsid w:val="0091707D"/>
    <w:rsid w:val="00917E06"/>
    <w:rsid w:val="0092141D"/>
    <w:rsid w:val="00922D69"/>
    <w:rsid w:val="00925C39"/>
    <w:rsid w:val="00926A7D"/>
    <w:rsid w:val="009278A5"/>
    <w:rsid w:val="0093279E"/>
    <w:rsid w:val="00937CF4"/>
    <w:rsid w:val="009405FD"/>
    <w:rsid w:val="00940CE6"/>
    <w:rsid w:val="009416C2"/>
    <w:rsid w:val="00943629"/>
    <w:rsid w:val="00943E19"/>
    <w:rsid w:val="00944CB5"/>
    <w:rsid w:val="009469BF"/>
    <w:rsid w:val="00946AFF"/>
    <w:rsid w:val="00946CDD"/>
    <w:rsid w:val="009479A7"/>
    <w:rsid w:val="0095111C"/>
    <w:rsid w:val="00953E61"/>
    <w:rsid w:val="00954C9C"/>
    <w:rsid w:val="00954E12"/>
    <w:rsid w:val="00955731"/>
    <w:rsid w:val="0095579F"/>
    <w:rsid w:val="00956315"/>
    <w:rsid w:val="0095658A"/>
    <w:rsid w:val="00957CCF"/>
    <w:rsid w:val="009617EA"/>
    <w:rsid w:val="00962337"/>
    <w:rsid w:val="0096344A"/>
    <w:rsid w:val="0096364C"/>
    <w:rsid w:val="0096395E"/>
    <w:rsid w:val="0096409D"/>
    <w:rsid w:val="009647D1"/>
    <w:rsid w:val="00964F13"/>
    <w:rsid w:val="009668F8"/>
    <w:rsid w:val="00966D26"/>
    <w:rsid w:val="009673BC"/>
    <w:rsid w:val="0097015A"/>
    <w:rsid w:val="00971196"/>
    <w:rsid w:val="009719F2"/>
    <w:rsid w:val="00974A63"/>
    <w:rsid w:val="009762A3"/>
    <w:rsid w:val="009774B3"/>
    <w:rsid w:val="00977C30"/>
    <w:rsid w:val="00977CEA"/>
    <w:rsid w:val="0098008A"/>
    <w:rsid w:val="009801C4"/>
    <w:rsid w:val="009833C7"/>
    <w:rsid w:val="00983D78"/>
    <w:rsid w:val="00983E7B"/>
    <w:rsid w:val="009857CA"/>
    <w:rsid w:val="00986D29"/>
    <w:rsid w:val="00986FDF"/>
    <w:rsid w:val="009873B2"/>
    <w:rsid w:val="0098752E"/>
    <w:rsid w:val="009876AD"/>
    <w:rsid w:val="00990228"/>
    <w:rsid w:val="009907A2"/>
    <w:rsid w:val="00991BC2"/>
    <w:rsid w:val="00991D7F"/>
    <w:rsid w:val="00992933"/>
    <w:rsid w:val="00993310"/>
    <w:rsid w:val="00993C34"/>
    <w:rsid w:val="0099447D"/>
    <w:rsid w:val="009948DE"/>
    <w:rsid w:val="009950C8"/>
    <w:rsid w:val="009954A7"/>
    <w:rsid w:val="00995703"/>
    <w:rsid w:val="0099574E"/>
    <w:rsid w:val="009958C0"/>
    <w:rsid w:val="009963B0"/>
    <w:rsid w:val="00996671"/>
    <w:rsid w:val="00997227"/>
    <w:rsid w:val="00997B41"/>
    <w:rsid w:val="009A231E"/>
    <w:rsid w:val="009A2741"/>
    <w:rsid w:val="009A35E8"/>
    <w:rsid w:val="009A45A4"/>
    <w:rsid w:val="009A498E"/>
    <w:rsid w:val="009A6BB7"/>
    <w:rsid w:val="009B0231"/>
    <w:rsid w:val="009B0E55"/>
    <w:rsid w:val="009B1293"/>
    <w:rsid w:val="009B3856"/>
    <w:rsid w:val="009B3DFB"/>
    <w:rsid w:val="009B4964"/>
    <w:rsid w:val="009B4B09"/>
    <w:rsid w:val="009B6CE8"/>
    <w:rsid w:val="009B7127"/>
    <w:rsid w:val="009C1847"/>
    <w:rsid w:val="009C2875"/>
    <w:rsid w:val="009C2D7B"/>
    <w:rsid w:val="009C41F0"/>
    <w:rsid w:val="009C7B76"/>
    <w:rsid w:val="009C7CA1"/>
    <w:rsid w:val="009C7F38"/>
    <w:rsid w:val="009D07C9"/>
    <w:rsid w:val="009D0D50"/>
    <w:rsid w:val="009D0E17"/>
    <w:rsid w:val="009D3C07"/>
    <w:rsid w:val="009D4960"/>
    <w:rsid w:val="009D56E3"/>
    <w:rsid w:val="009D5DED"/>
    <w:rsid w:val="009E028E"/>
    <w:rsid w:val="009E1ACB"/>
    <w:rsid w:val="009E2929"/>
    <w:rsid w:val="009E39A9"/>
    <w:rsid w:val="009E6412"/>
    <w:rsid w:val="009E69A5"/>
    <w:rsid w:val="009E7FAD"/>
    <w:rsid w:val="009F0F88"/>
    <w:rsid w:val="009F0FCD"/>
    <w:rsid w:val="009F374C"/>
    <w:rsid w:val="009F4EBF"/>
    <w:rsid w:val="009F61B0"/>
    <w:rsid w:val="009F6D1A"/>
    <w:rsid w:val="009F7700"/>
    <w:rsid w:val="009F7CEB"/>
    <w:rsid w:val="009F7EF1"/>
    <w:rsid w:val="00A0358E"/>
    <w:rsid w:val="00A037D0"/>
    <w:rsid w:val="00A03D0D"/>
    <w:rsid w:val="00A05055"/>
    <w:rsid w:val="00A065C8"/>
    <w:rsid w:val="00A115EC"/>
    <w:rsid w:val="00A11F6B"/>
    <w:rsid w:val="00A129AB"/>
    <w:rsid w:val="00A13376"/>
    <w:rsid w:val="00A13C41"/>
    <w:rsid w:val="00A1478B"/>
    <w:rsid w:val="00A1608A"/>
    <w:rsid w:val="00A17631"/>
    <w:rsid w:val="00A17D34"/>
    <w:rsid w:val="00A203D3"/>
    <w:rsid w:val="00A20573"/>
    <w:rsid w:val="00A20696"/>
    <w:rsid w:val="00A2100A"/>
    <w:rsid w:val="00A21CD2"/>
    <w:rsid w:val="00A2287B"/>
    <w:rsid w:val="00A23090"/>
    <w:rsid w:val="00A2450A"/>
    <w:rsid w:val="00A258FD"/>
    <w:rsid w:val="00A26786"/>
    <w:rsid w:val="00A27C63"/>
    <w:rsid w:val="00A31D4C"/>
    <w:rsid w:val="00A32541"/>
    <w:rsid w:val="00A33265"/>
    <w:rsid w:val="00A33891"/>
    <w:rsid w:val="00A35214"/>
    <w:rsid w:val="00A35578"/>
    <w:rsid w:val="00A36F97"/>
    <w:rsid w:val="00A43A05"/>
    <w:rsid w:val="00A44360"/>
    <w:rsid w:val="00A449C1"/>
    <w:rsid w:val="00A4552A"/>
    <w:rsid w:val="00A504D1"/>
    <w:rsid w:val="00A51E59"/>
    <w:rsid w:val="00A52996"/>
    <w:rsid w:val="00A52FD2"/>
    <w:rsid w:val="00A53238"/>
    <w:rsid w:val="00A53FFE"/>
    <w:rsid w:val="00A542A0"/>
    <w:rsid w:val="00A54894"/>
    <w:rsid w:val="00A54E35"/>
    <w:rsid w:val="00A55319"/>
    <w:rsid w:val="00A557E3"/>
    <w:rsid w:val="00A56961"/>
    <w:rsid w:val="00A57232"/>
    <w:rsid w:val="00A57F91"/>
    <w:rsid w:val="00A60184"/>
    <w:rsid w:val="00A60646"/>
    <w:rsid w:val="00A62B8D"/>
    <w:rsid w:val="00A64787"/>
    <w:rsid w:val="00A67655"/>
    <w:rsid w:val="00A70790"/>
    <w:rsid w:val="00A71B1A"/>
    <w:rsid w:val="00A71EC0"/>
    <w:rsid w:val="00A75857"/>
    <w:rsid w:val="00A76FCD"/>
    <w:rsid w:val="00A77C51"/>
    <w:rsid w:val="00A82897"/>
    <w:rsid w:val="00A837C9"/>
    <w:rsid w:val="00A84E6F"/>
    <w:rsid w:val="00A9001B"/>
    <w:rsid w:val="00A91815"/>
    <w:rsid w:val="00A92844"/>
    <w:rsid w:val="00A933E2"/>
    <w:rsid w:val="00A93BDD"/>
    <w:rsid w:val="00A96A12"/>
    <w:rsid w:val="00A96C92"/>
    <w:rsid w:val="00A97E4A"/>
    <w:rsid w:val="00AA01EC"/>
    <w:rsid w:val="00AA02C4"/>
    <w:rsid w:val="00AA2750"/>
    <w:rsid w:val="00AA2B09"/>
    <w:rsid w:val="00AA55C5"/>
    <w:rsid w:val="00AA6D88"/>
    <w:rsid w:val="00AA6DB2"/>
    <w:rsid w:val="00AA7633"/>
    <w:rsid w:val="00AB0CAE"/>
    <w:rsid w:val="00AB27A6"/>
    <w:rsid w:val="00AB3DF7"/>
    <w:rsid w:val="00AB431A"/>
    <w:rsid w:val="00AB49DC"/>
    <w:rsid w:val="00AB4B20"/>
    <w:rsid w:val="00AC08C3"/>
    <w:rsid w:val="00AC1B73"/>
    <w:rsid w:val="00AC24C9"/>
    <w:rsid w:val="00AC38D7"/>
    <w:rsid w:val="00AC4CF6"/>
    <w:rsid w:val="00AC5A78"/>
    <w:rsid w:val="00AC630B"/>
    <w:rsid w:val="00AC7EB3"/>
    <w:rsid w:val="00AD0911"/>
    <w:rsid w:val="00AD1A37"/>
    <w:rsid w:val="00AD2310"/>
    <w:rsid w:val="00AD38B3"/>
    <w:rsid w:val="00AD3A4C"/>
    <w:rsid w:val="00AD430E"/>
    <w:rsid w:val="00AD71AC"/>
    <w:rsid w:val="00AD73C0"/>
    <w:rsid w:val="00AD7C83"/>
    <w:rsid w:val="00AE06B6"/>
    <w:rsid w:val="00AE2545"/>
    <w:rsid w:val="00AE2976"/>
    <w:rsid w:val="00AE33C1"/>
    <w:rsid w:val="00AE3777"/>
    <w:rsid w:val="00AE3918"/>
    <w:rsid w:val="00AE442E"/>
    <w:rsid w:val="00AE485F"/>
    <w:rsid w:val="00AE4F82"/>
    <w:rsid w:val="00AE74AB"/>
    <w:rsid w:val="00AE7BF8"/>
    <w:rsid w:val="00AF0B2A"/>
    <w:rsid w:val="00AF0FAE"/>
    <w:rsid w:val="00AF113E"/>
    <w:rsid w:val="00AF1C1A"/>
    <w:rsid w:val="00AF2158"/>
    <w:rsid w:val="00AF3FB3"/>
    <w:rsid w:val="00AF4D4B"/>
    <w:rsid w:val="00AF4DA6"/>
    <w:rsid w:val="00AF5251"/>
    <w:rsid w:val="00AF55A8"/>
    <w:rsid w:val="00AF566F"/>
    <w:rsid w:val="00AF7209"/>
    <w:rsid w:val="00B010DC"/>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59C"/>
    <w:rsid w:val="00B13CA9"/>
    <w:rsid w:val="00B13DEA"/>
    <w:rsid w:val="00B14150"/>
    <w:rsid w:val="00B14FEB"/>
    <w:rsid w:val="00B15024"/>
    <w:rsid w:val="00B15589"/>
    <w:rsid w:val="00B16278"/>
    <w:rsid w:val="00B16AF7"/>
    <w:rsid w:val="00B16B07"/>
    <w:rsid w:val="00B20C82"/>
    <w:rsid w:val="00B21829"/>
    <w:rsid w:val="00B248F9"/>
    <w:rsid w:val="00B24A09"/>
    <w:rsid w:val="00B25D91"/>
    <w:rsid w:val="00B25DBF"/>
    <w:rsid w:val="00B26770"/>
    <w:rsid w:val="00B267C4"/>
    <w:rsid w:val="00B26B10"/>
    <w:rsid w:val="00B26CB1"/>
    <w:rsid w:val="00B26E1A"/>
    <w:rsid w:val="00B27BD9"/>
    <w:rsid w:val="00B31E4B"/>
    <w:rsid w:val="00B33867"/>
    <w:rsid w:val="00B40853"/>
    <w:rsid w:val="00B418E6"/>
    <w:rsid w:val="00B41965"/>
    <w:rsid w:val="00B43251"/>
    <w:rsid w:val="00B4390B"/>
    <w:rsid w:val="00B43D36"/>
    <w:rsid w:val="00B445E5"/>
    <w:rsid w:val="00B452BE"/>
    <w:rsid w:val="00B46736"/>
    <w:rsid w:val="00B47D57"/>
    <w:rsid w:val="00B51627"/>
    <w:rsid w:val="00B51803"/>
    <w:rsid w:val="00B52304"/>
    <w:rsid w:val="00B52BAE"/>
    <w:rsid w:val="00B53631"/>
    <w:rsid w:val="00B54024"/>
    <w:rsid w:val="00B54073"/>
    <w:rsid w:val="00B54154"/>
    <w:rsid w:val="00B550A5"/>
    <w:rsid w:val="00B55E79"/>
    <w:rsid w:val="00B61B4A"/>
    <w:rsid w:val="00B61ED5"/>
    <w:rsid w:val="00B62F61"/>
    <w:rsid w:val="00B63B5D"/>
    <w:rsid w:val="00B6523F"/>
    <w:rsid w:val="00B65E8B"/>
    <w:rsid w:val="00B679C7"/>
    <w:rsid w:val="00B67A29"/>
    <w:rsid w:val="00B67C27"/>
    <w:rsid w:val="00B67C91"/>
    <w:rsid w:val="00B7176E"/>
    <w:rsid w:val="00B73F1B"/>
    <w:rsid w:val="00B74475"/>
    <w:rsid w:val="00B74914"/>
    <w:rsid w:val="00B7558A"/>
    <w:rsid w:val="00B7592C"/>
    <w:rsid w:val="00B76A7A"/>
    <w:rsid w:val="00B770E2"/>
    <w:rsid w:val="00B77EE9"/>
    <w:rsid w:val="00B80BBF"/>
    <w:rsid w:val="00B80F07"/>
    <w:rsid w:val="00B82013"/>
    <w:rsid w:val="00B8214C"/>
    <w:rsid w:val="00B8353C"/>
    <w:rsid w:val="00B83AF7"/>
    <w:rsid w:val="00B858D0"/>
    <w:rsid w:val="00B85BDE"/>
    <w:rsid w:val="00B901C6"/>
    <w:rsid w:val="00B90884"/>
    <w:rsid w:val="00B92D11"/>
    <w:rsid w:val="00B93D8C"/>
    <w:rsid w:val="00B9405B"/>
    <w:rsid w:val="00B94AE8"/>
    <w:rsid w:val="00B94BC8"/>
    <w:rsid w:val="00B95294"/>
    <w:rsid w:val="00B953C6"/>
    <w:rsid w:val="00B9579E"/>
    <w:rsid w:val="00B964D1"/>
    <w:rsid w:val="00B966D6"/>
    <w:rsid w:val="00BA0C02"/>
    <w:rsid w:val="00BA0C27"/>
    <w:rsid w:val="00BA1E3C"/>
    <w:rsid w:val="00BA247C"/>
    <w:rsid w:val="00BA2C4A"/>
    <w:rsid w:val="00BA3309"/>
    <w:rsid w:val="00BA36EB"/>
    <w:rsid w:val="00BA4126"/>
    <w:rsid w:val="00BA416E"/>
    <w:rsid w:val="00BA4A48"/>
    <w:rsid w:val="00BA5596"/>
    <w:rsid w:val="00BA60E7"/>
    <w:rsid w:val="00BA6120"/>
    <w:rsid w:val="00BA63FD"/>
    <w:rsid w:val="00BA64DE"/>
    <w:rsid w:val="00BA76BD"/>
    <w:rsid w:val="00BB4EA9"/>
    <w:rsid w:val="00BB596A"/>
    <w:rsid w:val="00BB668E"/>
    <w:rsid w:val="00BB6E77"/>
    <w:rsid w:val="00BC1ED7"/>
    <w:rsid w:val="00BC362B"/>
    <w:rsid w:val="00BC3666"/>
    <w:rsid w:val="00BC3C74"/>
    <w:rsid w:val="00BC408F"/>
    <w:rsid w:val="00BC4F34"/>
    <w:rsid w:val="00BC5CBE"/>
    <w:rsid w:val="00BC71BD"/>
    <w:rsid w:val="00BC7293"/>
    <w:rsid w:val="00BD1F3B"/>
    <w:rsid w:val="00BD227B"/>
    <w:rsid w:val="00BD2608"/>
    <w:rsid w:val="00BD2EE7"/>
    <w:rsid w:val="00BD3E53"/>
    <w:rsid w:val="00BD4230"/>
    <w:rsid w:val="00BD4E58"/>
    <w:rsid w:val="00BD51BC"/>
    <w:rsid w:val="00BE173D"/>
    <w:rsid w:val="00BE1C1F"/>
    <w:rsid w:val="00BE23A7"/>
    <w:rsid w:val="00BE2504"/>
    <w:rsid w:val="00BE2E6D"/>
    <w:rsid w:val="00BE5945"/>
    <w:rsid w:val="00BE5FC5"/>
    <w:rsid w:val="00BE67F2"/>
    <w:rsid w:val="00BF0034"/>
    <w:rsid w:val="00BF0568"/>
    <w:rsid w:val="00BF0FDE"/>
    <w:rsid w:val="00BF155F"/>
    <w:rsid w:val="00BF1CAF"/>
    <w:rsid w:val="00BF1DF5"/>
    <w:rsid w:val="00BF2C6E"/>
    <w:rsid w:val="00C00566"/>
    <w:rsid w:val="00C00E53"/>
    <w:rsid w:val="00C0120E"/>
    <w:rsid w:val="00C023E5"/>
    <w:rsid w:val="00C03E98"/>
    <w:rsid w:val="00C060BA"/>
    <w:rsid w:val="00C0653C"/>
    <w:rsid w:val="00C067C3"/>
    <w:rsid w:val="00C069CF"/>
    <w:rsid w:val="00C06CD3"/>
    <w:rsid w:val="00C10FF2"/>
    <w:rsid w:val="00C1138A"/>
    <w:rsid w:val="00C11E16"/>
    <w:rsid w:val="00C13077"/>
    <w:rsid w:val="00C146F2"/>
    <w:rsid w:val="00C15998"/>
    <w:rsid w:val="00C15D14"/>
    <w:rsid w:val="00C17F93"/>
    <w:rsid w:val="00C20D2A"/>
    <w:rsid w:val="00C21432"/>
    <w:rsid w:val="00C231E4"/>
    <w:rsid w:val="00C23478"/>
    <w:rsid w:val="00C30A34"/>
    <w:rsid w:val="00C31531"/>
    <w:rsid w:val="00C32745"/>
    <w:rsid w:val="00C32EC2"/>
    <w:rsid w:val="00C32F22"/>
    <w:rsid w:val="00C32F3D"/>
    <w:rsid w:val="00C330FD"/>
    <w:rsid w:val="00C33CA7"/>
    <w:rsid w:val="00C340F0"/>
    <w:rsid w:val="00C341C4"/>
    <w:rsid w:val="00C35359"/>
    <w:rsid w:val="00C3593D"/>
    <w:rsid w:val="00C35DCF"/>
    <w:rsid w:val="00C37454"/>
    <w:rsid w:val="00C37AA7"/>
    <w:rsid w:val="00C40221"/>
    <w:rsid w:val="00C41BD5"/>
    <w:rsid w:val="00C41CBF"/>
    <w:rsid w:val="00C42015"/>
    <w:rsid w:val="00C433CC"/>
    <w:rsid w:val="00C43B70"/>
    <w:rsid w:val="00C447B6"/>
    <w:rsid w:val="00C45669"/>
    <w:rsid w:val="00C459A6"/>
    <w:rsid w:val="00C462A7"/>
    <w:rsid w:val="00C5227F"/>
    <w:rsid w:val="00C547F6"/>
    <w:rsid w:val="00C555D4"/>
    <w:rsid w:val="00C55CE9"/>
    <w:rsid w:val="00C5665F"/>
    <w:rsid w:val="00C57CB3"/>
    <w:rsid w:val="00C61D70"/>
    <w:rsid w:val="00C628B4"/>
    <w:rsid w:val="00C6434C"/>
    <w:rsid w:val="00C651C3"/>
    <w:rsid w:val="00C65D40"/>
    <w:rsid w:val="00C66490"/>
    <w:rsid w:val="00C66A46"/>
    <w:rsid w:val="00C67233"/>
    <w:rsid w:val="00C672EA"/>
    <w:rsid w:val="00C676DD"/>
    <w:rsid w:val="00C70F12"/>
    <w:rsid w:val="00C72900"/>
    <w:rsid w:val="00C73C6E"/>
    <w:rsid w:val="00C75DE1"/>
    <w:rsid w:val="00C761E6"/>
    <w:rsid w:val="00C76EE5"/>
    <w:rsid w:val="00C8018B"/>
    <w:rsid w:val="00C806F7"/>
    <w:rsid w:val="00C80F06"/>
    <w:rsid w:val="00C811A4"/>
    <w:rsid w:val="00C8151A"/>
    <w:rsid w:val="00C82326"/>
    <w:rsid w:val="00C823AC"/>
    <w:rsid w:val="00C83440"/>
    <w:rsid w:val="00C83888"/>
    <w:rsid w:val="00C86148"/>
    <w:rsid w:val="00C86AE4"/>
    <w:rsid w:val="00C8770E"/>
    <w:rsid w:val="00C90B71"/>
    <w:rsid w:val="00C90C89"/>
    <w:rsid w:val="00C91532"/>
    <w:rsid w:val="00C91734"/>
    <w:rsid w:val="00C9349B"/>
    <w:rsid w:val="00C936D6"/>
    <w:rsid w:val="00C94546"/>
    <w:rsid w:val="00C94CB2"/>
    <w:rsid w:val="00C97552"/>
    <w:rsid w:val="00C975BE"/>
    <w:rsid w:val="00C9795B"/>
    <w:rsid w:val="00CA07C4"/>
    <w:rsid w:val="00CA1ECD"/>
    <w:rsid w:val="00CA2474"/>
    <w:rsid w:val="00CA24F5"/>
    <w:rsid w:val="00CA4C88"/>
    <w:rsid w:val="00CA4E6C"/>
    <w:rsid w:val="00CA5A4F"/>
    <w:rsid w:val="00CA770C"/>
    <w:rsid w:val="00CA7BBC"/>
    <w:rsid w:val="00CB0B1A"/>
    <w:rsid w:val="00CB0D57"/>
    <w:rsid w:val="00CB30EC"/>
    <w:rsid w:val="00CB3108"/>
    <w:rsid w:val="00CB3E00"/>
    <w:rsid w:val="00CB3EA0"/>
    <w:rsid w:val="00CB45BD"/>
    <w:rsid w:val="00CB67FF"/>
    <w:rsid w:val="00CB6E87"/>
    <w:rsid w:val="00CC08DC"/>
    <w:rsid w:val="00CC0EBC"/>
    <w:rsid w:val="00CC1217"/>
    <w:rsid w:val="00CC127D"/>
    <w:rsid w:val="00CC1868"/>
    <w:rsid w:val="00CC1893"/>
    <w:rsid w:val="00CC1D46"/>
    <w:rsid w:val="00CC1F90"/>
    <w:rsid w:val="00CC2F61"/>
    <w:rsid w:val="00CC55BB"/>
    <w:rsid w:val="00CC563A"/>
    <w:rsid w:val="00CC7865"/>
    <w:rsid w:val="00CC7F57"/>
    <w:rsid w:val="00CD0034"/>
    <w:rsid w:val="00CD12B2"/>
    <w:rsid w:val="00CD1A52"/>
    <w:rsid w:val="00CD21E9"/>
    <w:rsid w:val="00CD28F3"/>
    <w:rsid w:val="00CD3182"/>
    <w:rsid w:val="00CD444D"/>
    <w:rsid w:val="00CD44B4"/>
    <w:rsid w:val="00CD6BE4"/>
    <w:rsid w:val="00CE03AF"/>
    <w:rsid w:val="00CE0CDA"/>
    <w:rsid w:val="00CE28D5"/>
    <w:rsid w:val="00CE3888"/>
    <w:rsid w:val="00CE59A4"/>
    <w:rsid w:val="00CE5BFD"/>
    <w:rsid w:val="00CE6B3A"/>
    <w:rsid w:val="00CE76F8"/>
    <w:rsid w:val="00CF0642"/>
    <w:rsid w:val="00CF145A"/>
    <w:rsid w:val="00CF20DC"/>
    <w:rsid w:val="00CF3CA5"/>
    <w:rsid w:val="00CF3D31"/>
    <w:rsid w:val="00CF631C"/>
    <w:rsid w:val="00CF6334"/>
    <w:rsid w:val="00CF6F36"/>
    <w:rsid w:val="00CF7950"/>
    <w:rsid w:val="00CF7ACE"/>
    <w:rsid w:val="00CF7CDA"/>
    <w:rsid w:val="00D01555"/>
    <w:rsid w:val="00D02AE7"/>
    <w:rsid w:val="00D032FB"/>
    <w:rsid w:val="00D03B5B"/>
    <w:rsid w:val="00D04FD6"/>
    <w:rsid w:val="00D10F0E"/>
    <w:rsid w:val="00D117D7"/>
    <w:rsid w:val="00D11A95"/>
    <w:rsid w:val="00D11E99"/>
    <w:rsid w:val="00D1355A"/>
    <w:rsid w:val="00D13963"/>
    <w:rsid w:val="00D13D4C"/>
    <w:rsid w:val="00D14535"/>
    <w:rsid w:val="00D148C7"/>
    <w:rsid w:val="00D14A92"/>
    <w:rsid w:val="00D15627"/>
    <w:rsid w:val="00D15B5B"/>
    <w:rsid w:val="00D1659F"/>
    <w:rsid w:val="00D1677F"/>
    <w:rsid w:val="00D16C9B"/>
    <w:rsid w:val="00D207C9"/>
    <w:rsid w:val="00D207FE"/>
    <w:rsid w:val="00D20C83"/>
    <w:rsid w:val="00D212E6"/>
    <w:rsid w:val="00D21502"/>
    <w:rsid w:val="00D21916"/>
    <w:rsid w:val="00D23033"/>
    <w:rsid w:val="00D24D21"/>
    <w:rsid w:val="00D25903"/>
    <w:rsid w:val="00D267F6"/>
    <w:rsid w:val="00D27DB9"/>
    <w:rsid w:val="00D27E7F"/>
    <w:rsid w:val="00D306D6"/>
    <w:rsid w:val="00D30B43"/>
    <w:rsid w:val="00D30E5B"/>
    <w:rsid w:val="00D31550"/>
    <w:rsid w:val="00D31859"/>
    <w:rsid w:val="00D31CC6"/>
    <w:rsid w:val="00D3255C"/>
    <w:rsid w:val="00D332E8"/>
    <w:rsid w:val="00D33BB7"/>
    <w:rsid w:val="00D33C11"/>
    <w:rsid w:val="00D351F1"/>
    <w:rsid w:val="00D36AD5"/>
    <w:rsid w:val="00D411A2"/>
    <w:rsid w:val="00D420D1"/>
    <w:rsid w:val="00D430C5"/>
    <w:rsid w:val="00D43735"/>
    <w:rsid w:val="00D447FB"/>
    <w:rsid w:val="00D44C2E"/>
    <w:rsid w:val="00D46591"/>
    <w:rsid w:val="00D46675"/>
    <w:rsid w:val="00D4762E"/>
    <w:rsid w:val="00D51779"/>
    <w:rsid w:val="00D51A4D"/>
    <w:rsid w:val="00D52549"/>
    <w:rsid w:val="00D53054"/>
    <w:rsid w:val="00D531FD"/>
    <w:rsid w:val="00D54261"/>
    <w:rsid w:val="00D54B25"/>
    <w:rsid w:val="00D556E6"/>
    <w:rsid w:val="00D5586A"/>
    <w:rsid w:val="00D6066C"/>
    <w:rsid w:val="00D60D1C"/>
    <w:rsid w:val="00D6164D"/>
    <w:rsid w:val="00D61AA3"/>
    <w:rsid w:val="00D61D9A"/>
    <w:rsid w:val="00D62EE4"/>
    <w:rsid w:val="00D64258"/>
    <w:rsid w:val="00D64989"/>
    <w:rsid w:val="00D66516"/>
    <w:rsid w:val="00D66855"/>
    <w:rsid w:val="00D66C23"/>
    <w:rsid w:val="00D679A4"/>
    <w:rsid w:val="00D7003D"/>
    <w:rsid w:val="00D70697"/>
    <w:rsid w:val="00D710AD"/>
    <w:rsid w:val="00D72109"/>
    <w:rsid w:val="00D724AC"/>
    <w:rsid w:val="00D72F37"/>
    <w:rsid w:val="00D7339F"/>
    <w:rsid w:val="00D7488F"/>
    <w:rsid w:val="00D74A85"/>
    <w:rsid w:val="00D75748"/>
    <w:rsid w:val="00D766A4"/>
    <w:rsid w:val="00D77A67"/>
    <w:rsid w:val="00D80E4E"/>
    <w:rsid w:val="00D81B28"/>
    <w:rsid w:val="00D81B73"/>
    <w:rsid w:val="00D82353"/>
    <w:rsid w:val="00D823DC"/>
    <w:rsid w:val="00D830A9"/>
    <w:rsid w:val="00D8547D"/>
    <w:rsid w:val="00D87E64"/>
    <w:rsid w:val="00D87F67"/>
    <w:rsid w:val="00D929D7"/>
    <w:rsid w:val="00D92B37"/>
    <w:rsid w:val="00D9319C"/>
    <w:rsid w:val="00D9622B"/>
    <w:rsid w:val="00D964F3"/>
    <w:rsid w:val="00D970CE"/>
    <w:rsid w:val="00DA0312"/>
    <w:rsid w:val="00DA2002"/>
    <w:rsid w:val="00DA290B"/>
    <w:rsid w:val="00DA48EB"/>
    <w:rsid w:val="00DA64B5"/>
    <w:rsid w:val="00DA65C6"/>
    <w:rsid w:val="00DA6FB9"/>
    <w:rsid w:val="00DA7019"/>
    <w:rsid w:val="00DB06F1"/>
    <w:rsid w:val="00DB0BA9"/>
    <w:rsid w:val="00DB10A4"/>
    <w:rsid w:val="00DB213A"/>
    <w:rsid w:val="00DB54F6"/>
    <w:rsid w:val="00DB73E6"/>
    <w:rsid w:val="00DC03B5"/>
    <w:rsid w:val="00DC24F8"/>
    <w:rsid w:val="00DC31AA"/>
    <w:rsid w:val="00DC3CC5"/>
    <w:rsid w:val="00DC4A12"/>
    <w:rsid w:val="00DC59FE"/>
    <w:rsid w:val="00DC5E25"/>
    <w:rsid w:val="00DC6486"/>
    <w:rsid w:val="00DD07B1"/>
    <w:rsid w:val="00DD0F60"/>
    <w:rsid w:val="00DD1714"/>
    <w:rsid w:val="00DD2BEE"/>
    <w:rsid w:val="00DD34CC"/>
    <w:rsid w:val="00DD4C6A"/>
    <w:rsid w:val="00DD668B"/>
    <w:rsid w:val="00DD7C60"/>
    <w:rsid w:val="00DE117C"/>
    <w:rsid w:val="00DE17A7"/>
    <w:rsid w:val="00DE5367"/>
    <w:rsid w:val="00DE6075"/>
    <w:rsid w:val="00DE6A54"/>
    <w:rsid w:val="00DE7599"/>
    <w:rsid w:val="00DE7E6A"/>
    <w:rsid w:val="00DF2614"/>
    <w:rsid w:val="00DF3984"/>
    <w:rsid w:val="00DF3DF9"/>
    <w:rsid w:val="00DF577A"/>
    <w:rsid w:val="00DF787F"/>
    <w:rsid w:val="00E0113D"/>
    <w:rsid w:val="00E0135A"/>
    <w:rsid w:val="00E01749"/>
    <w:rsid w:val="00E02624"/>
    <w:rsid w:val="00E029A0"/>
    <w:rsid w:val="00E03167"/>
    <w:rsid w:val="00E03B51"/>
    <w:rsid w:val="00E05D0A"/>
    <w:rsid w:val="00E0679C"/>
    <w:rsid w:val="00E07710"/>
    <w:rsid w:val="00E07923"/>
    <w:rsid w:val="00E11201"/>
    <w:rsid w:val="00E1224C"/>
    <w:rsid w:val="00E12627"/>
    <w:rsid w:val="00E126A0"/>
    <w:rsid w:val="00E130F6"/>
    <w:rsid w:val="00E1376E"/>
    <w:rsid w:val="00E13F9F"/>
    <w:rsid w:val="00E17217"/>
    <w:rsid w:val="00E2116F"/>
    <w:rsid w:val="00E218A0"/>
    <w:rsid w:val="00E224B0"/>
    <w:rsid w:val="00E227FA"/>
    <w:rsid w:val="00E23763"/>
    <w:rsid w:val="00E24283"/>
    <w:rsid w:val="00E25A13"/>
    <w:rsid w:val="00E25E79"/>
    <w:rsid w:val="00E26383"/>
    <w:rsid w:val="00E26E1C"/>
    <w:rsid w:val="00E27018"/>
    <w:rsid w:val="00E3273A"/>
    <w:rsid w:val="00E33386"/>
    <w:rsid w:val="00E35B30"/>
    <w:rsid w:val="00E376A1"/>
    <w:rsid w:val="00E407F5"/>
    <w:rsid w:val="00E40F84"/>
    <w:rsid w:val="00E4165C"/>
    <w:rsid w:val="00E437A0"/>
    <w:rsid w:val="00E453B8"/>
    <w:rsid w:val="00E45769"/>
    <w:rsid w:val="00E45C1D"/>
    <w:rsid w:val="00E462BF"/>
    <w:rsid w:val="00E4642D"/>
    <w:rsid w:val="00E4691C"/>
    <w:rsid w:val="00E46B3E"/>
    <w:rsid w:val="00E46CC7"/>
    <w:rsid w:val="00E47325"/>
    <w:rsid w:val="00E50319"/>
    <w:rsid w:val="00E531D9"/>
    <w:rsid w:val="00E5354B"/>
    <w:rsid w:val="00E53AAA"/>
    <w:rsid w:val="00E54754"/>
    <w:rsid w:val="00E5505E"/>
    <w:rsid w:val="00E55B94"/>
    <w:rsid w:val="00E567C0"/>
    <w:rsid w:val="00E6057B"/>
    <w:rsid w:val="00E608A3"/>
    <w:rsid w:val="00E60E29"/>
    <w:rsid w:val="00E617C0"/>
    <w:rsid w:val="00E61900"/>
    <w:rsid w:val="00E630A4"/>
    <w:rsid w:val="00E63F89"/>
    <w:rsid w:val="00E64522"/>
    <w:rsid w:val="00E64F1A"/>
    <w:rsid w:val="00E661EC"/>
    <w:rsid w:val="00E7072E"/>
    <w:rsid w:val="00E70C3E"/>
    <w:rsid w:val="00E72C72"/>
    <w:rsid w:val="00E7330F"/>
    <w:rsid w:val="00E74A42"/>
    <w:rsid w:val="00E7772F"/>
    <w:rsid w:val="00E7798E"/>
    <w:rsid w:val="00E80D40"/>
    <w:rsid w:val="00E827F7"/>
    <w:rsid w:val="00E87DBB"/>
    <w:rsid w:val="00E90137"/>
    <w:rsid w:val="00E91432"/>
    <w:rsid w:val="00E916E0"/>
    <w:rsid w:val="00E93085"/>
    <w:rsid w:val="00E93367"/>
    <w:rsid w:val="00E95291"/>
    <w:rsid w:val="00E964A0"/>
    <w:rsid w:val="00E96538"/>
    <w:rsid w:val="00E9665E"/>
    <w:rsid w:val="00E96FA5"/>
    <w:rsid w:val="00EA1176"/>
    <w:rsid w:val="00EA1A13"/>
    <w:rsid w:val="00EA2DA3"/>
    <w:rsid w:val="00EA3144"/>
    <w:rsid w:val="00EA343D"/>
    <w:rsid w:val="00EA4387"/>
    <w:rsid w:val="00EA5993"/>
    <w:rsid w:val="00EA6387"/>
    <w:rsid w:val="00EA76F2"/>
    <w:rsid w:val="00EA78AB"/>
    <w:rsid w:val="00EB1024"/>
    <w:rsid w:val="00EB2EB8"/>
    <w:rsid w:val="00EB46F6"/>
    <w:rsid w:val="00EB4873"/>
    <w:rsid w:val="00EB48DC"/>
    <w:rsid w:val="00EB4BAD"/>
    <w:rsid w:val="00EB50CD"/>
    <w:rsid w:val="00EB5901"/>
    <w:rsid w:val="00EB607E"/>
    <w:rsid w:val="00EB7372"/>
    <w:rsid w:val="00EB7413"/>
    <w:rsid w:val="00EB76A2"/>
    <w:rsid w:val="00EB79D8"/>
    <w:rsid w:val="00EB7E81"/>
    <w:rsid w:val="00EC04E4"/>
    <w:rsid w:val="00EC0F92"/>
    <w:rsid w:val="00EC1D46"/>
    <w:rsid w:val="00EC27BF"/>
    <w:rsid w:val="00EC3D6E"/>
    <w:rsid w:val="00EC48B4"/>
    <w:rsid w:val="00EC5033"/>
    <w:rsid w:val="00EC52CC"/>
    <w:rsid w:val="00EC6737"/>
    <w:rsid w:val="00EC6E52"/>
    <w:rsid w:val="00EC6E92"/>
    <w:rsid w:val="00EC6EF9"/>
    <w:rsid w:val="00EC72EA"/>
    <w:rsid w:val="00ED02B7"/>
    <w:rsid w:val="00ED19A4"/>
    <w:rsid w:val="00ED240D"/>
    <w:rsid w:val="00ED2896"/>
    <w:rsid w:val="00ED2BF9"/>
    <w:rsid w:val="00ED3703"/>
    <w:rsid w:val="00ED3EF8"/>
    <w:rsid w:val="00ED45B8"/>
    <w:rsid w:val="00ED4E61"/>
    <w:rsid w:val="00ED5992"/>
    <w:rsid w:val="00EE1B58"/>
    <w:rsid w:val="00EE1CB5"/>
    <w:rsid w:val="00EE2168"/>
    <w:rsid w:val="00EE2337"/>
    <w:rsid w:val="00EE293A"/>
    <w:rsid w:val="00EE4619"/>
    <w:rsid w:val="00EE5B0C"/>
    <w:rsid w:val="00EE66BC"/>
    <w:rsid w:val="00EE7471"/>
    <w:rsid w:val="00EF02F8"/>
    <w:rsid w:val="00EF10B6"/>
    <w:rsid w:val="00EF1409"/>
    <w:rsid w:val="00EF2B23"/>
    <w:rsid w:val="00EF3A02"/>
    <w:rsid w:val="00EF3BED"/>
    <w:rsid w:val="00EF3E36"/>
    <w:rsid w:val="00EF41BA"/>
    <w:rsid w:val="00EF49A4"/>
    <w:rsid w:val="00EF6990"/>
    <w:rsid w:val="00EF6A6D"/>
    <w:rsid w:val="00EF6CD2"/>
    <w:rsid w:val="00EF74AE"/>
    <w:rsid w:val="00F03992"/>
    <w:rsid w:val="00F03AB3"/>
    <w:rsid w:val="00F055F7"/>
    <w:rsid w:val="00F0600B"/>
    <w:rsid w:val="00F0623A"/>
    <w:rsid w:val="00F0683E"/>
    <w:rsid w:val="00F069A0"/>
    <w:rsid w:val="00F06E58"/>
    <w:rsid w:val="00F07E26"/>
    <w:rsid w:val="00F10F53"/>
    <w:rsid w:val="00F115A3"/>
    <w:rsid w:val="00F12BD1"/>
    <w:rsid w:val="00F132DE"/>
    <w:rsid w:val="00F13EB1"/>
    <w:rsid w:val="00F144F4"/>
    <w:rsid w:val="00F152DF"/>
    <w:rsid w:val="00F15581"/>
    <w:rsid w:val="00F15AB7"/>
    <w:rsid w:val="00F17496"/>
    <w:rsid w:val="00F17D22"/>
    <w:rsid w:val="00F17E4D"/>
    <w:rsid w:val="00F20FE7"/>
    <w:rsid w:val="00F219AA"/>
    <w:rsid w:val="00F21ABA"/>
    <w:rsid w:val="00F21C4B"/>
    <w:rsid w:val="00F241B4"/>
    <w:rsid w:val="00F25E72"/>
    <w:rsid w:val="00F25FF7"/>
    <w:rsid w:val="00F262BF"/>
    <w:rsid w:val="00F26FD3"/>
    <w:rsid w:val="00F276F8"/>
    <w:rsid w:val="00F3027E"/>
    <w:rsid w:val="00F31FCB"/>
    <w:rsid w:val="00F32C2B"/>
    <w:rsid w:val="00F3489C"/>
    <w:rsid w:val="00F35769"/>
    <w:rsid w:val="00F35AC7"/>
    <w:rsid w:val="00F35F74"/>
    <w:rsid w:val="00F370F3"/>
    <w:rsid w:val="00F37E93"/>
    <w:rsid w:val="00F41D39"/>
    <w:rsid w:val="00F431D6"/>
    <w:rsid w:val="00F43BE2"/>
    <w:rsid w:val="00F43D0A"/>
    <w:rsid w:val="00F44637"/>
    <w:rsid w:val="00F506BD"/>
    <w:rsid w:val="00F51652"/>
    <w:rsid w:val="00F517F2"/>
    <w:rsid w:val="00F51A57"/>
    <w:rsid w:val="00F52E8D"/>
    <w:rsid w:val="00F55E85"/>
    <w:rsid w:val="00F56B26"/>
    <w:rsid w:val="00F5744C"/>
    <w:rsid w:val="00F57493"/>
    <w:rsid w:val="00F6101B"/>
    <w:rsid w:val="00F619DE"/>
    <w:rsid w:val="00F62502"/>
    <w:rsid w:val="00F625CA"/>
    <w:rsid w:val="00F63364"/>
    <w:rsid w:val="00F635CA"/>
    <w:rsid w:val="00F63E5E"/>
    <w:rsid w:val="00F643D9"/>
    <w:rsid w:val="00F646DC"/>
    <w:rsid w:val="00F65EEC"/>
    <w:rsid w:val="00F678D7"/>
    <w:rsid w:val="00F679E8"/>
    <w:rsid w:val="00F70FFA"/>
    <w:rsid w:val="00F719F7"/>
    <w:rsid w:val="00F71DD8"/>
    <w:rsid w:val="00F74C1C"/>
    <w:rsid w:val="00F7536D"/>
    <w:rsid w:val="00F75B1A"/>
    <w:rsid w:val="00F7626D"/>
    <w:rsid w:val="00F771C3"/>
    <w:rsid w:val="00F77D9C"/>
    <w:rsid w:val="00F80487"/>
    <w:rsid w:val="00F83417"/>
    <w:rsid w:val="00F83570"/>
    <w:rsid w:val="00F835FC"/>
    <w:rsid w:val="00F839EF"/>
    <w:rsid w:val="00F854CF"/>
    <w:rsid w:val="00F85B95"/>
    <w:rsid w:val="00F906E8"/>
    <w:rsid w:val="00F90769"/>
    <w:rsid w:val="00F93152"/>
    <w:rsid w:val="00F93885"/>
    <w:rsid w:val="00F939B2"/>
    <w:rsid w:val="00F945A5"/>
    <w:rsid w:val="00F95204"/>
    <w:rsid w:val="00F96608"/>
    <w:rsid w:val="00F97E26"/>
    <w:rsid w:val="00FA084B"/>
    <w:rsid w:val="00FA0F80"/>
    <w:rsid w:val="00FA1047"/>
    <w:rsid w:val="00FA27CC"/>
    <w:rsid w:val="00FA63A6"/>
    <w:rsid w:val="00FB2BD8"/>
    <w:rsid w:val="00FB6DC8"/>
    <w:rsid w:val="00FB7357"/>
    <w:rsid w:val="00FC0538"/>
    <w:rsid w:val="00FC0736"/>
    <w:rsid w:val="00FC1160"/>
    <w:rsid w:val="00FC1832"/>
    <w:rsid w:val="00FC2A6D"/>
    <w:rsid w:val="00FC3D9A"/>
    <w:rsid w:val="00FC5A84"/>
    <w:rsid w:val="00FC7D3D"/>
    <w:rsid w:val="00FD0047"/>
    <w:rsid w:val="00FD0AE1"/>
    <w:rsid w:val="00FD1393"/>
    <w:rsid w:val="00FD19FA"/>
    <w:rsid w:val="00FD22D9"/>
    <w:rsid w:val="00FD2855"/>
    <w:rsid w:val="00FD2CE2"/>
    <w:rsid w:val="00FD2F13"/>
    <w:rsid w:val="00FD4A60"/>
    <w:rsid w:val="00FD4AED"/>
    <w:rsid w:val="00FD4E62"/>
    <w:rsid w:val="00FD6D9E"/>
    <w:rsid w:val="00FD6E7A"/>
    <w:rsid w:val="00FD739D"/>
    <w:rsid w:val="00FD7A36"/>
    <w:rsid w:val="00FE0A2E"/>
    <w:rsid w:val="00FE0B84"/>
    <w:rsid w:val="00FE174E"/>
    <w:rsid w:val="00FE1971"/>
    <w:rsid w:val="00FE1CB7"/>
    <w:rsid w:val="00FE28AB"/>
    <w:rsid w:val="00FE2BB0"/>
    <w:rsid w:val="00FE350D"/>
    <w:rsid w:val="00FE3D3B"/>
    <w:rsid w:val="00FE3EE4"/>
    <w:rsid w:val="00FE3FBF"/>
    <w:rsid w:val="00FE4F7D"/>
    <w:rsid w:val="00FE5724"/>
    <w:rsid w:val="00FE5930"/>
    <w:rsid w:val="00FE5AF4"/>
    <w:rsid w:val="00FE64CC"/>
    <w:rsid w:val="00FE69C7"/>
    <w:rsid w:val="00FE6E81"/>
    <w:rsid w:val="00FF0629"/>
    <w:rsid w:val="00FF0FED"/>
    <w:rsid w:val="00FF5010"/>
    <w:rsid w:val="00FF502F"/>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EB191D8F-08E9-4399-8FDA-3F35BB4A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53085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eerkrachtigeopenruimte/instrumentendecreet/loketlandinrichting/Paginas/default.aspx" TargetMode="External"/><Relationship Id="rId18" Type="http://schemas.openxmlformats.org/officeDocument/2006/relationships/hyperlink" Target="https://loketlandinrichting.vlaanderen.be/aanvrag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lm.be/nl/themas/veerkrachtigeopenruimte/instrumentendecreet/loketlandinrichting/Paginas/default.aspx" TargetMode="External"/><Relationship Id="rId17" Type="http://schemas.openxmlformats.org/officeDocument/2006/relationships/hyperlink" Target="https://loketlandinrichting.vlaanderen.be/aanvragen" TargetMode="External"/><Relationship Id="rId2" Type="http://schemas.openxmlformats.org/officeDocument/2006/relationships/customXml" Target="../customXml/item2.xml"/><Relationship Id="rId16" Type="http://schemas.openxmlformats.org/officeDocument/2006/relationships/hyperlink" Target="https://myebox.be/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ketlandinrichting.vlaanderen.be/aanvr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ketlandinrichting.vlaanderen.be/aanvra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veerkrachtigeopenruimte/instrumentendecreet/Compenserende_vergoedingen/Pagina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3.xml><?xml version="1.0" encoding="utf-8"?>
<ds:datastoreItem xmlns:ds="http://schemas.openxmlformats.org/officeDocument/2006/customXml" ds:itemID="{4E252B93-150F-4435-8D00-CE7CC181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7</Pages>
  <Words>2431</Words>
  <Characters>13376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15776</CharactersWithSpaces>
  <SharedDoc>false</SharedDoc>
  <HLinks>
    <vt:vector size="48" baseType="variant">
      <vt:variant>
        <vt:i4>8257663</vt:i4>
      </vt:variant>
      <vt:variant>
        <vt:i4>342</vt:i4>
      </vt:variant>
      <vt:variant>
        <vt:i4>0</vt:i4>
      </vt:variant>
      <vt:variant>
        <vt:i4>5</vt:i4>
      </vt:variant>
      <vt:variant>
        <vt:lpwstr>https://loketlandinrichting.vlaanderen.be/aanvragen</vt:lpwstr>
      </vt:variant>
      <vt:variant>
        <vt:lpwstr/>
      </vt:variant>
      <vt:variant>
        <vt:i4>8257663</vt:i4>
      </vt:variant>
      <vt:variant>
        <vt:i4>339</vt:i4>
      </vt:variant>
      <vt:variant>
        <vt:i4>0</vt:i4>
      </vt:variant>
      <vt:variant>
        <vt:i4>5</vt:i4>
      </vt:variant>
      <vt:variant>
        <vt:lpwstr>https://loketlandinrichting.vlaanderen.be/aanvragen</vt:lpwstr>
      </vt:variant>
      <vt:variant>
        <vt:lpwstr/>
      </vt:variant>
      <vt:variant>
        <vt:i4>5439490</vt:i4>
      </vt:variant>
      <vt:variant>
        <vt:i4>336</vt:i4>
      </vt:variant>
      <vt:variant>
        <vt:i4>0</vt:i4>
      </vt:variant>
      <vt:variant>
        <vt:i4>5</vt:i4>
      </vt:variant>
      <vt:variant>
        <vt:lpwstr>https://myebox.be/nl</vt:lpwstr>
      </vt:variant>
      <vt:variant>
        <vt:lpwstr/>
      </vt:variant>
      <vt:variant>
        <vt:i4>8257663</vt:i4>
      </vt:variant>
      <vt:variant>
        <vt:i4>333</vt:i4>
      </vt:variant>
      <vt:variant>
        <vt:i4>0</vt:i4>
      </vt:variant>
      <vt:variant>
        <vt:i4>5</vt:i4>
      </vt:variant>
      <vt:variant>
        <vt:lpwstr>https://loketlandinrichting.vlaanderen.be/aanvragen</vt:lpwstr>
      </vt:variant>
      <vt:variant>
        <vt:lpwstr/>
      </vt:variant>
      <vt:variant>
        <vt:i4>2031714</vt:i4>
      </vt:variant>
      <vt:variant>
        <vt:i4>123</vt:i4>
      </vt:variant>
      <vt:variant>
        <vt:i4>0</vt:i4>
      </vt:variant>
      <vt:variant>
        <vt:i4>5</vt:i4>
      </vt:variant>
      <vt:variant>
        <vt:lpwstr>https://www.vlm.be/nl/themas/veerkrachtigeopenruimte/instrumentendecreet/Compenserende_vergoedingen/Paginas/default.aspx</vt:lpwstr>
      </vt:variant>
      <vt:variant>
        <vt:lpwstr/>
      </vt:variant>
      <vt:variant>
        <vt:i4>2031714</vt:i4>
      </vt:variant>
      <vt:variant>
        <vt:i4>6</vt:i4>
      </vt:variant>
      <vt:variant>
        <vt:i4>0</vt:i4>
      </vt:variant>
      <vt:variant>
        <vt:i4>5</vt:i4>
      </vt:variant>
      <vt:variant>
        <vt:lpwstr>https://www.vlm.be/nl/themas/veerkrachtigeopenruimte/instrumentendecreet/Compenserende_vergoedingen/Paginas/default.aspx</vt:lpwstr>
      </vt:variant>
      <vt:variant>
        <vt:lpwstr/>
      </vt:variant>
      <vt:variant>
        <vt:i4>2031714</vt:i4>
      </vt:variant>
      <vt:variant>
        <vt:i4>3</vt:i4>
      </vt:variant>
      <vt:variant>
        <vt:i4>0</vt:i4>
      </vt:variant>
      <vt:variant>
        <vt:i4>5</vt:i4>
      </vt:variant>
      <vt:variant>
        <vt:lpwstr>https://www.vlm.be/nl/themas/veerkrachtigeopenruimte/instrumentendecreet/Compenserende_vergoedingen/Paginas/default.aspx</vt:lpwstr>
      </vt:variant>
      <vt:variant>
        <vt:lpwstr/>
      </vt:variant>
      <vt:variant>
        <vt:i4>8257663</vt:i4>
      </vt:variant>
      <vt:variant>
        <vt:i4>0</vt:i4>
      </vt:variant>
      <vt:variant>
        <vt:i4>0</vt:i4>
      </vt:variant>
      <vt:variant>
        <vt:i4>5</vt:i4>
      </vt:variant>
      <vt:variant>
        <vt:lpwstr>https://loketlandinrichting.vlaanderen.be/aanvragen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5</cp:revision>
  <cp:lastPrinted>2024-08-16T08:43:00Z</cp:lastPrinted>
  <dcterms:created xsi:type="dcterms:W3CDTF">2024-10-09T13:41:00Z</dcterms:created>
  <dcterms:modified xsi:type="dcterms:W3CDTF">2024-11-25T14:00:00Z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