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0"/>
        <w:gridCol w:w="7"/>
        <w:gridCol w:w="283"/>
        <w:gridCol w:w="3039"/>
        <w:gridCol w:w="1017"/>
        <w:gridCol w:w="567"/>
        <w:gridCol w:w="142"/>
        <w:gridCol w:w="425"/>
        <w:gridCol w:w="142"/>
        <w:gridCol w:w="425"/>
        <w:gridCol w:w="1756"/>
        <w:gridCol w:w="226"/>
        <w:gridCol w:w="1845"/>
      </w:tblGrid>
      <w:tr w:rsidR="00DF787F" w:rsidRPr="00A36DAC" w14:paraId="55132BE5" w14:textId="77777777" w:rsidTr="0016687F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E52D3" w14:textId="77777777" w:rsidR="00DF787F" w:rsidRPr="00A36DAC" w:rsidRDefault="00DF787F" w:rsidP="004D213B">
            <w:pPr>
              <w:pStyle w:val="leeg"/>
            </w:pPr>
          </w:p>
        </w:tc>
        <w:tc>
          <w:tcPr>
            <w:tcW w:w="80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EC3CF2" w14:textId="77777777" w:rsidR="00DF787F" w:rsidRPr="00A36DAC" w:rsidRDefault="00B075F8" w:rsidP="005907FB">
            <w:pPr>
              <w:pStyle w:val="Titel"/>
              <w:framePr w:wrap="around"/>
              <w:rPr>
                <w:color w:val="auto"/>
                <w:sz w:val="36"/>
                <w:szCs w:val="36"/>
              </w:rPr>
            </w:pPr>
            <w:r w:rsidRPr="00A36DAC">
              <w:rPr>
                <w:color w:val="auto"/>
                <w:sz w:val="36"/>
                <w:szCs w:val="36"/>
              </w:rPr>
              <w:t>Aanvraag van een uitbatingsnummer voor een</w:t>
            </w:r>
            <w:r w:rsidR="007D37B9" w:rsidRPr="007D37B9">
              <w:rPr>
                <w:color w:val="auto"/>
                <w:sz w:val="36"/>
                <w:szCs w:val="36"/>
              </w:rPr>
              <w:t xml:space="preserve"> producent, </w:t>
            </w:r>
            <w:r w:rsidR="0059263C">
              <w:rPr>
                <w:color w:val="auto"/>
                <w:sz w:val="36"/>
                <w:szCs w:val="36"/>
              </w:rPr>
              <w:t>verdeler, importeur of exporteur</w:t>
            </w:r>
            <w:r w:rsidR="007D37B9" w:rsidRPr="007D37B9">
              <w:rPr>
                <w:color w:val="auto"/>
                <w:sz w:val="36"/>
                <w:szCs w:val="36"/>
              </w:rPr>
              <w:t xml:space="preserve"> van </w:t>
            </w:r>
            <w:r w:rsidR="001152C9">
              <w:rPr>
                <w:color w:val="auto"/>
                <w:sz w:val="36"/>
                <w:szCs w:val="36"/>
              </w:rPr>
              <w:t>kunstmest</w:t>
            </w:r>
            <w:r w:rsidR="0059263C">
              <w:rPr>
                <w:color w:val="auto"/>
                <w:sz w:val="36"/>
                <w:szCs w:val="36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4EAF704" w14:textId="77777777" w:rsidR="00DF787F" w:rsidRPr="00A36DAC" w:rsidRDefault="004107FB" w:rsidP="005907FB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251202</w:t>
            </w:r>
          </w:p>
        </w:tc>
      </w:tr>
      <w:tr w:rsidR="00CA770C" w:rsidRPr="00A36DAC" w14:paraId="3DFEB494" w14:textId="77777777" w:rsidTr="0016687F">
        <w:trPr>
          <w:trHeight w:hRule="exact" w:val="397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7C90E" w14:textId="77777777" w:rsidR="00CA770C" w:rsidRPr="00A36DAC" w:rsidRDefault="00CA770C" w:rsidP="004D213B">
            <w:pPr>
              <w:pStyle w:val="leeg"/>
            </w:pPr>
          </w:p>
        </w:tc>
        <w:tc>
          <w:tcPr>
            <w:tcW w:w="98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3390843" w14:textId="77777777" w:rsidR="00CA770C" w:rsidRPr="00A36DAC" w:rsidRDefault="00CA770C" w:rsidP="00D430C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/>
              </w:rPr>
            </w:pPr>
            <w:r w:rsidRPr="00A36DAC">
              <w:t>/////////////////////////////////////////////////////////////////////////////////////////////////////////////////////////////////////////////////////////////</w:t>
            </w:r>
          </w:p>
        </w:tc>
      </w:tr>
      <w:tr w:rsidR="007F1046" w14:paraId="7F269591" w14:textId="77777777" w:rsidTr="0016687F">
        <w:tblPrEx>
          <w:tblLook w:val="04A0" w:firstRow="1" w:lastRow="0" w:firstColumn="1" w:lastColumn="0" w:noHBand="0" w:noVBand="1"/>
        </w:tblPrEx>
        <w:trPr>
          <w:trHeight w:val="673"/>
        </w:trPr>
        <w:tc>
          <w:tcPr>
            <w:tcW w:w="3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625B1F" w14:textId="77777777" w:rsidR="007F1046" w:rsidRDefault="007F1046">
            <w:pPr>
              <w:pStyle w:val="leeg"/>
            </w:pPr>
          </w:p>
        </w:tc>
        <w:tc>
          <w:tcPr>
            <w:tcW w:w="779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B4E9E70" w14:textId="77777777" w:rsidR="00E33AA0" w:rsidRPr="00A66C88" w:rsidRDefault="00E33AA0" w:rsidP="00E33AA0">
            <w:r w:rsidRPr="00A66C88">
              <w:rPr>
                <w:b/>
              </w:rPr>
              <w:t xml:space="preserve">VLM - afdeling Mestbank - Regio West (West- en Oost-Vlaanderen) </w:t>
            </w:r>
            <w:r w:rsidRPr="00A66C88">
              <w:t xml:space="preserve"> </w:t>
            </w:r>
            <w:hyperlink r:id="rId12" w:history="1">
              <w:r w:rsidRPr="00A66C88">
                <w:rPr>
                  <w:rStyle w:val="Hyperlink"/>
                </w:rPr>
                <w:t>identificatie.west@vlm.be</w:t>
              </w:r>
            </w:hyperlink>
            <w:r w:rsidRPr="00A66C88">
              <w:rPr>
                <w:rStyle w:val="Hyperlink"/>
              </w:rPr>
              <w:br/>
            </w:r>
            <w:r w:rsidRPr="00A66C88">
              <w:t>Postadres: Koning Albert II-laan 15 bus 153, 1210 BRUSSEL</w:t>
            </w:r>
            <w:r>
              <w:br/>
            </w:r>
          </w:p>
          <w:p w14:paraId="0220F101" w14:textId="77777777" w:rsidR="007F1046" w:rsidRDefault="00E33AA0" w:rsidP="00E33AA0">
            <w:pPr>
              <w:spacing w:before="60"/>
              <w:ind w:left="28"/>
            </w:pPr>
            <w:r w:rsidRPr="00A66C88">
              <w:rPr>
                <w:b/>
              </w:rPr>
              <w:t xml:space="preserve">VLM - afdeling Mestbank - Regio Oost (Vlaams-Brabant, Antwerpen en Limburg) </w:t>
            </w:r>
            <w:hyperlink r:id="rId13" w:history="1">
              <w:r w:rsidRPr="00A66C88">
                <w:rPr>
                  <w:rStyle w:val="Hyperlink"/>
                </w:rPr>
                <w:t>identificatie.oost@vlm.be</w:t>
              </w:r>
            </w:hyperlink>
            <w:r w:rsidRPr="00A66C88">
              <w:rPr>
                <w:rStyle w:val="Hyperlink"/>
              </w:rPr>
              <w:br/>
            </w:r>
            <w:r w:rsidRPr="00A66C88">
              <w:t>Postadres: Koning Albert II-laan 15 bus 154, 1210 BRUSSEL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CA5D53" w14:textId="77777777" w:rsidR="007F1046" w:rsidRDefault="007F1046">
            <w:pPr>
              <w:pStyle w:val="rechts"/>
              <w:ind w:left="29"/>
              <w:rPr>
                <w:i/>
              </w:rPr>
            </w:pPr>
            <w:r>
              <w:rPr>
                <w:i/>
              </w:rPr>
              <w:t>In te vullen door de Mestbank</w:t>
            </w:r>
          </w:p>
          <w:p w14:paraId="226B0835" w14:textId="77777777" w:rsidR="007F1046" w:rsidRDefault="007F1046">
            <w:pPr>
              <w:pStyle w:val="rechts"/>
              <w:ind w:left="29"/>
            </w:pPr>
            <w:r>
              <w:t>ontvangstdatum</w:t>
            </w:r>
          </w:p>
        </w:tc>
      </w:tr>
      <w:tr w:rsidR="007F1046" w14:paraId="7C6FB5E7" w14:textId="77777777" w:rsidTr="001668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4E459" w14:textId="77777777" w:rsidR="007F1046" w:rsidRDefault="007F1046"/>
        </w:tc>
        <w:tc>
          <w:tcPr>
            <w:tcW w:w="779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8E9CC" w14:textId="77777777" w:rsidR="007F1046" w:rsidRDefault="007F1046"/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0B2E" w14:textId="77777777" w:rsidR="007F1046" w:rsidRDefault="007F1046"/>
        </w:tc>
      </w:tr>
      <w:tr w:rsidR="007F1046" w14:paraId="38DBFA2D" w14:textId="77777777" w:rsidTr="0016687F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3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26915" w14:textId="77777777" w:rsidR="007F1046" w:rsidRDefault="007F1046"/>
        </w:tc>
        <w:tc>
          <w:tcPr>
            <w:tcW w:w="779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648BC" w14:textId="77777777" w:rsidR="007F1046" w:rsidRDefault="007F1046"/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122AD" w14:textId="77777777" w:rsidR="007F1046" w:rsidRDefault="007F1046">
            <w:pPr>
              <w:pStyle w:val="rechts"/>
              <w:ind w:left="29"/>
            </w:pPr>
            <w:r>
              <w:t>uitbatingsnummer</w:t>
            </w:r>
          </w:p>
        </w:tc>
      </w:tr>
      <w:tr w:rsidR="007F1046" w14:paraId="3C4162B9" w14:textId="77777777" w:rsidTr="0016687F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9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95415" w14:textId="77777777" w:rsidR="007F1046" w:rsidRDefault="007F1046"/>
        </w:tc>
        <w:tc>
          <w:tcPr>
            <w:tcW w:w="779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B8B42" w14:textId="77777777" w:rsidR="007F1046" w:rsidRDefault="007F1046"/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56D0" w14:textId="77777777" w:rsidR="007F1046" w:rsidRDefault="007F1046"/>
        </w:tc>
      </w:tr>
      <w:tr w:rsidR="008C4B7F" w:rsidRPr="00A36DAC" w14:paraId="30D0B474" w14:textId="77777777" w:rsidTr="0016687F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5221C" w14:textId="77777777" w:rsidR="008C4B7F" w:rsidRPr="00A36DAC" w:rsidRDefault="008C4B7F" w:rsidP="004D213B">
            <w:pPr>
              <w:pStyle w:val="leeg"/>
              <w:rPr>
                <w:lang w:val="en-US"/>
              </w:rPr>
            </w:pPr>
          </w:p>
        </w:tc>
        <w:tc>
          <w:tcPr>
            <w:tcW w:w="98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AA49EA" w14:textId="77777777" w:rsidR="00B075F8" w:rsidRPr="009D4274" w:rsidRDefault="00B075F8" w:rsidP="009D4274">
            <w:pPr>
              <w:pStyle w:val="Aanwijzing"/>
              <w:spacing w:before="60"/>
              <w:rPr>
                <w:b/>
              </w:rPr>
            </w:pPr>
            <w:r w:rsidRPr="009D4274">
              <w:rPr>
                <w:b/>
              </w:rPr>
              <w:t>Waarvoor dient dit formulier?</w:t>
            </w:r>
          </w:p>
          <w:p w14:paraId="32E26343" w14:textId="77777777" w:rsidR="007D37B9" w:rsidRPr="005907FB" w:rsidRDefault="007D37B9" w:rsidP="009D4274">
            <w:pPr>
              <w:pStyle w:val="Aanwijzing"/>
            </w:pPr>
            <w:r w:rsidRPr="005907FB">
              <w:t xml:space="preserve">Met dit formulier kunnen producenten, </w:t>
            </w:r>
            <w:r w:rsidR="0059263C">
              <w:t>verdelers, importeurs of exporteurs</w:t>
            </w:r>
            <w:r w:rsidRPr="005907FB">
              <w:t xml:space="preserve"> van </w:t>
            </w:r>
            <w:r w:rsidR="0059263C">
              <w:t xml:space="preserve">kunstmest </w:t>
            </w:r>
            <w:r w:rsidRPr="005907FB">
              <w:t>een uitbatingsnummer aanvragen bij de</w:t>
            </w:r>
            <w:r w:rsidR="005907FB">
              <w:t> </w:t>
            </w:r>
            <w:r w:rsidRPr="005907FB">
              <w:t xml:space="preserve">Mestbank. </w:t>
            </w:r>
          </w:p>
          <w:p w14:paraId="3206BF3B" w14:textId="77777777" w:rsidR="00B075F8" w:rsidRPr="009D4274" w:rsidRDefault="00B075F8" w:rsidP="009D4274">
            <w:pPr>
              <w:pStyle w:val="Aanwijzing"/>
              <w:spacing w:before="60"/>
              <w:rPr>
                <w:b/>
              </w:rPr>
            </w:pPr>
            <w:r w:rsidRPr="009D4274">
              <w:rPr>
                <w:b/>
              </w:rPr>
              <w:t>Aan wie bezorgt u dit formulier?</w:t>
            </w:r>
          </w:p>
          <w:p w14:paraId="47E3159F" w14:textId="77777777" w:rsidR="005907FB" w:rsidRDefault="00B075F8" w:rsidP="009D4274">
            <w:pPr>
              <w:pStyle w:val="Aanwijzing"/>
            </w:pPr>
            <w:r w:rsidRPr="005907FB">
              <w:t xml:space="preserve">Bezorg dit formulier aan de Mestbank in uw </w:t>
            </w:r>
            <w:r w:rsidR="005B581F">
              <w:t>regio</w:t>
            </w:r>
            <w:r w:rsidR="00376B24">
              <w:t xml:space="preserve">, bij voorkeur </w:t>
            </w:r>
            <w:r w:rsidR="00C2276C">
              <w:t>via</w:t>
            </w:r>
            <w:r w:rsidR="00376B24">
              <w:t xml:space="preserve"> e</w:t>
            </w:r>
            <w:r w:rsidR="00C2276C">
              <w:t>-</w:t>
            </w:r>
            <w:r w:rsidR="00376B24">
              <w:t>mail</w:t>
            </w:r>
            <w:r w:rsidRPr="005907FB">
              <w:t xml:space="preserve">. </w:t>
            </w:r>
            <w:r w:rsidR="005B581F">
              <w:t xml:space="preserve">De adresgegevens </w:t>
            </w:r>
            <w:r w:rsidRPr="005907FB">
              <w:t>vindt u bovenaan op dit formulier.</w:t>
            </w:r>
          </w:p>
          <w:p w14:paraId="6DC150C5" w14:textId="77777777" w:rsidR="005E150C" w:rsidRPr="009D4274" w:rsidRDefault="00B075F8" w:rsidP="009D4274">
            <w:pPr>
              <w:pStyle w:val="Aanwijzing"/>
              <w:spacing w:before="60"/>
              <w:rPr>
                <w:b/>
              </w:rPr>
            </w:pPr>
            <w:r w:rsidRPr="009D4274">
              <w:rPr>
                <w:b/>
              </w:rPr>
              <w:t xml:space="preserve">Welke verplichtingen </w:t>
            </w:r>
            <w:r w:rsidR="00E20323" w:rsidRPr="009D4274">
              <w:rPr>
                <w:b/>
              </w:rPr>
              <w:t>heb</w:t>
            </w:r>
            <w:r w:rsidR="00E20323">
              <w:rPr>
                <w:b/>
              </w:rPr>
              <w:t>t u als</w:t>
            </w:r>
            <w:r w:rsidR="00E20323" w:rsidRPr="009D4274">
              <w:rPr>
                <w:b/>
              </w:rPr>
              <w:t xml:space="preserve"> </w:t>
            </w:r>
            <w:r w:rsidR="005E150C" w:rsidRPr="009D4274">
              <w:rPr>
                <w:b/>
              </w:rPr>
              <w:t xml:space="preserve">producent, </w:t>
            </w:r>
            <w:r w:rsidR="00DB78E4">
              <w:rPr>
                <w:b/>
              </w:rPr>
              <w:t xml:space="preserve">verdeler, </w:t>
            </w:r>
            <w:r w:rsidR="00F26F53">
              <w:rPr>
                <w:b/>
              </w:rPr>
              <w:t>imp</w:t>
            </w:r>
            <w:r w:rsidR="00DB78E4">
              <w:rPr>
                <w:b/>
              </w:rPr>
              <w:t>o</w:t>
            </w:r>
            <w:r w:rsidR="00F26F53">
              <w:rPr>
                <w:b/>
              </w:rPr>
              <w:t>rt</w:t>
            </w:r>
            <w:r w:rsidR="00DB78E4">
              <w:rPr>
                <w:b/>
              </w:rPr>
              <w:t>eu</w:t>
            </w:r>
            <w:r w:rsidR="00F26F53">
              <w:rPr>
                <w:b/>
              </w:rPr>
              <w:t>r</w:t>
            </w:r>
            <w:r w:rsidR="005E150C" w:rsidRPr="009D4274">
              <w:rPr>
                <w:b/>
              </w:rPr>
              <w:t xml:space="preserve"> </w:t>
            </w:r>
            <w:r w:rsidR="00DB78E4">
              <w:rPr>
                <w:b/>
              </w:rPr>
              <w:t xml:space="preserve">of exporteur </w:t>
            </w:r>
            <w:r w:rsidR="005E150C" w:rsidRPr="009D4274">
              <w:rPr>
                <w:b/>
              </w:rPr>
              <w:t xml:space="preserve">van </w:t>
            </w:r>
            <w:r w:rsidR="0059263C">
              <w:rPr>
                <w:b/>
              </w:rPr>
              <w:t>kunstmest</w:t>
            </w:r>
            <w:r w:rsidR="005E150C" w:rsidRPr="009D4274">
              <w:rPr>
                <w:b/>
              </w:rPr>
              <w:t xml:space="preserve"> tegenover de Mestbank?</w:t>
            </w:r>
          </w:p>
          <w:p w14:paraId="2C4497DE" w14:textId="77777777" w:rsidR="00B075F8" w:rsidRDefault="00E20323" w:rsidP="005907FB">
            <w:pPr>
              <w:pStyle w:val="Aanwijzing"/>
            </w:pPr>
            <w:r>
              <w:t>Als</w:t>
            </w:r>
            <w:r w:rsidRPr="005907FB">
              <w:t xml:space="preserve"> </w:t>
            </w:r>
            <w:r w:rsidR="005E150C" w:rsidRPr="005907FB">
              <w:t xml:space="preserve">uitbater die </w:t>
            </w:r>
            <w:r w:rsidR="00F26F53">
              <w:t>kunstmest</w:t>
            </w:r>
            <w:r w:rsidR="005E150C" w:rsidRPr="005907FB">
              <w:t xml:space="preserve"> produceert, </w:t>
            </w:r>
            <w:r w:rsidR="00F26F53">
              <w:t>verdeelt, importeert of exporteert en d</w:t>
            </w:r>
            <w:r w:rsidR="00C2276C">
              <w:t>i</w:t>
            </w:r>
            <w:r w:rsidR="00F26F53">
              <w:t>e levert aan verdelers of landbouwers</w:t>
            </w:r>
            <w:r w:rsidR="00DB78E4">
              <w:t xml:space="preserve">, moet </w:t>
            </w:r>
            <w:r>
              <w:t xml:space="preserve">u </w:t>
            </w:r>
            <w:r w:rsidR="00DB78E4">
              <w:t>een register bijhouden</w:t>
            </w:r>
            <w:r w:rsidR="00C2276C">
              <w:t xml:space="preserve"> </w:t>
            </w:r>
            <w:r>
              <w:t xml:space="preserve">met </w:t>
            </w:r>
            <w:r w:rsidR="00DB78E4">
              <w:t xml:space="preserve">de hoeveelheden en soorten meststoffen die </w:t>
            </w:r>
            <w:r>
              <w:t xml:space="preserve">u </w:t>
            </w:r>
            <w:r w:rsidR="00DB78E4">
              <w:t>importeert, exporteert, verdeelt of levert aan landbouwers</w:t>
            </w:r>
            <w:r>
              <w:t xml:space="preserve">. U </w:t>
            </w:r>
            <w:r w:rsidR="005E150C" w:rsidRPr="005907FB">
              <w:t xml:space="preserve">moet </w:t>
            </w:r>
            <w:r>
              <w:t xml:space="preserve">daarvan </w:t>
            </w:r>
            <w:r w:rsidR="005E150C" w:rsidRPr="005907FB">
              <w:t xml:space="preserve">jaarlijks aangifte </w:t>
            </w:r>
            <w:r>
              <w:t xml:space="preserve">doen </w:t>
            </w:r>
            <w:r w:rsidR="005E150C" w:rsidRPr="005907FB">
              <w:t xml:space="preserve">bij de Mestbank. </w:t>
            </w:r>
          </w:p>
          <w:p w14:paraId="5E82F4B1" w14:textId="77777777" w:rsidR="00E33AA0" w:rsidRPr="00413C4D" w:rsidRDefault="00E33AA0" w:rsidP="005907FB">
            <w:pPr>
              <w:pStyle w:val="Aanwijzing"/>
              <w:rPr>
                <w:sz w:val="6"/>
                <w:szCs w:val="6"/>
              </w:rPr>
            </w:pPr>
          </w:p>
          <w:p w14:paraId="60F20A5B" w14:textId="77777777" w:rsidR="00E33AA0" w:rsidRPr="00862565" w:rsidRDefault="00E33AA0" w:rsidP="00E33AA0">
            <w:pPr>
              <w:pStyle w:val="Aanwijzing"/>
              <w:rPr>
                <w:iCs/>
                <w:sz w:val="2"/>
                <w:szCs w:val="2"/>
              </w:rPr>
            </w:pPr>
            <w:r>
              <w:rPr>
                <w:b/>
                <w:iCs/>
              </w:rPr>
              <w:t>Wat zijn de bezoekadressen van de regionale VLM-kantoren?</w:t>
            </w:r>
            <w:r>
              <w:rPr>
                <w:b/>
                <w:iCs/>
              </w:rPr>
              <w:br/>
            </w:r>
          </w:p>
          <w:p w14:paraId="40844004" w14:textId="77777777" w:rsidR="00E33AA0" w:rsidRPr="00A66C88" w:rsidRDefault="00E33AA0" w:rsidP="00E33AA0">
            <w:pPr>
              <w:ind w:left="28"/>
              <w:rPr>
                <w:bCs/>
                <w:i/>
                <w:iCs/>
              </w:rPr>
            </w:pPr>
            <w:r w:rsidRPr="00A66C88">
              <w:rPr>
                <w:b/>
                <w:i/>
                <w:iCs/>
              </w:rPr>
              <w:t>Na telefonische afspraak</w:t>
            </w:r>
            <w:r w:rsidRPr="00A66C88">
              <w:rPr>
                <w:bCs/>
                <w:i/>
                <w:iCs/>
              </w:rPr>
              <w:t xml:space="preserve"> kunt u een bezoek brengen aan de regionale kantoren op de onderstaande adressen.</w:t>
            </w:r>
          </w:p>
          <w:p w14:paraId="2C98B611" w14:textId="77777777" w:rsidR="00E33AA0" w:rsidRPr="00A66C88" w:rsidRDefault="00E33AA0" w:rsidP="00E33AA0">
            <w:pPr>
              <w:ind w:left="28"/>
              <w:rPr>
                <w:bCs/>
                <w:i/>
                <w:iCs/>
              </w:rPr>
            </w:pPr>
            <w:r w:rsidRPr="00A66C88">
              <w:rPr>
                <w:bCs/>
                <w:i/>
                <w:iCs/>
              </w:rPr>
              <w:t>Opgelet:</w:t>
            </w:r>
            <w:r w:rsidRPr="00A66C88">
              <w:rPr>
                <w:b/>
                <w:i/>
                <w:iCs/>
              </w:rPr>
              <w:t xml:space="preserve"> naar deze adressen mag u geen post versturen</w:t>
            </w:r>
            <w:r w:rsidRPr="00A66C88">
              <w:rPr>
                <w:bCs/>
                <w:i/>
                <w:iCs/>
              </w:rPr>
              <w:t>!</w:t>
            </w:r>
          </w:p>
          <w:p w14:paraId="798D7121" w14:textId="77777777" w:rsidR="00E33AA0" w:rsidRPr="00862565" w:rsidRDefault="00E33AA0" w:rsidP="00E33AA0">
            <w:pPr>
              <w:ind w:left="28"/>
              <w:rPr>
                <w:bCs/>
                <w:i/>
                <w:iCs/>
                <w:sz w:val="6"/>
                <w:szCs w:val="6"/>
              </w:rPr>
            </w:pPr>
          </w:p>
          <w:p w14:paraId="4239FFB7" w14:textId="77777777" w:rsidR="00E33AA0" w:rsidRPr="00A66C88" w:rsidRDefault="00E33AA0" w:rsidP="00E33AA0">
            <w:pPr>
              <w:ind w:left="28"/>
              <w:rPr>
                <w:bCs/>
                <w:i/>
                <w:iCs/>
              </w:rPr>
            </w:pPr>
            <w:r w:rsidRPr="00A66C88">
              <w:rPr>
                <w:bCs/>
                <w:i/>
                <w:iCs/>
              </w:rPr>
              <w:t>VLM - afdeling Mestbank - Regio West (West- en Oost-Vlaanderen):</w:t>
            </w:r>
          </w:p>
          <w:p w14:paraId="4613EBB8" w14:textId="77777777" w:rsidR="00E33AA0" w:rsidRPr="00A66C88" w:rsidRDefault="00E33AA0" w:rsidP="00E33AA0">
            <w:pPr>
              <w:numPr>
                <w:ilvl w:val="0"/>
                <w:numId w:val="19"/>
              </w:numPr>
              <w:ind w:left="388"/>
              <w:rPr>
                <w:bCs/>
                <w:i/>
                <w:iCs/>
              </w:rPr>
            </w:pPr>
            <w:r w:rsidRPr="00A66C88">
              <w:rPr>
                <w:bCs/>
                <w:i/>
                <w:iCs/>
              </w:rPr>
              <w:t>Velodroomstraat 28, 8200 BRUGGE -</w:t>
            </w:r>
            <w:r w:rsidRPr="00A66C88">
              <w:rPr>
                <w:b/>
                <w:i/>
                <w:iCs/>
              </w:rPr>
              <w:t xml:space="preserve"> T</w:t>
            </w:r>
            <w:r w:rsidRPr="00A66C88">
              <w:rPr>
                <w:bCs/>
                <w:i/>
                <w:iCs/>
              </w:rPr>
              <w:t xml:space="preserve"> 02 543 76 29: kies 6 in het menu</w:t>
            </w:r>
          </w:p>
          <w:p w14:paraId="0546BC54" w14:textId="77777777" w:rsidR="00E33AA0" w:rsidRPr="00A66C88" w:rsidRDefault="00E33AA0" w:rsidP="00E33AA0">
            <w:pPr>
              <w:numPr>
                <w:ilvl w:val="0"/>
                <w:numId w:val="19"/>
              </w:numPr>
              <w:ind w:left="388"/>
              <w:rPr>
                <w:bCs/>
                <w:i/>
                <w:iCs/>
                <w:lang w:val="nl-NL"/>
              </w:rPr>
            </w:pPr>
            <w:r w:rsidRPr="00A66C88">
              <w:rPr>
                <w:bCs/>
                <w:i/>
                <w:iCs/>
              </w:rPr>
              <w:t xml:space="preserve">Koningin Maria Hendrikaplein 70 bus 75, 9000 GENT </w:t>
            </w:r>
            <w:r w:rsidRPr="00A66C88">
              <w:rPr>
                <w:bCs/>
                <w:i/>
                <w:iCs/>
                <w:lang w:val="nl-NL"/>
              </w:rPr>
              <w:t xml:space="preserve">- </w:t>
            </w:r>
            <w:r w:rsidRPr="00A66C88">
              <w:rPr>
                <w:b/>
                <w:bCs/>
                <w:i/>
                <w:iCs/>
              </w:rPr>
              <w:t>T</w:t>
            </w:r>
            <w:r w:rsidRPr="00A66C88">
              <w:rPr>
                <w:bCs/>
                <w:i/>
                <w:iCs/>
              </w:rPr>
              <w:t xml:space="preserve"> 02 543 76 29: kies 6 in het menu</w:t>
            </w:r>
          </w:p>
          <w:p w14:paraId="05B384C3" w14:textId="77777777" w:rsidR="00E33AA0" w:rsidRPr="00A66C88" w:rsidRDefault="00E33AA0" w:rsidP="00E33AA0">
            <w:pPr>
              <w:spacing w:before="80"/>
              <w:ind w:left="28"/>
              <w:rPr>
                <w:bCs/>
                <w:i/>
                <w:iCs/>
              </w:rPr>
            </w:pPr>
            <w:r w:rsidRPr="00A66C88">
              <w:rPr>
                <w:bCs/>
                <w:i/>
                <w:iCs/>
              </w:rPr>
              <w:t xml:space="preserve">VLM - afdeling Mestbank - Regio Oost (Vlaams-Brabant, Antwerpen en Limburg): </w:t>
            </w:r>
          </w:p>
          <w:p w14:paraId="52F8E0B0" w14:textId="77777777" w:rsidR="00E33AA0" w:rsidRPr="005907FB" w:rsidRDefault="00E33AA0" w:rsidP="00E33AA0">
            <w:pPr>
              <w:numPr>
                <w:ilvl w:val="0"/>
                <w:numId w:val="19"/>
              </w:numPr>
              <w:ind w:left="388"/>
            </w:pPr>
            <w:r w:rsidRPr="00E33AA0">
              <w:rPr>
                <w:bCs/>
                <w:i/>
                <w:iCs/>
              </w:rPr>
              <w:t xml:space="preserve">Cardijnlaan 1, 2200 HERENTALS - </w:t>
            </w:r>
            <w:r w:rsidRPr="00E33AA0">
              <w:rPr>
                <w:b/>
                <w:i/>
                <w:iCs/>
              </w:rPr>
              <w:t xml:space="preserve">T </w:t>
            </w:r>
            <w:r w:rsidRPr="00E33AA0">
              <w:rPr>
                <w:bCs/>
                <w:i/>
                <w:iCs/>
              </w:rPr>
              <w:t>02 543 76 30: kies 6 in het menu</w:t>
            </w:r>
          </w:p>
        </w:tc>
      </w:tr>
      <w:tr w:rsidR="00B075F8" w:rsidRPr="00A36DAC" w14:paraId="23897633" w14:textId="77777777" w:rsidTr="0016687F">
        <w:trPr>
          <w:trHeight w:hRule="exact" w:val="340"/>
        </w:trPr>
        <w:tc>
          <w:tcPr>
            <w:tcW w:w="102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A78AED" w14:textId="77777777" w:rsidR="00B075F8" w:rsidRPr="00A36DAC" w:rsidRDefault="00B075F8" w:rsidP="00B075F8">
            <w:pPr>
              <w:pStyle w:val="leeg"/>
            </w:pPr>
          </w:p>
        </w:tc>
      </w:tr>
      <w:tr w:rsidR="00B075F8" w:rsidRPr="00A36DAC" w14:paraId="79DF8100" w14:textId="77777777" w:rsidTr="0016687F">
        <w:trPr>
          <w:trHeight w:hRule="exact" w:val="397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83CAB" w14:textId="77777777" w:rsidR="00B075F8" w:rsidRPr="00A36DAC" w:rsidRDefault="00B075F8" w:rsidP="00B075F8">
            <w:pPr>
              <w:pStyle w:val="leeg"/>
            </w:pPr>
          </w:p>
        </w:tc>
        <w:tc>
          <w:tcPr>
            <w:tcW w:w="98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7F7F7F" w:fill="auto"/>
          </w:tcPr>
          <w:p w14:paraId="648C6A86" w14:textId="77777777" w:rsidR="00B075F8" w:rsidRPr="00A36DAC" w:rsidRDefault="00B075F8" w:rsidP="00B075F8">
            <w:pPr>
              <w:pStyle w:val="Kop1"/>
              <w:spacing w:before="0"/>
              <w:ind w:left="29"/>
              <w:rPr>
                <w:rFonts w:cs="Calibri"/>
              </w:rPr>
            </w:pPr>
            <w:r w:rsidRPr="00A36DAC">
              <w:rPr>
                <w:rFonts w:cs="Calibri"/>
              </w:rPr>
              <w:t>Gegevens van de uitbater</w:t>
            </w:r>
          </w:p>
        </w:tc>
      </w:tr>
      <w:tr w:rsidR="00B075F8" w:rsidRPr="00A36DAC" w14:paraId="4D141665" w14:textId="77777777" w:rsidTr="0016687F">
        <w:trPr>
          <w:trHeight w:hRule="exact" w:val="113"/>
        </w:trPr>
        <w:tc>
          <w:tcPr>
            <w:tcW w:w="102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E64D38A" w14:textId="77777777" w:rsidR="00B075F8" w:rsidRPr="00A36DAC" w:rsidRDefault="00B075F8" w:rsidP="00B075F8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B075F8" w:rsidRPr="00A36DAC" w14:paraId="6240E5F3" w14:textId="77777777" w:rsidTr="0016687F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C028D" w14:textId="77777777" w:rsidR="00B075F8" w:rsidRPr="00A36DAC" w:rsidRDefault="00B075F8" w:rsidP="00B075F8">
            <w:pPr>
              <w:pStyle w:val="nummersvragen"/>
              <w:framePr w:hSpace="0" w:wrap="auto" w:vAnchor="margin" w:xAlign="left" w:yAlign="inline"/>
              <w:suppressOverlap w:val="0"/>
            </w:pPr>
            <w:r w:rsidRPr="00A36DAC">
              <w:t>1</w:t>
            </w:r>
          </w:p>
        </w:tc>
        <w:tc>
          <w:tcPr>
            <w:tcW w:w="98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FEA973D" w14:textId="77777777" w:rsidR="00B075F8" w:rsidRPr="00A36DAC" w:rsidRDefault="00B075F8" w:rsidP="00B075F8">
            <w:pPr>
              <w:pStyle w:val="Vraag"/>
            </w:pPr>
            <w:r w:rsidRPr="00A36DAC">
              <w:t>Vul uw gegevens in.</w:t>
            </w:r>
          </w:p>
          <w:p w14:paraId="45B8EBF5" w14:textId="77777777" w:rsidR="00B075F8" w:rsidRPr="00A36DAC" w:rsidRDefault="00B075F8" w:rsidP="00B075F8">
            <w:pPr>
              <w:pStyle w:val="Aanwijzing"/>
              <w:rPr>
                <w:rStyle w:val="Zwaar"/>
                <w:b w:val="0"/>
              </w:rPr>
            </w:pPr>
            <w:r w:rsidRPr="00A36DAC">
              <w:rPr>
                <w:iCs/>
              </w:rPr>
              <w:t xml:space="preserve">De officiële </w:t>
            </w:r>
            <w:r w:rsidR="00E20323">
              <w:rPr>
                <w:iCs/>
              </w:rPr>
              <w:t xml:space="preserve">naam </w:t>
            </w:r>
            <w:r w:rsidRPr="00A36DAC">
              <w:rPr>
                <w:iCs/>
              </w:rPr>
              <w:t xml:space="preserve">en het adres moeten overeenstemmen met de gegevens op uw identiteitskaart, in de statuten of in de Kruispuntbank </w:t>
            </w:r>
            <w:r w:rsidR="000F79AA">
              <w:rPr>
                <w:iCs/>
              </w:rPr>
              <w:t xml:space="preserve">van </w:t>
            </w:r>
            <w:r w:rsidRPr="00A36DAC">
              <w:rPr>
                <w:iCs/>
              </w:rPr>
              <w:t>Ondernemingen.</w:t>
            </w:r>
          </w:p>
        </w:tc>
      </w:tr>
      <w:tr w:rsidR="005907FB" w:rsidRPr="00A36DAC" w14:paraId="39BCBBE7" w14:textId="77777777" w:rsidTr="0016687F">
        <w:trPr>
          <w:trHeight w:hRule="exact" w:val="113"/>
        </w:trPr>
        <w:tc>
          <w:tcPr>
            <w:tcW w:w="102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EC29436" w14:textId="77777777" w:rsidR="005907FB" w:rsidRPr="00A36DAC" w:rsidRDefault="005907FB" w:rsidP="0033102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B075F8" w:rsidRPr="00A36DAC" w14:paraId="4EDB3027" w14:textId="77777777" w:rsidTr="0016687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15022" w14:textId="77777777" w:rsidR="00B075F8" w:rsidRPr="00A36DAC" w:rsidRDefault="00B075F8" w:rsidP="00B075F8">
            <w:pPr>
              <w:pStyle w:val="leeg"/>
            </w:pP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EBD935" w14:textId="77777777" w:rsidR="00B075F8" w:rsidRPr="00A36DAC" w:rsidRDefault="00B075F8" w:rsidP="00B075F8">
            <w:pPr>
              <w:spacing w:before="60"/>
            </w:pPr>
            <w:r w:rsidRPr="00A36DAC">
              <w:t xml:space="preserve">officiële </w:t>
            </w:r>
            <w:r w:rsidR="00E20323">
              <w:t>naam</w:t>
            </w:r>
          </w:p>
        </w:tc>
        <w:tc>
          <w:tcPr>
            <w:tcW w:w="65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F88A36" w14:textId="77777777" w:rsidR="00B075F8" w:rsidRPr="00A36DAC" w:rsidRDefault="00B075F8" w:rsidP="00B075F8">
            <w:pPr>
              <w:pStyle w:val="invulveld"/>
              <w:framePr w:hSpace="0" w:wrap="auto" w:vAnchor="margin" w:xAlign="left" w:yAlign="inline"/>
              <w:spacing w:before="60"/>
              <w:rPr>
                <w:rFonts w:cs="Arial"/>
              </w:rPr>
            </w:pPr>
            <w:r w:rsidRPr="00A36DA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="001152C9">
              <w:t> </w:t>
            </w:r>
            <w:r w:rsidR="001152C9">
              <w:t> </w:t>
            </w:r>
            <w:r w:rsidR="001152C9">
              <w:t> </w:t>
            </w:r>
            <w:r w:rsidR="001152C9">
              <w:t> </w:t>
            </w:r>
            <w:r w:rsidR="001152C9">
              <w:t> </w:t>
            </w:r>
            <w:r w:rsidRPr="00A36DAC">
              <w:fldChar w:fldCharType="end"/>
            </w:r>
          </w:p>
        </w:tc>
      </w:tr>
      <w:tr w:rsidR="00B075F8" w:rsidRPr="00A36DAC" w14:paraId="385E1AF3" w14:textId="77777777" w:rsidTr="0016687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D32FCB" w14:textId="77777777" w:rsidR="00B075F8" w:rsidRPr="00A36DAC" w:rsidRDefault="00B075F8" w:rsidP="009D4274">
            <w:pPr>
              <w:pStyle w:val="leeg"/>
            </w:pP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DD609A" w14:textId="77777777" w:rsidR="00B075F8" w:rsidRPr="00A36DAC" w:rsidRDefault="00B075F8" w:rsidP="00B075F8">
            <w:pPr>
              <w:spacing w:before="60"/>
            </w:pPr>
            <w:r w:rsidRPr="00A36DAC">
              <w:t xml:space="preserve">straat en nummer </w:t>
            </w:r>
          </w:p>
        </w:tc>
        <w:tc>
          <w:tcPr>
            <w:tcW w:w="65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CFD653" w14:textId="77777777" w:rsidR="00B075F8" w:rsidRPr="00A36DAC" w:rsidRDefault="00B075F8" w:rsidP="00B075F8">
            <w:pPr>
              <w:pStyle w:val="invulveld"/>
              <w:framePr w:hSpace="0" w:wrap="auto" w:vAnchor="margin" w:xAlign="left" w:yAlign="inline"/>
              <w:spacing w:before="60"/>
              <w:rPr>
                <w:rFonts w:cs="Arial"/>
              </w:rPr>
            </w:pPr>
            <w:r w:rsidRPr="00A36DA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</w:tr>
      <w:tr w:rsidR="00B075F8" w:rsidRPr="00A36DAC" w14:paraId="5604DF7F" w14:textId="77777777" w:rsidTr="0016687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3CAC3B" w14:textId="77777777" w:rsidR="00B075F8" w:rsidRPr="00A36DAC" w:rsidRDefault="00B075F8" w:rsidP="00B075F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A7FFA4" w14:textId="77777777" w:rsidR="00B075F8" w:rsidRPr="00A36DAC" w:rsidRDefault="00B075F8" w:rsidP="00B075F8">
            <w:pPr>
              <w:spacing w:before="60"/>
            </w:pPr>
            <w:r w:rsidRPr="00A36DAC">
              <w:t>postnummer en gemeente</w:t>
            </w:r>
          </w:p>
        </w:tc>
        <w:tc>
          <w:tcPr>
            <w:tcW w:w="65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0716DD" w14:textId="77777777" w:rsidR="00B075F8" w:rsidRPr="00A36DAC" w:rsidRDefault="00B075F8" w:rsidP="00B075F8">
            <w:pPr>
              <w:pStyle w:val="invulveld"/>
              <w:framePr w:hSpace="0" w:wrap="auto" w:vAnchor="margin" w:xAlign="left" w:yAlign="inline"/>
              <w:spacing w:before="60"/>
              <w:rPr>
                <w:rFonts w:cs="Arial"/>
              </w:rPr>
            </w:pPr>
            <w:r w:rsidRPr="00A36DA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</w:tr>
      <w:tr w:rsidR="00B075F8" w:rsidRPr="00A36DAC" w14:paraId="5BAA0D62" w14:textId="77777777" w:rsidTr="0016687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EE25B" w14:textId="77777777" w:rsidR="00B075F8" w:rsidRPr="00A36DAC" w:rsidRDefault="00B075F8" w:rsidP="00B075F8">
            <w:pPr>
              <w:pStyle w:val="leeg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3E8105" w14:textId="77777777" w:rsidR="00B075F8" w:rsidRPr="00A36DAC" w:rsidRDefault="006251DC" w:rsidP="00B075F8">
            <w:pPr>
              <w:spacing w:before="60"/>
            </w:pPr>
            <w:r>
              <w:t>t</w:t>
            </w:r>
            <w:r w:rsidR="00B075F8" w:rsidRPr="00A36DAC">
              <w:t>elefoonnummer</w:t>
            </w:r>
          </w:p>
        </w:tc>
        <w:tc>
          <w:tcPr>
            <w:tcW w:w="65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E86CFD" w14:textId="77777777" w:rsidR="00B075F8" w:rsidRPr="00A36DAC" w:rsidRDefault="00B075F8" w:rsidP="00B075F8">
            <w:pPr>
              <w:pStyle w:val="invulveld"/>
              <w:framePr w:hSpace="0" w:wrap="auto" w:vAnchor="margin" w:xAlign="left" w:yAlign="inline"/>
              <w:spacing w:before="60"/>
              <w:rPr>
                <w:rFonts w:cs="Arial"/>
              </w:rPr>
            </w:pPr>
            <w:r w:rsidRPr="00A36DA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</w:tr>
      <w:tr w:rsidR="00B075F8" w:rsidRPr="00A36DAC" w14:paraId="6A5D779A" w14:textId="77777777" w:rsidTr="0016687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062E3" w14:textId="77777777" w:rsidR="00B075F8" w:rsidRPr="00A36DAC" w:rsidRDefault="00B075F8" w:rsidP="00B075F8">
            <w:pPr>
              <w:pStyle w:val="leeg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E62B9" w14:textId="77777777" w:rsidR="00B075F8" w:rsidRPr="00A36DAC" w:rsidRDefault="006251DC" w:rsidP="00B075F8">
            <w:pPr>
              <w:spacing w:before="60"/>
            </w:pPr>
            <w:r>
              <w:t>g</w:t>
            </w:r>
            <w:r w:rsidR="00B075F8" w:rsidRPr="00A36DAC">
              <w:t>sm</w:t>
            </w:r>
          </w:p>
        </w:tc>
        <w:tc>
          <w:tcPr>
            <w:tcW w:w="65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E3F42" w14:textId="77777777" w:rsidR="00B075F8" w:rsidRPr="00A36DAC" w:rsidRDefault="00B075F8" w:rsidP="00B075F8">
            <w:pPr>
              <w:pStyle w:val="invulveld"/>
              <w:framePr w:hSpace="0" w:wrap="auto" w:vAnchor="margin" w:xAlign="left" w:yAlign="inline"/>
              <w:spacing w:before="60"/>
            </w:pPr>
            <w:r w:rsidRPr="00A36DA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</w:tr>
      <w:tr w:rsidR="00B075F8" w:rsidRPr="00A36DAC" w14:paraId="7F89FB60" w14:textId="77777777" w:rsidTr="0016687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24ABB" w14:textId="77777777" w:rsidR="00B075F8" w:rsidRPr="00A36DAC" w:rsidRDefault="00B075F8" w:rsidP="00B075F8">
            <w:pPr>
              <w:pStyle w:val="leeg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99E1C" w14:textId="77777777" w:rsidR="00B075F8" w:rsidRPr="00A36DAC" w:rsidRDefault="006251DC" w:rsidP="00B075F8">
            <w:pPr>
              <w:spacing w:before="60"/>
            </w:pPr>
            <w:r>
              <w:t>f</w:t>
            </w:r>
            <w:r w:rsidR="00B075F8" w:rsidRPr="00A36DAC">
              <w:t>axnummer</w:t>
            </w:r>
          </w:p>
        </w:tc>
        <w:tc>
          <w:tcPr>
            <w:tcW w:w="65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35829" w14:textId="77777777" w:rsidR="00B075F8" w:rsidRPr="00A36DAC" w:rsidRDefault="00B075F8" w:rsidP="00B075F8">
            <w:pPr>
              <w:pStyle w:val="invulveld"/>
              <w:framePr w:hSpace="0" w:wrap="auto" w:vAnchor="margin" w:xAlign="left" w:yAlign="inline"/>
              <w:spacing w:before="60"/>
            </w:pPr>
            <w:r w:rsidRPr="00A36DA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</w:tr>
      <w:tr w:rsidR="00B075F8" w:rsidRPr="00A36DAC" w14:paraId="32B36AEF" w14:textId="77777777" w:rsidTr="0016687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D93F3" w14:textId="77777777" w:rsidR="00B075F8" w:rsidRPr="00A36DAC" w:rsidRDefault="00B075F8" w:rsidP="00B075F8">
            <w:pPr>
              <w:pStyle w:val="leeg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A1B7B4" w14:textId="77777777" w:rsidR="00B075F8" w:rsidRPr="00A36DAC" w:rsidRDefault="00B075F8" w:rsidP="00B075F8">
            <w:pPr>
              <w:spacing w:before="60"/>
            </w:pPr>
            <w:r w:rsidRPr="00A36DAC">
              <w:t>e-mailadres</w:t>
            </w:r>
          </w:p>
        </w:tc>
        <w:tc>
          <w:tcPr>
            <w:tcW w:w="65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1159EC" w14:textId="77777777" w:rsidR="00B075F8" w:rsidRPr="00A36DAC" w:rsidRDefault="00B075F8" w:rsidP="00B075F8">
            <w:pPr>
              <w:pStyle w:val="invulveld"/>
              <w:framePr w:hSpace="0" w:wrap="auto" w:vAnchor="margin" w:xAlign="left" w:yAlign="inline"/>
              <w:spacing w:before="60"/>
              <w:rPr>
                <w:rFonts w:cs="Arial"/>
              </w:rPr>
            </w:pPr>
            <w:r w:rsidRPr="00A36DA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</w:tr>
      <w:tr w:rsidR="00B075F8" w:rsidRPr="00A36DAC" w14:paraId="0AC3BA63" w14:textId="77777777" w:rsidTr="0016687F">
        <w:trPr>
          <w:trHeight w:hRule="exact" w:val="113"/>
        </w:trPr>
        <w:tc>
          <w:tcPr>
            <w:tcW w:w="102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81A0F25" w14:textId="77777777" w:rsidR="00B075F8" w:rsidRPr="00A36DAC" w:rsidRDefault="00B075F8" w:rsidP="00B075F8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4006F2" w:rsidRPr="00A36DAC" w14:paraId="4E8D2D40" w14:textId="77777777" w:rsidTr="00BB482A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2276F" w14:textId="77777777" w:rsidR="004006F2" w:rsidRPr="00A36DAC" w:rsidRDefault="004006F2" w:rsidP="00BB482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63F7B08" w14:textId="77777777" w:rsidR="004006F2" w:rsidRDefault="004006F2" w:rsidP="00BB482A">
            <w:pPr>
              <w:pStyle w:val="Vraag"/>
              <w:ind w:left="0"/>
            </w:pPr>
            <w:r>
              <w:t>Hebt u een ondernemingsnummer?</w:t>
            </w:r>
          </w:p>
          <w:p w14:paraId="0C5FB41B" w14:textId="77777777" w:rsidR="004006F2" w:rsidRPr="00A36DAC" w:rsidRDefault="004006F2" w:rsidP="00BB482A">
            <w:pPr>
              <w:pStyle w:val="Vraag"/>
              <w:ind w:left="0"/>
            </w:pPr>
            <w:r w:rsidRPr="00111741">
              <w:rPr>
                <w:b w:val="0"/>
                <w:bCs/>
                <w:i/>
                <w:iCs/>
              </w:rPr>
              <w:t>Het ondernemingsnummer is het btw-nummer met het cijfer 0 ervoor.</w:t>
            </w:r>
          </w:p>
        </w:tc>
      </w:tr>
      <w:tr w:rsidR="004006F2" w:rsidRPr="00A36DAC" w14:paraId="7B50B67B" w14:textId="77777777" w:rsidTr="00BB482A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DC7FE" w14:textId="77777777" w:rsidR="004006F2" w:rsidRPr="00A36DAC" w:rsidRDefault="004006F2" w:rsidP="00BB482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BE29A6" w14:textId="77777777" w:rsidR="004006F2" w:rsidRPr="00A36DAC" w:rsidRDefault="004006F2" w:rsidP="00BB482A">
            <w:pPr>
              <w:pStyle w:val="aankruishokje"/>
            </w:pPr>
            <w:r w:rsidRPr="00A36DAC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AC">
              <w:instrText xml:space="preserve"> FORMCHECKBOX </w:instrText>
            </w:r>
            <w:r w:rsidRPr="00A36DAC">
              <w:fldChar w:fldCharType="separate"/>
            </w:r>
            <w:r w:rsidRPr="00A36DAC">
              <w:fldChar w:fldCharType="end"/>
            </w:r>
          </w:p>
        </w:tc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09EFE" w14:textId="77777777" w:rsidR="004006F2" w:rsidRPr="00A36DAC" w:rsidRDefault="004006F2" w:rsidP="00BB482A">
            <w:r>
              <w:t>ja</w:t>
            </w:r>
            <w:r w:rsidRPr="00A36DAC">
              <w:rPr>
                <w:bCs/>
                <w:i/>
              </w:rPr>
              <w:t>.</w:t>
            </w:r>
            <w:r w:rsidRPr="00BD4761">
              <w:rPr>
                <w:rStyle w:val="AanwijzingChar"/>
                <w:b/>
                <w:i w:val="0"/>
              </w:rPr>
              <w:t>Vul hiernaast uw onderneming</w:t>
            </w:r>
            <w:r>
              <w:rPr>
                <w:rStyle w:val="AanwijzingChar"/>
                <w:b/>
                <w:i w:val="0"/>
              </w:rPr>
              <w:t>s</w:t>
            </w:r>
            <w:r w:rsidRPr="00BD4761">
              <w:rPr>
                <w:rStyle w:val="AanwijzingChar"/>
                <w:b/>
                <w:i w:val="0"/>
              </w:rPr>
              <w:t>nummer in</w:t>
            </w:r>
            <w:r>
              <w:rPr>
                <w:rStyle w:val="AanwijzingChar"/>
                <w:b/>
                <w:i w:val="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1F0605F" w14:textId="77777777" w:rsidR="004006F2" w:rsidRPr="00A36DAC" w:rsidRDefault="004006F2" w:rsidP="00BB482A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DADFE24" w14:textId="77777777" w:rsidR="004006F2" w:rsidRPr="00A36DAC" w:rsidRDefault="004006F2" w:rsidP="00BB482A">
            <w:pPr>
              <w:jc w:val="center"/>
            </w:pPr>
            <w: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6FB9EEA" w14:textId="77777777" w:rsidR="004006F2" w:rsidRPr="00A36DAC" w:rsidRDefault="004006F2" w:rsidP="00BB482A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E0C702B" w14:textId="77777777" w:rsidR="004006F2" w:rsidRPr="00A36DAC" w:rsidRDefault="004006F2" w:rsidP="00BB482A">
            <w:pPr>
              <w:jc w:val="center"/>
            </w:pPr>
            <w: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E37F086" w14:textId="77777777" w:rsidR="004006F2" w:rsidRPr="00A36DAC" w:rsidRDefault="004006F2" w:rsidP="00BB482A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3026C" w14:textId="77777777" w:rsidR="004006F2" w:rsidRPr="00A36DAC" w:rsidRDefault="004006F2" w:rsidP="00BB482A"/>
        </w:tc>
      </w:tr>
      <w:tr w:rsidR="004006F2" w:rsidRPr="00A36DAC" w14:paraId="029FB401" w14:textId="77777777" w:rsidTr="00BB482A">
        <w:trPr>
          <w:trHeight w:val="340"/>
        </w:trPr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5974D" w14:textId="77777777" w:rsidR="004006F2" w:rsidRPr="00A36DAC" w:rsidRDefault="004006F2" w:rsidP="00BB482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3A404F" w14:textId="77777777" w:rsidR="004006F2" w:rsidRPr="00A36DAC" w:rsidRDefault="004006F2" w:rsidP="00BB482A">
            <w:pPr>
              <w:pStyle w:val="aankruishokje"/>
            </w:pPr>
            <w:r w:rsidRPr="00A36DAC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AC">
              <w:instrText xml:space="preserve"> FORMCHECKBOX </w:instrText>
            </w:r>
            <w:r w:rsidRPr="00A36DAC">
              <w:fldChar w:fldCharType="separate"/>
            </w:r>
            <w:r w:rsidRPr="00A36DAC">
              <w:fldChar w:fldCharType="end"/>
            </w:r>
          </w:p>
        </w:tc>
        <w:tc>
          <w:tcPr>
            <w:tcW w:w="95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9C200A6" w14:textId="77777777" w:rsidR="004006F2" w:rsidRPr="00A36DAC" w:rsidRDefault="006251DC" w:rsidP="00BB482A">
            <w:r>
              <w:t>n</w:t>
            </w:r>
            <w:r w:rsidR="004006F2">
              <w:t>ee</w:t>
            </w:r>
          </w:p>
        </w:tc>
      </w:tr>
      <w:tr w:rsidR="004006F2" w:rsidRPr="00A36DAC" w14:paraId="19B819E5" w14:textId="77777777" w:rsidTr="00BB482A">
        <w:trPr>
          <w:trHeight w:hRule="exact" w:val="113"/>
        </w:trPr>
        <w:tc>
          <w:tcPr>
            <w:tcW w:w="102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3C939B8" w14:textId="77777777" w:rsidR="004006F2" w:rsidRPr="00A36DAC" w:rsidRDefault="004006F2" w:rsidP="00BB482A">
            <w:pPr>
              <w:pStyle w:val="leeg"/>
            </w:pPr>
          </w:p>
        </w:tc>
      </w:tr>
    </w:tbl>
    <w:p w14:paraId="46C62CB3" w14:textId="77777777" w:rsidR="00E20323" w:rsidRDefault="00E20323">
      <w:r>
        <w:br w:type="page"/>
      </w:r>
    </w:p>
    <w:tbl>
      <w:tblPr>
        <w:tblW w:w="10234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"/>
        <w:gridCol w:w="362"/>
        <w:gridCol w:w="11"/>
        <w:gridCol w:w="251"/>
        <w:gridCol w:w="372"/>
        <w:gridCol w:w="21"/>
        <w:gridCol w:w="407"/>
        <w:gridCol w:w="17"/>
        <w:gridCol w:w="142"/>
        <w:gridCol w:w="713"/>
        <w:gridCol w:w="11"/>
        <w:gridCol w:w="400"/>
        <w:gridCol w:w="125"/>
        <w:gridCol w:w="74"/>
        <w:gridCol w:w="86"/>
        <w:gridCol w:w="467"/>
        <w:gridCol w:w="100"/>
        <w:gridCol w:w="127"/>
        <w:gridCol w:w="298"/>
        <w:gridCol w:w="327"/>
        <w:gridCol w:w="382"/>
        <w:gridCol w:w="427"/>
        <w:gridCol w:w="566"/>
        <w:gridCol w:w="144"/>
        <w:gridCol w:w="488"/>
        <w:gridCol w:w="77"/>
        <w:gridCol w:w="3826"/>
      </w:tblGrid>
      <w:tr w:rsidR="000F1CC0" w:rsidRPr="006F4F83" w14:paraId="6DC1E771" w14:textId="77777777" w:rsidTr="00CB3702">
        <w:trPr>
          <w:gridBefore w:val="1"/>
          <w:wBefore w:w="13" w:type="dxa"/>
          <w:trHeight w:val="34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BADA5F2" w14:textId="77777777" w:rsidR="000F1CC0" w:rsidRPr="00A36DAC" w:rsidRDefault="00C2276C" w:rsidP="00636FA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rPr>
                <w:b w:val="0"/>
              </w:rPr>
              <w:br w:type="page"/>
            </w:r>
            <w:r>
              <w:rPr>
                <w:b w:val="0"/>
              </w:rPr>
              <w:br w:type="page"/>
            </w:r>
            <w:r w:rsidR="000F1CC0">
              <w:br w:type="page"/>
            </w:r>
            <w:r w:rsidR="005E5E09">
              <w:t>3</w:t>
            </w:r>
          </w:p>
        </w:tc>
        <w:tc>
          <w:tcPr>
            <w:tcW w:w="98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FC4035E" w14:textId="77777777" w:rsidR="005E5E09" w:rsidRPr="006F4F83" w:rsidRDefault="00C04082" w:rsidP="005E5E09">
            <w:pPr>
              <w:pStyle w:val="Aanwijzing"/>
              <w:rPr>
                <w:rStyle w:val="Zwaar"/>
                <w:b w:val="0"/>
                <w:bCs/>
              </w:rPr>
            </w:pPr>
            <w:r w:rsidRPr="00C04082">
              <w:rPr>
                <w:b/>
                <w:bCs w:val="0"/>
                <w:i w:val="0"/>
              </w:rPr>
              <w:t xml:space="preserve">Vul hieronder uw naam en rijksregisternummer </w:t>
            </w:r>
            <w:r w:rsidR="00694906" w:rsidRPr="00694906">
              <w:rPr>
                <w:b/>
                <w:i w:val="0"/>
                <w:iCs/>
              </w:rPr>
              <w:t>of BIS-nummer</w:t>
            </w:r>
            <w:r w:rsidR="00694906" w:rsidRPr="00694906">
              <w:rPr>
                <w:b/>
                <w:bCs w:val="0"/>
                <w:i w:val="0"/>
                <w:iCs/>
              </w:rPr>
              <w:t xml:space="preserve"> </w:t>
            </w:r>
            <w:r w:rsidRPr="00694906">
              <w:rPr>
                <w:b/>
                <w:bCs w:val="0"/>
                <w:i w:val="0"/>
                <w:iCs/>
              </w:rPr>
              <w:t>in.</w:t>
            </w:r>
            <w:r>
              <w:rPr>
                <w:b/>
                <w:bCs w:val="0"/>
                <w:i w:val="0"/>
              </w:rPr>
              <w:br/>
            </w:r>
            <w:r w:rsidR="005E5E09">
              <w:t>Als de uitbater uit verschillende natuurlijke personen bestaat, vult u voor iedere persoon de gevraagde gegevens in.</w:t>
            </w:r>
          </w:p>
        </w:tc>
      </w:tr>
      <w:tr w:rsidR="004006F2" w:rsidRPr="00A36DAC" w14:paraId="104BAEA1" w14:textId="77777777" w:rsidTr="00CB3702">
        <w:trPr>
          <w:gridBefore w:val="1"/>
          <w:wBefore w:w="13" w:type="dxa"/>
          <w:trHeight w:hRule="exact" w:val="113"/>
        </w:trPr>
        <w:tc>
          <w:tcPr>
            <w:tcW w:w="1022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2D8C007" w14:textId="77777777" w:rsidR="004006F2" w:rsidRPr="00A36DAC" w:rsidRDefault="004006F2" w:rsidP="00BB482A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4006F2" w:rsidRPr="00A36DAC" w14:paraId="1621B571" w14:textId="77777777" w:rsidTr="00CB3702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40"/>
        </w:trPr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7010C" w14:textId="77777777" w:rsidR="004006F2" w:rsidRPr="00A36DAC" w:rsidRDefault="004006F2" w:rsidP="00BB482A">
            <w:pPr>
              <w:pStyle w:val="leeg"/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009CA" w14:textId="77777777" w:rsidR="004006F2" w:rsidRPr="00A36DAC" w:rsidRDefault="004006F2" w:rsidP="00BB482A">
            <w:pPr>
              <w:spacing w:before="60"/>
            </w:pPr>
          </w:p>
        </w:tc>
        <w:tc>
          <w:tcPr>
            <w:tcW w:w="43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481D1" w14:textId="77777777" w:rsidR="004006F2" w:rsidRPr="005677A8" w:rsidRDefault="004006F2" w:rsidP="00BB482A">
            <w:pPr>
              <w:pStyle w:val="invulveld"/>
              <w:framePr w:hSpace="0" w:wrap="auto" w:vAnchor="margin" w:xAlign="left" w:yAlign="inline"/>
              <w:spacing w:before="60"/>
              <w:rPr>
                <w:b/>
              </w:rPr>
            </w:pPr>
            <w:r w:rsidRPr="005677A8">
              <w:rPr>
                <w:b/>
              </w:rPr>
              <w:t>voor- en achternaam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1D4B" w14:textId="77777777" w:rsidR="004006F2" w:rsidRPr="005677A8" w:rsidRDefault="004006F2" w:rsidP="00BB482A">
            <w:pPr>
              <w:pStyle w:val="invulveld"/>
              <w:framePr w:hSpace="0" w:wrap="auto" w:vAnchor="margin" w:xAlign="left" w:yAlign="inline"/>
              <w:spacing w:before="60"/>
              <w:rPr>
                <w:b/>
              </w:rPr>
            </w:pPr>
            <w:r w:rsidRPr="005677A8">
              <w:rPr>
                <w:b/>
              </w:rPr>
              <w:t>rijksregisternummer</w:t>
            </w:r>
            <w:r w:rsidR="00694906">
              <w:rPr>
                <w:b/>
              </w:rPr>
              <w:t xml:space="preserve"> of BIS-nummer</w:t>
            </w:r>
          </w:p>
        </w:tc>
      </w:tr>
      <w:tr w:rsidR="004006F2" w:rsidRPr="00A36DAC" w14:paraId="0AD9CDB6" w14:textId="77777777" w:rsidTr="00CB3702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40"/>
        </w:trPr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A78CF" w14:textId="77777777" w:rsidR="004006F2" w:rsidRPr="00A36DAC" w:rsidRDefault="004006F2" w:rsidP="00BB482A">
            <w:pPr>
              <w:pStyle w:val="leeg"/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395EFD" w14:textId="77777777" w:rsidR="004006F2" w:rsidRPr="00A36DAC" w:rsidRDefault="004006F2" w:rsidP="00BB482A">
            <w:pPr>
              <w:spacing w:before="60"/>
            </w:pPr>
            <w:r>
              <w:t>persoon</w:t>
            </w:r>
            <w:r w:rsidRPr="00A36DAC">
              <w:t xml:space="preserve"> 1</w:t>
            </w:r>
          </w:p>
        </w:tc>
        <w:tc>
          <w:tcPr>
            <w:tcW w:w="43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FDD5D2" w14:textId="77777777" w:rsidR="004006F2" w:rsidRPr="00A36DAC" w:rsidRDefault="004006F2" w:rsidP="00BB482A">
            <w:pPr>
              <w:pStyle w:val="invulveld"/>
              <w:framePr w:hSpace="0" w:wrap="auto" w:vAnchor="margin" w:xAlign="left" w:yAlign="inline"/>
              <w:spacing w:before="60"/>
              <w:rPr>
                <w:rFonts w:cs="Arial"/>
              </w:rPr>
            </w:pPr>
            <w:r w:rsidRPr="00A36DA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9ED3" w14:textId="77777777" w:rsidR="004006F2" w:rsidRPr="00A36DAC" w:rsidRDefault="004006F2" w:rsidP="00BB482A">
            <w:pPr>
              <w:pStyle w:val="invulveld"/>
              <w:framePr w:hSpace="0" w:wrap="auto" w:vAnchor="margin" w:xAlign="left" w:yAlign="inline"/>
              <w:spacing w:before="60"/>
              <w:rPr>
                <w:rFonts w:cs="Arial"/>
              </w:rPr>
            </w:pPr>
            <w:r w:rsidRPr="00A36DA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</w:tr>
      <w:tr w:rsidR="004006F2" w:rsidRPr="00A36DAC" w14:paraId="469CEC9C" w14:textId="77777777" w:rsidTr="00CB3702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40"/>
        </w:trPr>
        <w:tc>
          <w:tcPr>
            <w:tcW w:w="36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B5766A" w14:textId="77777777" w:rsidR="004006F2" w:rsidRPr="00A36DAC" w:rsidRDefault="004006F2" w:rsidP="00BB482A">
            <w:pPr>
              <w:pStyle w:val="leeg"/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8C9C4C" w14:textId="77777777" w:rsidR="004006F2" w:rsidRPr="00A36DAC" w:rsidRDefault="004006F2" w:rsidP="00BB482A">
            <w:pPr>
              <w:spacing w:before="60"/>
            </w:pPr>
            <w:r>
              <w:t>persoon</w:t>
            </w:r>
            <w:r w:rsidRPr="00A36DAC">
              <w:t xml:space="preserve"> 2</w:t>
            </w:r>
          </w:p>
        </w:tc>
        <w:tc>
          <w:tcPr>
            <w:tcW w:w="43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54D6A5" w14:textId="77777777" w:rsidR="004006F2" w:rsidRPr="00A36DAC" w:rsidRDefault="004006F2" w:rsidP="00BB482A">
            <w:pPr>
              <w:pStyle w:val="invulveld"/>
              <w:framePr w:hSpace="0" w:wrap="auto" w:vAnchor="margin" w:xAlign="left" w:yAlign="inline"/>
              <w:spacing w:before="60"/>
              <w:rPr>
                <w:rFonts w:cs="Arial"/>
              </w:rPr>
            </w:pPr>
            <w:r w:rsidRPr="00A36DA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32E9" w14:textId="77777777" w:rsidR="004006F2" w:rsidRPr="00A36DAC" w:rsidRDefault="004006F2" w:rsidP="00BB482A">
            <w:pPr>
              <w:pStyle w:val="invulveld"/>
              <w:framePr w:hSpace="0" w:wrap="auto" w:vAnchor="margin" w:xAlign="left" w:yAlign="inline"/>
              <w:spacing w:before="60"/>
              <w:rPr>
                <w:rFonts w:cs="Arial"/>
              </w:rPr>
            </w:pPr>
            <w:r w:rsidRPr="00A36DA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</w:tr>
      <w:tr w:rsidR="004006F2" w:rsidRPr="00A36DAC" w14:paraId="7E134523" w14:textId="77777777" w:rsidTr="00CB3702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40"/>
        </w:trPr>
        <w:tc>
          <w:tcPr>
            <w:tcW w:w="36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2DFFF5" w14:textId="77777777" w:rsidR="004006F2" w:rsidRPr="00A36DAC" w:rsidRDefault="004006F2" w:rsidP="00BB482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C100F8" w14:textId="77777777" w:rsidR="004006F2" w:rsidRPr="00A36DAC" w:rsidRDefault="004006F2" w:rsidP="00BB482A">
            <w:pPr>
              <w:spacing w:before="60"/>
            </w:pPr>
            <w:r>
              <w:t>persoon</w:t>
            </w:r>
            <w:r w:rsidRPr="00A36DAC">
              <w:t xml:space="preserve"> 3</w:t>
            </w:r>
          </w:p>
        </w:tc>
        <w:tc>
          <w:tcPr>
            <w:tcW w:w="43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4EEEF4" w14:textId="77777777" w:rsidR="004006F2" w:rsidRPr="00A36DAC" w:rsidRDefault="004006F2" w:rsidP="00BB482A">
            <w:pPr>
              <w:pStyle w:val="invulveld"/>
              <w:framePr w:hSpace="0" w:wrap="auto" w:vAnchor="margin" w:xAlign="left" w:yAlign="inline"/>
              <w:spacing w:before="60"/>
              <w:rPr>
                <w:rFonts w:cs="Arial"/>
              </w:rPr>
            </w:pPr>
            <w:r w:rsidRPr="00A36DA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DDB4" w14:textId="77777777" w:rsidR="004006F2" w:rsidRPr="00A36DAC" w:rsidRDefault="004006F2" w:rsidP="00BB482A">
            <w:pPr>
              <w:pStyle w:val="invulveld"/>
              <w:framePr w:hSpace="0" w:wrap="auto" w:vAnchor="margin" w:xAlign="left" w:yAlign="inline"/>
              <w:spacing w:before="60"/>
              <w:rPr>
                <w:rFonts w:cs="Arial"/>
              </w:rPr>
            </w:pPr>
            <w:r w:rsidRPr="00A36DA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</w:tr>
      <w:tr w:rsidR="00D04B36" w:rsidRPr="00A36DAC" w14:paraId="57E2FE72" w14:textId="77777777" w:rsidTr="00CB3702">
        <w:trPr>
          <w:gridBefore w:val="1"/>
          <w:wBefore w:w="13" w:type="dxa"/>
          <w:trHeight w:hRule="exact" w:val="312"/>
        </w:trPr>
        <w:tc>
          <w:tcPr>
            <w:tcW w:w="1022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4504E92" w14:textId="77777777" w:rsidR="00D04B36" w:rsidRPr="00A36DAC" w:rsidRDefault="00D04B36" w:rsidP="003F58FF"/>
        </w:tc>
      </w:tr>
      <w:tr w:rsidR="00D04B36" w:rsidRPr="00A36DAC" w14:paraId="3CEA461D" w14:textId="77777777" w:rsidTr="00CB3702">
        <w:trPr>
          <w:gridBefore w:val="1"/>
          <w:wBefore w:w="13" w:type="dxa"/>
          <w:trHeight w:hRule="exact" w:val="397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A48393A" w14:textId="77777777" w:rsidR="00D04B36" w:rsidRPr="00A36DAC" w:rsidRDefault="00D04B36" w:rsidP="004B23D3">
            <w:pPr>
              <w:pStyle w:val="leeg"/>
            </w:pPr>
          </w:p>
        </w:tc>
        <w:tc>
          <w:tcPr>
            <w:tcW w:w="985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7F7F7F" w:fill="auto"/>
          </w:tcPr>
          <w:p w14:paraId="7FC8296D" w14:textId="77777777" w:rsidR="00D04B36" w:rsidRPr="00A36DAC" w:rsidRDefault="00D04B36" w:rsidP="004B23D3">
            <w:pPr>
              <w:pStyle w:val="Kop1"/>
              <w:spacing w:before="0"/>
              <w:ind w:left="29"/>
              <w:rPr>
                <w:rFonts w:cs="Calibri"/>
              </w:rPr>
            </w:pPr>
            <w:r w:rsidRPr="00A36DAC">
              <w:rPr>
                <w:rFonts w:cs="Calibri"/>
              </w:rPr>
              <w:t>Gegevens van de uitbating</w:t>
            </w:r>
          </w:p>
        </w:tc>
      </w:tr>
      <w:tr w:rsidR="00D04B36" w:rsidRPr="00A36DAC" w14:paraId="02A74611" w14:textId="77777777" w:rsidTr="00CB3702">
        <w:trPr>
          <w:gridBefore w:val="1"/>
          <w:wBefore w:w="13" w:type="dxa"/>
          <w:trHeight w:hRule="exact" w:val="113"/>
        </w:trPr>
        <w:tc>
          <w:tcPr>
            <w:tcW w:w="1022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290A8C5" w14:textId="77777777" w:rsidR="00D04B36" w:rsidRPr="00A36DAC" w:rsidRDefault="00D04B36" w:rsidP="004B23D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D04B36" w:rsidRPr="00A36DAC" w14:paraId="0EBE60B2" w14:textId="77777777" w:rsidTr="00CB3702">
        <w:trPr>
          <w:gridBefore w:val="1"/>
          <w:wBefore w:w="13" w:type="dxa"/>
          <w:trHeight w:val="34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637AC01" w14:textId="77777777" w:rsidR="00D04B36" w:rsidRPr="00A36DAC" w:rsidRDefault="00EC08E6" w:rsidP="004B23D3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0CE8B30" w14:textId="77777777" w:rsidR="00D04B36" w:rsidRPr="00A36DAC" w:rsidRDefault="00D04B36" w:rsidP="004B23D3">
            <w:pPr>
              <w:pStyle w:val="Vraag"/>
            </w:pPr>
            <w:r w:rsidRPr="00A36DAC">
              <w:t>Vul het adres van de uitbating in.</w:t>
            </w:r>
          </w:p>
        </w:tc>
      </w:tr>
      <w:tr w:rsidR="00B46243" w:rsidRPr="00A36DAC" w14:paraId="10D703CE" w14:textId="77777777" w:rsidTr="00CB3702">
        <w:trPr>
          <w:gridBefore w:val="1"/>
          <w:wBefore w:w="13" w:type="dxa"/>
          <w:trHeight w:hRule="exact" w:val="113"/>
        </w:trPr>
        <w:tc>
          <w:tcPr>
            <w:tcW w:w="1022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8903F3E" w14:textId="77777777" w:rsidR="00B46243" w:rsidRPr="00A36DAC" w:rsidRDefault="00B46243" w:rsidP="00713B79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D04B36" w:rsidRPr="00A36DAC" w14:paraId="39799E7F" w14:textId="77777777" w:rsidTr="00CB3702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40"/>
        </w:trPr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9C291" w14:textId="77777777" w:rsidR="00D04B36" w:rsidRPr="00A36DAC" w:rsidRDefault="00D04B36" w:rsidP="004B23D3">
            <w:pPr>
              <w:pStyle w:val="leeg"/>
            </w:pPr>
          </w:p>
        </w:tc>
        <w:tc>
          <w:tcPr>
            <w:tcW w:w="3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69E827" w14:textId="77777777" w:rsidR="00D04B36" w:rsidRPr="00A36DAC" w:rsidRDefault="00D04B36" w:rsidP="004B23D3">
            <w:pPr>
              <w:spacing w:before="60"/>
            </w:pPr>
            <w:r w:rsidRPr="00A36DAC">
              <w:t>straat en nummer</w:t>
            </w:r>
          </w:p>
        </w:tc>
        <w:tc>
          <w:tcPr>
            <w:tcW w:w="6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FBF1D8" w14:textId="77777777" w:rsidR="00D04B36" w:rsidRPr="00A36DAC" w:rsidRDefault="00D04B36" w:rsidP="004B23D3">
            <w:pPr>
              <w:pStyle w:val="invulveld"/>
              <w:framePr w:hSpace="0" w:wrap="auto" w:vAnchor="margin" w:xAlign="left" w:yAlign="inline"/>
              <w:spacing w:before="60"/>
              <w:rPr>
                <w:rFonts w:cs="Arial"/>
              </w:rPr>
            </w:pPr>
            <w:r w:rsidRPr="00A36DA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</w:tr>
      <w:tr w:rsidR="00D04B36" w:rsidRPr="00A36DAC" w14:paraId="197E6091" w14:textId="77777777" w:rsidTr="00CB3702">
        <w:tblPrEx>
          <w:tblLook w:val="04A0" w:firstRow="1" w:lastRow="0" w:firstColumn="1" w:lastColumn="0" w:noHBand="0" w:noVBand="1"/>
        </w:tblPrEx>
        <w:trPr>
          <w:gridBefore w:val="1"/>
          <w:wBefore w:w="13" w:type="dxa"/>
          <w:trHeight w:val="340"/>
        </w:trPr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C23C5E" w14:textId="77777777" w:rsidR="00D04B36" w:rsidRPr="00A36DAC" w:rsidRDefault="00D04B36" w:rsidP="009D4274">
            <w:pPr>
              <w:pStyle w:val="leeg"/>
            </w:pPr>
          </w:p>
        </w:tc>
        <w:tc>
          <w:tcPr>
            <w:tcW w:w="3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929E8A" w14:textId="77777777" w:rsidR="00D04B36" w:rsidRPr="00A36DAC" w:rsidRDefault="00D04B36" w:rsidP="004B23D3">
            <w:pPr>
              <w:spacing w:before="60"/>
            </w:pPr>
            <w:r w:rsidRPr="00A36DAC">
              <w:t>postnummer en gemeente</w:t>
            </w:r>
          </w:p>
        </w:tc>
        <w:tc>
          <w:tcPr>
            <w:tcW w:w="6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D8FD68" w14:textId="77777777" w:rsidR="00D04B36" w:rsidRPr="00A36DAC" w:rsidRDefault="00D04B36" w:rsidP="004B23D3">
            <w:pPr>
              <w:pStyle w:val="invulveld"/>
              <w:framePr w:hSpace="0" w:wrap="auto" w:vAnchor="margin" w:xAlign="left" w:yAlign="inline"/>
              <w:spacing w:before="60"/>
              <w:rPr>
                <w:rFonts w:cs="Arial"/>
              </w:rPr>
            </w:pPr>
            <w:r w:rsidRPr="00A36DA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</w:tr>
      <w:tr w:rsidR="00CB3702" w:rsidRPr="00A36DAC" w14:paraId="043E5D21" w14:textId="77777777" w:rsidTr="00CB3702">
        <w:trPr>
          <w:trHeight w:hRule="exact" w:val="113"/>
        </w:trPr>
        <w:tc>
          <w:tcPr>
            <w:tcW w:w="1023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204B4FBA" w14:textId="77777777" w:rsidR="00CB3702" w:rsidRPr="00A36DAC" w:rsidRDefault="00CB3702" w:rsidP="00545641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CB3702" w:rsidRPr="00A36DAC" w14:paraId="55D27849" w14:textId="77777777" w:rsidTr="00CB3702">
        <w:trPr>
          <w:trHeight w:val="340"/>
        </w:trPr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76432" w14:textId="77777777" w:rsidR="00CB3702" w:rsidRPr="00A36DAC" w:rsidRDefault="00CB3702" w:rsidP="0054564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01BCE9F" w14:textId="77777777" w:rsidR="00CB3702" w:rsidRPr="00A36DAC" w:rsidRDefault="00CB3702" w:rsidP="00545641">
            <w:pPr>
              <w:pStyle w:val="Vraag"/>
              <w:ind w:left="0"/>
            </w:pPr>
            <w:r>
              <w:t>Hebt u een bestaande uitbating</w:t>
            </w:r>
            <w:r w:rsidRPr="00A36DAC">
              <w:t xml:space="preserve"> overgenomen?</w:t>
            </w:r>
          </w:p>
        </w:tc>
      </w:tr>
      <w:tr w:rsidR="00CB3702" w:rsidRPr="00A36DAC" w14:paraId="2B85ACB5" w14:textId="77777777" w:rsidTr="00CB3702">
        <w:trPr>
          <w:trHeight w:val="340"/>
        </w:trPr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D7026" w14:textId="77777777" w:rsidR="00CB3702" w:rsidRPr="00A36DAC" w:rsidRDefault="00CB3702" w:rsidP="00545641">
            <w:pPr>
              <w:pStyle w:val="leeg"/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41D4C" w14:textId="77777777" w:rsidR="00CB3702" w:rsidRPr="00A36DAC" w:rsidRDefault="00CB3702" w:rsidP="00545641">
            <w:pPr>
              <w:pStyle w:val="aankruishokje"/>
            </w:pPr>
            <w:r w:rsidRPr="00A36DAC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AC">
              <w:instrText xml:space="preserve"> FORMCHECKBOX </w:instrText>
            </w:r>
            <w:r w:rsidRPr="00A36DAC">
              <w:fldChar w:fldCharType="separate"/>
            </w:r>
            <w:r w:rsidRPr="00A36DAC">
              <w:fldChar w:fldCharType="end"/>
            </w:r>
          </w:p>
        </w:tc>
        <w:tc>
          <w:tcPr>
            <w:tcW w:w="959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804CEFE" w14:textId="77777777" w:rsidR="00CB3702" w:rsidRPr="00A36DAC" w:rsidRDefault="00CB3702" w:rsidP="00545641">
            <w:r w:rsidRPr="00A36DAC">
              <w:t xml:space="preserve">ja. </w:t>
            </w:r>
            <w:r w:rsidRPr="00B46243">
              <w:rPr>
                <w:rStyle w:val="AanwijzingChar"/>
              </w:rPr>
              <w:t xml:space="preserve">Ga naar vraag </w:t>
            </w:r>
            <w:r>
              <w:rPr>
                <w:rStyle w:val="AanwijzingChar"/>
              </w:rPr>
              <w:t>6</w:t>
            </w:r>
            <w:r w:rsidRPr="00B46243">
              <w:rPr>
                <w:rStyle w:val="AanwijzingChar"/>
              </w:rPr>
              <w:t>.</w:t>
            </w:r>
          </w:p>
        </w:tc>
      </w:tr>
      <w:tr w:rsidR="00CB3702" w:rsidRPr="00A36DAC" w14:paraId="0E37ECCF" w14:textId="77777777" w:rsidTr="00CB3702">
        <w:trPr>
          <w:trHeight w:val="340"/>
        </w:trPr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F6BB4" w14:textId="77777777" w:rsidR="00CB3702" w:rsidRPr="00A36DAC" w:rsidRDefault="00CB3702" w:rsidP="00545641">
            <w:pPr>
              <w:pStyle w:val="leeg"/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3AAF7" w14:textId="77777777" w:rsidR="00CB3702" w:rsidRPr="00A36DAC" w:rsidRDefault="00CB3702" w:rsidP="00545641">
            <w:pPr>
              <w:pStyle w:val="aankruishokje"/>
            </w:pPr>
            <w:r w:rsidRPr="00A36DAC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DAC">
              <w:instrText xml:space="preserve"> FORMCHECKBOX </w:instrText>
            </w:r>
            <w:r w:rsidRPr="00A36DAC">
              <w:fldChar w:fldCharType="separate"/>
            </w:r>
            <w:r w:rsidRPr="00A36DAC">
              <w:fldChar w:fldCharType="end"/>
            </w:r>
          </w:p>
        </w:tc>
        <w:tc>
          <w:tcPr>
            <w:tcW w:w="959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B927FA7" w14:textId="77777777" w:rsidR="00CB3702" w:rsidRPr="00A36DAC" w:rsidRDefault="00CB3702" w:rsidP="00545641">
            <w:r w:rsidRPr="00A36DAC">
              <w:t xml:space="preserve">nee. </w:t>
            </w:r>
            <w:r w:rsidRPr="00B46243">
              <w:rPr>
                <w:rStyle w:val="AanwijzingChar"/>
              </w:rPr>
              <w:t xml:space="preserve">Ga naar vraag </w:t>
            </w:r>
            <w:r>
              <w:rPr>
                <w:rStyle w:val="AanwijzingChar"/>
              </w:rPr>
              <w:t>8</w:t>
            </w:r>
            <w:r w:rsidRPr="00B46243">
              <w:rPr>
                <w:rStyle w:val="AanwijzingChar"/>
              </w:rPr>
              <w:t>.</w:t>
            </w:r>
          </w:p>
        </w:tc>
      </w:tr>
      <w:tr w:rsidR="00CB3702" w:rsidRPr="00A36DAC" w14:paraId="7D0CF312" w14:textId="77777777" w:rsidTr="00CB3702">
        <w:trPr>
          <w:trHeight w:hRule="exact" w:val="113"/>
        </w:trPr>
        <w:tc>
          <w:tcPr>
            <w:tcW w:w="1023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2846B16" w14:textId="77777777" w:rsidR="00CB3702" w:rsidRPr="00A36DAC" w:rsidRDefault="00CB3702" w:rsidP="00545641">
            <w:pPr>
              <w:pStyle w:val="leeg"/>
            </w:pPr>
          </w:p>
        </w:tc>
      </w:tr>
      <w:tr w:rsidR="00CB3702" w:rsidRPr="00A36DAC" w14:paraId="5D205BA6" w14:textId="77777777" w:rsidTr="00CB3702">
        <w:trPr>
          <w:trHeight w:val="340"/>
        </w:trPr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5EFB3" w14:textId="77777777" w:rsidR="00CB3702" w:rsidRPr="00A36DAC" w:rsidRDefault="00CB3702" w:rsidP="0054564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6</w:t>
            </w:r>
          </w:p>
        </w:tc>
        <w:tc>
          <w:tcPr>
            <w:tcW w:w="98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E599119" w14:textId="77777777" w:rsidR="00CB3702" w:rsidRPr="00A36DAC" w:rsidRDefault="00CB3702" w:rsidP="00545641">
            <w:pPr>
              <w:pStyle w:val="Vraag"/>
              <w:ind w:left="0"/>
            </w:pPr>
            <w:r w:rsidRPr="00A36DAC">
              <w:t>Vul hieronder de overnamedatum in.</w:t>
            </w:r>
          </w:p>
        </w:tc>
      </w:tr>
      <w:tr w:rsidR="00CB3702" w:rsidRPr="00A36DAC" w14:paraId="04EB6100" w14:textId="77777777" w:rsidTr="00CB3702">
        <w:trPr>
          <w:trHeight w:val="340"/>
        </w:trPr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8DAE7" w14:textId="77777777" w:rsidR="00CB3702" w:rsidRPr="00A36DAC" w:rsidRDefault="00CB3702" w:rsidP="00545641">
            <w:pPr>
              <w:pStyle w:val="leeg"/>
            </w:pPr>
          </w:p>
        </w:tc>
        <w:tc>
          <w:tcPr>
            <w:tcW w:w="6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2A376" w14:textId="77777777" w:rsidR="00CB3702" w:rsidRPr="00A36DAC" w:rsidRDefault="00CB3702" w:rsidP="00545641">
            <w:pPr>
              <w:jc w:val="right"/>
              <w:rPr>
                <w:sz w:val="14"/>
                <w:szCs w:val="14"/>
              </w:rPr>
            </w:pPr>
            <w:r w:rsidRPr="00A36DAC">
              <w:rPr>
                <w:sz w:val="14"/>
                <w:szCs w:val="14"/>
              </w:rPr>
              <w:t>dag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C65D403" w14:textId="77777777" w:rsidR="00CB3702" w:rsidRPr="00A36DAC" w:rsidRDefault="00CB3702" w:rsidP="00545641">
            <w:pPr>
              <w:pStyle w:val="invulveld"/>
              <w:framePr w:hSpace="0" w:wrap="auto" w:vAnchor="margin" w:xAlign="left" w:yAlign="inline"/>
              <w:suppressOverlap w:val="0"/>
            </w:pPr>
            <w:r w:rsidRPr="00A36DA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35186" w14:textId="77777777" w:rsidR="00CB3702" w:rsidRPr="00A36DAC" w:rsidRDefault="00CB3702" w:rsidP="00545641">
            <w:pPr>
              <w:jc w:val="right"/>
              <w:rPr>
                <w:sz w:val="14"/>
                <w:szCs w:val="14"/>
              </w:rPr>
            </w:pPr>
            <w:r w:rsidRPr="00A36DAC">
              <w:rPr>
                <w:sz w:val="14"/>
                <w:szCs w:val="14"/>
              </w:rPr>
              <w:t>maand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DDB8B19" w14:textId="77777777" w:rsidR="00CB3702" w:rsidRPr="00A36DAC" w:rsidRDefault="00CB3702" w:rsidP="00545641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A36DA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A36DAC">
              <w:rPr>
                <w:noProof/>
              </w:rPr>
              <w:instrText xml:space="preserve"> FORMTEXT </w:instrText>
            </w:r>
            <w:r w:rsidRPr="00A36DAC">
              <w:rPr>
                <w:noProof/>
              </w:rPr>
            </w:r>
            <w:r w:rsidRPr="00A36DAC">
              <w:rPr>
                <w:noProof/>
              </w:rPr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fldChar w:fldCharType="end"/>
            </w:r>
          </w:p>
        </w:tc>
        <w:tc>
          <w:tcPr>
            <w:tcW w:w="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41D05" w14:textId="77777777" w:rsidR="00CB3702" w:rsidRPr="00A36DAC" w:rsidRDefault="00CB3702" w:rsidP="00545641">
            <w:pPr>
              <w:jc w:val="right"/>
              <w:rPr>
                <w:sz w:val="14"/>
                <w:szCs w:val="14"/>
              </w:rPr>
            </w:pPr>
            <w:r w:rsidRPr="00A36DAC">
              <w:rPr>
                <w:sz w:val="14"/>
                <w:szCs w:val="14"/>
              </w:rPr>
              <w:t>jaar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38A019D" w14:textId="77777777" w:rsidR="00CB3702" w:rsidRPr="00A36DAC" w:rsidRDefault="00CB3702" w:rsidP="00545641">
            <w:pPr>
              <w:pStyle w:val="invulveld"/>
              <w:framePr w:hSpace="0" w:wrap="auto" w:vAnchor="margin" w:xAlign="left" w:yAlign="inline"/>
              <w:suppressOverlap w:val="0"/>
            </w:pPr>
            <w:r w:rsidRPr="00A36DA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  <w:tc>
          <w:tcPr>
            <w:tcW w:w="59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6CB1BD" w14:textId="77777777" w:rsidR="00CB3702" w:rsidRPr="00A36DAC" w:rsidRDefault="00CB3702" w:rsidP="00545641"/>
        </w:tc>
      </w:tr>
      <w:tr w:rsidR="00CB3702" w:rsidRPr="00A36DAC" w14:paraId="55F93020" w14:textId="77777777" w:rsidTr="00CB3702">
        <w:trPr>
          <w:trHeight w:hRule="exact" w:val="113"/>
        </w:trPr>
        <w:tc>
          <w:tcPr>
            <w:tcW w:w="1023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4F4FF76" w14:textId="77777777" w:rsidR="00CB3702" w:rsidRPr="00A36DAC" w:rsidRDefault="00CB3702" w:rsidP="00545641">
            <w:pPr>
              <w:pStyle w:val="leeg"/>
            </w:pPr>
          </w:p>
        </w:tc>
      </w:tr>
      <w:tr w:rsidR="00CB3702" w:rsidRPr="00A36DAC" w14:paraId="72F5FA19" w14:textId="77777777" w:rsidTr="00CB3702">
        <w:trPr>
          <w:trHeight w:val="340"/>
        </w:trPr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828CB" w14:textId="77777777" w:rsidR="00CB3702" w:rsidRPr="00A36DAC" w:rsidRDefault="00CB3702" w:rsidP="0054564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7</w:t>
            </w:r>
          </w:p>
        </w:tc>
        <w:tc>
          <w:tcPr>
            <w:tcW w:w="98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B01E689" w14:textId="77777777" w:rsidR="00CB3702" w:rsidRPr="00A36DAC" w:rsidRDefault="00CB3702" w:rsidP="00545641">
            <w:pPr>
              <w:pStyle w:val="Vraag"/>
            </w:pPr>
            <w:r w:rsidRPr="00A36DAC">
              <w:t>Vul hieronder de gegevens van de overlater in.</w:t>
            </w:r>
          </w:p>
        </w:tc>
      </w:tr>
      <w:tr w:rsidR="00CB3702" w:rsidRPr="00A36DAC" w14:paraId="4AB9C333" w14:textId="77777777" w:rsidTr="00CB3702">
        <w:trPr>
          <w:trHeight w:hRule="exact" w:val="113"/>
        </w:trPr>
        <w:tc>
          <w:tcPr>
            <w:tcW w:w="1023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188733D" w14:textId="77777777" w:rsidR="00CB3702" w:rsidRPr="00A36DAC" w:rsidRDefault="00CB3702" w:rsidP="00545641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CB3702" w:rsidRPr="00A36DAC" w14:paraId="612CF2D7" w14:textId="77777777" w:rsidTr="00CB370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265C6" w14:textId="77777777" w:rsidR="00CB3702" w:rsidRPr="00A36DAC" w:rsidRDefault="00CB3702" w:rsidP="00545641">
            <w:pPr>
              <w:pStyle w:val="leeg"/>
            </w:pPr>
          </w:p>
        </w:tc>
        <w:tc>
          <w:tcPr>
            <w:tcW w:w="3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74C7F" w14:textId="77777777" w:rsidR="00CB3702" w:rsidRPr="00A36DAC" w:rsidRDefault="00CB3702" w:rsidP="00545641">
            <w:pPr>
              <w:spacing w:before="60"/>
            </w:pPr>
            <w:r w:rsidRPr="00A36DAC">
              <w:t>uitbatingsnummer</w:t>
            </w:r>
          </w:p>
        </w:tc>
        <w:tc>
          <w:tcPr>
            <w:tcW w:w="6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8E8FBB" w14:textId="77777777" w:rsidR="00CB3702" w:rsidRPr="00A36DAC" w:rsidRDefault="00CB3702" w:rsidP="00545641">
            <w:pPr>
              <w:pStyle w:val="invulveld"/>
              <w:framePr w:hSpace="0" w:wrap="auto" w:vAnchor="margin" w:xAlign="left" w:yAlign="inline"/>
              <w:spacing w:before="60"/>
              <w:rPr>
                <w:rFonts w:cs="Arial"/>
              </w:rPr>
            </w:pPr>
            <w:r w:rsidRPr="00A36DA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</w:tr>
      <w:tr w:rsidR="00CB3702" w:rsidRPr="00A36DAC" w14:paraId="62AE6E7A" w14:textId="77777777" w:rsidTr="00CB370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6D1054" w14:textId="77777777" w:rsidR="00CB3702" w:rsidRPr="00A36DAC" w:rsidRDefault="00CB3702" w:rsidP="00545641">
            <w:pPr>
              <w:pStyle w:val="leeg"/>
            </w:pPr>
          </w:p>
        </w:tc>
        <w:tc>
          <w:tcPr>
            <w:tcW w:w="33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82169" w14:textId="77777777" w:rsidR="00CB3702" w:rsidRPr="00A36DAC" w:rsidRDefault="00CB3702" w:rsidP="00545641">
            <w:pPr>
              <w:spacing w:before="60"/>
            </w:pPr>
            <w:r w:rsidRPr="00A36DAC">
              <w:t>naam uitbater</w:t>
            </w:r>
          </w:p>
        </w:tc>
        <w:tc>
          <w:tcPr>
            <w:tcW w:w="6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C68A25" w14:textId="77777777" w:rsidR="00CB3702" w:rsidRPr="00A36DAC" w:rsidRDefault="00CB3702" w:rsidP="00545641">
            <w:pPr>
              <w:pStyle w:val="invulveld"/>
              <w:framePr w:hSpace="0" w:wrap="auto" w:vAnchor="margin" w:xAlign="left" w:yAlign="inline"/>
              <w:spacing w:before="60"/>
              <w:rPr>
                <w:rFonts w:cs="Arial"/>
              </w:rPr>
            </w:pPr>
            <w:r w:rsidRPr="00A36DA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</w:tr>
      <w:tr w:rsidR="00CB3702" w:rsidRPr="00A36DAC" w14:paraId="6C6A0298" w14:textId="77777777" w:rsidTr="00CB3702">
        <w:trPr>
          <w:trHeight w:hRule="exact" w:val="113"/>
        </w:trPr>
        <w:tc>
          <w:tcPr>
            <w:tcW w:w="1023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8D131A2" w14:textId="77777777" w:rsidR="00CB3702" w:rsidRPr="00A36DAC" w:rsidRDefault="00CB3702" w:rsidP="00545641">
            <w:pPr>
              <w:pStyle w:val="leeg"/>
            </w:pPr>
          </w:p>
        </w:tc>
      </w:tr>
      <w:tr w:rsidR="00406E18" w:rsidRPr="00A36DAC" w14:paraId="03027081" w14:textId="77777777" w:rsidTr="00CB3702">
        <w:trPr>
          <w:gridBefore w:val="1"/>
          <w:wBefore w:w="13" w:type="dxa"/>
          <w:trHeight w:val="34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9F26CE4" w14:textId="77777777" w:rsidR="00406E18" w:rsidRPr="00A36DAC" w:rsidRDefault="00CB3702" w:rsidP="001D00D2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8</w:t>
            </w:r>
          </w:p>
        </w:tc>
        <w:tc>
          <w:tcPr>
            <w:tcW w:w="98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448416B" w14:textId="77777777" w:rsidR="00406E18" w:rsidRPr="00A36DAC" w:rsidRDefault="009D158D" w:rsidP="007437D2">
            <w:pPr>
              <w:pStyle w:val="Vraag"/>
              <w:ind w:left="0"/>
            </w:pPr>
            <w:r>
              <w:t>Wanneer bent u met de uitbating gestart?</w:t>
            </w:r>
          </w:p>
        </w:tc>
      </w:tr>
      <w:tr w:rsidR="00AB1D40" w:rsidRPr="00A36DAC" w14:paraId="18140B75" w14:textId="77777777" w:rsidTr="00CB3702">
        <w:trPr>
          <w:gridBefore w:val="1"/>
          <w:wBefore w:w="13" w:type="dxa"/>
          <w:trHeight w:val="34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FA2B50C" w14:textId="77777777" w:rsidR="00AB1D40" w:rsidRPr="00A36DAC" w:rsidRDefault="00AB1D40" w:rsidP="00636FA1">
            <w:pPr>
              <w:pStyle w:val="leeg"/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838F8" w14:textId="77777777" w:rsidR="00AB1D40" w:rsidRPr="00A36DAC" w:rsidRDefault="00AB1D40" w:rsidP="00636FA1">
            <w:pPr>
              <w:jc w:val="right"/>
              <w:rPr>
                <w:sz w:val="14"/>
                <w:szCs w:val="14"/>
              </w:rPr>
            </w:pPr>
            <w:r w:rsidRPr="00A36DAC">
              <w:rPr>
                <w:sz w:val="14"/>
                <w:szCs w:val="14"/>
              </w:rPr>
              <w:t>dag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67E6800" w14:textId="77777777" w:rsidR="00AB1D40" w:rsidRPr="00A36DAC" w:rsidRDefault="00AB1D40" w:rsidP="00636FA1">
            <w:pPr>
              <w:pStyle w:val="invulveld"/>
              <w:framePr w:hSpace="0" w:wrap="auto" w:vAnchor="margin" w:xAlign="left" w:yAlign="inline"/>
              <w:suppressOverlap w:val="0"/>
            </w:pPr>
            <w:r w:rsidRPr="00A36DA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87CAD" w14:textId="77777777" w:rsidR="00AB1D40" w:rsidRPr="00A36DAC" w:rsidRDefault="00AB1D40" w:rsidP="00636FA1">
            <w:pPr>
              <w:jc w:val="right"/>
              <w:rPr>
                <w:sz w:val="14"/>
                <w:szCs w:val="14"/>
              </w:rPr>
            </w:pPr>
            <w:r w:rsidRPr="00A36DAC">
              <w:rPr>
                <w:sz w:val="14"/>
                <w:szCs w:val="14"/>
              </w:rPr>
              <w:t>maand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583C6EC" w14:textId="77777777" w:rsidR="00AB1D40" w:rsidRPr="00A36DAC" w:rsidRDefault="00AB1D40" w:rsidP="00636FA1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A36DA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A36DAC">
              <w:rPr>
                <w:noProof/>
              </w:rPr>
              <w:instrText xml:space="preserve"> FORMTEXT </w:instrText>
            </w:r>
            <w:r w:rsidRPr="00A36DAC">
              <w:rPr>
                <w:noProof/>
              </w:rPr>
            </w:r>
            <w:r w:rsidRPr="00A36DAC">
              <w:rPr>
                <w:noProof/>
              </w:rPr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fldChar w:fldCharType="end"/>
            </w:r>
          </w:p>
        </w:tc>
        <w:tc>
          <w:tcPr>
            <w:tcW w:w="6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32FEA" w14:textId="77777777" w:rsidR="00AB1D40" w:rsidRPr="00A36DAC" w:rsidRDefault="00AB1D40" w:rsidP="00636FA1">
            <w:pPr>
              <w:jc w:val="right"/>
              <w:rPr>
                <w:sz w:val="14"/>
                <w:szCs w:val="14"/>
              </w:rPr>
            </w:pPr>
            <w:r w:rsidRPr="00A36DAC">
              <w:rPr>
                <w:sz w:val="14"/>
                <w:szCs w:val="14"/>
              </w:rPr>
              <w:t>jaar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D01F83A" w14:textId="77777777" w:rsidR="00AB1D40" w:rsidRPr="00A36DAC" w:rsidRDefault="00AB1D40" w:rsidP="00636FA1">
            <w:pPr>
              <w:pStyle w:val="invulveld"/>
              <w:framePr w:hSpace="0" w:wrap="auto" w:vAnchor="margin" w:xAlign="left" w:yAlign="inline"/>
              <w:suppressOverlap w:val="0"/>
            </w:pPr>
            <w:r w:rsidRPr="00A36DA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  <w:tc>
          <w:tcPr>
            <w:tcW w:w="59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9CA934" w14:textId="77777777" w:rsidR="00AB1D40" w:rsidRPr="00A36DAC" w:rsidRDefault="00AB1D40" w:rsidP="00636FA1"/>
        </w:tc>
      </w:tr>
      <w:tr w:rsidR="00AB1D40" w:rsidRPr="00A36DAC" w14:paraId="5A97C32F" w14:textId="77777777" w:rsidTr="00CB3702">
        <w:trPr>
          <w:gridBefore w:val="1"/>
          <w:wBefore w:w="13" w:type="dxa"/>
          <w:trHeight w:hRule="exact" w:val="113"/>
        </w:trPr>
        <w:tc>
          <w:tcPr>
            <w:tcW w:w="1022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40839A1" w14:textId="77777777" w:rsidR="00AB1D40" w:rsidRPr="00A36DAC" w:rsidRDefault="00AB1D40" w:rsidP="00636FA1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AB1D40" w:rsidRPr="00A36DAC" w14:paraId="78584DF9" w14:textId="77777777" w:rsidTr="00CB3702">
        <w:trPr>
          <w:gridBefore w:val="1"/>
          <w:wBefore w:w="13" w:type="dxa"/>
          <w:trHeight w:val="34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B27B8EB" w14:textId="77777777" w:rsidR="00AB1D40" w:rsidRPr="00A36DAC" w:rsidRDefault="00CB3702" w:rsidP="00636FA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9</w:t>
            </w:r>
          </w:p>
        </w:tc>
        <w:tc>
          <w:tcPr>
            <w:tcW w:w="98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DEDD6DB" w14:textId="77777777" w:rsidR="00AB1D40" w:rsidRPr="00A36DAC" w:rsidRDefault="00AB1D40" w:rsidP="0001473C">
            <w:pPr>
              <w:pStyle w:val="Vraag"/>
              <w:ind w:left="0"/>
            </w:pPr>
            <w:r w:rsidRPr="00AB1D40">
              <w:t>Hoeveel bedraagt de geproduceerde</w:t>
            </w:r>
            <w:r w:rsidR="00C2276C">
              <w:t xml:space="preserve"> of </w:t>
            </w:r>
            <w:r w:rsidRPr="00AB1D40">
              <w:t>verhandelde kunstmest op uw uitbating op jaarbasis, uitgedrukt in kg N?</w:t>
            </w:r>
          </w:p>
        </w:tc>
      </w:tr>
      <w:tr w:rsidR="00AB1D40" w:rsidRPr="00A36DAC" w14:paraId="117E37FB" w14:textId="77777777" w:rsidTr="00CB3702">
        <w:trPr>
          <w:gridBefore w:val="1"/>
          <w:wBefore w:w="13" w:type="dxa"/>
          <w:trHeight w:hRule="exact" w:val="113"/>
        </w:trPr>
        <w:tc>
          <w:tcPr>
            <w:tcW w:w="1022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EB42F0F" w14:textId="77777777" w:rsidR="00AB1D40" w:rsidRPr="00A36DAC" w:rsidRDefault="00AB1D40" w:rsidP="00636FA1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AB1D40" w:rsidRPr="00A36DAC" w14:paraId="57B7CAE0" w14:textId="77777777" w:rsidTr="00CB3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340"/>
        </w:trPr>
        <w:tc>
          <w:tcPr>
            <w:tcW w:w="362" w:type="dxa"/>
          </w:tcPr>
          <w:p w14:paraId="32365075" w14:textId="77777777" w:rsidR="00AB1D40" w:rsidRPr="00A36DAC" w:rsidRDefault="00AB1D40" w:rsidP="00636FA1">
            <w:pPr>
              <w:pStyle w:val="leeg"/>
            </w:pPr>
          </w:p>
        </w:tc>
        <w:tc>
          <w:tcPr>
            <w:tcW w:w="1221" w:type="dxa"/>
            <w:gridSpan w:val="7"/>
            <w:tcBorders>
              <w:bottom w:val="dotted" w:sz="6" w:space="0" w:color="auto"/>
            </w:tcBorders>
          </w:tcPr>
          <w:p w14:paraId="68B95BCA" w14:textId="77777777" w:rsidR="00AB1D40" w:rsidRPr="00A36DAC" w:rsidRDefault="00AB1D40" w:rsidP="00636FA1">
            <w:pPr>
              <w:pStyle w:val="invulveld"/>
              <w:framePr w:hSpace="0" w:wrap="auto" w:vAnchor="margin" w:xAlign="left" w:yAlign="inline"/>
              <w:suppressOverlap w:val="0"/>
            </w:pPr>
            <w:r w:rsidRPr="00A36DA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6DAC">
              <w:instrText xml:space="preserve"> FORMTEXT </w:instrText>
            </w:r>
            <w:r w:rsidRPr="00A36DAC">
              <w:fldChar w:fldCharType="separate"/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rPr>
                <w:noProof/>
              </w:rPr>
              <w:t> </w:t>
            </w:r>
            <w:r w:rsidRPr="00A36DAC">
              <w:fldChar w:fldCharType="end"/>
            </w:r>
          </w:p>
        </w:tc>
        <w:tc>
          <w:tcPr>
            <w:tcW w:w="8638" w:type="dxa"/>
            <w:gridSpan w:val="18"/>
          </w:tcPr>
          <w:p w14:paraId="2A033292" w14:textId="77777777" w:rsidR="00AB1D40" w:rsidRPr="00A36DAC" w:rsidRDefault="00AB1D40" w:rsidP="00636FA1">
            <w:pPr>
              <w:pStyle w:val="invulveld"/>
              <w:framePr w:hSpace="0" w:wrap="auto" w:vAnchor="margin" w:xAlign="left" w:yAlign="inline"/>
              <w:suppressOverlap w:val="0"/>
            </w:pPr>
            <w:r w:rsidRPr="00A36DAC">
              <w:t xml:space="preserve">kg </w:t>
            </w:r>
            <w:r>
              <w:t>N</w:t>
            </w:r>
          </w:p>
        </w:tc>
      </w:tr>
      <w:tr w:rsidR="001418C9" w:rsidRPr="007C571F" w14:paraId="289ED67A" w14:textId="77777777" w:rsidTr="00CB3702">
        <w:trPr>
          <w:gridBefore w:val="1"/>
          <w:wBefore w:w="13" w:type="dxa"/>
          <w:trHeight w:hRule="exact" w:val="340"/>
        </w:trPr>
        <w:tc>
          <w:tcPr>
            <w:tcW w:w="1022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0EEEA49" w14:textId="77777777" w:rsidR="001418C9" w:rsidRPr="007C571F" w:rsidRDefault="001418C9" w:rsidP="003E4013">
            <w:pPr>
              <w:pStyle w:val="leeg"/>
            </w:pPr>
          </w:p>
        </w:tc>
      </w:tr>
      <w:tr w:rsidR="001418C9" w:rsidRPr="007C571F" w14:paraId="2E0164C6" w14:textId="77777777" w:rsidTr="00CB3702">
        <w:trPr>
          <w:gridBefore w:val="1"/>
          <w:wBefore w:w="13" w:type="dxa"/>
          <w:trHeight w:hRule="exact" w:val="397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096C5A2" w14:textId="77777777" w:rsidR="001418C9" w:rsidRPr="007C571F" w:rsidRDefault="001418C9" w:rsidP="003E4013">
            <w:pPr>
              <w:pStyle w:val="leeg"/>
            </w:pPr>
          </w:p>
        </w:tc>
        <w:tc>
          <w:tcPr>
            <w:tcW w:w="985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7F7F7F" w:fill="auto"/>
          </w:tcPr>
          <w:p w14:paraId="6328C459" w14:textId="77777777" w:rsidR="001418C9" w:rsidRPr="007C571F" w:rsidRDefault="001418C9" w:rsidP="003E4013">
            <w:pPr>
              <w:pStyle w:val="Kop1"/>
              <w:spacing w:before="0"/>
              <w:rPr>
                <w:rFonts w:cs="Calibri"/>
              </w:rPr>
            </w:pPr>
            <w:r w:rsidRPr="007C571F">
              <w:rPr>
                <w:rFonts w:cs="Calibri"/>
              </w:rPr>
              <w:t>Ondertekening</w:t>
            </w:r>
          </w:p>
        </w:tc>
      </w:tr>
      <w:tr w:rsidR="001418C9" w:rsidRPr="007C571F" w14:paraId="06E7FE8D" w14:textId="77777777" w:rsidTr="00CB3702">
        <w:trPr>
          <w:gridBefore w:val="1"/>
          <w:wBefore w:w="13" w:type="dxa"/>
          <w:trHeight w:hRule="exact" w:val="113"/>
        </w:trPr>
        <w:tc>
          <w:tcPr>
            <w:tcW w:w="1022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683BCA0" w14:textId="77777777" w:rsidR="001418C9" w:rsidRPr="007C571F" w:rsidRDefault="001418C9" w:rsidP="003E4013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1418C9" w:rsidRPr="007C571F" w14:paraId="3EDB91C7" w14:textId="77777777" w:rsidTr="00CB3702">
        <w:trPr>
          <w:gridBefore w:val="1"/>
          <w:wBefore w:w="13" w:type="dxa"/>
          <w:trHeight w:val="319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D1D1216" w14:textId="77777777" w:rsidR="001418C9" w:rsidRPr="007C571F" w:rsidRDefault="00CB3702" w:rsidP="003E4013">
            <w:pPr>
              <w:pStyle w:val="leeg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8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F4B8593" w14:textId="77777777" w:rsidR="001418C9" w:rsidRDefault="001418C9" w:rsidP="003E4013">
            <w:pPr>
              <w:pStyle w:val="Vraag"/>
            </w:pPr>
            <w:r w:rsidRPr="007C571F">
              <w:t>Vul de onderstaande verklaring in.</w:t>
            </w:r>
          </w:p>
          <w:p w14:paraId="7F5018FD" w14:textId="77777777" w:rsidR="001418C9" w:rsidRPr="007C571F" w:rsidRDefault="001418C9" w:rsidP="003E4013">
            <w:pPr>
              <w:pStyle w:val="Vraag"/>
              <w:rPr>
                <w:rStyle w:val="Zwaar"/>
              </w:rPr>
            </w:pPr>
            <w:r w:rsidRPr="007C571F">
              <w:rPr>
                <w:rStyle w:val="AanwijzingChar"/>
                <w:b w:val="0"/>
              </w:rPr>
              <w:t xml:space="preserve">Als </w:t>
            </w:r>
            <w:r>
              <w:rPr>
                <w:rStyle w:val="AanwijzingChar"/>
                <w:b w:val="0"/>
              </w:rPr>
              <w:t>u deze aanvraag indient als</w:t>
            </w:r>
            <w:r w:rsidRPr="007C571F">
              <w:rPr>
                <w:rStyle w:val="AanwijzingChar"/>
                <w:b w:val="0"/>
              </w:rPr>
              <w:t xml:space="preserve"> rechtspersoon, laat u iedereen die juridisch aansprakelijk is voor de rechtspersoon of die een leidinggevende functie in de rechtspersoon bekleedt, dit formulier mee ondertekenen.</w:t>
            </w:r>
          </w:p>
        </w:tc>
      </w:tr>
      <w:tr w:rsidR="001418C9" w:rsidRPr="007C571F" w14:paraId="404F2BDB" w14:textId="77777777" w:rsidTr="00CB3702">
        <w:trPr>
          <w:gridBefore w:val="1"/>
          <w:wBefore w:w="13" w:type="dxa"/>
          <w:trHeight w:val="319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874607B" w14:textId="77777777" w:rsidR="001418C9" w:rsidRPr="007C571F" w:rsidRDefault="001418C9" w:rsidP="003E4013">
            <w:pPr>
              <w:pStyle w:val="leeg"/>
              <w:rPr>
                <w:b/>
              </w:rPr>
            </w:pPr>
          </w:p>
        </w:tc>
        <w:tc>
          <w:tcPr>
            <w:tcW w:w="98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3A5F259" w14:textId="77777777" w:rsidR="001418C9" w:rsidRPr="007C571F" w:rsidRDefault="001418C9" w:rsidP="003E4013">
            <w:pPr>
              <w:pStyle w:val="Verklaring"/>
            </w:pPr>
            <w:r w:rsidRPr="007C571F">
              <w:t>Ik verklaar op erewoord dat alle gegevens in deze aanvraag naar waarheid zijn ingevuld.</w:t>
            </w:r>
          </w:p>
        </w:tc>
      </w:tr>
      <w:tr w:rsidR="001418C9" w:rsidRPr="007C571F" w14:paraId="183EA4D0" w14:textId="77777777" w:rsidTr="00CB3702">
        <w:trPr>
          <w:gridBefore w:val="1"/>
          <w:wBefore w:w="13" w:type="dxa"/>
          <w:trHeight w:val="34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8523D36" w14:textId="77777777" w:rsidR="001418C9" w:rsidRPr="007C571F" w:rsidRDefault="001418C9" w:rsidP="003E4013">
            <w:pPr>
              <w:pStyle w:val="leeg"/>
            </w:pPr>
          </w:p>
        </w:tc>
        <w:tc>
          <w:tcPr>
            <w:tcW w:w="263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603137D" w14:textId="77777777" w:rsidR="001418C9" w:rsidRPr="007C571F" w:rsidRDefault="001418C9" w:rsidP="003E4013">
            <w:pPr>
              <w:jc w:val="right"/>
              <w:rPr>
                <w:rStyle w:val="Zwaar"/>
                <w:b w:val="0"/>
              </w:rPr>
            </w:pPr>
            <w:r w:rsidRPr="007C571F">
              <w:t>datum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F7833" w14:textId="77777777" w:rsidR="001418C9" w:rsidRPr="007C571F" w:rsidRDefault="001418C9" w:rsidP="003E4013">
            <w:pPr>
              <w:jc w:val="right"/>
              <w:rPr>
                <w:sz w:val="14"/>
                <w:szCs w:val="14"/>
              </w:rPr>
            </w:pPr>
            <w:r w:rsidRPr="007C571F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F833BE9" w14:textId="77777777" w:rsidR="001418C9" w:rsidRPr="007C571F" w:rsidRDefault="001418C9" w:rsidP="003E4013">
            <w:pPr>
              <w:pStyle w:val="invulveld"/>
              <w:framePr w:hSpace="0" w:wrap="auto" w:vAnchor="margin" w:xAlign="left" w:yAlign="inline"/>
              <w:suppressOverlap w:val="0"/>
            </w:pPr>
            <w:r w:rsidRPr="007C571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7C571F">
              <w:instrText xml:space="preserve"> FORMTEXT </w:instrText>
            </w:r>
            <w:r w:rsidRPr="007C571F">
              <w:fldChar w:fldCharType="separate"/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E0507" w14:textId="77777777" w:rsidR="001418C9" w:rsidRPr="007C571F" w:rsidRDefault="001418C9" w:rsidP="003E4013">
            <w:pPr>
              <w:jc w:val="right"/>
              <w:rPr>
                <w:sz w:val="14"/>
                <w:szCs w:val="14"/>
              </w:rPr>
            </w:pPr>
            <w:r w:rsidRPr="007C571F">
              <w:rPr>
                <w:sz w:val="14"/>
                <w:szCs w:val="14"/>
              </w:rPr>
              <w:t>maand</w:t>
            </w:r>
          </w:p>
        </w:tc>
        <w:tc>
          <w:tcPr>
            <w:tcW w:w="42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133BDE7" w14:textId="77777777" w:rsidR="001418C9" w:rsidRPr="007C571F" w:rsidRDefault="001418C9" w:rsidP="003E4013">
            <w:pPr>
              <w:pStyle w:val="invulveld"/>
              <w:framePr w:hSpace="0" w:wrap="auto" w:vAnchor="margin" w:xAlign="left" w:yAlign="inline"/>
              <w:suppressOverlap w:val="0"/>
            </w:pPr>
            <w:r w:rsidRPr="007C571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7C571F">
              <w:instrText xml:space="preserve"> FORMTEXT </w:instrText>
            </w:r>
            <w:r w:rsidRPr="007C571F">
              <w:fldChar w:fldCharType="separate"/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fldChar w:fldCharType="end"/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91105" w14:textId="77777777" w:rsidR="001418C9" w:rsidRPr="007C571F" w:rsidRDefault="001418C9" w:rsidP="003E4013">
            <w:pPr>
              <w:jc w:val="right"/>
              <w:rPr>
                <w:sz w:val="14"/>
                <w:szCs w:val="14"/>
              </w:rPr>
            </w:pPr>
            <w:r w:rsidRPr="007C571F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BDEDF4E" w14:textId="77777777" w:rsidR="001418C9" w:rsidRPr="007C571F" w:rsidRDefault="001418C9" w:rsidP="003E4013">
            <w:pPr>
              <w:pStyle w:val="invulveld"/>
              <w:framePr w:hSpace="0" w:wrap="auto" w:vAnchor="margin" w:xAlign="left" w:yAlign="inline"/>
              <w:suppressOverlap w:val="0"/>
            </w:pPr>
            <w:r w:rsidRPr="007C571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7C571F">
              <w:instrText xml:space="preserve"> FORMTEXT </w:instrText>
            </w:r>
            <w:r w:rsidRPr="007C571F">
              <w:fldChar w:fldCharType="separate"/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fldChar w:fldCharType="end"/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4029A228" w14:textId="77777777" w:rsidR="001418C9" w:rsidRPr="007C571F" w:rsidRDefault="001418C9" w:rsidP="003E4013"/>
        </w:tc>
      </w:tr>
      <w:tr w:rsidR="001418C9" w:rsidRPr="007C571F" w14:paraId="20D6DE42" w14:textId="77777777" w:rsidTr="00CB3702">
        <w:trPr>
          <w:gridBefore w:val="1"/>
          <w:wBefore w:w="13" w:type="dxa"/>
          <w:trHeight w:hRule="exact" w:val="113"/>
        </w:trPr>
        <w:tc>
          <w:tcPr>
            <w:tcW w:w="1022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6456F98" w14:textId="77777777" w:rsidR="001418C9" w:rsidRPr="007C571F" w:rsidRDefault="001418C9" w:rsidP="003E4013">
            <w:pPr>
              <w:pStyle w:val="leeg"/>
            </w:pPr>
          </w:p>
        </w:tc>
      </w:tr>
      <w:tr w:rsidR="001418C9" w:rsidRPr="007C571F" w14:paraId="6117B0E6" w14:textId="77777777" w:rsidTr="00CB3702">
        <w:trPr>
          <w:gridBefore w:val="1"/>
          <w:wBefore w:w="13" w:type="dxa"/>
          <w:trHeight w:val="340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E193AC1" w14:textId="77777777" w:rsidR="001418C9" w:rsidRPr="007C571F" w:rsidRDefault="001418C9" w:rsidP="003E4013">
            <w:pPr>
              <w:pStyle w:val="leeg"/>
            </w:pPr>
          </w:p>
        </w:tc>
        <w:tc>
          <w:tcPr>
            <w:tcW w:w="254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FE178" w14:textId="77777777" w:rsidR="001418C9" w:rsidRPr="007C571F" w:rsidRDefault="001418C9" w:rsidP="003E4013">
            <w:pPr>
              <w:jc w:val="right"/>
            </w:pPr>
          </w:p>
        </w:tc>
        <w:tc>
          <w:tcPr>
            <w:tcW w:w="3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8D0B" w14:textId="77777777" w:rsidR="001418C9" w:rsidRPr="007C571F" w:rsidRDefault="001418C9" w:rsidP="003E401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 w:rsidRPr="007C571F">
              <w:rPr>
                <w:rFonts w:cs="Calibri"/>
              </w:rPr>
              <w:t>voor- en achternaam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874E" w14:textId="77777777" w:rsidR="001418C9" w:rsidRPr="007C571F" w:rsidRDefault="001418C9" w:rsidP="003E4013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 w:rsidRPr="007C571F">
              <w:rPr>
                <w:rFonts w:cs="Calibri"/>
              </w:rPr>
              <w:t>handtekening</w:t>
            </w:r>
          </w:p>
        </w:tc>
      </w:tr>
      <w:tr w:rsidR="001418C9" w:rsidRPr="007C571F" w14:paraId="0720CF20" w14:textId="77777777" w:rsidTr="00CB3702">
        <w:trPr>
          <w:gridBefore w:val="1"/>
          <w:wBefore w:w="13" w:type="dxa"/>
          <w:trHeight w:val="567"/>
        </w:trPr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A412B" w14:textId="77777777" w:rsidR="001418C9" w:rsidRPr="007C571F" w:rsidRDefault="001418C9" w:rsidP="003E4013">
            <w:pPr>
              <w:pStyle w:val="leeg"/>
            </w:pPr>
          </w:p>
        </w:tc>
        <w:tc>
          <w:tcPr>
            <w:tcW w:w="2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2F1C1" w14:textId="77777777" w:rsidR="001418C9" w:rsidRPr="007C571F" w:rsidRDefault="001418C9" w:rsidP="003E4013">
            <w:pPr>
              <w:pStyle w:val="rechts"/>
              <w:spacing w:after="60"/>
            </w:pPr>
            <w:r w:rsidRPr="007C571F">
              <w:t>ondertekenaar 1</w:t>
            </w:r>
          </w:p>
        </w:tc>
        <w:tc>
          <w:tcPr>
            <w:tcW w:w="3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13880" w14:textId="77777777" w:rsidR="001418C9" w:rsidRPr="007C571F" w:rsidRDefault="001418C9" w:rsidP="003E4013">
            <w:pPr>
              <w:pStyle w:val="invulveld"/>
              <w:framePr w:hSpace="0" w:wrap="auto" w:vAnchor="margin" w:xAlign="left" w:yAlign="inline"/>
              <w:spacing w:after="60"/>
              <w:suppressOverlap w:val="0"/>
            </w:pPr>
            <w:r w:rsidRPr="007C571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571F">
              <w:instrText xml:space="preserve"> FORMTEXT </w:instrText>
            </w:r>
            <w:r w:rsidRPr="007C571F">
              <w:fldChar w:fldCharType="separate"/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fldChar w:fldCharType="end"/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179F6" w14:textId="77777777" w:rsidR="001418C9" w:rsidRPr="007C571F" w:rsidRDefault="001418C9" w:rsidP="003E4013">
            <w:pPr>
              <w:pStyle w:val="invulveld"/>
              <w:framePr w:hSpace="0" w:wrap="auto" w:vAnchor="margin" w:xAlign="left" w:yAlign="inline"/>
              <w:spacing w:after="60"/>
              <w:suppressOverlap w:val="0"/>
            </w:pPr>
            <w:r w:rsidRPr="007C571F"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7C571F">
              <w:instrText xml:space="preserve"> FORMTEXT </w:instrText>
            </w:r>
            <w:r w:rsidRPr="007C571F">
              <w:fldChar w:fldCharType="separate"/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fldChar w:fldCharType="end"/>
            </w:r>
          </w:p>
        </w:tc>
      </w:tr>
      <w:tr w:rsidR="001418C9" w:rsidRPr="007C571F" w14:paraId="403E188C" w14:textId="77777777" w:rsidTr="00CB3702">
        <w:trPr>
          <w:gridBefore w:val="1"/>
          <w:wBefore w:w="13" w:type="dxa"/>
          <w:trHeight w:val="567"/>
        </w:trPr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6C2AA" w14:textId="77777777" w:rsidR="001418C9" w:rsidRPr="007C571F" w:rsidRDefault="001418C9" w:rsidP="003E4013">
            <w:pPr>
              <w:pStyle w:val="leeg"/>
            </w:pPr>
          </w:p>
        </w:tc>
        <w:tc>
          <w:tcPr>
            <w:tcW w:w="2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6A489" w14:textId="77777777" w:rsidR="001418C9" w:rsidRPr="007C571F" w:rsidRDefault="001418C9" w:rsidP="003E4013">
            <w:pPr>
              <w:pStyle w:val="rechts"/>
              <w:spacing w:after="60"/>
            </w:pPr>
            <w:r w:rsidRPr="007C571F">
              <w:t>ondertekenaar 2</w:t>
            </w:r>
          </w:p>
        </w:tc>
        <w:tc>
          <w:tcPr>
            <w:tcW w:w="3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2FF1F" w14:textId="77777777" w:rsidR="001418C9" w:rsidRPr="007C571F" w:rsidRDefault="001418C9" w:rsidP="003E4013">
            <w:pPr>
              <w:pStyle w:val="invulveld"/>
              <w:framePr w:hSpace="0" w:wrap="auto" w:vAnchor="margin" w:xAlign="left" w:yAlign="inline"/>
              <w:spacing w:after="60"/>
              <w:suppressOverlap w:val="0"/>
            </w:pPr>
            <w:r w:rsidRPr="007C571F"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7C571F">
              <w:instrText xml:space="preserve"> FORMTEXT </w:instrText>
            </w:r>
            <w:r w:rsidRPr="007C571F">
              <w:fldChar w:fldCharType="separate"/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fldChar w:fldCharType="end"/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242EB" w14:textId="77777777" w:rsidR="001418C9" w:rsidRPr="007C571F" w:rsidRDefault="001418C9" w:rsidP="003E4013">
            <w:pPr>
              <w:pStyle w:val="invulveld"/>
              <w:framePr w:hSpace="0" w:wrap="auto" w:vAnchor="margin" w:xAlign="left" w:yAlign="inline"/>
              <w:spacing w:after="60"/>
              <w:suppressOverlap w:val="0"/>
            </w:pPr>
            <w:r w:rsidRPr="007C571F"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7C571F">
              <w:instrText xml:space="preserve"> FORMTEXT </w:instrText>
            </w:r>
            <w:r w:rsidRPr="007C571F">
              <w:fldChar w:fldCharType="separate"/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fldChar w:fldCharType="end"/>
            </w:r>
          </w:p>
        </w:tc>
      </w:tr>
      <w:tr w:rsidR="001418C9" w:rsidRPr="007C571F" w14:paraId="12D68359" w14:textId="77777777" w:rsidTr="00CB3702">
        <w:trPr>
          <w:gridBefore w:val="1"/>
          <w:wBefore w:w="13" w:type="dxa"/>
          <w:trHeight w:val="567"/>
        </w:trPr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09145" w14:textId="77777777" w:rsidR="001418C9" w:rsidRPr="007C571F" w:rsidRDefault="001418C9" w:rsidP="003E4013">
            <w:pPr>
              <w:pStyle w:val="leeg"/>
            </w:pPr>
          </w:p>
        </w:tc>
        <w:tc>
          <w:tcPr>
            <w:tcW w:w="2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1D8D0" w14:textId="77777777" w:rsidR="001418C9" w:rsidRPr="007C571F" w:rsidRDefault="001418C9" w:rsidP="003E4013">
            <w:pPr>
              <w:pStyle w:val="rechts"/>
              <w:spacing w:after="60"/>
            </w:pPr>
            <w:r w:rsidRPr="007C571F">
              <w:t>ondertekenaar 3</w:t>
            </w:r>
          </w:p>
        </w:tc>
        <w:tc>
          <w:tcPr>
            <w:tcW w:w="3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767C0" w14:textId="77777777" w:rsidR="001418C9" w:rsidRPr="007C571F" w:rsidRDefault="001418C9" w:rsidP="003E4013">
            <w:pPr>
              <w:pStyle w:val="invulveld"/>
              <w:framePr w:hSpace="0" w:wrap="auto" w:vAnchor="margin" w:xAlign="left" w:yAlign="inline"/>
              <w:spacing w:after="60"/>
              <w:suppressOverlap w:val="0"/>
            </w:pPr>
            <w:r w:rsidRPr="007C571F"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7C571F">
              <w:instrText xml:space="preserve"> FORMTEXT </w:instrText>
            </w:r>
            <w:r w:rsidRPr="007C571F">
              <w:fldChar w:fldCharType="separate"/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fldChar w:fldCharType="end"/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3EF77" w14:textId="77777777" w:rsidR="001418C9" w:rsidRPr="007C571F" w:rsidRDefault="001418C9" w:rsidP="003E4013">
            <w:pPr>
              <w:pStyle w:val="invulveld"/>
              <w:framePr w:hSpace="0" w:wrap="auto" w:vAnchor="margin" w:xAlign="left" w:yAlign="inline"/>
              <w:spacing w:after="60"/>
              <w:suppressOverlap w:val="0"/>
            </w:pPr>
            <w:r w:rsidRPr="007C571F"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7C571F">
              <w:instrText xml:space="preserve"> FORMTEXT </w:instrText>
            </w:r>
            <w:r w:rsidRPr="007C571F">
              <w:fldChar w:fldCharType="separate"/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fldChar w:fldCharType="end"/>
            </w:r>
          </w:p>
        </w:tc>
      </w:tr>
      <w:tr w:rsidR="001418C9" w:rsidRPr="007C571F" w14:paraId="1E7E0915" w14:textId="77777777" w:rsidTr="00CB3702">
        <w:trPr>
          <w:gridBefore w:val="1"/>
          <w:wBefore w:w="13" w:type="dxa"/>
          <w:trHeight w:val="567"/>
        </w:trPr>
        <w:tc>
          <w:tcPr>
            <w:tcW w:w="3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99C03" w14:textId="77777777" w:rsidR="001418C9" w:rsidRPr="007C571F" w:rsidRDefault="001418C9" w:rsidP="003E4013">
            <w:pPr>
              <w:pStyle w:val="leeg"/>
            </w:pPr>
          </w:p>
        </w:tc>
        <w:tc>
          <w:tcPr>
            <w:tcW w:w="2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2FF26" w14:textId="77777777" w:rsidR="001418C9" w:rsidRPr="007C571F" w:rsidRDefault="001418C9" w:rsidP="003E4013">
            <w:pPr>
              <w:pStyle w:val="rechts"/>
              <w:spacing w:after="60"/>
            </w:pPr>
            <w:r w:rsidRPr="007C571F">
              <w:t>ondertekenaar 4</w:t>
            </w:r>
          </w:p>
        </w:tc>
        <w:tc>
          <w:tcPr>
            <w:tcW w:w="3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32967" w14:textId="77777777" w:rsidR="001418C9" w:rsidRPr="007C571F" w:rsidRDefault="001418C9" w:rsidP="003E4013">
            <w:pPr>
              <w:pStyle w:val="invulveld"/>
              <w:framePr w:hSpace="0" w:wrap="auto" w:vAnchor="margin" w:xAlign="left" w:yAlign="inline"/>
              <w:spacing w:after="60"/>
              <w:suppressOverlap w:val="0"/>
            </w:pPr>
            <w:r w:rsidRPr="007C571F"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7C571F">
              <w:instrText xml:space="preserve"> FORMTEXT </w:instrText>
            </w:r>
            <w:r w:rsidRPr="007C571F">
              <w:fldChar w:fldCharType="separate"/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fldChar w:fldCharType="end"/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80AAB" w14:textId="77777777" w:rsidR="001418C9" w:rsidRPr="007C571F" w:rsidRDefault="001418C9" w:rsidP="003E4013">
            <w:pPr>
              <w:pStyle w:val="invulveld"/>
              <w:framePr w:hSpace="0" w:wrap="auto" w:vAnchor="margin" w:xAlign="left" w:yAlign="inline"/>
              <w:spacing w:after="60"/>
              <w:suppressOverlap w:val="0"/>
            </w:pPr>
            <w:r w:rsidRPr="007C571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571F">
              <w:instrText xml:space="preserve"> FORMTEXT </w:instrText>
            </w:r>
            <w:r w:rsidRPr="007C571F">
              <w:fldChar w:fldCharType="separate"/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rPr>
                <w:noProof/>
              </w:rPr>
              <w:t> </w:t>
            </w:r>
            <w:r w:rsidRPr="007C571F">
              <w:fldChar w:fldCharType="end"/>
            </w:r>
          </w:p>
        </w:tc>
      </w:tr>
      <w:tr w:rsidR="001418C9" w:rsidRPr="007C571F" w14:paraId="7EB6E292" w14:textId="77777777" w:rsidTr="00CB3702">
        <w:trPr>
          <w:gridBefore w:val="1"/>
          <w:wBefore w:w="13" w:type="dxa"/>
          <w:trHeight w:hRule="exact" w:val="340"/>
        </w:trPr>
        <w:tc>
          <w:tcPr>
            <w:tcW w:w="1022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42F1EA1" w14:textId="77777777" w:rsidR="001418C9" w:rsidRPr="007C571F" w:rsidRDefault="001418C9" w:rsidP="003E4013">
            <w:pPr>
              <w:pStyle w:val="leeg"/>
            </w:pPr>
          </w:p>
        </w:tc>
      </w:tr>
      <w:tr w:rsidR="00AB43DB" w14:paraId="672EA352" w14:textId="77777777" w:rsidTr="00CB3702">
        <w:tblPrEx>
          <w:tblLook w:val="04A0" w:firstRow="1" w:lastRow="0" w:firstColumn="1" w:lastColumn="0" w:noHBand="0" w:noVBand="1"/>
        </w:tblPrEx>
        <w:trPr>
          <w:gridBefore w:val="1"/>
          <w:wBefore w:w="14" w:type="dxa"/>
          <w:trHeight w:hRule="exact" w:val="397"/>
        </w:trPr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F044F" w14:textId="77777777" w:rsidR="00AB43DB" w:rsidRDefault="00AB43DB">
            <w:pPr>
              <w:pStyle w:val="leeg"/>
            </w:pPr>
          </w:p>
        </w:tc>
        <w:tc>
          <w:tcPr>
            <w:tcW w:w="984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7F7F7F" w:fill="auto"/>
            <w:hideMark/>
          </w:tcPr>
          <w:p w14:paraId="45F51B8C" w14:textId="77777777" w:rsidR="00AB43DB" w:rsidRDefault="00914552">
            <w:pPr>
              <w:pStyle w:val="Kop1"/>
              <w:spacing w:before="0"/>
              <w:rPr>
                <w:rFonts w:cs="Calibri"/>
              </w:rPr>
            </w:pPr>
            <w:r>
              <w:rPr>
                <w:rFonts w:cs="Calibri"/>
              </w:rPr>
              <w:t>W</w:t>
            </w:r>
            <w:r w:rsidR="00AB43DB">
              <w:rPr>
                <w:rFonts w:cs="Calibri"/>
              </w:rPr>
              <w:t>aarborg</w:t>
            </w:r>
            <w:r w:rsidR="00331DC4">
              <w:rPr>
                <w:rFonts w:cs="Calibri"/>
              </w:rPr>
              <w:t xml:space="preserve"> bescherming persoonsgegevens</w:t>
            </w:r>
          </w:p>
        </w:tc>
      </w:tr>
      <w:tr w:rsidR="00AB43DB" w14:paraId="427B29F7" w14:textId="77777777" w:rsidTr="00CB3702">
        <w:tblPrEx>
          <w:tblLook w:val="04A0" w:firstRow="1" w:lastRow="0" w:firstColumn="1" w:lastColumn="0" w:noHBand="0" w:noVBand="1"/>
        </w:tblPrEx>
        <w:trPr>
          <w:gridBefore w:val="1"/>
          <w:wBefore w:w="14" w:type="dxa"/>
          <w:trHeight w:hRule="exact" w:val="113"/>
        </w:trPr>
        <w:tc>
          <w:tcPr>
            <w:tcW w:w="1022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33C7C5A" w14:textId="77777777" w:rsidR="00AB43DB" w:rsidRDefault="00AB43DB">
            <w:pPr>
              <w:pStyle w:val="leeg"/>
            </w:pPr>
          </w:p>
        </w:tc>
      </w:tr>
      <w:tr w:rsidR="00AB43DB" w14:paraId="2B6AB064" w14:textId="77777777" w:rsidTr="00CB3702">
        <w:tblPrEx>
          <w:tblLook w:val="04A0" w:firstRow="1" w:lastRow="0" w:firstColumn="1" w:lastColumn="0" w:noHBand="0" w:noVBand="1"/>
        </w:tblPrEx>
        <w:trPr>
          <w:gridBefore w:val="1"/>
          <w:wBefore w:w="14" w:type="dxa"/>
          <w:trHeight w:val="340"/>
        </w:trPr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05B517" w14:textId="77777777" w:rsidR="00AB43DB" w:rsidRDefault="00CB3702">
            <w:pPr>
              <w:pStyle w:val="nummersvragen"/>
              <w:framePr w:hSpace="0" w:wrap="auto" w:vAnchor="margin" w:xAlign="left" w:yAlign="inline"/>
            </w:pPr>
            <w:r>
              <w:t>11</w:t>
            </w:r>
          </w:p>
        </w:tc>
        <w:tc>
          <w:tcPr>
            <w:tcW w:w="984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800DAFF" w14:textId="77777777" w:rsidR="005C7533" w:rsidRDefault="008B4B1F" w:rsidP="001417C7">
            <w:pPr>
              <w:rPr>
                <w:i/>
                <w:iCs/>
                <w:lang w:val="nl-NL" w:eastAsia="nl-BE"/>
              </w:rPr>
            </w:pPr>
            <w:r w:rsidRPr="008B4B1F">
              <w:rPr>
                <w:i/>
                <w:iCs/>
                <w:lang w:val="nl-NL" w:eastAsia="nl-BE"/>
              </w:rPr>
              <w:t>De Vlaamse Landmaatschappij, afgekort de VLM (</w:t>
            </w:r>
            <w:r w:rsidR="00920A61" w:rsidRPr="00920A61">
              <w:rPr>
                <w:i/>
                <w:iCs/>
                <w:lang w:val="nl-NL" w:eastAsia="nl-BE"/>
              </w:rPr>
              <w:t>EVA in de vorm van een nv van publiek recht</w:t>
            </w:r>
            <w:r w:rsidRPr="008B4B1F">
              <w:rPr>
                <w:i/>
                <w:iCs/>
                <w:lang w:val="nl-NL" w:eastAsia="nl-BE"/>
              </w:rPr>
              <w:t>, Koning Albert II-laan 15</w:t>
            </w:r>
            <w:r w:rsidR="006B220D">
              <w:rPr>
                <w:i/>
                <w:iCs/>
                <w:lang w:val="nl-NL" w:eastAsia="nl-BE"/>
              </w:rPr>
              <w:t xml:space="preserve"> bus 152</w:t>
            </w:r>
            <w:r w:rsidRPr="008B4B1F">
              <w:rPr>
                <w:i/>
                <w:iCs/>
                <w:lang w:val="nl-NL" w:eastAsia="nl-BE"/>
              </w:rPr>
              <w:t xml:space="preserve">, 1210 Brussel, 0236.506.685, RPR Brussel) verwerkt uw persoonsgegevens in het kader van </w:t>
            </w:r>
            <w:r w:rsidR="00331DC4">
              <w:rPr>
                <w:i/>
                <w:iCs/>
                <w:lang w:val="nl-NL" w:eastAsia="nl-BE"/>
              </w:rPr>
              <w:t xml:space="preserve">de wettelijke verplichting </w:t>
            </w:r>
            <w:r w:rsidR="009D158D">
              <w:rPr>
                <w:i/>
                <w:iCs/>
                <w:lang w:val="nl-NL" w:eastAsia="nl-BE"/>
              </w:rPr>
              <w:t xml:space="preserve">die is opgenomen </w:t>
            </w:r>
            <w:r w:rsidR="00331DC4">
              <w:rPr>
                <w:i/>
                <w:iCs/>
                <w:lang w:val="nl-NL" w:eastAsia="nl-BE"/>
              </w:rPr>
              <w:t xml:space="preserve">in </w:t>
            </w:r>
            <w:r w:rsidR="00E1392D">
              <w:rPr>
                <w:i/>
                <w:iCs/>
                <w:lang w:val="nl-NL" w:eastAsia="nl-BE"/>
              </w:rPr>
              <w:t>het Mestdecreet (</w:t>
            </w:r>
            <w:r w:rsidR="009D158D">
              <w:rPr>
                <w:i/>
                <w:iCs/>
                <w:lang w:val="nl-NL" w:eastAsia="nl-BE"/>
              </w:rPr>
              <w:t>a</w:t>
            </w:r>
            <w:r w:rsidR="00E1392D">
              <w:rPr>
                <w:i/>
                <w:iCs/>
                <w:lang w:val="nl-NL" w:eastAsia="nl-BE"/>
              </w:rPr>
              <w:t>rt</w:t>
            </w:r>
            <w:r w:rsidR="009D158D">
              <w:rPr>
                <w:i/>
                <w:iCs/>
                <w:lang w:val="nl-NL" w:eastAsia="nl-BE"/>
              </w:rPr>
              <w:t xml:space="preserve">ikel </w:t>
            </w:r>
            <w:r w:rsidR="00E1392D">
              <w:rPr>
                <w:i/>
                <w:iCs/>
                <w:lang w:val="nl-NL" w:eastAsia="nl-BE"/>
              </w:rPr>
              <w:t>23</w:t>
            </w:r>
            <w:r w:rsidR="009D158D">
              <w:rPr>
                <w:i/>
                <w:iCs/>
                <w:lang w:val="nl-NL" w:eastAsia="nl-BE"/>
              </w:rPr>
              <w:t>,</w:t>
            </w:r>
            <w:r w:rsidR="00E1392D">
              <w:rPr>
                <w:i/>
                <w:iCs/>
                <w:lang w:val="nl-NL" w:eastAsia="nl-BE"/>
              </w:rPr>
              <w:t xml:space="preserve"> §1</w:t>
            </w:r>
            <w:r w:rsidR="009D158D">
              <w:rPr>
                <w:i/>
                <w:iCs/>
                <w:lang w:val="nl-NL" w:eastAsia="nl-BE"/>
              </w:rPr>
              <w:t>,</w:t>
            </w:r>
            <w:r w:rsidR="00E1392D">
              <w:rPr>
                <w:i/>
                <w:iCs/>
                <w:lang w:val="nl-NL" w:eastAsia="nl-BE"/>
              </w:rPr>
              <w:t xml:space="preserve"> eerste lid</w:t>
            </w:r>
            <w:r w:rsidR="009D158D">
              <w:rPr>
                <w:i/>
                <w:iCs/>
                <w:lang w:val="nl-NL" w:eastAsia="nl-BE"/>
              </w:rPr>
              <w:t>,</w:t>
            </w:r>
            <w:r w:rsidR="00E1392D">
              <w:rPr>
                <w:i/>
                <w:iCs/>
                <w:lang w:val="nl-NL" w:eastAsia="nl-BE"/>
              </w:rPr>
              <w:t xml:space="preserve"> 5°)</w:t>
            </w:r>
            <w:r w:rsidR="00F17980">
              <w:rPr>
                <w:i/>
                <w:iCs/>
                <w:lang w:val="nl-NL" w:eastAsia="nl-BE"/>
              </w:rPr>
              <w:t>.</w:t>
            </w:r>
          </w:p>
          <w:p w14:paraId="73DE1F7B" w14:textId="77777777" w:rsidR="00D60D45" w:rsidRDefault="008B4B1F" w:rsidP="00C2276C">
            <w:r w:rsidRPr="008B4B1F">
              <w:rPr>
                <w:i/>
                <w:iCs/>
                <w:lang w:val="nl-NL" w:eastAsia="nl-BE"/>
              </w:rPr>
              <w:t>De gegevens kunnen uitgewisseld worden met andere overheden of instanties</w:t>
            </w:r>
            <w:r w:rsidR="009D158D">
              <w:rPr>
                <w:i/>
                <w:iCs/>
                <w:lang w:val="nl-NL" w:eastAsia="nl-BE"/>
              </w:rPr>
              <w:t xml:space="preserve"> als daarvoor een</w:t>
            </w:r>
            <w:r w:rsidRPr="008B4B1F">
              <w:rPr>
                <w:i/>
                <w:iCs/>
                <w:lang w:val="nl-NL" w:eastAsia="nl-BE"/>
              </w:rPr>
              <w:t xml:space="preserve"> machtiging of een protocol</w:t>
            </w:r>
            <w:r w:rsidR="00E1392D">
              <w:rPr>
                <w:i/>
                <w:iCs/>
                <w:lang w:val="nl-NL" w:eastAsia="nl-BE"/>
              </w:rPr>
              <w:t xml:space="preserve"> bestaat</w:t>
            </w:r>
            <w:r w:rsidRPr="008B4B1F">
              <w:rPr>
                <w:i/>
                <w:iCs/>
                <w:lang w:val="nl-NL" w:eastAsia="nl-BE"/>
              </w:rPr>
              <w:t xml:space="preserve">, opgemaakt </w:t>
            </w:r>
            <w:r w:rsidR="000F79AA">
              <w:rPr>
                <w:i/>
                <w:iCs/>
                <w:lang w:val="nl-NL" w:eastAsia="nl-BE"/>
              </w:rPr>
              <w:t>ter</w:t>
            </w:r>
            <w:r w:rsidRPr="008B4B1F">
              <w:rPr>
                <w:i/>
                <w:iCs/>
                <w:lang w:val="nl-NL" w:eastAsia="nl-BE"/>
              </w:rPr>
              <w:t xml:space="preserve"> uitvoering van artikel 8, §1, van het decreet van 18 juli 2008 betreffende het elektronische bestuurlijke gegevensverkeer, en te consulteren op de website van de VLM, onder het thema</w:t>
            </w:r>
            <w:r w:rsidRPr="008B4B1F">
              <w:rPr>
                <w:i/>
                <w:iCs/>
                <w:lang w:eastAsia="nl-BE"/>
              </w:rPr>
              <w:t xml:space="preserve"> </w:t>
            </w:r>
            <w:r w:rsidR="008D5FA8">
              <w:rPr>
                <w:i/>
                <w:iCs/>
                <w:lang w:eastAsia="nl-BE"/>
              </w:rPr>
              <w:t>‘</w:t>
            </w:r>
            <w:hyperlink r:id="rId14" w:history="1">
              <w:r w:rsidRPr="008B4B1F">
                <w:rPr>
                  <w:rStyle w:val="Hyperlink"/>
                  <w:i/>
                  <w:iCs/>
                  <w:lang w:eastAsia="nl-BE"/>
                </w:rPr>
                <w:t>Over ons</w:t>
              </w:r>
            </w:hyperlink>
            <w:r w:rsidR="008D5FA8">
              <w:rPr>
                <w:i/>
                <w:iCs/>
                <w:lang w:eastAsia="nl-BE"/>
              </w:rPr>
              <w:t>’</w:t>
            </w:r>
            <w:r w:rsidR="008D5FA8" w:rsidRPr="008B4B1F">
              <w:rPr>
                <w:i/>
                <w:iCs/>
                <w:lang w:eastAsia="nl-BE"/>
              </w:rPr>
              <w:t xml:space="preserve">, </w:t>
            </w:r>
            <w:r w:rsidRPr="008B4B1F">
              <w:rPr>
                <w:i/>
                <w:iCs/>
                <w:lang w:eastAsia="nl-BE"/>
              </w:rPr>
              <w:t xml:space="preserve">subthema </w:t>
            </w:r>
            <w:r w:rsidR="009D158D">
              <w:rPr>
                <w:i/>
                <w:iCs/>
                <w:lang w:eastAsia="nl-BE"/>
              </w:rPr>
              <w:t>‘</w:t>
            </w:r>
            <w:hyperlink r:id="rId15" w:history="1">
              <w:r w:rsidRPr="008B4B1F">
                <w:rPr>
                  <w:rStyle w:val="Hyperlink"/>
                  <w:i/>
                  <w:iCs/>
                  <w:lang w:eastAsia="nl-BE"/>
                </w:rPr>
                <w:t>Algemeen beleid op het vlak van gegevensverwerking en -bescherming</w:t>
              </w:r>
            </w:hyperlink>
            <w:r w:rsidR="009D158D">
              <w:rPr>
                <w:i/>
                <w:iCs/>
                <w:lang w:val="nl-NL" w:eastAsia="nl-BE"/>
              </w:rPr>
              <w:t>’</w:t>
            </w:r>
            <w:r w:rsidR="009D158D" w:rsidRPr="008B4B1F">
              <w:rPr>
                <w:i/>
                <w:iCs/>
                <w:lang w:val="nl-NL" w:eastAsia="nl-BE"/>
              </w:rPr>
              <w:t xml:space="preserve">. </w:t>
            </w:r>
            <w:r w:rsidRPr="008B4B1F">
              <w:rPr>
                <w:i/>
                <w:iCs/>
                <w:lang w:val="nl-NL" w:eastAsia="nl-BE"/>
              </w:rPr>
              <w:t xml:space="preserve">Ons beleid op het vlak van </w:t>
            </w:r>
            <w:r w:rsidR="00F17980">
              <w:rPr>
                <w:i/>
                <w:iCs/>
                <w:lang w:val="nl-NL" w:eastAsia="nl-BE"/>
              </w:rPr>
              <w:t>verwerking  van persoonsgegevens</w:t>
            </w:r>
            <w:r w:rsidR="00F17980" w:rsidRPr="008B4B1F">
              <w:rPr>
                <w:i/>
                <w:iCs/>
                <w:lang w:val="nl-NL" w:eastAsia="nl-BE"/>
              </w:rPr>
              <w:t xml:space="preserve"> </w:t>
            </w:r>
            <w:r w:rsidRPr="008B4B1F">
              <w:rPr>
                <w:i/>
                <w:iCs/>
                <w:lang w:val="nl-NL" w:eastAsia="nl-BE"/>
              </w:rPr>
              <w:t xml:space="preserve">kunt u daar </w:t>
            </w:r>
            <w:r w:rsidR="000F79AA">
              <w:rPr>
                <w:i/>
                <w:iCs/>
                <w:lang w:val="nl-NL" w:eastAsia="nl-BE"/>
              </w:rPr>
              <w:t>ook</w:t>
            </w:r>
            <w:r w:rsidRPr="008B4B1F">
              <w:rPr>
                <w:i/>
                <w:iCs/>
                <w:lang w:val="nl-NL" w:eastAsia="nl-BE"/>
              </w:rPr>
              <w:t xml:space="preserve"> vinden. Als u vragen of opmerkingen daarover hebt, kunt u dat melden door te mailen naar</w:t>
            </w:r>
            <w:r w:rsidR="00C2276C">
              <w:rPr>
                <w:i/>
                <w:iCs/>
                <w:lang w:val="nl-NL" w:eastAsia="nl-BE"/>
              </w:rPr>
              <w:t xml:space="preserve"> </w:t>
            </w:r>
            <w:hyperlink r:id="rId16" w:history="1">
              <w:r w:rsidR="00C2276C" w:rsidRPr="00BA08A1">
                <w:rPr>
                  <w:rStyle w:val="Hyperlink"/>
                  <w:i/>
                  <w:iCs/>
                  <w:lang w:val="nl-NL" w:eastAsia="nl-BE"/>
                </w:rPr>
                <w:t>FG-VLM@vlm.be</w:t>
              </w:r>
            </w:hyperlink>
            <w:r w:rsidR="00C2276C">
              <w:rPr>
                <w:i/>
                <w:iCs/>
                <w:lang w:val="nl-NL" w:eastAsia="nl-BE"/>
              </w:rPr>
              <w:t xml:space="preserve">. </w:t>
            </w:r>
            <w:r w:rsidRPr="008B4B1F">
              <w:rPr>
                <w:i/>
                <w:iCs/>
                <w:lang w:val="nl-NL" w:eastAsia="nl-BE"/>
              </w:rPr>
              <w:t xml:space="preserve">U kunt ook altijd mailen om te vragen welke persoonsgegevens we verwerken en u kunt </w:t>
            </w:r>
            <w:r w:rsidR="00E1392D">
              <w:rPr>
                <w:i/>
                <w:iCs/>
                <w:lang w:val="nl-NL" w:eastAsia="nl-BE"/>
              </w:rPr>
              <w:t xml:space="preserve">foutieve gegevens </w:t>
            </w:r>
            <w:r w:rsidRPr="008B4B1F">
              <w:rPr>
                <w:i/>
                <w:iCs/>
                <w:lang w:val="nl-NL" w:eastAsia="nl-BE"/>
              </w:rPr>
              <w:t>laten verbeteren. We vragen dan een bewijs van uw identiteit zodat we uw gegevens niet meedelen aan iemand die er geen recht op heeft.                                                               </w:t>
            </w:r>
            <w:r w:rsidRPr="008B4B1F">
              <w:rPr>
                <w:i/>
                <w:iCs/>
                <w:lang w:val="nl-NL" w:eastAsia="nl-BE"/>
              </w:rPr>
              <w:br/>
            </w:r>
            <w:r w:rsidR="00920A61" w:rsidRPr="00920A61">
              <w:rPr>
                <w:i/>
                <w:iCs/>
                <w:lang w:val="nl-NL" w:eastAsia="nl-BE"/>
              </w:rPr>
              <w:t xml:space="preserve">Als u vragen hebt over de manier waarop we uw gegevens verwerken en waarop u uw rechten kunt uitoefenen, kunt u contact opnemen met de functionaris voor gegevensbescherming van de VLM door te mailen naar </w:t>
            </w:r>
            <w:hyperlink r:id="rId17" w:history="1">
              <w:r w:rsidR="00920A61" w:rsidRPr="005A5CD5">
                <w:rPr>
                  <w:rStyle w:val="Hyperlink"/>
                  <w:i/>
                  <w:iCs/>
                  <w:lang w:val="nl-NL" w:eastAsia="nl-BE"/>
                </w:rPr>
                <w:t>FG-VLM@vlm.be</w:t>
              </w:r>
            </w:hyperlink>
            <w:r w:rsidR="00920A61" w:rsidRPr="00920A61">
              <w:rPr>
                <w:i/>
                <w:iCs/>
                <w:lang w:val="nl-NL" w:eastAsia="nl-BE"/>
              </w:rPr>
              <w:t xml:space="preserve">. Bent u het niet eens met de manier waarop we uw gegevens verwerken, dan kunt u zich wenden tot de Vlaamse Toezichtcommissie voor de verwerking van persoonsgegevens, Koning Albert II-laan 15, 1210 Brussel - </w:t>
            </w:r>
            <w:hyperlink r:id="rId18" w:history="1">
              <w:r w:rsidR="00920A61" w:rsidRPr="005A5CD5">
                <w:rPr>
                  <w:rStyle w:val="Hyperlink"/>
                  <w:i/>
                  <w:iCs/>
                  <w:lang w:val="nl-NL" w:eastAsia="nl-BE"/>
                </w:rPr>
                <w:t>https://www.vlaanderen.be/vlaamse-toezichtcommissie/rechten-van-betrokkenen/klachtenprocedure-vtc</w:t>
              </w:r>
            </w:hyperlink>
            <w:r w:rsidR="00920A61" w:rsidRPr="00920A61">
              <w:rPr>
                <w:i/>
                <w:iCs/>
                <w:lang w:val="nl-NL" w:eastAsia="nl-BE"/>
              </w:rPr>
              <w:t>.</w:t>
            </w:r>
          </w:p>
        </w:tc>
      </w:tr>
    </w:tbl>
    <w:p w14:paraId="36FDA5CD" w14:textId="77777777" w:rsidR="00A36DAC" w:rsidRPr="009D4274" w:rsidRDefault="00A36DAC" w:rsidP="00A36DAC">
      <w:pPr>
        <w:rPr>
          <w:sz w:val="2"/>
          <w:szCs w:val="2"/>
        </w:rPr>
      </w:pPr>
    </w:p>
    <w:sectPr w:rsidR="00A36DAC" w:rsidRPr="009D4274" w:rsidSect="00C2276C">
      <w:footerReference w:type="default" r:id="rId19"/>
      <w:footerReference w:type="first" r:id="rId20"/>
      <w:pgSz w:w="11906" w:h="16838" w:code="9"/>
      <w:pgMar w:top="680" w:right="680" w:bottom="147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B4F0A" w14:textId="77777777" w:rsidR="00B17003" w:rsidRDefault="00B17003" w:rsidP="008E174D">
      <w:r>
        <w:separator/>
      </w:r>
    </w:p>
  </w:endnote>
  <w:endnote w:type="continuationSeparator" w:id="0">
    <w:p w14:paraId="708269A9" w14:textId="77777777" w:rsidR="00B17003" w:rsidRDefault="00B17003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7FD0" w14:textId="77777777" w:rsidR="00B075F8" w:rsidRDefault="00A36DAC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 w:rsidRPr="00A36DAC">
      <w:rPr>
        <w:sz w:val="18"/>
        <w:szCs w:val="18"/>
      </w:rPr>
      <w:t xml:space="preserve">Aanvraag van een uitbatingsnummer voor een </w:t>
    </w:r>
    <w:r w:rsidR="005907FB" w:rsidRPr="005907FB">
      <w:rPr>
        <w:sz w:val="18"/>
        <w:szCs w:val="18"/>
      </w:rPr>
      <w:t xml:space="preserve">producent, </w:t>
    </w:r>
    <w:r w:rsidR="00DB78E4">
      <w:rPr>
        <w:sz w:val="18"/>
        <w:szCs w:val="18"/>
      </w:rPr>
      <w:t>verdeler, importeur of exporteur van kunstmest</w:t>
    </w:r>
    <w:r w:rsidR="005907FB" w:rsidRPr="00A36DAC" w:rsidDel="005907FB">
      <w:rPr>
        <w:sz w:val="18"/>
        <w:szCs w:val="18"/>
      </w:rPr>
      <w:t xml:space="preserve"> </w:t>
    </w:r>
    <w:r w:rsidR="00B075F8" w:rsidRPr="003E02FB">
      <w:rPr>
        <w:sz w:val="18"/>
        <w:szCs w:val="18"/>
      </w:rPr>
      <w:t xml:space="preserve">- pagina </w:t>
    </w:r>
    <w:r w:rsidR="00B075F8" w:rsidRPr="003E02FB">
      <w:rPr>
        <w:sz w:val="18"/>
        <w:szCs w:val="18"/>
      </w:rPr>
      <w:fldChar w:fldCharType="begin"/>
    </w:r>
    <w:r w:rsidR="00B075F8" w:rsidRPr="003E02FB">
      <w:rPr>
        <w:sz w:val="18"/>
        <w:szCs w:val="18"/>
      </w:rPr>
      <w:instrText xml:space="preserve"> PAGE </w:instrText>
    </w:r>
    <w:r w:rsidR="00B075F8" w:rsidRPr="003E02FB">
      <w:rPr>
        <w:sz w:val="18"/>
        <w:szCs w:val="18"/>
      </w:rPr>
      <w:fldChar w:fldCharType="separate"/>
    </w:r>
    <w:r w:rsidR="00E80BCC">
      <w:rPr>
        <w:noProof/>
        <w:sz w:val="18"/>
        <w:szCs w:val="18"/>
      </w:rPr>
      <w:t>2</w:t>
    </w:r>
    <w:r w:rsidR="00B075F8" w:rsidRPr="003E02FB">
      <w:rPr>
        <w:sz w:val="18"/>
        <w:szCs w:val="18"/>
      </w:rPr>
      <w:fldChar w:fldCharType="end"/>
    </w:r>
    <w:r w:rsidR="00B075F8" w:rsidRPr="003E02FB">
      <w:rPr>
        <w:sz w:val="18"/>
        <w:szCs w:val="18"/>
      </w:rPr>
      <w:t xml:space="preserve"> van </w:t>
    </w:r>
    <w:r w:rsidR="00B075F8" w:rsidRPr="003E02FB">
      <w:rPr>
        <w:rStyle w:val="Paginanummer"/>
        <w:sz w:val="18"/>
        <w:szCs w:val="18"/>
      </w:rPr>
      <w:fldChar w:fldCharType="begin"/>
    </w:r>
    <w:r w:rsidR="00B075F8" w:rsidRPr="003E02FB">
      <w:rPr>
        <w:rStyle w:val="Paginanummer"/>
        <w:sz w:val="18"/>
        <w:szCs w:val="18"/>
      </w:rPr>
      <w:instrText xml:space="preserve"> NUMPAGES </w:instrText>
    </w:r>
    <w:r w:rsidR="00B075F8" w:rsidRPr="003E02FB">
      <w:rPr>
        <w:rStyle w:val="Paginanummer"/>
        <w:sz w:val="18"/>
        <w:szCs w:val="18"/>
      </w:rPr>
      <w:fldChar w:fldCharType="separate"/>
    </w:r>
    <w:r w:rsidR="00E80BCC">
      <w:rPr>
        <w:rStyle w:val="Paginanummer"/>
        <w:noProof/>
        <w:sz w:val="18"/>
        <w:szCs w:val="18"/>
      </w:rPr>
      <w:t>2</w:t>
    </w:r>
    <w:r w:rsidR="00B075F8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9530" w14:textId="77777777" w:rsidR="00B075F8" w:rsidRPr="00594054" w:rsidRDefault="00A36DAC" w:rsidP="0005708D">
    <w:pPr>
      <w:pStyle w:val="Voettekst"/>
      <w:ind w:left="284"/>
    </w:pPr>
    <w:r>
      <w:rPr>
        <w:noProof/>
      </w:rPr>
      <w:pict w14:anchorId="08E24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5" o:spid="_x0000_s1025" type="#_x0000_t75" style="position:absolute;left:0;text-align:left;margin-left:58.05pt;margin-top:768.3pt;width:91.75pt;height:42.5pt;z-index:251657728;visibility:visible;mso-position-horizontal-relative:page;mso-position-vertical-relative:page">
          <v:imagedata r:id="rId1" o:title="Logo Vlaamse overheid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5AD8" w14:textId="77777777" w:rsidR="00B17003" w:rsidRDefault="00B17003" w:rsidP="008E174D">
      <w:r>
        <w:separator/>
      </w:r>
    </w:p>
  </w:footnote>
  <w:footnote w:type="continuationSeparator" w:id="0">
    <w:p w14:paraId="137D174F" w14:textId="77777777" w:rsidR="00B17003" w:rsidRDefault="00B17003" w:rsidP="008E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B5B9D"/>
    <w:multiLevelType w:val="hybridMultilevel"/>
    <w:tmpl w:val="DBF61F0E"/>
    <w:lvl w:ilvl="0" w:tplc="35543A4C">
      <w:start w:val="1"/>
      <w:numFmt w:val="bullet"/>
      <w:lvlText w:val="-"/>
      <w:lvlJc w:val="left"/>
      <w:pPr>
        <w:ind w:left="390" w:hanging="360"/>
      </w:pPr>
      <w:rPr>
        <w:rFonts w:ascii="Calibri" w:hAnsi="Calibri" w:hint="default"/>
        <w:b w:val="0"/>
        <w:sz w:val="20"/>
        <w:szCs w:val="20"/>
      </w:rPr>
    </w:lvl>
    <w:lvl w:ilvl="1" w:tplc="0413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632708">
    <w:abstractNumId w:val="8"/>
  </w:num>
  <w:num w:numId="2" w16cid:durableId="638650231">
    <w:abstractNumId w:val="5"/>
  </w:num>
  <w:num w:numId="3" w16cid:durableId="434862129">
    <w:abstractNumId w:val="1"/>
  </w:num>
  <w:num w:numId="4" w16cid:durableId="1389960135">
    <w:abstractNumId w:val="4"/>
  </w:num>
  <w:num w:numId="5" w16cid:durableId="1204561548">
    <w:abstractNumId w:val="2"/>
  </w:num>
  <w:num w:numId="6" w16cid:durableId="32384285">
    <w:abstractNumId w:val="7"/>
  </w:num>
  <w:num w:numId="7" w16cid:durableId="85002018">
    <w:abstractNumId w:val="0"/>
  </w:num>
  <w:num w:numId="8" w16cid:durableId="1533418191">
    <w:abstractNumId w:val="3"/>
  </w:num>
  <w:num w:numId="9" w16cid:durableId="958294699">
    <w:abstractNumId w:val="6"/>
  </w:num>
  <w:num w:numId="10" w16cid:durableId="2128159752">
    <w:abstractNumId w:val="10"/>
  </w:num>
  <w:num w:numId="11" w16cid:durableId="1905605980">
    <w:abstractNumId w:val="6"/>
  </w:num>
  <w:num w:numId="12" w16cid:durableId="997685904">
    <w:abstractNumId w:val="6"/>
  </w:num>
  <w:num w:numId="13" w16cid:durableId="998775847">
    <w:abstractNumId w:val="6"/>
  </w:num>
  <w:num w:numId="14" w16cid:durableId="765733968">
    <w:abstractNumId w:val="6"/>
  </w:num>
  <w:num w:numId="15" w16cid:durableId="635185674">
    <w:abstractNumId w:val="6"/>
  </w:num>
  <w:num w:numId="16" w16cid:durableId="1766338426">
    <w:abstractNumId w:val="6"/>
  </w:num>
  <w:num w:numId="17" w16cid:durableId="466628795">
    <w:abstractNumId w:val="6"/>
  </w:num>
  <w:num w:numId="18" w16cid:durableId="83368416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9717146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attachedTemplate r:id="rId1"/>
  <w:doNotTrackMoves/>
  <w:documentProtection w:edit="forms" w:enforcement="1" w:cryptProviderType="rsaAES" w:cryptAlgorithmClass="hash" w:cryptAlgorithmType="typeAny" w:cryptAlgorithmSid="14" w:cryptSpinCount="100000" w:hash="oSTAEUrHbkods1lCwqpq/bys3AyLlAzkaTA2zozpMcLQAR1MgiIlX5iWMA6U/2ersECdpbXV40KaLzcnJLDcrA==" w:salt="DzsVBKhbWzEl1o+//yt9ug==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8FF"/>
    <w:rsid w:val="0000345C"/>
    <w:rsid w:val="00007912"/>
    <w:rsid w:val="00010EDF"/>
    <w:rsid w:val="00011220"/>
    <w:rsid w:val="0001473C"/>
    <w:rsid w:val="00023083"/>
    <w:rsid w:val="00030AC4"/>
    <w:rsid w:val="00030F47"/>
    <w:rsid w:val="00031035"/>
    <w:rsid w:val="00035834"/>
    <w:rsid w:val="00037730"/>
    <w:rsid w:val="000379C4"/>
    <w:rsid w:val="0004101C"/>
    <w:rsid w:val="00043C0D"/>
    <w:rsid w:val="0004475E"/>
    <w:rsid w:val="0004583A"/>
    <w:rsid w:val="000466E9"/>
    <w:rsid w:val="00046C25"/>
    <w:rsid w:val="00047E54"/>
    <w:rsid w:val="000546C9"/>
    <w:rsid w:val="0005708D"/>
    <w:rsid w:val="00057DEA"/>
    <w:rsid w:val="00060AE5"/>
    <w:rsid w:val="00062D04"/>
    <w:rsid w:val="00065AAB"/>
    <w:rsid w:val="0007141B"/>
    <w:rsid w:val="000729C1"/>
    <w:rsid w:val="00073BEF"/>
    <w:rsid w:val="000753A0"/>
    <w:rsid w:val="00077C6F"/>
    <w:rsid w:val="00080CE2"/>
    <w:rsid w:val="00081F38"/>
    <w:rsid w:val="00082752"/>
    <w:rsid w:val="00083483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649A"/>
    <w:rsid w:val="000E7B6C"/>
    <w:rsid w:val="000F1CC0"/>
    <w:rsid w:val="000F2253"/>
    <w:rsid w:val="000F39BB"/>
    <w:rsid w:val="000F5541"/>
    <w:rsid w:val="000F671B"/>
    <w:rsid w:val="000F70D9"/>
    <w:rsid w:val="000F79AA"/>
    <w:rsid w:val="00100F83"/>
    <w:rsid w:val="00101A4F"/>
    <w:rsid w:val="00101B23"/>
    <w:rsid w:val="00102681"/>
    <w:rsid w:val="00104E77"/>
    <w:rsid w:val="001114A9"/>
    <w:rsid w:val="001120FE"/>
    <w:rsid w:val="001149F2"/>
    <w:rsid w:val="001152C9"/>
    <w:rsid w:val="00115BF2"/>
    <w:rsid w:val="00116828"/>
    <w:rsid w:val="001226C6"/>
    <w:rsid w:val="00122EB4"/>
    <w:rsid w:val="00125749"/>
    <w:rsid w:val="00131170"/>
    <w:rsid w:val="00133020"/>
    <w:rsid w:val="001348AA"/>
    <w:rsid w:val="001364E5"/>
    <w:rsid w:val="00137CC4"/>
    <w:rsid w:val="001417C7"/>
    <w:rsid w:val="001418C9"/>
    <w:rsid w:val="00142A46"/>
    <w:rsid w:val="00142D91"/>
    <w:rsid w:val="00143965"/>
    <w:rsid w:val="00143B76"/>
    <w:rsid w:val="00146935"/>
    <w:rsid w:val="00147129"/>
    <w:rsid w:val="001501BD"/>
    <w:rsid w:val="00152301"/>
    <w:rsid w:val="00161B93"/>
    <w:rsid w:val="00162B26"/>
    <w:rsid w:val="00162CC2"/>
    <w:rsid w:val="0016431A"/>
    <w:rsid w:val="001656CB"/>
    <w:rsid w:val="0016687F"/>
    <w:rsid w:val="00167ACC"/>
    <w:rsid w:val="00167CFA"/>
    <w:rsid w:val="00172572"/>
    <w:rsid w:val="00174EB7"/>
    <w:rsid w:val="00175C18"/>
    <w:rsid w:val="00176865"/>
    <w:rsid w:val="00180759"/>
    <w:rsid w:val="001816D5"/>
    <w:rsid w:val="00183949"/>
    <w:rsid w:val="00183A68"/>
    <w:rsid w:val="00183EFC"/>
    <w:rsid w:val="00184AB4"/>
    <w:rsid w:val="00190CBE"/>
    <w:rsid w:val="001917FA"/>
    <w:rsid w:val="00192B4B"/>
    <w:rsid w:val="00196F93"/>
    <w:rsid w:val="001970D1"/>
    <w:rsid w:val="001A23D3"/>
    <w:rsid w:val="001A3CC2"/>
    <w:rsid w:val="001A7AFA"/>
    <w:rsid w:val="001A7D09"/>
    <w:rsid w:val="001B232D"/>
    <w:rsid w:val="001B3D91"/>
    <w:rsid w:val="001B7DFA"/>
    <w:rsid w:val="001C13E9"/>
    <w:rsid w:val="001C526F"/>
    <w:rsid w:val="001C5D85"/>
    <w:rsid w:val="001C6238"/>
    <w:rsid w:val="001D00D2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4526"/>
    <w:rsid w:val="001E589A"/>
    <w:rsid w:val="001F3741"/>
    <w:rsid w:val="001F3B9A"/>
    <w:rsid w:val="001F538D"/>
    <w:rsid w:val="001F7119"/>
    <w:rsid w:val="002054CB"/>
    <w:rsid w:val="00210873"/>
    <w:rsid w:val="00212291"/>
    <w:rsid w:val="00212E86"/>
    <w:rsid w:val="00214841"/>
    <w:rsid w:val="00215141"/>
    <w:rsid w:val="00216833"/>
    <w:rsid w:val="00221A1E"/>
    <w:rsid w:val="00222276"/>
    <w:rsid w:val="002230A4"/>
    <w:rsid w:val="00225B76"/>
    <w:rsid w:val="00225D0E"/>
    <w:rsid w:val="00226392"/>
    <w:rsid w:val="002268C9"/>
    <w:rsid w:val="002314BA"/>
    <w:rsid w:val="00232277"/>
    <w:rsid w:val="00240902"/>
    <w:rsid w:val="00243E32"/>
    <w:rsid w:val="00243ECB"/>
    <w:rsid w:val="00245814"/>
    <w:rsid w:val="002504F1"/>
    <w:rsid w:val="0025128E"/>
    <w:rsid w:val="00252D5A"/>
    <w:rsid w:val="00254C6C"/>
    <w:rsid w:val="00254D7E"/>
    <w:rsid w:val="002565D7"/>
    <w:rsid w:val="00256E73"/>
    <w:rsid w:val="00261971"/>
    <w:rsid w:val="002625B5"/>
    <w:rsid w:val="00266E15"/>
    <w:rsid w:val="00272A26"/>
    <w:rsid w:val="00273378"/>
    <w:rsid w:val="0027524E"/>
    <w:rsid w:val="002825AD"/>
    <w:rsid w:val="00283D00"/>
    <w:rsid w:val="00284AE3"/>
    <w:rsid w:val="00285A8B"/>
    <w:rsid w:val="00285D45"/>
    <w:rsid w:val="00286C17"/>
    <w:rsid w:val="00287A6D"/>
    <w:rsid w:val="00287AF5"/>
    <w:rsid w:val="00290108"/>
    <w:rsid w:val="002901AA"/>
    <w:rsid w:val="00292B7F"/>
    <w:rsid w:val="00293492"/>
    <w:rsid w:val="00293CFD"/>
    <w:rsid w:val="00294D0D"/>
    <w:rsid w:val="002A037D"/>
    <w:rsid w:val="002A5A44"/>
    <w:rsid w:val="002A69E4"/>
    <w:rsid w:val="002B4E40"/>
    <w:rsid w:val="002B5414"/>
    <w:rsid w:val="002B6360"/>
    <w:rsid w:val="002C287B"/>
    <w:rsid w:val="002C4E44"/>
    <w:rsid w:val="002D26C7"/>
    <w:rsid w:val="002D2733"/>
    <w:rsid w:val="002D38A1"/>
    <w:rsid w:val="002D3EB3"/>
    <w:rsid w:val="002D73C3"/>
    <w:rsid w:val="002E01EF"/>
    <w:rsid w:val="002E16CC"/>
    <w:rsid w:val="002E3C53"/>
    <w:rsid w:val="002E60C1"/>
    <w:rsid w:val="002E799B"/>
    <w:rsid w:val="002F26E9"/>
    <w:rsid w:val="002F3344"/>
    <w:rsid w:val="002F6BA1"/>
    <w:rsid w:val="002F7FB8"/>
    <w:rsid w:val="0030064B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16EC"/>
    <w:rsid w:val="00324984"/>
    <w:rsid w:val="00325E0D"/>
    <w:rsid w:val="0033102E"/>
    <w:rsid w:val="003315DB"/>
    <w:rsid w:val="00331DC4"/>
    <w:rsid w:val="003347F1"/>
    <w:rsid w:val="003356E0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76B24"/>
    <w:rsid w:val="00380E8D"/>
    <w:rsid w:val="003816C8"/>
    <w:rsid w:val="00382491"/>
    <w:rsid w:val="00384E9D"/>
    <w:rsid w:val="00386E54"/>
    <w:rsid w:val="00390326"/>
    <w:rsid w:val="0039069B"/>
    <w:rsid w:val="00396183"/>
    <w:rsid w:val="003A11D3"/>
    <w:rsid w:val="003A2D06"/>
    <w:rsid w:val="003A33F9"/>
    <w:rsid w:val="003A3B17"/>
    <w:rsid w:val="003A4498"/>
    <w:rsid w:val="003A4E6F"/>
    <w:rsid w:val="003A6216"/>
    <w:rsid w:val="003B0490"/>
    <w:rsid w:val="003B1F13"/>
    <w:rsid w:val="003C55AE"/>
    <w:rsid w:val="003C65FD"/>
    <w:rsid w:val="003C75CA"/>
    <w:rsid w:val="003D114E"/>
    <w:rsid w:val="003E02FB"/>
    <w:rsid w:val="003E05E3"/>
    <w:rsid w:val="003E3EAF"/>
    <w:rsid w:val="003E4013"/>
    <w:rsid w:val="003E4662"/>
    <w:rsid w:val="003E5458"/>
    <w:rsid w:val="003F58FF"/>
    <w:rsid w:val="003F7618"/>
    <w:rsid w:val="004006F2"/>
    <w:rsid w:val="0040190E"/>
    <w:rsid w:val="00406A5D"/>
    <w:rsid w:val="00406E18"/>
    <w:rsid w:val="00407FE0"/>
    <w:rsid w:val="004107FB"/>
    <w:rsid w:val="00412E01"/>
    <w:rsid w:val="00413C4D"/>
    <w:rsid w:val="00417E3A"/>
    <w:rsid w:val="00422E30"/>
    <w:rsid w:val="004258F8"/>
    <w:rsid w:val="00425A77"/>
    <w:rsid w:val="00430EF9"/>
    <w:rsid w:val="0043345D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57A8"/>
    <w:rsid w:val="00486FC2"/>
    <w:rsid w:val="004916A9"/>
    <w:rsid w:val="004A185A"/>
    <w:rsid w:val="004A28E3"/>
    <w:rsid w:val="004A48D9"/>
    <w:rsid w:val="004A70CF"/>
    <w:rsid w:val="004B1BBB"/>
    <w:rsid w:val="004B23D3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D3F"/>
    <w:rsid w:val="004C6E93"/>
    <w:rsid w:val="004D213B"/>
    <w:rsid w:val="004D2DC8"/>
    <w:rsid w:val="004D4843"/>
    <w:rsid w:val="004D4F34"/>
    <w:rsid w:val="004D5397"/>
    <w:rsid w:val="004D592C"/>
    <w:rsid w:val="004D5B75"/>
    <w:rsid w:val="004D65B0"/>
    <w:rsid w:val="004D70EF"/>
    <w:rsid w:val="004D7A6B"/>
    <w:rsid w:val="004D7E40"/>
    <w:rsid w:val="004E1C5E"/>
    <w:rsid w:val="004E2712"/>
    <w:rsid w:val="004E27D3"/>
    <w:rsid w:val="004E2CF2"/>
    <w:rsid w:val="004E2FB1"/>
    <w:rsid w:val="004E341C"/>
    <w:rsid w:val="004E3CA9"/>
    <w:rsid w:val="004E51ED"/>
    <w:rsid w:val="004E540F"/>
    <w:rsid w:val="004E6AC1"/>
    <w:rsid w:val="004F0B46"/>
    <w:rsid w:val="004F5BB2"/>
    <w:rsid w:val="004F64B9"/>
    <w:rsid w:val="004F66D1"/>
    <w:rsid w:val="00501AD2"/>
    <w:rsid w:val="00504D1E"/>
    <w:rsid w:val="00506277"/>
    <w:rsid w:val="0051224B"/>
    <w:rsid w:val="0051379D"/>
    <w:rsid w:val="00516BDC"/>
    <w:rsid w:val="005177A0"/>
    <w:rsid w:val="00520367"/>
    <w:rsid w:val="005247C1"/>
    <w:rsid w:val="00527F3D"/>
    <w:rsid w:val="00530A3F"/>
    <w:rsid w:val="00530C4F"/>
    <w:rsid w:val="00537C0D"/>
    <w:rsid w:val="00541098"/>
    <w:rsid w:val="005423FF"/>
    <w:rsid w:val="00542DF6"/>
    <w:rsid w:val="005438BD"/>
    <w:rsid w:val="00544953"/>
    <w:rsid w:val="00545168"/>
    <w:rsid w:val="00545641"/>
    <w:rsid w:val="005471D8"/>
    <w:rsid w:val="005509D4"/>
    <w:rsid w:val="00554154"/>
    <w:rsid w:val="005542C0"/>
    <w:rsid w:val="00555186"/>
    <w:rsid w:val="00556C7D"/>
    <w:rsid w:val="005622C1"/>
    <w:rsid w:val="00563443"/>
    <w:rsid w:val="005637C4"/>
    <w:rsid w:val="00563FEE"/>
    <w:rsid w:val="005644A7"/>
    <w:rsid w:val="005648BA"/>
    <w:rsid w:val="005657B2"/>
    <w:rsid w:val="00570188"/>
    <w:rsid w:val="0057124A"/>
    <w:rsid w:val="00573388"/>
    <w:rsid w:val="0058088D"/>
    <w:rsid w:val="00580BAD"/>
    <w:rsid w:val="0058178B"/>
    <w:rsid w:val="005819BA"/>
    <w:rsid w:val="00583F20"/>
    <w:rsid w:val="00587ED4"/>
    <w:rsid w:val="005907FB"/>
    <w:rsid w:val="00592013"/>
    <w:rsid w:val="0059263C"/>
    <w:rsid w:val="00593585"/>
    <w:rsid w:val="00594054"/>
    <w:rsid w:val="0059475D"/>
    <w:rsid w:val="00595055"/>
    <w:rsid w:val="00595A87"/>
    <w:rsid w:val="005A0CE3"/>
    <w:rsid w:val="005A1166"/>
    <w:rsid w:val="005A4E43"/>
    <w:rsid w:val="005B01ED"/>
    <w:rsid w:val="005B0497"/>
    <w:rsid w:val="005B3668"/>
    <w:rsid w:val="005B3EA8"/>
    <w:rsid w:val="005B44ED"/>
    <w:rsid w:val="005B581F"/>
    <w:rsid w:val="005B58B3"/>
    <w:rsid w:val="005B6B85"/>
    <w:rsid w:val="005C1EF6"/>
    <w:rsid w:val="005C3256"/>
    <w:rsid w:val="005C353F"/>
    <w:rsid w:val="005C356F"/>
    <w:rsid w:val="005C3A90"/>
    <w:rsid w:val="005C7533"/>
    <w:rsid w:val="005D09E4"/>
    <w:rsid w:val="005D0E68"/>
    <w:rsid w:val="005D0FE7"/>
    <w:rsid w:val="005D7ABC"/>
    <w:rsid w:val="005E150C"/>
    <w:rsid w:val="005E33AD"/>
    <w:rsid w:val="005E3F7E"/>
    <w:rsid w:val="005E51B5"/>
    <w:rsid w:val="005E5E09"/>
    <w:rsid w:val="005E6535"/>
    <w:rsid w:val="005F1F38"/>
    <w:rsid w:val="005F6894"/>
    <w:rsid w:val="005F706A"/>
    <w:rsid w:val="005F7333"/>
    <w:rsid w:val="005F7C1C"/>
    <w:rsid w:val="006071A5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1DC"/>
    <w:rsid w:val="00625341"/>
    <w:rsid w:val="00626578"/>
    <w:rsid w:val="006278D6"/>
    <w:rsid w:val="006321A1"/>
    <w:rsid w:val="00632506"/>
    <w:rsid w:val="00635F3D"/>
    <w:rsid w:val="00636FA1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371"/>
    <w:rsid w:val="006606B1"/>
    <w:rsid w:val="006655AD"/>
    <w:rsid w:val="00665E66"/>
    <w:rsid w:val="00670BFC"/>
    <w:rsid w:val="00671529"/>
    <w:rsid w:val="00671C3E"/>
    <w:rsid w:val="00675435"/>
    <w:rsid w:val="006758D8"/>
    <w:rsid w:val="00676016"/>
    <w:rsid w:val="0068227D"/>
    <w:rsid w:val="00683B78"/>
    <w:rsid w:val="00683C60"/>
    <w:rsid w:val="00687811"/>
    <w:rsid w:val="00691506"/>
    <w:rsid w:val="006935AC"/>
    <w:rsid w:val="00694906"/>
    <w:rsid w:val="006A47A9"/>
    <w:rsid w:val="006A6B23"/>
    <w:rsid w:val="006B220D"/>
    <w:rsid w:val="006B3EB7"/>
    <w:rsid w:val="006B51E1"/>
    <w:rsid w:val="006C35A5"/>
    <w:rsid w:val="006C4337"/>
    <w:rsid w:val="006C49BC"/>
    <w:rsid w:val="006C51E9"/>
    <w:rsid w:val="006C59C7"/>
    <w:rsid w:val="006D01FB"/>
    <w:rsid w:val="006D0E83"/>
    <w:rsid w:val="006E29BE"/>
    <w:rsid w:val="00700A82"/>
    <w:rsid w:val="0070145B"/>
    <w:rsid w:val="00704142"/>
    <w:rsid w:val="007044A7"/>
    <w:rsid w:val="007046B3"/>
    <w:rsid w:val="0070526E"/>
    <w:rsid w:val="00706B44"/>
    <w:rsid w:val="007076EB"/>
    <w:rsid w:val="00713B79"/>
    <w:rsid w:val="007144AC"/>
    <w:rsid w:val="00715311"/>
    <w:rsid w:val="007160C9"/>
    <w:rsid w:val="0072071D"/>
    <w:rsid w:val="00724657"/>
    <w:rsid w:val="007247AC"/>
    <w:rsid w:val="007255A9"/>
    <w:rsid w:val="0073380E"/>
    <w:rsid w:val="0073503E"/>
    <w:rsid w:val="007406AC"/>
    <w:rsid w:val="007437D2"/>
    <w:rsid w:val="007447BF"/>
    <w:rsid w:val="00744BA2"/>
    <w:rsid w:val="00752881"/>
    <w:rsid w:val="00753016"/>
    <w:rsid w:val="007557D2"/>
    <w:rsid w:val="0076000B"/>
    <w:rsid w:val="0076022D"/>
    <w:rsid w:val="0076073D"/>
    <w:rsid w:val="00763AC5"/>
    <w:rsid w:val="007666F4"/>
    <w:rsid w:val="00770A49"/>
    <w:rsid w:val="00771E52"/>
    <w:rsid w:val="00773F18"/>
    <w:rsid w:val="00780619"/>
    <w:rsid w:val="00781850"/>
    <w:rsid w:val="00781F63"/>
    <w:rsid w:val="00785229"/>
    <w:rsid w:val="00786BC8"/>
    <w:rsid w:val="00793ACB"/>
    <w:rsid w:val="007950E5"/>
    <w:rsid w:val="00797E2A"/>
    <w:rsid w:val="007A30C3"/>
    <w:rsid w:val="007A3EB4"/>
    <w:rsid w:val="007A5032"/>
    <w:rsid w:val="007A6165"/>
    <w:rsid w:val="007B2AA5"/>
    <w:rsid w:val="007B3243"/>
    <w:rsid w:val="007B525C"/>
    <w:rsid w:val="007B5A0C"/>
    <w:rsid w:val="007C7F76"/>
    <w:rsid w:val="007D070B"/>
    <w:rsid w:val="007D22BF"/>
    <w:rsid w:val="007D2869"/>
    <w:rsid w:val="007D3046"/>
    <w:rsid w:val="007D36EA"/>
    <w:rsid w:val="007D37B9"/>
    <w:rsid w:val="007D58A4"/>
    <w:rsid w:val="007D7FE6"/>
    <w:rsid w:val="007E2B70"/>
    <w:rsid w:val="007F0574"/>
    <w:rsid w:val="007F1046"/>
    <w:rsid w:val="007F4219"/>
    <w:rsid w:val="007F61F5"/>
    <w:rsid w:val="00812EF9"/>
    <w:rsid w:val="00814665"/>
    <w:rsid w:val="00815F9E"/>
    <w:rsid w:val="0082494D"/>
    <w:rsid w:val="00824976"/>
    <w:rsid w:val="00825D0C"/>
    <w:rsid w:val="0082645C"/>
    <w:rsid w:val="00826920"/>
    <w:rsid w:val="00827E84"/>
    <w:rsid w:val="0083427C"/>
    <w:rsid w:val="00837739"/>
    <w:rsid w:val="0084129A"/>
    <w:rsid w:val="00843616"/>
    <w:rsid w:val="008438C8"/>
    <w:rsid w:val="00844B16"/>
    <w:rsid w:val="00845AB1"/>
    <w:rsid w:val="00846FB4"/>
    <w:rsid w:val="0084752A"/>
    <w:rsid w:val="00853F02"/>
    <w:rsid w:val="00857D05"/>
    <w:rsid w:val="008622BC"/>
    <w:rsid w:val="008630B5"/>
    <w:rsid w:val="00867B8E"/>
    <w:rsid w:val="00871B14"/>
    <w:rsid w:val="008740E6"/>
    <w:rsid w:val="008747C0"/>
    <w:rsid w:val="00874FB0"/>
    <w:rsid w:val="00877401"/>
    <w:rsid w:val="00877606"/>
    <w:rsid w:val="008807CB"/>
    <w:rsid w:val="00880A15"/>
    <w:rsid w:val="0088206C"/>
    <w:rsid w:val="00884C0F"/>
    <w:rsid w:val="00886778"/>
    <w:rsid w:val="00887E46"/>
    <w:rsid w:val="00894BAF"/>
    <w:rsid w:val="008954B5"/>
    <w:rsid w:val="00895F58"/>
    <w:rsid w:val="00896280"/>
    <w:rsid w:val="00897B68"/>
    <w:rsid w:val="008A0FA6"/>
    <w:rsid w:val="008A123A"/>
    <w:rsid w:val="008A29B0"/>
    <w:rsid w:val="008A599E"/>
    <w:rsid w:val="008A6362"/>
    <w:rsid w:val="008A643A"/>
    <w:rsid w:val="008B153E"/>
    <w:rsid w:val="008B1882"/>
    <w:rsid w:val="008B4B1F"/>
    <w:rsid w:val="008C3A03"/>
    <w:rsid w:val="008C4B7F"/>
    <w:rsid w:val="008C5E71"/>
    <w:rsid w:val="008C6D1B"/>
    <w:rsid w:val="008D0405"/>
    <w:rsid w:val="008D0889"/>
    <w:rsid w:val="008D347C"/>
    <w:rsid w:val="008D36C7"/>
    <w:rsid w:val="008D5FA8"/>
    <w:rsid w:val="008E174D"/>
    <w:rsid w:val="008E1837"/>
    <w:rsid w:val="008E359F"/>
    <w:rsid w:val="008E5AF0"/>
    <w:rsid w:val="008E79AF"/>
    <w:rsid w:val="008E7B73"/>
    <w:rsid w:val="008F03FA"/>
    <w:rsid w:val="008F056C"/>
    <w:rsid w:val="008F0D5D"/>
    <w:rsid w:val="008F13AB"/>
    <w:rsid w:val="0090014D"/>
    <w:rsid w:val="009007A7"/>
    <w:rsid w:val="00901191"/>
    <w:rsid w:val="009077C4"/>
    <w:rsid w:val="00907C18"/>
    <w:rsid w:val="009110D4"/>
    <w:rsid w:val="00914552"/>
    <w:rsid w:val="0091707D"/>
    <w:rsid w:val="00920A61"/>
    <w:rsid w:val="00925C39"/>
    <w:rsid w:val="00925E73"/>
    <w:rsid w:val="0093279E"/>
    <w:rsid w:val="0094100C"/>
    <w:rsid w:val="00944CB5"/>
    <w:rsid w:val="00946AFF"/>
    <w:rsid w:val="00947874"/>
    <w:rsid w:val="00954C9C"/>
    <w:rsid w:val="0095579F"/>
    <w:rsid w:val="00956315"/>
    <w:rsid w:val="00956392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0BCB"/>
    <w:rsid w:val="00991D7F"/>
    <w:rsid w:val="00993C34"/>
    <w:rsid w:val="009948DE"/>
    <w:rsid w:val="0099574E"/>
    <w:rsid w:val="009963B0"/>
    <w:rsid w:val="00997227"/>
    <w:rsid w:val="009A2769"/>
    <w:rsid w:val="009A45A4"/>
    <w:rsid w:val="009A498E"/>
    <w:rsid w:val="009B1293"/>
    <w:rsid w:val="009B3856"/>
    <w:rsid w:val="009B4964"/>
    <w:rsid w:val="009B6C8F"/>
    <w:rsid w:val="009B7127"/>
    <w:rsid w:val="009C2D7B"/>
    <w:rsid w:val="009D01D1"/>
    <w:rsid w:val="009D158D"/>
    <w:rsid w:val="009D4274"/>
    <w:rsid w:val="009D676D"/>
    <w:rsid w:val="009E39A9"/>
    <w:rsid w:val="009F1920"/>
    <w:rsid w:val="009F4EBF"/>
    <w:rsid w:val="009F7700"/>
    <w:rsid w:val="00A0358E"/>
    <w:rsid w:val="00A03D0D"/>
    <w:rsid w:val="00A062DC"/>
    <w:rsid w:val="00A1478B"/>
    <w:rsid w:val="00A17D34"/>
    <w:rsid w:val="00A26786"/>
    <w:rsid w:val="00A32541"/>
    <w:rsid w:val="00A33265"/>
    <w:rsid w:val="00A35214"/>
    <w:rsid w:val="00A35578"/>
    <w:rsid w:val="00A36DAC"/>
    <w:rsid w:val="00A44360"/>
    <w:rsid w:val="00A4621F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F"/>
    <w:rsid w:val="00A87CA7"/>
    <w:rsid w:val="00A91815"/>
    <w:rsid w:val="00A933E2"/>
    <w:rsid w:val="00A93BDD"/>
    <w:rsid w:val="00A94CB8"/>
    <w:rsid w:val="00A96A12"/>
    <w:rsid w:val="00A96C92"/>
    <w:rsid w:val="00AA6DB2"/>
    <w:rsid w:val="00AA7633"/>
    <w:rsid w:val="00AB1D40"/>
    <w:rsid w:val="00AB3DF7"/>
    <w:rsid w:val="00AB431A"/>
    <w:rsid w:val="00AB43DB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61DC"/>
    <w:rsid w:val="00B0704A"/>
    <w:rsid w:val="00B075F8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17003"/>
    <w:rsid w:val="00B20C82"/>
    <w:rsid w:val="00B21829"/>
    <w:rsid w:val="00B25DBF"/>
    <w:rsid w:val="00B26770"/>
    <w:rsid w:val="00B267C4"/>
    <w:rsid w:val="00B26B10"/>
    <w:rsid w:val="00B31E4B"/>
    <w:rsid w:val="00B33867"/>
    <w:rsid w:val="00B40853"/>
    <w:rsid w:val="00B43D36"/>
    <w:rsid w:val="00B46243"/>
    <w:rsid w:val="00B47D57"/>
    <w:rsid w:val="00B52BAE"/>
    <w:rsid w:val="00B54073"/>
    <w:rsid w:val="00B62F61"/>
    <w:rsid w:val="00B63B5D"/>
    <w:rsid w:val="00B64DEF"/>
    <w:rsid w:val="00B6523F"/>
    <w:rsid w:val="00B65AC7"/>
    <w:rsid w:val="00B67A29"/>
    <w:rsid w:val="00B7176E"/>
    <w:rsid w:val="00B73F1B"/>
    <w:rsid w:val="00B7558A"/>
    <w:rsid w:val="00B80F07"/>
    <w:rsid w:val="00B82013"/>
    <w:rsid w:val="00B90884"/>
    <w:rsid w:val="00B925F5"/>
    <w:rsid w:val="00B93D8C"/>
    <w:rsid w:val="00B953C6"/>
    <w:rsid w:val="00BA3309"/>
    <w:rsid w:val="00BA76BD"/>
    <w:rsid w:val="00BB19D4"/>
    <w:rsid w:val="00BB3024"/>
    <w:rsid w:val="00BB482A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782"/>
    <w:rsid w:val="00BE1C1F"/>
    <w:rsid w:val="00BE23A7"/>
    <w:rsid w:val="00BE2504"/>
    <w:rsid w:val="00BE2E6D"/>
    <w:rsid w:val="00BE5FC5"/>
    <w:rsid w:val="00BF0568"/>
    <w:rsid w:val="00C04082"/>
    <w:rsid w:val="00C04D96"/>
    <w:rsid w:val="00C069CF"/>
    <w:rsid w:val="00C06CD3"/>
    <w:rsid w:val="00C1138A"/>
    <w:rsid w:val="00C11E16"/>
    <w:rsid w:val="00C13077"/>
    <w:rsid w:val="00C15BED"/>
    <w:rsid w:val="00C16777"/>
    <w:rsid w:val="00C20D2A"/>
    <w:rsid w:val="00C2276C"/>
    <w:rsid w:val="00C231E4"/>
    <w:rsid w:val="00C33CA7"/>
    <w:rsid w:val="00C35359"/>
    <w:rsid w:val="00C37454"/>
    <w:rsid w:val="00C41CBF"/>
    <w:rsid w:val="00C42015"/>
    <w:rsid w:val="00C447B6"/>
    <w:rsid w:val="00C459A6"/>
    <w:rsid w:val="00C45E82"/>
    <w:rsid w:val="00C46AC1"/>
    <w:rsid w:val="00C53844"/>
    <w:rsid w:val="00C53C5B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16A2"/>
    <w:rsid w:val="00C823AC"/>
    <w:rsid w:val="00C83440"/>
    <w:rsid w:val="00C85DC9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702"/>
    <w:rsid w:val="00CB3E00"/>
    <w:rsid w:val="00CC127D"/>
    <w:rsid w:val="00CC1868"/>
    <w:rsid w:val="00CC1D46"/>
    <w:rsid w:val="00CC2166"/>
    <w:rsid w:val="00CC2F61"/>
    <w:rsid w:val="00CC55BB"/>
    <w:rsid w:val="00CC7865"/>
    <w:rsid w:val="00CD069B"/>
    <w:rsid w:val="00CD444D"/>
    <w:rsid w:val="00CD6BE4"/>
    <w:rsid w:val="00CE3888"/>
    <w:rsid w:val="00CE3F73"/>
    <w:rsid w:val="00CE59A4"/>
    <w:rsid w:val="00CF20DC"/>
    <w:rsid w:val="00CF3D31"/>
    <w:rsid w:val="00CF7950"/>
    <w:rsid w:val="00CF7CDA"/>
    <w:rsid w:val="00D01555"/>
    <w:rsid w:val="00D02AE7"/>
    <w:rsid w:val="00D032FB"/>
    <w:rsid w:val="00D03B5B"/>
    <w:rsid w:val="00D04B36"/>
    <w:rsid w:val="00D076B8"/>
    <w:rsid w:val="00D10F0E"/>
    <w:rsid w:val="00D11A95"/>
    <w:rsid w:val="00D11E99"/>
    <w:rsid w:val="00D13963"/>
    <w:rsid w:val="00D13D4C"/>
    <w:rsid w:val="00D14535"/>
    <w:rsid w:val="00D146E9"/>
    <w:rsid w:val="00D148C7"/>
    <w:rsid w:val="00D14A92"/>
    <w:rsid w:val="00D15724"/>
    <w:rsid w:val="00D1659F"/>
    <w:rsid w:val="00D168EA"/>
    <w:rsid w:val="00D207C9"/>
    <w:rsid w:val="00D24D21"/>
    <w:rsid w:val="00D24DCC"/>
    <w:rsid w:val="00D25903"/>
    <w:rsid w:val="00D306D6"/>
    <w:rsid w:val="00D30E5B"/>
    <w:rsid w:val="00D31550"/>
    <w:rsid w:val="00D31CC6"/>
    <w:rsid w:val="00D3255C"/>
    <w:rsid w:val="00D332E8"/>
    <w:rsid w:val="00D333E2"/>
    <w:rsid w:val="00D33BB7"/>
    <w:rsid w:val="00D406A0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2F4"/>
    <w:rsid w:val="00D556E6"/>
    <w:rsid w:val="00D556E7"/>
    <w:rsid w:val="00D5586A"/>
    <w:rsid w:val="00D55CD4"/>
    <w:rsid w:val="00D57426"/>
    <w:rsid w:val="00D60D45"/>
    <w:rsid w:val="00D618CB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8"/>
    <w:rsid w:val="00D830A9"/>
    <w:rsid w:val="00D8547D"/>
    <w:rsid w:val="00D9622B"/>
    <w:rsid w:val="00DA2FB7"/>
    <w:rsid w:val="00DA64B5"/>
    <w:rsid w:val="00DA65C6"/>
    <w:rsid w:val="00DB0BA9"/>
    <w:rsid w:val="00DB10A4"/>
    <w:rsid w:val="00DB54F6"/>
    <w:rsid w:val="00DB73E6"/>
    <w:rsid w:val="00DB78E4"/>
    <w:rsid w:val="00DB7B4C"/>
    <w:rsid w:val="00DC1211"/>
    <w:rsid w:val="00DC31AA"/>
    <w:rsid w:val="00DC6FDC"/>
    <w:rsid w:val="00DD088A"/>
    <w:rsid w:val="00DD1714"/>
    <w:rsid w:val="00DD4C6A"/>
    <w:rsid w:val="00DD7C60"/>
    <w:rsid w:val="00DE4C74"/>
    <w:rsid w:val="00DE6075"/>
    <w:rsid w:val="00DF326F"/>
    <w:rsid w:val="00DF3DF9"/>
    <w:rsid w:val="00DF787F"/>
    <w:rsid w:val="00E0113D"/>
    <w:rsid w:val="00E0135A"/>
    <w:rsid w:val="00E02624"/>
    <w:rsid w:val="00E03B51"/>
    <w:rsid w:val="00E05D0A"/>
    <w:rsid w:val="00E0679C"/>
    <w:rsid w:val="00E1045D"/>
    <w:rsid w:val="00E1224C"/>
    <w:rsid w:val="00E130F6"/>
    <w:rsid w:val="00E1392D"/>
    <w:rsid w:val="00E13F9F"/>
    <w:rsid w:val="00E169F9"/>
    <w:rsid w:val="00E20323"/>
    <w:rsid w:val="00E218A0"/>
    <w:rsid w:val="00E224B0"/>
    <w:rsid w:val="00E227FA"/>
    <w:rsid w:val="00E26383"/>
    <w:rsid w:val="00E26E1C"/>
    <w:rsid w:val="00E27018"/>
    <w:rsid w:val="00E33AA0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4F0B"/>
    <w:rsid w:val="00E7798E"/>
    <w:rsid w:val="00E80BCC"/>
    <w:rsid w:val="00E90137"/>
    <w:rsid w:val="00E9665E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08E6"/>
    <w:rsid w:val="00EC1D46"/>
    <w:rsid w:val="00EC27BF"/>
    <w:rsid w:val="00EC5033"/>
    <w:rsid w:val="00EC52CC"/>
    <w:rsid w:val="00EC6EF9"/>
    <w:rsid w:val="00EC74C3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980"/>
    <w:rsid w:val="00F17E4D"/>
    <w:rsid w:val="00F241B4"/>
    <w:rsid w:val="00F26F53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399"/>
    <w:rsid w:val="00FC0538"/>
    <w:rsid w:val="00FC1160"/>
    <w:rsid w:val="00FC1832"/>
    <w:rsid w:val="00FC41CF"/>
    <w:rsid w:val="00FC7D3D"/>
    <w:rsid w:val="00FD0047"/>
    <w:rsid w:val="00FD4A60"/>
    <w:rsid w:val="00FD4E62"/>
    <w:rsid w:val="00FD6FBA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40FB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208A9D07"/>
  <w15:chartTrackingRefBased/>
  <w15:docId w15:val="{29DE4A43-A217-49FB-8EBB-4ADA398F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  <w:rPr>
      <w:color w:val="000000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7454"/>
    <w:pPr>
      <w:keepNext/>
      <w:keepLines/>
      <w:spacing w:before="320"/>
      <w:outlineLvl w:val="0"/>
    </w:pPr>
    <w:rPr>
      <w:rFonts w:eastAsia="Times New Roman" w:cs="Times New Roman"/>
      <w:b/>
      <w:bCs/>
      <w:color w:val="FFFFFF"/>
      <w:sz w:val="24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845AB1"/>
    <w:pPr>
      <w:keepNext/>
      <w:keepLines/>
      <w:spacing w:before="200"/>
      <w:outlineLvl w:val="1"/>
    </w:pPr>
    <w:rPr>
      <w:rFonts w:eastAsia="Times New Roman" w:cs="Times New Roman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="Times New Roman" w:cs="Times New Roman"/>
      <w:b/>
      <w:bCs/>
      <w:i/>
      <w:iCs/>
      <w:color w:val="365F9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="Times New Roman" w:cs="Times New Roman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eastAsia="Times New Roman" w:cs="Times New Roman"/>
      <w:i/>
      <w:iCs/>
      <w:color w:val="243F6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232277"/>
    <w:rPr>
      <w:rFonts w:eastAsia="Times New Roman" w:cs="Times New Roman"/>
      <w:b/>
      <w:bCs/>
      <w:color w:val="FFFFFF"/>
      <w:sz w:val="24"/>
      <w:szCs w:val="28"/>
    </w:rPr>
  </w:style>
  <w:style w:type="character" w:customStyle="1" w:styleId="Kop2Char">
    <w:name w:val="Kop 2 Char"/>
    <w:link w:val="Kop2"/>
    <w:rsid w:val="00232277"/>
    <w:rPr>
      <w:rFonts w:eastAsia="Times New Roman" w:cs="Times New Roman"/>
      <w:b/>
      <w:bCs/>
      <w:color w:val="auto"/>
      <w:sz w:val="24"/>
      <w:szCs w:val="26"/>
    </w:rPr>
  </w:style>
  <w:style w:type="character" w:customStyle="1" w:styleId="Kop3Char">
    <w:name w:val="Kop 3 Char"/>
    <w:link w:val="Kop3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link w:val="Kop4"/>
    <w:uiPriority w:val="9"/>
    <w:rsid w:val="00D72109"/>
    <w:rPr>
      <w:rFonts w:eastAsia="Times New Roman" w:cs="Times New Roman"/>
      <w:b/>
      <w:bCs/>
      <w:i/>
      <w:iCs/>
      <w:color w:val="365F91"/>
    </w:rPr>
  </w:style>
  <w:style w:type="character" w:customStyle="1" w:styleId="Kop5Char">
    <w:name w:val="Kop 5 Char"/>
    <w:link w:val="Kop5"/>
    <w:uiPriority w:val="9"/>
    <w:rsid w:val="001E589A"/>
    <w:rPr>
      <w:rFonts w:eastAsia="Times New Roman" w:cs="Times New Roman"/>
      <w:color w:val="243F60"/>
    </w:rPr>
  </w:style>
  <w:style w:type="character" w:styleId="Hyperlink">
    <w:name w:val="Hyperlink"/>
    <w:uiPriority w:val="99"/>
    <w:unhideWhenUsed/>
    <w:qFormat/>
    <w:rsid w:val="00997227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2277"/>
  </w:style>
  <w:style w:type="paragraph" w:styleId="Voettekst">
    <w:name w:val="footer"/>
    <w:basedOn w:val="Standaard"/>
    <w:link w:val="Voet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630A"/>
  </w:style>
  <w:style w:type="character" w:styleId="Paginanummer">
    <w:name w:val="page number"/>
    <w:basedOn w:val="Standaardalinea-lettertype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link w:val="Plattetekst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link w:val="Tekstopmerking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link w:val="Titel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qFormat/>
    <w:rsid w:val="00D72109"/>
    <w:pPr>
      <w:numPr>
        <w:ilvl w:val="1"/>
      </w:numPr>
    </w:pPr>
    <w:rPr>
      <w:rFonts w:eastAsia="Times New Roman" w:cs="Times New Roman"/>
      <w:i/>
      <w:iCs/>
      <w:color w:val="365F91"/>
      <w:spacing w:val="15"/>
      <w:sz w:val="24"/>
      <w:szCs w:val="24"/>
    </w:rPr>
  </w:style>
  <w:style w:type="character" w:customStyle="1" w:styleId="OndertitelChar">
    <w:name w:val="Ondertitel Char"/>
    <w:link w:val="Ondertitel"/>
    <w:rsid w:val="00FF630A"/>
    <w:rPr>
      <w:rFonts w:eastAsia="Times New Roman" w:cs="Times New Roman"/>
      <w:i/>
      <w:iCs/>
      <w:color w:val="365F91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  <w:rPr>
      <w:color w:val="000000"/>
      <w:lang w:eastAsia="en-US"/>
    </w:rPr>
  </w:style>
  <w:style w:type="paragraph" w:customStyle="1" w:styleId="lijn">
    <w:name w:val="lijn"/>
    <w:basedOn w:val="Standaard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rsid w:val="00232277"/>
  </w:style>
  <w:style w:type="character" w:styleId="Zwaar">
    <w:name w:val="Strong"/>
    <w:uiPriority w:val="22"/>
    <w:qFormat/>
    <w:rsid w:val="00506277"/>
    <w:rPr>
      <w:b/>
      <w:bCs/>
    </w:rPr>
  </w:style>
  <w:style w:type="character" w:styleId="Nadruk">
    <w:name w:val="Emphasis"/>
    <w:aliases w:val="aanwijzing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qFormat/>
    <w:rsid w:val="00595055"/>
    <w:pPr>
      <w:framePr w:wrap="auto" w:hAnchor="text" w:x="55"/>
      <w:pBdr>
        <w:top w:val="single" w:sz="12" w:space="0" w:color="7F7F7F"/>
        <w:bottom w:val="single" w:sz="12" w:space="2" w:color="7F7F7F"/>
      </w:pBdr>
    </w:pPr>
    <w:rPr>
      <w:sz w:val="20"/>
    </w:rPr>
  </w:style>
  <w:style w:type="paragraph" w:customStyle="1" w:styleId="kolomhoofd2">
    <w:name w:val="kolomhoofd 2"/>
    <w:basedOn w:val="kolomhoofd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qFormat/>
    <w:rsid w:val="0082494D"/>
    <w:pPr>
      <w:framePr w:wrap="auto"/>
      <w:pBdr>
        <w:bottom w:val="dashed" w:sz="2" w:space="3" w:color="000000"/>
      </w:pBdr>
    </w:pPr>
  </w:style>
  <w:style w:type="paragraph" w:customStyle="1" w:styleId="kolomhoofd4">
    <w:name w:val="kolomhoofd 4"/>
    <w:basedOn w:val="kolomhoofd3"/>
    <w:qFormat/>
    <w:rsid w:val="00D31CC6"/>
    <w:pPr>
      <w:framePr w:wrap="auto"/>
      <w:pBdr>
        <w:bottom w:val="single" w:sz="12" w:space="2" w:color="FFFFFF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link w:val="Vetcursief"/>
    <w:rsid w:val="00FF630A"/>
    <w:rPr>
      <w:b/>
      <w:i/>
    </w:rPr>
  </w:style>
  <w:style w:type="paragraph" w:customStyle="1" w:styleId="nummersvragen">
    <w:name w:val="nummers vragen"/>
    <w:basedOn w:val="Standaard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  <w:rPr>
      <w:color w:val="000000"/>
      <w:lang w:eastAsia="en-US"/>
    </w:rPr>
  </w:style>
  <w:style w:type="paragraph" w:customStyle="1" w:styleId="URLene-mailadres">
    <w:name w:val="URL en e-mailadres"/>
    <w:basedOn w:val="nummersvragen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uiPriority w:val="99"/>
    <w:semiHidden/>
    <w:unhideWhenUsed/>
    <w:rsid w:val="00C75DE1"/>
    <w:rPr>
      <w:color w:val="800080"/>
      <w:u w:val="single"/>
    </w:rPr>
  </w:style>
  <w:style w:type="paragraph" w:customStyle="1" w:styleId="Bouwsteenkop1">
    <w:name w:val="Bouwsteen kop 1"/>
    <w:basedOn w:val="Kop2"/>
    <w:qFormat/>
    <w:rsid w:val="00CE3888"/>
    <w:rPr>
      <w:color w:val="00B050"/>
    </w:rPr>
  </w:style>
  <w:style w:type="paragraph" w:customStyle="1" w:styleId="Bouwsteenbrood">
    <w:name w:val="Bouwsteen brood"/>
    <w:basedOn w:val="Standaard"/>
    <w:qFormat/>
    <w:rsid w:val="00CE3888"/>
    <w:rPr>
      <w:color w:val="00B050"/>
    </w:rPr>
  </w:style>
  <w:style w:type="paragraph" w:customStyle="1" w:styleId="Bouwsteenkop2">
    <w:name w:val="Bouwsteen kop 2"/>
    <w:basedOn w:val="Kop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link w:val="Vraag"/>
    <w:rsid w:val="00232277"/>
    <w:rPr>
      <w:b/>
    </w:rPr>
  </w:style>
  <w:style w:type="character" w:customStyle="1" w:styleId="VerklaringChar">
    <w:name w:val="Verklaring Char"/>
    <w:link w:val="Verklaring"/>
    <w:rsid w:val="00232277"/>
    <w:rPr>
      <w:b/>
    </w:rPr>
  </w:style>
  <w:style w:type="character" w:customStyle="1" w:styleId="AanwijzingChar">
    <w:name w:val="Aanwijzing Char"/>
    <w:link w:val="Aanwijzing"/>
    <w:rsid w:val="00232277"/>
    <w:rPr>
      <w:bCs/>
      <w:i/>
    </w:rPr>
  </w:style>
  <w:style w:type="character" w:customStyle="1" w:styleId="Kop6Char">
    <w:name w:val="Kop 6 Char"/>
    <w:link w:val="Kop6"/>
    <w:uiPriority w:val="9"/>
    <w:semiHidden/>
    <w:rsid w:val="005A0CE3"/>
    <w:rPr>
      <w:rFonts w:ascii="Calibri" w:eastAsia="Times New Roman" w:hAnsi="Calibri" w:cs="Times New Roman"/>
      <w:i/>
      <w:iCs/>
      <w:color w:val="243F60"/>
    </w:rPr>
  </w:style>
  <w:style w:type="character" w:styleId="Onopgelostemelding">
    <w:name w:val="Unresolved Mention"/>
    <w:uiPriority w:val="99"/>
    <w:semiHidden/>
    <w:unhideWhenUsed/>
    <w:rsid w:val="008B4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dentificatie.oost@vlm.be" TargetMode="External"/><Relationship Id="rId18" Type="http://schemas.openxmlformats.org/officeDocument/2006/relationships/hyperlink" Target="https://www.vlaanderen.be/vlaamse-toezichtcommissie/rechten-van-betrokkenen/klachtenprocedure-vtc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identificatie.west@vlm.be" TargetMode="External"/><Relationship Id="rId17" Type="http://schemas.openxmlformats.org/officeDocument/2006/relationships/hyperlink" Target="mailto:FG-VLM@vlm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G-VLM@vlm.b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vlm.be/nl/themas/over_VLM/Privacy/Paginas/default.aspx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vlm.be/nl/themas/over_VLM/Paginas/default.aspx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C3EA06960646931FECBF22C421CF" ma:contentTypeVersion="13" ma:contentTypeDescription="Een nieuw document maken." ma:contentTypeScope="" ma:versionID="74942b421c8b6ec9ffcc0b586045edc5">
  <xsd:schema xmlns:xsd="http://www.w3.org/2001/XMLSchema" xmlns:xs="http://www.w3.org/2001/XMLSchema" xmlns:p="http://schemas.microsoft.com/office/2006/metadata/properties" xmlns:ns1="http://schemas.microsoft.com/sharepoint/v3" xmlns:ns2="8352b163-ef7a-4c75-991d-0dfe92b21fb1" targetNamespace="http://schemas.microsoft.com/office/2006/metadata/properties" ma:root="true" ma:fieldsID="0cec374037bb6a7ab943da848d877c87" ns1:_="" ns2:_="">
    <xsd:import namespace="http://schemas.microsoft.com/sharepoint/v3"/>
    <xsd:import namespace="8352b163-ef7a-4c75-991d-0dfe92b21fb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Begindatum van de planning" ma:description="" ma:internalName="PublishingStartDate">
      <xsd:simpleType>
        <xsd:restriction base="dms:Unknown"/>
      </xsd:simpleType>
    </xsd:element>
    <xsd:element name="PublishingExpirationDate" ma:index="5" nillable="true" ma:displayName="Einddatum van de planning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2b163-ef7a-4c75-991d-0dfe92b21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135474-30FB-4049-AB91-D7F60486A0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2717B-0BDF-4B14-8706-CAB40E27F9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AD7D21-575B-47B4-A976-82B854204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52b163-ef7a-4c75-991d-0dfe92b21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E2E9D5-CB58-49B0-8F0F-BBA16D9FE51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46F5E74-BF8F-4268-8D71-1006C5D5A7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0</TotalTime>
  <Pages>3</Pages>
  <Words>1050</Words>
  <Characters>5776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6813</CharactersWithSpaces>
  <SharedDoc>false</SharedDoc>
  <HLinks>
    <vt:vector size="42" baseType="variant">
      <vt:variant>
        <vt:i4>458774</vt:i4>
      </vt:variant>
      <vt:variant>
        <vt:i4>144</vt:i4>
      </vt:variant>
      <vt:variant>
        <vt:i4>0</vt:i4>
      </vt:variant>
      <vt:variant>
        <vt:i4>5</vt:i4>
      </vt:variant>
      <vt:variant>
        <vt:lpwstr>https://www.vlaanderen.be/vlaamse-toezichtcommissie/rechten-van-betrokkenen/klachtenprocedure-vtc</vt:lpwstr>
      </vt:variant>
      <vt:variant>
        <vt:lpwstr/>
      </vt:variant>
      <vt:variant>
        <vt:i4>2228303</vt:i4>
      </vt:variant>
      <vt:variant>
        <vt:i4>141</vt:i4>
      </vt:variant>
      <vt:variant>
        <vt:i4>0</vt:i4>
      </vt:variant>
      <vt:variant>
        <vt:i4>5</vt:i4>
      </vt:variant>
      <vt:variant>
        <vt:lpwstr>mailto:FG-VLM@vlm.be</vt:lpwstr>
      </vt:variant>
      <vt:variant>
        <vt:lpwstr/>
      </vt:variant>
      <vt:variant>
        <vt:i4>2228303</vt:i4>
      </vt:variant>
      <vt:variant>
        <vt:i4>138</vt:i4>
      </vt:variant>
      <vt:variant>
        <vt:i4>0</vt:i4>
      </vt:variant>
      <vt:variant>
        <vt:i4>5</vt:i4>
      </vt:variant>
      <vt:variant>
        <vt:lpwstr>mailto:FG-VLM@vlm.be</vt:lpwstr>
      </vt:variant>
      <vt:variant>
        <vt:lpwstr/>
      </vt:variant>
      <vt:variant>
        <vt:i4>852003</vt:i4>
      </vt:variant>
      <vt:variant>
        <vt:i4>135</vt:i4>
      </vt:variant>
      <vt:variant>
        <vt:i4>0</vt:i4>
      </vt:variant>
      <vt:variant>
        <vt:i4>5</vt:i4>
      </vt:variant>
      <vt:variant>
        <vt:lpwstr>https://www.vlm.be/nl/themas/over_VLM/Privacy/Paginas/default.aspx</vt:lpwstr>
      </vt:variant>
      <vt:variant>
        <vt:lpwstr/>
      </vt:variant>
      <vt:variant>
        <vt:i4>4522018</vt:i4>
      </vt:variant>
      <vt:variant>
        <vt:i4>132</vt:i4>
      </vt:variant>
      <vt:variant>
        <vt:i4>0</vt:i4>
      </vt:variant>
      <vt:variant>
        <vt:i4>5</vt:i4>
      </vt:variant>
      <vt:variant>
        <vt:lpwstr>https://www.vlm.be/nl/themas/over_VLM/Paginas/default.aspx</vt:lpwstr>
      </vt:variant>
      <vt:variant>
        <vt:lpwstr/>
      </vt:variant>
      <vt:variant>
        <vt:i4>7667716</vt:i4>
      </vt:variant>
      <vt:variant>
        <vt:i4>3</vt:i4>
      </vt:variant>
      <vt:variant>
        <vt:i4>0</vt:i4>
      </vt:variant>
      <vt:variant>
        <vt:i4>5</vt:i4>
      </vt:variant>
      <vt:variant>
        <vt:lpwstr>mailto:identificatie.oost@vlm.be</vt:lpwstr>
      </vt:variant>
      <vt:variant>
        <vt:lpwstr/>
      </vt:variant>
      <vt:variant>
        <vt:i4>7143438</vt:i4>
      </vt:variant>
      <vt:variant>
        <vt:i4>0</vt:i4>
      </vt:variant>
      <vt:variant>
        <vt:i4>0</vt:i4>
      </vt:variant>
      <vt:variant>
        <vt:i4>5</vt:i4>
      </vt:variant>
      <vt:variant>
        <vt:lpwstr>mailto:identificatie.west@vlm.be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dienst Taaladvies;Katleen Maesen</dc:creator>
  <cp:keywords/>
  <cp:lastModifiedBy>Rebekka Veeckman</cp:lastModifiedBy>
  <cp:revision>2</cp:revision>
  <cp:lastPrinted>2014-09-16T06:26:00Z</cp:lastPrinted>
  <dcterms:created xsi:type="dcterms:W3CDTF">2026-07-02T06:54:00Z</dcterms:created>
  <dcterms:modified xsi:type="dcterms:W3CDTF">2026-07-02T06:54:00Z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VLM2COMMUNIC-57-1758</vt:lpwstr>
  </property>
  <property fmtid="{D5CDD505-2E9C-101B-9397-08002B2CF9AE}" pid="3" name="_dlc_DocIdItemGuid">
    <vt:lpwstr>2288bdae-f38c-449d-92b8-a49ec130e75a</vt:lpwstr>
  </property>
  <property fmtid="{D5CDD505-2E9C-101B-9397-08002B2CF9AE}" pid="4" name="_dlc_DocIdUrl">
    <vt:lpwstr>https://communic.vlm.be/_layouts/15/DocIdRedir.aspx?ID=VLM2COMMUNIC-57-1758, VLM2COMMUNIC-57-1758</vt:lpwstr>
  </property>
  <property fmtid="{D5CDD505-2E9C-101B-9397-08002B2CF9AE}" pid="5" name="TaxKeywordTaxHTField">
    <vt:lpwstr/>
  </property>
  <property fmtid="{D5CDD505-2E9C-101B-9397-08002B2CF9AE}" pid="6" name="TaxKeyword">
    <vt:lpwstr/>
  </property>
  <property fmtid="{D5CDD505-2E9C-101B-9397-08002B2CF9AE}" pid="7" name="MetadataThema_Note">
    <vt:lpwstr>Communicatie|2c50b2b8-9338-4b0c-a17a-858e037c4ed7</vt:lpwstr>
  </property>
  <property fmtid="{D5CDD505-2E9C-101B-9397-08002B2CF9AE}" pid="8" name="MetadataThema">
    <vt:lpwstr>32;#Communicatie|2c50b2b8-9338-4b0c-a17a-858e037c4ed7</vt:lpwstr>
  </property>
  <property fmtid="{D5CDD505-2E9C-101B-9397-08002B2CF9AE}" pid="9" name="MetadataProject">
    <vt:lpwstr/>
  </property>
  <property fmtid="{D5CDD505-2E9C-101B-9397-08002B2CF9AE}" pid="10" name="MetadataProject_Note">
    <vt:lpwstr/>
  </property>
  <property fmtid="{D5CDD505-2E9C-101B-9397-08002B2CF9AE}" pid="11" name="TaxCatchAll">
    <vt:lpwstr>32;#Communicatie|2c50b2b8-9338-4b0c-a17a-858e037c4ed7</vt:lpwstr>
  </property>
  <property fmtid="{D5CDD505-2E9C-101B-9397-08002B2CF9AE}" pid="12" name="Referentiejaar">
    <vt:lpwstr>2019</vt:lpwstr>
  </property>
  <property fmtid="{D5CDD505-2E9C-101B-9397-08002B2CF9AE}" pid="13" name="DocumentType0">
    <vt:lpwstr/>
  </property>
  <property fmtid="{D5CDD505-2E9C-101B-9397-08002B2CF9AE}" pid="14" name="MetadataDoelgroep_Note">
    <vt:lpwstr/>
  </property>
  <property fmtid="{D5CDD505-2E9C-101B-9397-08002B2CF9AE}" pid="15" name="ContentTypeId">
    <vt:lpwstr>0x0101001554B155E7CE454CBEEC0BDE412DC329</vt:lpwstr>
  </property>
</Properties>
</file>