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8"/>
        <w:gridCol w:w="283"/>
        <w:gridCol w:w="370"/>
        <w:gridCol w:w="425"/>
        <w:gridCol w:w="567"/>
        <w:gridCol w:w="709"/>
        <w:gridCol w:w="567"/>
        <w:gridCol w:w="425"/>
        <w:gridCol w:w="850"/>
        <w:gridCol w:w="1276"/>
        <w:gridCol w:w="567"/>
        <w:gridCol w:w="567"/>
        <w:gridCol w:w="709"/>
        <w:gridCol w:w="567"/>
        <w:gridCol w:w="142"/>
        <w:gridCol w:w="425"/>
        <w:gridCol w:w="942"/>
        <w:gridCol w:w="476"/>
      </w:tblGrid>
      <w:tr w:rsidR="00664FD3" w:rsidRPr="003D114E" w14:paraId="026585C6" w14:textId="77777777" w:rsidTr="00B154FA">
        <w:trPr>
          <w:trHeight w:val="340"/>
        </w:trPr>
        <w:tc>
          <w:tcPr>
            <w:tcW w:w="397" w:type="dxa"/>
            <w:gridSpan w:val="2"/>
            <w:tcBorders>
              <w:top w:val="nil"/>
              <w:left w:val="nil"/>
              <w:bottom w:val="nil"/>
              <w:right w:val="nil"/>
            </w:tcBorders>
            <w:shd w:val="clear" w:color="auto" w:fill="auto"/>
          </w:tcPr>
          <w:p w14:paraId="026585C3" w14:textId="77777777" w:rsidR="00664FD3" w:rsidRPr="00D3255C" w:rsidRDefault="00664FD3" w:rsidP="00664FD3">
            <w:pPr>
              <w:pStyle w:val="leeg"/>
            </w:pPr>
          </w:p>
        </w:tc>
        <w:tc>
          <w:tcPr>
            <w:tcW w:w="8024" w:type="dxa"/>
            <w:gridSpan w:val="14"/>
            <w:tcBorders>
              <w:top w:val="nil"/>
              <w:left w:val="nil"/>
              <w:bottom w:val="nil"/>
              <w:right w:val="nil"/>
            </w:tcBorders>
            <w:shd w:val="clear" w:color="auto" w:fill="auto"/>
          </w:tcPr>
          <w:p w14:paraId="026585C4" w14:textId="05C84D32" w:rsidR="00664FD3" w:rsidRPr="002230A4" w:rsidRDefault="00664FD3" w:rsidP="00664FD3">
            <w:pPr>
              <w:pStyle w:val="Titel"/>
              <w:framePr w:wrap="around"/>
              <w:ind w:left="29"/>
              <w:rPr>
                <w:color w:val="auto"/>
                <w:sz w:val="36"/>
                <w:szCs w:val="36"/>
              </w:rPr>
            </w:pPr>
            <w:r>
              <w:rPr>
                <w:color w:val="auto"/>
                <w:sz w:val="36"/>
                <w:szCs w:val="36"/>
              </w:rPr>
              <w:t xml:space="preserve">Aanvraag van een vergoeding voor een vrijwillige </w:t>
            </w:r>
            <w:r w:rsidR="008143D4">
              <w:rPr>
                <w:color w:val="auto"/>
                <w:sz w:val="36"/>
                <w:szCs w:val="36"/>
              </w:rPr>
              <w:t>bedrijfsreconversie</w:t>
            </w:r>
            <w:r>
              <w:rPr>
                <w:color w:val="auto"/>
                <w:sz w:val="36"/>
                <w:szCs w:val="36"/>
              </w:rPr>
              <w:t xml:space="preserve"> van een oranje bedrijf</w:t>
            </w:r>
          </w:p>
        </w:tc>
        <w:tc>
          <w:tcPr>
            <w:tcW w:w="1843" w:type="dxa"/>
            <w:gridSpan w:val="3"/>
            <w:tcBorders>
              <w:top w:val="nil"/>
              <w:left w:val="nil"/>
              <w:bottom w:val="nil"/>
              <w:right w:val="nil"/>
            </w:tcBorders>
            <w:shd w:val="clear" w:color="auto" w:fill="auto"/>
          </w:tcPr>
          <w:p w14:paraId="026585C5" w14:textId="0DC9B2A4" w:rsidR="00664FD3" w:rsidRPr="003D114E" w:rsidRDefault="004849AF" w:rsidP="00664FD3">
            <w:pPr>
              <w:pStyle w:val="rechts"/>
              <w:ind w:left="29"/>
              <w:rPr>
                <w:sz w:val="12"/>
                <w:szCs w:val="12"/>
              </w:rPr>
            </w:pPr>
            <w:r w:rsidRPr="00792391">
              <w:rPr>
                <w:sz w:val="12"/>
                <w:szCs w:val="12"/>
              </w:rPr>
              <w:t>VLM-</w:t>
            </w:r>
            <w:r w:rsidR="007D449D">
              <w:rPr>
                <w:sz w:val="12"/>
                <w:szCs w:val="12"/>
              </w:rPr>
              <w:t>250</w:t>
            </w:r>
            <w:r w:rsidR="00455EB2">
              <w:rPr>
                <w:sz w:val="12"/>
                <w:szCs w:val="12"/>
              </w:rPr>
              <w:t>415</w:t>
            </w:r>
          </w:p>
        </w:tc>
      </w:tr>
      <w:tr w:rsidR="00664FD3" w:rsidRPr="003D114E" w14:paraId="026585C9" w14:textId="77777777" w:rsidTr="00B154FA">
        <w:trPr>
          <w:trHeight w:hRule="exact" w:val="397"/>
        </w:trPr>
        <w:tc>
          <w:tcPr>
            <w:tcW w:w="397" w:type="dxa"/>
            <w:gridSpan w:val="2"/>
            <w:tcBorders>
              <w:top w:val="nil"/>
              <w:left w:val="nil"/>
              <w:bottom w:val="nil"/>
              <w:right w:val="nil"/>
            </w:tcBorders>
            <w:shd w:val="clear" w:color="auto" w:fill="auto"/>
          </w:tcPr>
          <w:p w14:paraId="026585C7" w14:textId="77777777" w:rsidR="00664FD3" w:rsidRPr="003D114E" w:rsidRDefault="00664FD3" w:rsidP="00664FD3">
            <w:pPr>
              <w:pStyle w:val="leeg"/>
            </w:pPr>
          </w:p>
        </w:tc>
        <w:tc>
          <w:tcPr>
            <w:tcW w:w="9867" w:type="dxa"/>
            <w:gridSpan w:val="17"/>
            <w:tcBorders>
              <w:top w:val="nil"/>
              <w:left w:val="nil"/>
              <w:bottom w:val="nil"/>
              <w:right w:val="nil"/>
            </w:tcBorders>
            <w:shd w:val="clear" w:color="auto" w:fill="auto"/>
          </w:tcPr>
          <w:p w14:paraId="026585C8" w14:textId="77777777" w:rsidR="00664FD3" w:rsidRPr="003D114E" w:rsidRDefault="00664FD3" w:rsidP="00664FD3">
            <w:pPr>
              <w:pStyle w:val="streepjes"/>
              <w:tabs>
                <w:tab w:val="left" w:pos="153"/>
              </w:tabs>
              <w:ind w:left="29"/>
              <w:jc w:val="left"/>
              <w:rPr>
                <w:color w:val="FFFFFF" w:themeColor="background1"/>
              </w:rPr>
            </w:pPr>
            <w:r w:rsidRPr="003D114E">
              <w:t>/////////////////////////////////////////////////////////////////////////////////////////////////////////////////////////////////////////////////////////////</w:t>
            </w:r>
          </w:p>
        </w:tc>
      </w:tr>
      <w:tr w:rsidR="003C34C3" w:rsidRPr="003D114E" w14:paraId="026585D2" w14:textId="77777777" w:rsidTr="00B15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026585CB" w14:textId="77777777" w:rsidR="003C34C3" w:rsidRPr="003D114E" w:rsidRDefault="003C34C3" w:rsidP="00EB7413">
            <w:pPr>
              <w:pStyle w:val="leeg"/>
            </w:pPr>
          </w:p>
        </w:tc>
        <w:tc>
          <w:tcPr>
            <w:tcW w:w="9867" w:type="dxa"/>
            <w:gridSpan w:val="17"/>
            <w:shd w:val="clear" w:color="auto" w:fill="auto"/>
          </w:tcPr>
          <w:p w14:paraId="60951E0F" w14:textId="77777777" w:rsidR="00F55DB2" w:rsidRPr="00B75D8E" w:rsidRDefault="00F55DB2" w:rsidP="00F55DB2">
            <w:r w:rsidRPr="00B75D8E">
              <w:t xml:space="preserve">Vlaamse Landmaatschappij </w:t>
            </w:r>
          </w:p>
          <w:p w14:paraId="53AF21AE" w14:textId="22692184" w:rsidR="00F55DB2" w:rsidRDefault="00F55DB2" w:rsidP="00F55DB2">
            <w:pPr>
              <w:rPr>
                <w:b/>
                <w:bCs/>
              </w:rPr>
            </w:pPr>
            <w:r>
              <w:rPr>
                <w:b/>
                <w:bCs/>
              </w:rPr>
              <w:t xml:space="preserve">Dienst </w:t>
            </w:r>
            <w:r w:rsidR="008B6C5C">
              <w:rPr>
                <w:b/>
                <w:bCs/>
              </w:rPr>
              <w:t>Project</w:t>
            </w:r>
            <w:r>
              <w:rPr>
                <w:b/>
                <w:bCs/>
              </w:rPr>
              <w:t xml:space="preserve">- en </w:t>
            </w:r>
            <w:r w:rsidR="008B6C5C">
              <w:rPr>
                <w:b/>
                <w:bCs/>
              </w:rPr>
              <w:t>Beleidsondersteuning</w:t>
            </w:r>
          </w:p>
          <w:p w14:paraId="026585D1" w14:textId="0FC0DEF6" w:rsidR="003C34C3" w:rsidRPr="003D114E" w:rsidRDefault="00F55DB2" w:rsidP="00F55DB2">
            <w:r w:rsidRPr="00571163">
              <w:rPr>
                <w:rStyle w:val="Hyperlink"/>
              </w:rPr>
              <w:t>flankerendbeleidPAS@vlm.be</w:t>
            </w:r>
            <w:r>
              <w:t xml:space="preserve"> </w:t>
            </w:r>
          </w:p>
        </w:tc>
      </w:tr>
      <w:tr w:rsidR="003C34C3" w:rsidRPr="003D114E" w14:paraId="02658621" w14:textId="77777777" w:rsidTr="00B154FA">
        <w:trPr>
          <w:trHeight w:val="340"/>
        </w:trPr>
        <w:tc>
          <w:tcPr>
            <w:tcW w:w="397" w:type="dxa"/>
            <w:gridSpan w:val="2"/>
            <w:tcBorders>
              <w:top w:val="nil"/>
              <w:left w:val="nil"/>
              <w:bottom w:val="nil"/>
              <w:right w:val="nil"/>
            </w:tcBorders>
            <w:shd w:val="clear" w:color="auto" w:fill="auto"/>
          </w:tcPr>
          <w:p w14:paraId="0265861E" w14:textId="77777777" w:rsidR="003C34C3" w:rsidRPr="00222ABB" w:rsidRDefault="003C34C3" w:rsidP="00EB7413">
            <w:pPr>
              <w:pStyle w:val="leeg"/>
            </w:pPr>
          </w:p>
        </w:tc>
        <w:tc>
          <w:tcPr>
            <w:tcW w:w="9867" w:type="dxa"/>
            <w:gridSpan w:val="17"/>
            <w:tcBorders>
              <w:top w:val="nil"/>
              <w:left w:val="nil"/>
              <w:bottom w:val="nil"/>
              <w:right w:val="nil"/>
            </w:tcBorders>
            <w:shd w:val="clear" w:color="auto" w:fill="auto"/>
          </w:tcPr>
          <w:p w14:paraId="78EDD548" w14:textId="77777777" w:rsidR="005C430B" w:rsidRPr="009B0598" w:rsidRDefault="005C430B" w:rsidP="005C430B">
            <w:pPr>
              <w:pStyle w:val="Aanwijzing"/>
              <w:spacing w:before="40"/>
            </w:pPr>
            <w:r w:rsidRPr="1569256E">
              <w:rPr>
                <w:b/>
              </w:rPr>
              <w:t>Waarvoor dient dit formulier?</w:t>
            </w:r>
          </w:p>
          <w:p w14:paraId="571C2118" w14:textId="0F04A6A8" w:rsidR="005C430B" w:rsidRDefault="005C430B" w:rsidP="005C430B">
            <w:pPr>
              <w:pStyle w:val="Aanwijzing"/>
              <w:spacing w:after="40"/>
            </w:pPr>
            <w:r>
              <w:t xml:space="preserve">Dit formulier past in de oproep voor de vrijwillige </w:t>
            </w:r>
            <w:r w:rsidR="008143D4">
              <w:t>bedrijfsreconversie</w:t>
            </w:r>
            <w:r>
              <w:t xml:space="preserve"> van een landbouwbedrijf met een impactscore hoger</w:t>
            </w:r>
            <w:r w:rsidR="008B6C5C">
              <w:t xml:space="preserve"> dan</w:t>
            </w:r>
            <w:r>
              <w:t xml:space="preserve"> of gelijk dan 5%. Met dit formulier kan de exploitant van een oranje bedrijf een vergoeding voor een vrijwillige </w:t>
            </w:r>
            <w:r w:rsidR="00CB5263">
              <w:t>bedrijfsreconversie</w:t>
            </w:r>
            <w:r>
              <w:t xml:space="preserve"> aanvragen bij de Landcommissie. De aanvraag moet worden ingediend tijdens de oproep van 1 november 2024 tot en met </w:t>
            </w:r>
            <w:r w:rsidR="009F0479">
              <w:t>1 september</w:t>
            </w:r>
            <w:r w:rsidR="00623785">
              <w:t xml:space="preserve"> </w:t>
            </w:r>
            <w:r>
              <w:t>2025.</w:t>
            </w:r>
          </w:p>
          <w:p w14:paraId="6D2E6BF5" w14:textId="77777777" w:rsidR="005C430B" w:rsidRPr="009B0598" w:rsidRDefault="005C430B" w:rsidP="005C430B">
            <w:pPr>
              <w:pStyle w:val="Aanwijzing"/>
              <w:spacing w:before="40"/>
            </w:pPr>
            <w:r w:rsidRPr="1569256E">
              <w:rPr>
                <w:b/>
              </w:rPr>
              <w:t>Aan wie bezorgt u dit formulier?</w:t>
            </w:r>
          </w:p>
          <w:p w14:paraId="28F098D5" w14:textId="0E01CCDD" w:rsidR="005C430B" w:rsidRDefault="005C430B" w:rsidP="005C430B">
            <w:pPr>
              <w:pStyle w:val="Aanwijzing"/>
            </w:pPr>
            <w:r>
              <w:t xml:space="preserve">U dient een aanvraag in via het </w:t>
            </w:r>
            <w:hyperlink r:id="rId11" w:history="1">
              <w:r w:rsidRPr="004E41CF">
                <w:rPr>
                  <w:rStyle w:val="Hyperlink"/>
                </w:rPr>
                <w:t>Loket Landinrichting</w:t>
              </w:r>
            </w:hyperlink>
            <w:r>
              <w:t xml:space="preserve"> en laadt </w:t>
            </w:r>
            <w:r w:rsidR="007410AB">
              <w:t>dit</w:t>
            </w:r>
            <w:r>
              <w:t xml:space="preserve"> ondertekend</w:t>
            </w:r>
            <w:r w:rsidR="007410AB">
              <w:t>e</w:t>
            </w:r>
            <w:r>
              <w:t xml:space="preserve"> formulier met de bijbehorende bewijsstukken op in het loket. </w:t>
            </w:r>
          </w:p>
          <w:p w14:paraId="7BF4AEBC" w14:textId="77777777" w:rsidR="00EF011E" w:rsidRPr="009B0598" w:rsidRDefault="00EF011E" w:rsidP="00EF011E">
            <w:pPr>
              <w:pStyle w:val="Aanwijzing"/>
              <w:spacing w:before="40"/>
            </w:pPr>
            <w:r w:rsidRPr="1569256E">
              <w:rPr>
                <w:b/>
              </w:rPr>
              <w:t>Waar vindt u meer informatie?</w:t>
            </w:r>
          </w:p>
          <w:p w14:paraId="02658620" w14:textId="74E05409" w:rsidR="003C34C3" w:rsidRPr="0039401E" w:rsidRDefault="00EF011E" w:rsidP="00EF011E">
            <w:pPr>
              <w:pStyle w:val="Aanwijzing"/>
              <w:spacing w:after="40"/>
            </w:pPr>
            <w:r>
              <w:t>U vindt meer informatie over de oproep voor de vrijwillige stopzetting van de veehouderij op deze webpagina:</w:t>
            </w:r>
            <w:r>
              <w:br/>
            </w:r>
            <w:hyperlink r:id="rId12" w:history="1">
              <w:r w:rsidRPr="00427CC8">
                <w:rPr>
                  <w:rStyle w:val="Hyperlink"/>
                </w:rPr>
                <w:t>Flankerend beleid voor oranje bedrijven en bedrijven uit de maatwerkgebieden</w:t>
              </w:r>
            </w:hyperlink>
            <w:r>
              <w:t xml:space="preserve">. </w:t>
            </w:r>
            <w:r>
              <w:br/>
              <w:t xml:space="preserve">Gebruik de recentste versie van dit formulier. Die vindt u op het </w:t>
            </w:r>
            <w:hyperlink r:id="rId13" w:history="1">
              <w:r>
                <w:rPr>
                  <w:rStyle w:val="Hyperlink"/>
                </w:rPr>
                <w:t>L</w:t>
              </w:r>
              <w:r w:rsidRPr="00326CBD">
                <w:rPr>
                  <w:rStyle w:val="Hyperlink"/>
                </w:rPr>
                <w:t>oket landinrichting</w:t>
              </w:r>
            </w:hyperlink>
            <w:r>
              <w:t>.</w:t>
            </w:r>
          </w:p>
        </w:tc>
      </w:tr>
      <w:tr w:rsidR="00842DF8" w:rsidRPr="003D114E" w14:paraId="6C6B45F4" w14:textId="77777777" w:rsidTr="00B154FA">
        <w:trPr>
          <w:trHeight w:hRule="exact" w:val="340"/>
        </w:trPr>
        <w:tc>
          <w:tcPr>
            <w:tcW w:w="10264" w:type="dxa"/>
            <w:gridSpan w:val="19"/>
            <w:tcBorders>
              <w:top w:val="nil"/>
              <w:left w:val="nil"/>
              <w:bottom w:val="nil"/>
              <w:right w:val="nil"/>
            </w:tcBorders>
            <w:shd w:val="clear" w:color="auto" w:fill="auto"/>
          </w:tcPr>
          <w:p w14:paraId="5B79D849" w14:textId="77777777" w:rsidR="00842DF8" w:rsidRPr="003D114E" w:rsidRDefault="00842DF8" w:rsidP="00532165">
            <w:pPr>
              <w:pStyle w:val="leeg"/>
            </w:pPr>
          </w:p>
        </w:tc>
      </w:tr>
      <w:tr w:rsidR="00842DF8" w:rsidRPr="003D114E" w14:paraId="604630DF" w14:textId="77777777" w:rsidTr="00B154FA">
        <w:trPr>
          <w:trHeight w:hRule="exact" w:val="397"/>
        </w:trPr>
        <w:tc>
          <w:tcPr>
            <w:tcW w:w="397" w:type="dxa"/>
            <w:gridSpan w:val="2"/>
            <w:tcBorders>
              <w:top w:val="nil"/>
              <w:left w:val="nil"/>
              <w:bottom w:val="nil"/>
              <w:right w:val="nil"/>
            </w:tcBorders>
          </w:tcPr>
          <w:p w14:paraId="6A678EE2" w14:textId="77777777" w:rsidR="00842DF8" w:rsidRPr="003D114E" w:rsidRDefault="00842DF8" w:rsidP="00532165">
            <w:pPr>
              <w:pStyle w:val="leeg"/>
            </w:pPr>
          </w:p>
        </w:tc>
        <w:tc>
          <w:tcPr>
            <w:tcW w:w="9867" w:type="dxa"/>
            <w:gridSpan w:val="17"/>
            <w:tcBorders>
              <w:top w:val="nil"/>
              <w:left w:val="nil"/>
              <w:bottom w:val="nil"/>
              <w:right w:val="nil"/>
            </w:tcBorders>
            <w:shd w:val="solid" w:color="7F7F7F" w:themeColor="text1" w:themeTint="80" w:fill="auto"/>
          </w:tcPr>
          <w:p w14:paraId="21E16E03" w14:textId="610625CD" w:rsidR="00842DF8" w:rsidRPr="003D114E" w:rsidRDefault="003415C7" w:rsidP="00F35D52">
            <w:pPr>
              <w:pStyle w:val="Kop1"/>
              <w:spacing w:before="0"/>
              <w:rPr>
                <w:rFonts w:cs="Calibri"/>
              </w:rPr>
            </w:pPr>
            <w:r>
              <w:rPr>
                <w:rFonts w:cs="Calibri"/>
              </w:rPr>
              <w:t>O</w:t>
            </w:r>
            <w:r w:rsidR="00F35D52">
              <w:rPr>
                <w:rFonts w:cs="Calibri"/>
              </w:rPr>
              <w:t>ntvankelijkheid van de aanvraag</w:t>
            </w:r>
          </w:p>
        </w:tc>
      </w:tr>
      <w:tr w:rsidR="00CC311A" w:rsidRPr="003D114E" w14:paraId="37BA3F1E" w14:textId="77777777" w:rsidTr="00B154FA">
        <w:trPr>
          <w:trHeight w:hRule="exact" w:val="113"/>
        </w:trPr>
        <w:tc>
          <w:tcPr>
            <w:tcW w:w="10264" w:type="dxa"/>
            <w:gridSpan w:val="19"/>
            <w:tcBorders>
              <w:top w:val="nil"/>
              <w:left w:val="nil"/>
              <w:bottom w:val="nil"/>
              <w:right w:val="nil"/>
            </w:tcBorders>
            <w:shd w:val="clear" w:color="auto" w:fill="auto"/>
          </w:tcPr>
          <w:p w14:paraId="101CB0E0" w14:textId="77777777" w:rsidR="00CC311A" w:rsidRPr="004D213B" w:rsidRDefault="00CC311A" w:rsidP="00532165">
            <w:pPr>
              <w:pStyle w:val="leeg"/>
            </w:pPr>
          </w:p>
        </w:tc>
      </w:tr>
      <w:tr w:rsidR="00CC311A" w:rsidRPr="003D114E" w14:paraId="719F7FC9" w14:textId="77777777" w:rsidTr="00B154FA">
        <w:trPr>
          <w:trHeight w:val="340"/>
        </w:trPr>
        <w:tc>
          <w:tcPr>
            <w:tcW w:w="397" w:type="dxa"/>
            <w:gridSpan w:val="2"/>
            <w:tcBorders>
              <w:top w:val="nil"/>
              <w:left w:val="nil"/>
              <w:bottom w:val="nil"/>
              <w:right w:val="nil"/>
            </w:tcBorders>
            <w:shd w:val="clear" w:color="auto" w:fill="auto"/>
          </w:tcPr>
          <w:p w14:paraId="7F142F25" w14:textId="77777777" w:rsidR="00CC311A" w:rsidRPr="003D114E" w:rsidRDefault="00CC311A" w:rsidP="00532165">
            <w:pPr>
              <w:pStyle w:val="nummersvragen"/>
              <w:framePr w:hSpace="0" w:wrap="auto" w:vAnchor="margin" w:xAlign="left" w:yAlign="inline"/>
              <w:suppressOverlap w:val="0"/>
            </w:pPr>
            <w:r w:rsidRPr="003D114E">
              <w:t>1</w:t>
            </w:r>
          </w:p>
        </w:tc>
        <w:tc>
          <w:tcPr>
            <w:tcW w:w="9867" w:type="dxa"/>
            <w:gridSpan w:val="17"/>
            <w:tcBorders>
              <w:top w:val="nil"/>
              <w:left w:val="nil"/>
              <w:bottom w:val="nil"/>
              <w:right w:val="nil"/>
            </w:tcBorders>
            <w:shd w:val="clear" w:color="auto" w:fill="auto"/>
          </w:tcPr>
          <w:p w14:paraId="4461A90F" w14:textId="130A4AA7" w:rsidR="00CC311A" w:rsidRPr="00FF630A" w:rsidRDefault="003415C7" w:rsidP="00532165">
            <w:pPr>
              <w:pStyle w:val="Vraag"/>
            </w:pPr>
            <w:r w:rsidRPr="00D35A5D">
              <w:t>Is</w:t>
            </w:r>
            <w:r w:rsidRPr="003D3364">
              <w:t xml:space="preserve"> de impactscore van de exploitatie waarvoor u deze aanvraag indient</w:t>
            </w:r>
            <w:r w:rsidR="00D75FE1">
              <w:t>,</w:t>
            </w:r>
            <w:r w:rsidRPr="003D3364">
              <w:t xml:space="preserve"> </w:t>
            </w:r>
            <w:r>
              <w:t>hoger dan</w:t>
            </w:r>
            <w:r w:rsidRPr="003D3364">
              <w:t xml:space="preserve"> </w:t>
            </w:r>
            <w:r>
              <w:t>5</w:t>
            </w:r>
            <w:r w:rsidRPr="003D3364">
              <w:t>%</w:t>
            </w:r>
            <w:r>
              <w:t>?</w:t>
            </w:r>
          </w:p>
        </w:tc>
      </w:tr>
      <w:tr w:rsidR="00B154FA" w:rsidRPr="003D114E" w14:paraId="78E2CFAE" w14:textId="77777777" w:rsidTr="00B154FA">
        <w:trPr>
          <w:trHeight w:val="340"/>
        </w:trPr>
        <w:tc>
          <w:tcPr>
            <w:tcW w:w="397" w:type="dxa"/>
            <w:gridSpan w:val="2"/>
            <w:tcBorders>
              <w:top w:val="nil"/>
              <w:left w:val="nil"/>
              <w:bottom w:val="nil"/>
              <w:right w:val="nil"/>
            </w:tcBorders>
            <w:shd w:val="clear" w:color="auto" w:fill="auto"/>
          </w:tcPr>
          <w:p w14:paraId="02A730F8"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630E5031" w14:textId="1FD2AEF5" w:rsidR="00B154FA" w:rsidRPr="001D4C9A" w:rsidRDefault="00B154FA" w:rsidP="00B154FA">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A654A1">
              <w:fldChar w:fldCharType="separate"/>
            </w:r>
            <w:r w:rsidRPr="001D4C9A">
              <w:fldChar w:fldCharType="end"/>
            </w:r>
          </w:p>
        </w:tc>
        <w:tc>
          <w:tcPr>
            <w:tcW w:w="9584" w:type="dxa"/>
            <w:gridSpan w:val="16"/>
            <w:tcBorders>
              <w:top w:val="nil"/>
              <w:left w:val="nil"/>
              <w:bottom w:val="nil"/>
              <w:right w:val="nil"/>
            </w:tcBorders>
            <w:shd w:val="clear" w:color="auto" w:fill="auto"/>
          </w:tcPr>
          <w:p w14:paraId="37274730" w14:textId="7AD4D9DF" w:rsidR="00B154FA" w:rsidRPr="003D114E" w:rsidRDefault="00B154FA" w:rsidP="00B154FA">
            <w:r>
              <w:t xml:space="preserve">ja. </w:t>
            </w:r>
            <w:r>
              <w:rPr>
                <w:i/>
                <w:iCs/>
              </w:rPr>
              <w:t>M</w:t>
            </w:r>
            <w:r w:rsidRPr="00133BF7">
              <w:rPr>
                <w:i/>
                <w:iCs/>
              </w:rPr>
              <w:t xml:space="preserve">ijn impactscore is 5% of hoger. </w:t>
            </w:r>
            <w:r>
              <w:rPr>
                <w:i/>
                <w:iCs/>
              </w:rPr>
              <w:t>Die is</w:t>
            </w:r>
            <w:r w:rsidRPr="00133BF7">
              <w:rPr>
                <w:i/>
                <w:iCs/>
              </w:rPr>
              <w:t xml:space="preserve"> berekend op basis van de actueel geldende milieuvergunningstoestand met de recentste versie van de impactscoretool. </w:t>
            </w:r>
            <w:r w:rsidRPr="00C34004">
              <w:rPr>
                <w:i/>
                <w:iCs/>
              </w:rPr>
              <w:t xml:space="preserve">Ik voeg de berekening </w:t>
            </w:r>
            <w:r>
              <w:rPr>
                <w:i/>
                <w:iCs/>
              </w:rPr>
              <w:t>bij</w:t>
            </w:r>
            <w:r w:rsidRPr="00C34004">
              <w:rPr>
                <w:i/>
                <w:iCs/>
              </w:rPr>
              <w:t xml:space="preserve"> deze aanvraag.</w:t>
            </w:r>
          </w:p>
        </w:tc>
      </w:tr>
      <w:tr w:rsidR="00B154FA" w:rsidRPr="003D114E" w14:paraId="3F5E9AF9" w14:textId="77777777" w:rsidTr="00B154FA">
        <w:trPr>
          <w:trHeight w:val="340"/>
        </w:trPr>
        <w:tc>
          <w:tcPr>
            <w:tcW w:w="397" w:type="dxa"/>
            <w:gridSpan w:val="2"/>
            <w:tcBorders>
              <w:top w:val="nil"/>
              <w:left w:val="nil"/>
              <w:bottom w:val="nil"/>
              <w:right w:val="nil"/>
            </w:tcBorders>
            <w:shd w:val="clear" w:color="auto" w:fill="auto"/>
          </w:tcPr>
          <w:p w14:paraId="30463ED9"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11E5CF65" w14:textId="77777777" w:rsidR="00B154FA" w:rsidRPr="001D4C9A" w:rsidRDefault="00B154FA" w:rsidP="00B154F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16"/>
            <w:tcBorders>
              <w:top w:val="nil"/>
              <w:left w:val="nil"/>
              <w:bottom w:val="nil"/>
              <w:right w:val="nil"/>
            </w:tcBorders>
            <w:shd w:val="clear" w:color="auto" w:fill="auto"/>
          </w:tcPr>
          <w:p w14:paraId="385210E3" w14:textId="2BCEA4C4" w:rsidR="00B154FA" w:rsidRPr="003D114E" w:rsidRDefault="000F5ECD" w:rsidP="00B154FA">
            <w:r>
              <w:t xml:space="preserve">nee. </w:t>
            </w:r>
            <w:r w:rsidRPr="003D3364">
              <w:rPr>
                <w:i/>
                <w:iCs/>
              </w:rPr>
              <w:t xml:space="preserve">Alleen exploitaties waarvan de impactscore </w:t>
            </w:r>
            <w:r>
              <w:rPr>
                <w:i/>
                <w:iCs/>
              </w:rPr>
              <w:t>hoger dan</w:t>
            </w:r>
            <w:r w:rsidRPr="003D3364">
              <w:rPr>
                <w:i/>
                <w:iCs/>
              </w:rPr>
              <w:t xml:space="preserve"> </w:t>
            </w:r>
            <w:r>
              <w:rPr>
                <w:i/>
                <w:iCs/>
              </w:rPr>
              <w:t>5</w:t>
            </w:r>
            <w:r w:rsidRPr="003D3364">
              <w:rPr>
                <w:i/>
                <w:iCs/>
              </w:rPr>
              <w:t xml:space="preserve">% </w:t>
            </w:r>
            <w:r>
              <w:rPr>
                <w:i/>
                <w:iCs/>
              </w:rPr>
              <w:t xml:space="preserve">is, </w:t>
            </w:r>
            <w:r w:rsidRPr="003D3364">
              <w:rPr>
                <w:i/>
                <w:iCs/>
              </w:rPr>
              <w:t xml:space="preserve">komen in aanmerking voor </w:t>
            </w:r>
            <w:r>
              <w:rPr>
                <w:i/>
                <w:iCs/>
              </w:rPr>
              <w:t>de oproep tot stopzetting</w:t>
            </w:r>
            <w:r w:rsidRPr="003D3364">
              <w:rPr>
                <w:i/>
                <w:iCs/>
              </w:rPr>
              <w:t>. Het heeft geen zin om dit formulier in te dienen.</w:t>
            </w:r>
          </w:p>
        </w:tc>
      </w:tr>
      <w:tr w:rsidR="00B154FA" w:rsidRPr="003D114E" w14:paraId="604375AF" w14:textId="77777777" w:rsidTr="00B154FA">
        <w:trPr>
          <w:trHeight w:hRule="exact" w:val="113"/>
        </w:trPr>
        <w:tc>
          <w:tcPr>
            <w:tcW w:w="10264" w:type="dxa"/>
            <w:gridSpan w:val="19"/>
            <w:tcBorders>
              <w:top w:val="nil"/>
              <w:left w:val="nil"/>
              <w:bottom w:val="nil"/>
              <w:right w:val="nil"/>
            </w:tcBorders>
            <w:shd w:val="clear" w:color="auto" w:fill="auto"/>
          </w:tcPr>
          <w:p w14:paraId="34168D9C" w14:textId="77777777" w:rsidR="00B154FA" w:rsidRPr="003D114E" w:rsidRDefault="00B154FA" w:rsidP="00B154FA">
            <w:pPr>
              <w:pStyle w:val="nummersvragen"/>
              <w:framePr w:hSpace="0" w:wrap="auto" w:vAnchor="margin" w:xAlign="left" w:yAlign="inline"/>
              <w:suppressOverlap w:val="0"/>
              <w:jc w:val="left"/>
              <w:rPr>
                <w:b w:val="0"/>
                <w:color w:val="FFFFFF"/>
              </w:rPr>
            </w:pPr>
          </w:p>
        </w:tc>
      </w:tr>
      <w:tr w:rsidR="00B154FA" w:rsidRPr="003D114E" w14:paraId="14F7B76D" w14:textId="77777777" w:rsidTr="00B154FA">
        <w:trPr>
          <w:trHeight w:val="340"/>
        </w:trPr>
        <w:tc>
          <w:tcPr>
            <w:tcW w:w="397" w:type="dxa"/>
            <w:gridSpan w:val="2"/>
            <w:tcBorders>
              <w:top w:val="nil"/>
              <w:left w:val="nil"/>
              <w:bottom w:val="nil"/>
              <w:right w:val="nil"/>
            </w:tcBorders>
            <w:shd w:val="clear" w:color="auto" w:fill="auto"/>
          </w:tcPr>
          <w:p w14:paraId="17069684" w14:textId="30A1B130" w:rsidR="00B154FA" w:rsidRPr="003D114E" w:rsidRDefault="00B154FA" w:rsidP="00B154FA">
            <w:pPr>
              <w:pStyle w:val="nummersvragen"/>
              <w:framePr w:hSpace="0" w:wrap="auto" w:vAnchor="margin" w:xAlign="left" w:yAlign="inline"/>
              <w:suppressOverlap w:val="0"/>
            </w:pPr>
            <w:r>
              <w:t>2</w:t>
            </w:r>
          </w:p>
        </w:tc>
        <w:tc>
          <w:tcPr>
            <w:tcW w:w="9867" w:type="dxa"/>
            <w:gridSpan w:val="17"/>
            <w:tcBorders>
              <w:top w:val="nil"/>
              <w:left w:val="nil"/>
              <w:bottom w:val="nil"/>
              <w:right w:val="nil"/>
            </w:tcBorders>
            <w:shd w:val="clear" w:color="auto" w:fill="auto"/>
          </w:tcPr>
          <w:p w14:paraId="72C8F48E" w14:textId="472190F8" w:rsidR="00B154FA" w:rsidRPr="00232277" w:rsidRDefault="00B154FA" w:rsidP="00B154FA">
            <w:pPr>
              <w:pStyle w:val="Vraag"/>
            </w:pPr>
            <w:r>
              <w:t>Zet u de volledige veehouderij vrijwillig en definitief stop binnen drie jaar na</w:t>
            </w:r>
            <w:r w:rsidR="000F5ECD">
              <w:t>dat u deze aanvraag hebt ingediend?</w:t>
            </w:r>
          </w:p>
          <w:p w14:paraId="225AEB0B" w14:textId="1B458E99" w:rsidR="00B154FA" w:rsidRPr="00B90884" w:rsidRDefault="00D35365" w:rsidP="00D35365">
            <w:pPr>
              <w:pStyle w:val="Aanwijzing"/>
              <w:ind w:left="0"/>
              <w:rPr>
                <w:rStyle w:val="Zwaar"/>
                <w:b w:val="0"/>
              </w:rPr>
            </w:pPr>
            <w:r>
              <w:rPr>
                <w:rStyle w:val="Zwaar"/>
                <w:b w:val="0"/>
              </w:rPr>
              <w:t>U zet d</w:t>
            </w:r>
            <w:r w:rsidRPr="00C25D5D">
              <w:rPr>
                <w:rStyle w:val="Zwaar"/>
                <w:b w:val="0"/>
              </w:rPr>
              <w:t xml:space="preserve">e volledige veehouderij vrijwillig en definitief stop uiterlijk op de datum </w:t>
            </w:r>
            <w:r>
              <w:rPr>
                <w:rStyle w:val="Zwaar"/>
                <w:b w:val="0"/>
              </w:rPr>
              <w:t>die u</w:t>
            </w:r>
            <w:r w:rsidRPr="00C25D5D">
              <w:rPr>
                <w:rStyle w:val="Zwaar"/>
                <w:b w:val="0"/>
              </w:rPr>
              <w:t xml:space="preserve"> in de</w:t>
            </w:r>
            <w:r>
              <w:rPr>
                <w:rStyle w:val="Zwaar"/>
                <w:b w:val="0"/>
              </w:rPr>
              <w:t>ze</w:t>
            </w:r>
            <w:r w:rsidRPr="00C25D5D">
              <w:rPr>
                <w:rStyle w:val="Zwaar"/>
                <w:b w:val="0"/>
              </w:rPr>
              <w:t xml:space="preserve"> aanvraag</w:t>
            </w:r>
            <w:r>
              <w:rPr>
                <w:rStyle w:val="Zwaar"/>
                <w:b w:val="0"/>
              </w:rPr>
              <w:t xml:space="preserve"> aangeeft</w:t>
            </w:r>
            <w:r w:rsidRPr="00C25D5D">
              <w:rPr>
                <w:rStyle w:val="Zwaar"/>
                <w:b w:val="0"/>
              </w:rPr>
              <w:t xml:space="preserve">. Ook </w:t>
            </w:r>
            <w:r>
              <w:rPr>
                <w:rStyle w:val="Zwaar"/>
                <w:b w:val="0"/>
              </w:rPr>
              <w:t>als</w:t>
            </w:r>
            <w:r w:rsidRPr="00C25D5D">
              <w:rPr>
                <w:rStyle w:val="Zwaar"/>
                <w:b w:val="0"/>
              </w:rPr>
              <w:t xml:space="preserve"> u </w:t>
            </w:r>
            <w:r>
              <w:rPr>
                <w:rStyle w:val="Zwaar"/>
                <w:b w:val="0"/>
              </w:rPr>
              <w:t xml:space="preserve">een bedrijfsreconversie wilt uitvoeren, moet u </w:t>
            </w:r>
            <w:r w:rsidR="00B154FA">
              <w:rPr>
                <w:rStyle w:val="Zwaar"/>
                <w:b w:val="0"/>
              </w:rPr>
              <w:t>de veehouderij stopzetten</w:t>
            </w:r>
            <w:r w:rsidR="00B154FA" w:rsidRPr="00C25D5D">
              <w:rPr>
                <w:rStyle w:val="Zwaar"/>
                <w:b w:val="0"/>
              </w:rPr>
              <w:t>.</w:t>
            </w:r>
            <w:r w:rsidR="00B154FA">
              <w:rPr>
                <w:rStyle w:val="Zwaar"/>
                <w:b w:val="0"/>
              </w:rPr>
              <w:t xml:space="preserve"> </w:t>
            </w:r>
          </w:p>
        </w:tc>
      </w:tr>
      <w:tr w:rsidR="00B154FA" w:rsidRPr="003D114E" w14:paraId="7C974BCE" w14:textId="77777777" w:rsidTr="00B154FA">
        <w:trPr>
          <w:trHeight w:val="340"/>
        </w:trPr>
        <w:tc>
          <w:tcPr>
            <w:tcW w:w="397" w:type="dxa"/>
            <w:gridSpan w:val="2"/>
            <w:tcBorders>
              <w:top w:val="nil"/>
              <w:left w:val="nil"/>
              <w:bottom w:val="nil"/>
              <w:right w:val="nil"/>
            </w:tcBorders>
            <w:shd w:val="clear" w:color="auto" w:fill="auto"/>
          </w:tcPr>
          <w:p w14:paraId="00FE0B84"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2D0C81EC" w14:textId="77777777" w:rsidR="00B154FA" w:rsidRPr="001D4C9A" w:rsidRDefault="00B154FA" w:rsidP="00B154F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16"/>
            <w:tcBorders>
              <w:top w:val="nil"/>
              <w:left w:val="nil"/>
              <w:bottom w:val="nil"/>
              <w:right w:val="nil"/>
            </w:tcBorders>
            <w:shd w:val="clear" w:color="auto" w:fill="auto"/>
          </w:tcPr>
          <w:p w14:paraId="53E112B3" w14:textId="2B174367" w:rsidR="00B154FA" w:rsidRPr="003D114E" w:rsidRDefault="00B154FA" w:rsidP="00B154FA">
            <w:r w:rsidRPr="003D114E">
              <w:t>ja</w:t>
            </w:r>
          </w:p>
        </w:tc>
      </w:tr>
      <w:tr w:rsidR="00B154FA" w:rsidRPr="003D114E" w14:paraId="47DCB7D3" w14:textId="77777777" w:rsidTr="00B154FA">
        <w:trPr>
          <w:trHeight w:val="340"/>
        </w:trPr>
        <w:tc>
          <w:tcPr>
            <w:tcW w:w="397" w:type="dxa"/>
            <w:gridSpan w:val="2"/>
            <w:tcBorders>
              <w:top w:val="nil"/>
              <w:left w:val="nil"/>
              <w:bottom w:val="nil"/>
              <w:right w:val="nil"/>
            </w:tcBorders>
            <w:shd w:val="clear" w:color="auto" w:fill="auto"/>
          </w:tcPr>
          <w:p w14:paraId="53442036"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7794938D" w14:textId="77777777" w:rsidR="00B154FA" w:rsidRPr="001D4C9A" w:rsidRDefault="00B154FA" w:rsidP="00B154F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16"/>
            <w:tcBorders>
              <w:top w:val="nil"/>
              <w:left w:val="nil"/>
              <w:bottom w:val="nil"/>
              <w:right w:val="nil"/>
            </w:tcBorders>
            <w:shd w:val="clear" w:color="auto" w:fill="auto"/>
          </w:tcPr>
          <w:p w14:paraId="19ED838F" w14:textId="2C42D45A" w:rsidR="00B154FA" w:rsidRPr="003D114E" w:rsidRDefault="00B154FA" w:rsidP="00B154FA">
            <w:r w:rsidRPr="003D114E">
              <w:t xml:space="preserve">nee. </w:t>
            </w:r>
            <w:r w:rsidRPr="00CF0928">
              <w:rPr>
                <w:i/>
                <w:iCs/>
              </w:rPr>
              <w:t>Alleen exploitaties waarvan de volledige veehouderij vrijwillig en definitief wordt stopgezet</w:t>
            </w:r>
            <w:r w:rsidR="004F0C43">
              <w:rPr>
                <w:i/>
                <w:iCs/>
              </w:rPr>
              <w:t>,</w:t>
            </w:r>
            <w:r w:rsidRPr="00CF0928">
              <w:rPr>
                <w:i/>
                <w:iCs/>
              </w:rPr>
              <w:t xml:space="preserve"> komen in aanmerking voor de oproep tot </w:t>
            </w:r>
            <w:r>
              <w:rPr>
                <w:i/>
                <w:iCs/>
              </w:rPr>
              <w:t>bedrijfsreconversie</w:t>
            </w:r>
            <w:r w:rsidRPr="00CF0928">
              <w:rPr>
                <w:i/>
                <w:iCs/>
              </w:rPr>
              <w:t>. Het heeft geen zin om dit formulier in te dienen.</w:t>
            </w:r>
          </w:p>
        </w:tc>
      </w:tr>
      <w:tr w:rsidR="00B154FA" w:rsidRPr="003D114E" w14:paraId="1FBD28A1" w14:textId="77777777" w:rsidTr="00B154FA">
        <w:trPr>
          <w:trHeight w:hRule="exact" w:val="113"/>
        </w:trPr>
        <w:tc>
          <w:tcPr>
            <w:tcW w:w="10264" w:type="dxa"/>
            <w:gridSpan w:val="19"/>
            <w:tcBorders>
              <w:top w:val="nil"/>
              <w:left w:val="nil"/>
              <w:bottom w:val="nil"/>
              <w:right w:val="nil"/>
            </w:tcBorders>
            <w:shd w:val="clear" w:color="auto" w:fill="auto"/>
          </w:tcPr>
          <w:p w14:paraId="215D9F83" w14:textId="77777777" w:rsidR="00B154FA" w:rsidRPr="003D114E" w:rsidRDefault="00B154FA" w:rsidP="00B154FA">
            <w:pPr>
              <w:pStyle w:val="nummersvragen"/>
              <w:framePr w:hSpace="0" w:wrap="auto" w:vAnchor="margin" w:xAlign="left" w:yAlign="inline"/>
              <w:suppressOverlap w:val="0"/>
              <w:jc w:val="left"/>
              <w:rPr>
                <w:b w:val="0"/>
                <w:color w:val="FFFFFF"/>
              </w:rPr>
            </w:pPr>
          </w:p>
        </w:tc>
      </w:tr>
      <w:tr w:rsidR="00B154FA" w:rsidRPr="003D114E" w14:paraId="79DDB81F" w14:textId="77777777" w:rsidTr="00B154FA">
        <w:trPr>
          <w:trHeight w:val="340"/>
        </w:trPr>
        <w:tc>
          <w:tcPr>
            <w:tcW w:w="397" w:type="dxa"/>
            <w:gridSpan w:val="2"/>
            <w:tcBorders>
              <w:top w:val="nil"/>
              <w:left w:val="nil"/>
              <w:bottom w:val="nil"/>
              <w:right w:val="nil"/>
            </w:tcBorders>
            <w:shd w:val="clear" w:color="auto" w:fill="auto"/>
          </w:tcPr>
          <w:p w14:paraId="36CC5944" w14:textId="53A70A53" w:rsidR="00B154FA" w:rsidRPr="003D114E" w:rsidRDefault="00B154FA" w:rsidP="00B154FA">
            <w:pPr>
              <w:pStyle w:val="nummersvragen"/>
              <w:framePr w:hSpace="0" w:wrap="auto" w:vAnchor="margin" w:xAlign="left" w:yAlign="inline"/>
              <w:suppressOverlap w:val="0"/>
            </w:pPr>
            <w:r>
              <w:t>3</w:t>
            </w:r>
          </w:p>
        </w:tc>
        <w:tc>
          <w:tcPr>
            <w:tcW w:w="9867" w:type="dxa"/>
            <w:gridSpan w:val="17"/>
            <w:tcBorders>
              <w:top w:val="nil"/>
              <w:left w:val="nil"/>
              <w:bottom w:val="nil"/>
              <w:right w:val="nil"/>
            </w:tcBorders>
            <w:shd w:val="clear" w:color="auto" w:fill="auto"/>
          </w:tcPr>
          <w:p w14:paraId="5889690F" w14:textId="44E18A2F" w:rsidR="00B154FA" w:rsidRPr="00232277" w:rsidRDefault="00B154FA" w:rsidP="00B154FA">
            <w:pPr>
              <w:pStyle w:val="Vraag"/>
            </w:pPr>
            <w:r>
              <w:t xml:space="preserve">Vul de begin- en einddatum van </w:t>
            </w:r>
            <w:r w:rsidR="004F0C43">
              <w:t xml:space="preserve">de </w:t>
            </w:r>
            <w:r>
              <w:t>stopzetting van de veehouderij in.</w:t>
            </w:r>
          </w:p>
          <w:p w14:paraId="2A9038BF" w14:textId="567C4BBD" w:rsidR="00B154FA" w:rsidRPr="00B90884" w:rsidRDefault="00B154FA" w:rsidP="00B154FA">
            <w:pPr>
              <w:pStyle w:val="Aanwijzing"/>
              <w:rPr>
                <w:rStyle w:val="Zwaar"/>
                <w:b w:val="0"/>
              </w:rPr>
            </w:pPr>
            <w:r w:rsidRPr="65919C12">
              <w:rPr>
                <w:iCs/>
              </w:rPr>
              <w:t xml:space="preserve">De begindatum </w:t>
            </w:r>
            <w:r>
              <w:rPr>
                <w:iCs/>
              </w:rPr>
              <w:t>moet</w:t>
            </w:r>
            <w:r w:rsidRPr="65919C12">
              <w:rPr>
                <w:iCs/>
              </w:rPr>
              <w:t xml:space="preserve"> na het tijdstip van de indiening van de</w:t>
            </w:r>
            <w:r>
              <w:rPr>
                <w:iCs/>
              </w:rPr>
              <w:t>ze</w:t>
            </w:r>
            <w:r w:rsidRPr="65919C12">
              <w:rPr>
                <w:iCs/>
              </w:rPr>
              <w:t xml:space="preserve"> aanvraag</w:t>
            </w:r>
            <w:r>
              <w:rPr>
                <w:iCs/>
              </w:rPr>
              <w:t xml:space="preserve"> liggen</w:t>
            </w:r>
            <w:r w:rsidRPr="65919C12">
              <w:rPr>
                <w:iCs/>
              </w:rPr>
              <w:t>. De uiterlijke einddatum ligt minstens voor het einde van de vergunningstermijn voor de exploitatie en binnen drie jaar na het tijdstip van de indiening van de</w:t>
            </w:r>
            <w:r>
              <w:rPr>
                <w:iCs/>
              </w:rPr>
              <w:t>ze</w:t>
            </w:r>
            <w:r w:rsidRPr="65919C12">
              <w:rPr>
                <w:iCs/>
              </w:rPr>
              <w:t xml:space="preserve"> aanvraag.</w:t>
            </w:r>
          </w:p>
        </w:tc>
      </w:tr>
      <w:tr w:rsidR="00B154FA" w:rsidRPr="003D114E" w14:paraId="46FF3D1B" w14:textId="77777777" w:rsidTr="00B154FA">
        <w:trPr>
          <w:trHeight w:val="340"/>
        </w:trPr>
        <w:tc>
          <w:tcPr>
            <w:tcW w:w="389" w:type="dxa"/>
            <w:tcBorders>
              <w:top w:val="nil"/>
              <w:left w:val="nil"/>
              <w:bottom w:val="nil"/>
              <w:right w:val="nil"/>
            </w:tcBorders>
            <w:shd w:val="clear" w:color="auto" w:fill="auto"/>
          </w:tcPr>
          <w:p w14:paraId="347CE3A5" w14:textId="77777777" w:rsidR="00B154FA" w:rsidRPr="00463023" w:rsidRDefault="00B154FA" w:rsidP="00B154FA">
            <w:pPr>
              <w:pStyle w:val="leeg"/>
            </w:pPr>
          </w:p>
        </w:tc>
        <w:tc>
          <w:tcPr>
            <w:tcW w:w="661" w:type="dxa"/>
            <w:gridSpan w:val="3"/>
            <w:tcBorders>
              <w:top w:val="nil"/>
              <w:left w:val="nil"/>
              <w:bottom w:val="nil"/>
              <w:right w:val="nil"/>
            </w:tcBorders>
          </w:tcPr>
          <w:p w14:paraId="3635F880" w14:textId="77777777" w:rsidR="00B154FA" w:rsidRPr="003D114E" w:rsidRDefault="00B154FA" w:rsidP="00B154FA">
            <w:pPr>
              <w:jc w:val="right"/>
            </w:pPr>
            <w:r w:rsidRPr="003D114E">
              <w:t>van</w:t>
            </w:r>
          </w:p>
        </w:tc>
        <w:tc>
          <w:tcPr>
            <w:tcW w:w="425" w:type="dxa"/>
            <w:tcBorders>
              <w:top w:val="nil"/>
              <w:left w:val="nil"/>
              <w:bottom w:val="nil"/>
              <w:right w:val="nil"/>
            </w:tcBorders>
            <w:shd w:val="clear" w:color="auto" w:fill="auto"/>
            <w:vAlign w:val="bottom"/>
          </w:tcPr>
          <w:p w14:paraId="4F8B0BE2" w14:textId="77777777" w:rsidR="00B154FA" w:rsidRPr="003D114E" w:rsidRDefault="00B154FA" w:rsidP="00B154FA">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2453BE96" w14:textId="77777777" w:rsidR="00B154FA" w:rsidRPr="003D114E" w:rsidRDefault="00B154FA" w:rsidP="00B154FA">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3BC34008" w14:textId="77777777" w:rsidR="00B154FA" w:rsidRPr="003D114E" w:rsidRDefault="00B154FA" w:rsidP="00B154FA">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4C7C4DF2" w14:textId="77777777" w:rsidR="00B154FA" w:rsidRPr="003D114E" w:rsidRDefault="00B154FA" w:rsidP="00B154FA">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425" w:type="dxa"/>
            <w:tcBorders>
              <w:top w:val="nil"/>
              <w:left w:val="nil"/>
              <w:bottom w:val="nil"/>
              <w:right w:val="nil"/>
            </w:tcBorders>
            <w:shd w:val="clear" w:color="auto" w:fill="auto"/>
            <w:vAlign w:val="bottom"/>
          </w:tcPr>
          <w:p w14:paraId="57C70AFD" w14:textId="77777777" w:rsidR="00B154FA" w:rsidRPr="003D114E" w:rsidRDefault="00B154FA" w:rsidP="00B154FA">
            <w:pPr>
              <w:jc w:val="right"/>
              <w:rPr>
                <w:sz w:val="14"/>
                <w:szCs w:val="14"/>
              </w:rPr>
            </w:pPr>
            <w:r w:rsidRPr="003D114E">
              <w:rPr>
                <w:sz w:val="14"/>
                <w:szCs w:val="14"/>
              </w:rPr>
              <w:t>jaar</w:t>
            </w:r>
          </w:p>
        </w:tc>
        <w:tc>
          <w:tcPr>
            <w:tcW w:w="850" w:type="dxa"/>
            <w:tcBorders>
              <w:top w:val="nil"/>
              <w:left w:val="nil"/>
              <w:bottom w:val="dotted" w:sz="6" w:space="0" w:color="auto"/>
              <w:right w:val="nil"/>
            </w:tcBorders>
            <w:shd w:val="clear" w:color="auto" w:fill="auto"/>
          </w:tcPr>
          <w:p w14:paraId="09FD7018" w14:textId="77777777" w:rsidR="00B154FA" w:rsidRPr="003D114E" w:rsidRDefault="00B154FA" w:rsidP="00B154FA">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276" w:type="dxa"/>
            <w:tcBorders>
              <w:top w:val="nil"/>
              <w:left w:val="nil"/>
              <w:bottom w:val="nil"/>
              <w:right w:val="nil"/>
            </w:tcBorders>
            <w:shd w:val="clear" w:color="auto" w:fill="auto"/>
          </w:tcPr>
          <w:p w14:paraId="5AC1F693" w14:textId="77777777" w:rsidR="00B154FA" w:rsidRPr="003D114E" w:rsidRDefault="00B154FA" w:rsidP="00B154FA">
            <w:pPr>
              <w:jc w:val="right"/>
            </w:pPr>
            <w:r w:rsidRPr="003D114E">
              <w:t>tot en met</w:t>
            </w:r>
          </w:p>
        </w:tc>
        <w:tc>
          <w:tcPr>
            <w:tcW w:w="567" w:type="dxa"/>
            <w:tcBorders>
              <w:top w:val="nil"/>
              <w:left w:val="nil"/>
              <w:bottom w:val="nil"/>
              <w:right w:val="nil"/>
            </w:tcBorders>
            <w:shd w:val="clear" w:color="auto" w:fill="auto"/>
            <w:vAlign w:val="bottom"/>
          </w:tcPr>
          <w:p w14:paraId="5E1D4589" w14:textId="77777777" w:rsidR="00B154FA" w:rsidRPr="003D114E" w:rsidRDefault="00B154FA" w:rsidP="00B154FA">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24017455" w14:textId="77777777" w:rsidR="00B154FA" w:rsidRPr="003D114E" w:rsidRDefault="00B154FA" w:rsidP="00B154FA">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66D8B95E" w14:textId="77777777" w:rsidR="00B154FA" w:rsidRPr="003D114E" w:rsidRDefault="00B154FA" w:rsidP="00B154FA">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234C38D8" w14:textId="77777777" w:rsidR="00B154FA" w:rsidRPr="003D114E" w:rsidRDefault="00B154FA" w:rsidP="00B154FA">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67" w:type="dxa"/>
            <w:gridSpan w:val="2"/>
            <w:tcBorders>
              <w:top w:val="nil"/>
              <w:left w:val="nil"/>
              <w:bottom w:val="nil"/>
              <w:right w:val="nil"/>
            </w:tcBorders>
            <w:shd w:val="clear" w:color="auto" w:fill="auto"/>
            <w:vAlign w:val="bottom"/>
          </w:tcPr>
          <w:p w14:paraId="3E2D8D50" w14:textId="77777777" w:rsidR="00B154FA" w:rsidRPr="003D114E" w:rsidRDefault="00B154FA" w:rsidP="00B154FA">
            <w:pPr>
              <w:jc w:val="right"/>
              <w:rPr>
                <w:sz w:val="16"/>
              </w:rPr>
            </w:pPr>
            <w:r w:rsidRPr="003D114E">
              <w:rPr>
                <w:sz w:val="14"/>
                <w:szCs w:val="14"/>
              </w:rPr>
              <w:t>jaar</w:t>
            </w:r>
          </w:p>
        </w:tc>
        <w:tc>
          <w:tcPr>
            <w:tcW w:w="942" w:type="dxa"/>
            <w:tcBorders>
              <w:top w:val="nil"/>
              <w:left w:val="nil"/>
              <w:bottom w:val="dotted" w:sz="6" w:space="0" w:color="auto"/>
              <w:right w:val="nil"/>
            </w:tcBorders>
            <w:shd w:val="clear" w:color="auto" w:fill="auto"/>
          </w:tcPr>
          <w:p w14:paraId="7492FD8B" w14:textId="77777777" w:rsidR="00B154FA" w:rsidRPr="003D114E" w:rsidRDefault="00B154FA" w:rsidP="00B154FA">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476" w:type="dxa"/>
            <w:tcBorders>
              <w:top w:val="nil"/>
              <w:left w:val="nil"/>
              <w:bottom w:val="nil"/>
              <w:right w:val="nil"/>
            </w:tcBorders>
            <w:shd w:val="clear" w:color="auto" w:fill="auto"/>
          </w:tcPr>
          <w:p w14:paraId="4615A246" w14:textId="77777777" w:rsidR="00B154FA" w:rsidRPr="003D114E" w:rsidRDefault="00B154FA" w:rsidP="00B154FA">
            <w:pPr>
              <w:pStyle w:val="leeg"/>
              <w:jc w:val="left"/>
            </w:pPr>
          </w:p>
        </w:tc>
      </w:tr>
      <w:tr w:rsidR="00B154FA" w:rsidRPr="003D114E" w14:paraId="1DE22028" w14:textId="77777777" w:rsidTr="00B154FA">
        <w:trPr>
          <w:trHeight w:hRule="exact" w:val="113"/>
        </w:trPr>
        <w:tc>
          <w:tcPr>
            <w:tcW w:w="10264" w:type="dxa"/>
            <w:gridSpan w:val="19"/>
            <w:tcBorders>
              <w:top w:val="nil"/>
              <w:left w:val="nil"/>
              <w:bottom w:val="nil"/>
              <w:right w:val="nil"/>
            </w:tcBorders>
            <w:shd w:val="clear" w:color="auto" w:fill="auto"/>
          </w:tcPr>
          <w:p w14:paraId="62A638E9" w14:textId="77777777" w:rsidR="00B154FA" w:rsidRPr="004D213B" w:rsidRDefault="00B154FA" w:rsidP="00B154FA">
            <w:pPr>
              <w:pStyle w:val="leeg"/>
            </w:pPr>
          </w:p>
        </w:tc>
      </w:tr>
      <w:tr w:rsidR="00B154FA" w:rsidRPr="003D114E" w14:paraId="7DA803F4" w14:textId="77777777" w:rsidTr="00B154FA">
        <w:trPr>
          <w:trHeight w:val="340"/>
        </w:trPr>
        <w:tc>
          <w:tcPr>
            <w:tcW w:w="397" w:type="dxa"/>
            <w:gridSpan w:val="2"/>
            <w:tcBorders>
              <w:top w:val="nil"/>
              <w:left w:val="nil"/>
              <w:bottom w:val="nil"/>
              <w:right w:val="nil"/>
            </w:tcBorders>
            <w:shd w:val="clear" w:color="auto" w:fill="auto"/>
          </w:tcPr>
          <w:p w14:paraId="06F86C63" w14:textId="48763238" w:rsidR="00B154FA" w:rsidRPr="003D114E" w:rsidRDefault="00B154FA" w:rsidP="00B154FA">
            <w:pPr>
              <w:pStyle w:val="nummersvragen"/>
              <w:framePr w:hSpace="0" w:wrap="auto" w:vAnchor="margin" w:xAlign="left" w:yAlign="inline"/>
              <w:suppressOverlap w:val="0"/>
            </w:pPr>
            <w:r>
              <w:t>4</w:t>
            </w:r>
          </w:p>
        </w:tc>
        <w:tc>
          <w:tcPr>
            <w:tcW w:w="9867" w:type="dxa"/>
            <w:gridSpan w:val="17"/>
            <w:tcBorders>
              <w:top w:val="nil"/>
              <w:left w:val="nil"/>
              <w:bottom w:val="nil"/>
              <w:right w:val="nil"/>
            </w:tcBorders>
            <w:shd w:val="clear" w:color="auto" w:fill="auto"/>
          </w:tcPr>
          <w:p w14:paraId="0362BAE1" w14:textId="351D047A" w:rsidR="00B154FA" w:rsidRPr="00FF630A" w:rsidRDefault="00B154FA" w:rsidP="00B154FA">
            <w:pPr>
              <w:pStyle w:val="Vraag"/>
            </w:pPr>
            <w:r>
              <w:t xml:space="preserve">Houdt u op het moment van de aanvraag nog dieren op de exploitatie en hebt u de exploitatie vijf jaar voor </w:t>
            </w:r>
            <w:r w:rsidR="00F53D00">
              <w:t xml:space="preserve">de indiening </w:t>
            </w:r>
            <w:r>
              <w:t>van deze aanvraag onafgebroken benut?</w:t>
            </w:r>
          </w:p>
        </w:tc>
      </w:tr>
      <w:tr w:rsidR="00B154FA" w:rsidRPr="003D114E" w14:paraId="1B7CB0BB" w14:textId="77777777" w:rsidTr="00B154FA">
        <w:trPr>
          <w:trHeight w:val="340"/>
        </w:trPr>
        <w:tc>
          <w:tcPr>
            <w:tcW w:w="397" w:type="dxa"/>
            <w:gridSpan w:val="2"/>
            <w:tcBorders>
              <w:top w:val="nil"/>
              <w:left w:val="nil"/>
              <w:bottom w:val="nil"/>
              <w:right w:val="nil"/>
            </w:tcBorders>
            <w:shd w:val="clear" w:color="auto" w:fill="auto"/>
          </w:tcPr>
          <w:p w14:paraId="1E34577A"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590CAA34" w14:textId="77777777" w:rsidR="00B154FA" w:rsidRPr="001D4C9A" w:rsidRDefault="00B154FA" w:rsidP="00B154F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16"/>
            <w:tcBorders>
              <w:top w:val="nil"/>
              <w:left w:val="nil"/>
              <w:bottom w:val="nil"/>
              <w:right w:val="nil"/>
            </w:tcBorders>
            <w:shd w:val="clear" w:color="auto" w:fill="auto"/>
          </w:tcPr>
          <w:p w14:paraId="55EA6049" w14:textId="198D7795" w:rsidR="00B154FA" w:rsidRPr="003D114E" w:rsidRDefault="00B154FA" w:rsidP="00B154FA">
            <w:r>
              <w:t>Ja</w:t>
            </w:r>
          </w:p>
        </w:tc>
      </w:tr>
      <w:tr w:rsidR="00B154FA" w:rsidRPr="003D114E" w14:paraId="068DEA40" w14:textId="77777777" w:rsidTr="00B154FA">
        <w:trPr>
          <w:trHeight w:val="340"/>
        </w:trPr>
        <w:tc>
          <w:tcPr>
            <w:tcW w:w="397" w:type="dxa"/>
            <w:gridSpan w:val="2"/>
            <w:tcBorders>
              <w:top w:val="nil"/>
              <w:left w:val="nil"/>
              <w:bottom w:val="nil"/>
              <w:right w:val="nil"/>
            </w:tcBorders>
            <w:shd w:val="clear" w:color="auto" w:fill="auto"/>
          </w:tcPr>
          <w:p w14:paraId="1994B21B"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788163D0" w14:textId="77777777" w:rsidR="00B154FA" w:rsidRPr="001D4C9A" w:rsidRDefault="00B154FA" w:rsidP="00B154F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16"/>
            <w:tcBorders>
              <w:top w:val="nil"/>
              <w:left w:val="nil"/>
              <w:bottom w:val="nil"/>
              <w:right w:val="nil"/>
            </w:tcBorders>
            <w:shd w:val="clear" w:color="auto" w:fill="auto"/>
          </w:tcPr>
          <w:p w14:paraId="16DF10A3" w14:textId="623E3C46" w:rsidR="00B154FA" w:rsidRPr="003D114E" w:rsidRDefault="00B154FA" w:rsidP="00B154FA">
            <w:r w:rsidRPr="003D114E">
              <w:t xml:space="preserve">nee. </w:t>
            </w:r>
            <w:r w:rsidRPr="003D3364">
              <w:rPr>
                <w:i/>
                <w:iCs/>
              </w:rPr>
              <w:t xml:space="preserve">Alleen </w:t>
            </w:r>
            <w:r>
              <w:rPr>
                <w:i/>
                <w:iCs/>
              </w:rPr>
              <w:t xml:space="preserve">exploitaties die op het moment van de aanvraag nog niet zijn stopgezet en die gedurende vijf jaar voor de indiening van de aanvraag onafgebroken werden benut, </w:t>
            </w:r>
            <w:r w:rsidRPr="003D3364">
              <w:rPr>
                <w:i/>
                <w:iCs/>
              </w:rPr>
              <w:t xml:space="preserve">komen in aanmerking voor </w:t>
            </w:r>
            <w:r>
              <w:rPr>
                <w:i/>
                <w:iCs/>
              </w:rPr>
              <w:t>deze oproep</w:t>
            </w:r>
            <w:r w:rsidRPr="003D3364">
              <w:rPr>
                <w:i/>
                <w:iCs/>
              </w:rPr>
              <w:t>. Het heeft geen zin om dit formulier in te dienen.</w:t>
            </w:r>
          </w:p>
        </w:tc>
      </w:tr>
      <w:tr w:rsidR="00B154FA" w:rsidRPr="003D114E" w14:paraId="4302391E" w14:textId="77777777" w:rsidTr="00587356">
        <w:trPr>
          <w:trHeight w:hRule="exact" w:val="113"/>
        </w:trPr>
        <w:tc>
          <w:tcPr>
            <w:tcW w:w="10264" w:type="dxa"/>
            <w:gridSpan w:val="19"/>
            <w:tcBorders>
              <w:top w:val="nil"/>
              <w:left w:val="nil"/>
              <w:bottom w:val="nil"/>
              <w:right w:val="nil"/>
            </w:tcBorders>
            <w:shd w:val="clear" w:color="auto" w:fill="auto"/>
          </w:tcPr>
          <w:p w14:paraId="331EE349" w14:textId="77777777" w:rsidR="00B154FA" w:rsidRPr="003D114E" w:rsidRDefault="00B154FA" w:rsidP="00B154FA">
            <w:pPr>
              <w:pStyle w:val="nummersvragen"/>
              <w:framePr w:hSpace="0" w:wrap="auto" w:vAnchor="margin" w:xAlign="left" w:yAlign="inline"/>
              <w:suppressOverlap w:val="0"/>
              <w:jc w:val="left"/>
              <w:rPr>
                <w:b w:val="0"/>
                <w:color w:val="FFFFFF"/>
              </w:rPr>
            </w:pPr>
          </w:p>
        </w:tc>
      </w:tr>
    </w:tbl>
    <w:p w14:paraId="3D3E075C" w14:textId="77777777" w:rsidR="00285BB3" w:rsidRDefault="00285BB3">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4047"/>
        <w:gridCol w:w="5537"/>
      </w:tblGrid>
      <w:tr w:rsidR="00B154FA" w:rsidRPr="003D114E" w14:paraId="5DDB2437" w14:textId="77777777" w:rsidTr="00587356">
        <w:trPr>
          <w:trHeight w:val="340"/>
        </w:trPr>
        <w:tc>
          <w:tcPr>
            <w:tcW w:w="397" w:type="dxa"/>
            <w:tcBorders>
              <w:top w:val="nil"/>
              <w:left w:val="nil"/>
              <w:bottom w:val="nil"/>
              <w:right w:val="nil"/>
            </w:tcBorders>
            <w:shd w:val="clear" w:color="auto" w:fill="auto"/>
          </w:tcPr>
          <w:p w14:paraId="47560652" w14:textId="6E07993D" w:rsidR="00B154FA" w:rsidRPr="003D114E" w:rsidRDefault="00B154FA" w:rsidP="00B154FA">
            <w:pPr>
              <w:pStyle w:val="nummersvragen"/>
              <w:framePr w:hSpace="0" w:wrap="auto" w:vAnchor="margin" w:xAlign="left" w:yAlign="inline"/>
              <w:suppressOverlap w:val="0"/>
            </w:pPr>
            <w:r>
              <w:lastRenderedPageBreak/>
              <w:t>5</w:t>
            </w:r>
          </w:p>
        </w:tc>
        <w:tc>
          <w:tcPr>
            <w:tcW w:w="9867" w:type="dxa"/>
            <w:gridSpan w:val="3"/>
            <w:tcBorders>
              <w:top w:val="nil"/>
              <w:left w:val="nil"/>
              <w:bottom w:val="nil"/>
              <w:right w:val="nil"/>
            </w:tcBorders>
            <w:shd w:val="clear" w:color="auto" w:fill="auto"/>
          </w:tcPr>
          <w:p w14:paraId="2C51EC18" w14:textId="2CAF5CA9" w:rsidR="00B154FA" w:rsidRPr="00B90884" w:rsidRDefault="00B154FA" w:rsidP="00B154FA">
            <w:pPr>
              <w:pStyle w:val="Aanwijzing"/>
              <w:rPr>
                <w:rStyle w:val="Zwaar"/>
                <w:b w:val="0"/>
              </w:rPr>
            </w:pPr>
            <w:r w:rsidRPr="00DE26C6">
              <w:rPr>
                <w:b/>
                <w:bCs w:val="0"/>
                <w:i w:val="0"/>
              </w:rPr>
              <w:t>Beschikt uw exploitatie over de vereiste vergunningen</w:t>
            </w:r>
            <w:r w:rsidR="00766730">
              <w:rPr>
                <w:b/>
                <w:bCs w:val="0"/>
                <w:i w:val="0"/>
              </w:rPr>
              <w:t xml:space="preserve"> </w:t>
            </w:r>
            <w:r w:rsidRPr="00DE26C6">
              <w:rPr>
                <w:b/>
                <w:bCs w:val="0"/>
                <w:i w:val="0"/>
              </w:rPr>
              <w:t>die nog niet vervallen, geschorst of opgegeven zijn</w:t>
            </w:r>
            <w:r w:rsidR="00766730">
              <w:rPr>
                <w:b/>
                <w:bCs w:val="0"/>
                <w:i w:val="0"/>
              </w:rPr>
              <w:t>,</w:t>
            </w:r>
            <w:r w:rsidRPr="00DE26C6">
              <w:rPr>
                <w:b/>
                <w:bCs w:val="0"/>
                <w:i w:val="0"/>
              </w:rPr>
              <w:t xml:space="preserve"> op het moment van de aanvraag? </w:t>
            </w:r>
            <w:r>
              <w:rPr>
                <w:b/>
                <w:bCs w:val="0"/>
                <w:i w:val="0"/>
              </w:rPr>
              <w:br/>
            </w:r>
            <w:r w:rsidRPr="00DE26C6">
              <w:rPr>
                <w:iCs/>
              </w:rPr>
              <w:t>Als u een beroep wil</w:t>
            </w:r>
            <w:r w:rsidR="00766730">
              <w:rPr>
                <w:iCs/>
              </w:rPr>
              <w:t>t</w:t>
            </w:r>
            <w:r w:rsidRPr="00DE26C6">
              <w:rPr>
                <w:iCs/>
              </w:rPr>
              <w:t xml:space="preserve"> doen op ‘het vermoeden van vergunning’ van een stal, laat u die de stal opnemen in het vergunningenregister bij de gemeente.</w:t>
            </w:r>
          </w:p>
        </w:tc>
      </w:tr>
      <w:tr w:rsidR="00B154FA" w:rsidRPr="003D114E" w14:paraId="672E8FF2" w14:textId="77777777" w:rsidTr="00587356">
        <w:trPr>
          <w:trHeight w:val="340"/>
        </w:trPr>
        <w:tc>
          <w:tcPr>
            <w:tcW w:w="397" w:type="dxa"/>
            <w:tcBorders>
              <w:top w:val="nil"/>
              <w:left w:val="nil"/>
              <w:bottom w:val="nil"/>
              <w:right w:val="nil"/>
            </w:tcBorders>
            <w:shd w:val="clear" w:color="auto" w:fill="auto"/>
          </w:tcPr>
          <w:p w14:paraId="57A0888F"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44A3CD93" w14:textId="77777777" w:rsidR="00B154FA" w:rsidRPr="001D4C9A" w:rsidRDefault="00B154FA" w:rsidP="00B154F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5B1246AF" w14:textId="4F27138B" w:rsidR="00B154FA" w:rsidRPr="003D114E" w:rsidRDefault="00285BB3" w:rsidP="00B154FA">
            <w:r>
              <w:t>ja</w:t>
            </w:r>
          </w:p>
        </w:tc>
      </w:tr>
      <w:tr w:rsidR="00B154FA" w:rsidRPr="003D114E" w14:paraId="6B80E035" w14:textId="77777777" w:rsidTr="00587356">
        <w:trPr>
          <w:trHeight w:val="340"/>
        </w:trPr>
        <w:tc>
          <w:tcPr>
            <w:tcW w:w="397" w:type="dxa"/>
            <w:tcBorders>
              <w:top w:val="nil"/>
              <w:left w:val="nil"/>
              <w:bottom w:val="nil"/>
              <w:right w:val="nil"/>
            </w:tcBorders>
            <w:shd w:val="clear" w:color="auto" w:fill="auto"/>
          </w:tcPr>
          <w:p w14:paraId="00553818"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6055A9E3" w14:textId="77777777" w:rsidR="00B154FA" w:rsidRPr="001D4C9A" w:rsidRDefault="00B154FA" w:rsidP="00B154F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51635A02" w14:textId="31E79DEF" w:rsidR="00B154FA" w:rsidRPr="003D114E" w:rsidRDefault="00B154FA" w:rsidP="00B154FA">
            <w:r w:rsidRPr="003D114E">
              <w:t xml:space="preserve">nee. </w:t>
            </w:r>
            <w:r>
              <w:rPr>
                <w:i/>
                <w:iCs/>
              </w:rPr>
              <w:t>Alleen exploitaties die over de vereiste vergunningen beschikken</w:t>
            </w:r>
            <w:r w:rsidR="00285BB3">
              <w:rPr>
                <w:i/>
                <w:iCs/>
              </w:rPr>
              <w:t>,</w:t>
            </w:r>
            <w:r>
              <w:rPr>
                <w:i/>
                <w:iCs/>
              </w:rPr>
              <w:t xml:space="preserve"> </w:t>
            </w:r>
            <w:r w:rsidRPr="003D3364">
              <w:rPr>
                <w:i/>
                <w:iCs/>
              </w:rPr>
              <w:t xml:space="preserve">komen in aanmerking voor </w:t>
            </w:r>
            <w:r>
              <w:rPr>
                <w:i/>
                <w:iCs/>
              </w:rPr>
              <w:t>de oproep tot bedrijfsreconversie</w:t>
            </w:r>
            <w:r w:rsidRPr="003D3364">
              <w:rPr>
                <w:i/>
                <w:iCs/>
              </w:rPr>
              <w:t>. Het heeft geen zin om dit formulier in te dienen.</w:t>
            </w:r>
          </w:p>
        </w:tc>
      </w:tr>
      <w:tr w:rsidR="00B154FA" w:rsidRPr="003D114E" w14:paraId="43C80199" w14:textId="77777777" w:rsidTr="00587356">
        <w:trPr>
          <w:trHeight w:hRule="exact" w:val="113"/>
        </w:trPr>
        <w:tc>
          <w:tcPr>
            <w:tcW w:w="10264" w:type="dxa"/>
            <w:gridSpan w:val="4"/>
            <w:tcBorders>
              <w:top w:val="nil"/>
              <w:left w:val="nil"/>
              <w:bottom w:val="nil"/>
              <w:right w:val="nil"/>
            </w:tcBorders>
            <w:shd w:val="clear" w:color="auto" w:fill="auto"/>
          </w:tcPr>
          <w:p w14:paraId="71AE38DA" w14:textId="77777777" w:rsidR="00B154FA" w:rsidRPr="003D114E" w:rsidRDefault="00B154FA" w:rsidP="00B154FA">
            <w:pPr>
              <w:pStyle w:val="nummersvragen"/>
              <w:framePr w:hSpace="0" w:wrap="auto" w:vAnchor="margin" w:xAlign="left" w:yAlign="inline"/>
              <w:suppressOverlap w:val="0"/>
              <w:jc w:val="left"/>
              <w:rPr>
                <w:b w:val="0"/>
                <w:color w:val="FFFFFF"/>
              </w:rPr>
            </w:pPr>
          </w:p>
        </w:tc>
      </w:tr>
      <w:tr w:rsidR="00B154FA" w:rsidRPr="003D114E" w14:paraId="03FAFE10" w14:textId="77777777" w:rsidTr="00587356">
        <w:trPr>
          <w:trHeight w:val="340"/>
        </w:trPr>
        <w:tc>
          <w:tcPr>
            <w:tcW w:w="397" w:type="dxa"/>
            <w:tcBorders>
              <w:top w:val="nil"/>
              <w:left w:val="nil"/>
              <w:bottom w:val="nil"/>
              <w:right w:val="nil"/>
            </w:tcBorders>
            <w:shd w:val="clear" w:color="auto" w:fill="auto"/>
          </w:tcPr>
          <w:p w14:paraId="6AF234E7" w14:textId="6D4F9F29" w:rsidR="00B154FA" w:rsidRPr="003D114E" w:rsidRDefault="00B154FA" w:rsidP="00B154FA">
            <w:pPr>
              <w:pStyle w:val="nummersvragen"/>
              <w:framePr w:hSpace="0" w:wrap="auto" w:vAnchor="margin" w:xAlign="left" w:yAlign="inline"/>
              <w:suppressOverlap w:val="0"/>
            </w:pPr>
            <w:r>
              <w:t>6</w:t>
            </w:r>
          </w:p>
        </w:tc>
        <w:tc>
          <w:tcPr>
            <w:tcW w:w="9867" w:type="dxa"/>
            <w:gridSpan w:val="3"/>
            <w:tcBorders>
              <w:top w:val="nil"/>
              <w:left w:val="nil"/>
              <w:bottom w:val="nil"/>
              <w:right w:val="nil"/>
            </w:tcBorders>
            <w:shd w:val="clear" w:color="auto" w:fill="auto"/>
          </w:tcPr>
          <w:p w14:paraId="1FEDE1C5" w14:textId="292598C9" w:rsidR="00B154FA" w:rsidRPr="00B90884" w:rsidRDefault="00B154FA" w:rsidP="00B154FA">
            <w:pPr>
              <w:pStyle w:val="Aanwijzing"/>
              <w:rPr>
                <w:rStyle w:val="Zwaar"/>
                <w:b w:val="0"/>
              </w:rPr>
            </w:pPr>
            <w:r>
              <w:rPr>
                <w:b/>
                <w:bCs w:val="0"/>
                <w:i w:val="0"/>
              </w:rPr>
              <w:t>Is voor</w:t>
            </w:r>
            <w:r w:rsidRPr="00A16E5F">
              <w:rPr>
                <w:b/>
                <w:bCs w:val="0"/>
                <w:i w:val="0"/>
              </w:rPr>
              <w:t xml:space="preserve"> de exploitatie in kwestie minstens sinds het productiejaar 2018 voldaan aan de aangifteplicht, vermeld in artikel 23 van het Mestdecreet van 22 december 2006</w:t>
            </w:r>
            <w:r>
              <w:rPr>
                <w:b/>
                <w:bCs w:val="0"/>
                <w:i w:val="0"/>
              </w:rPr>
              <w:t>?</w:t>
            </w:r>
          </w:p>
        </w:tc>
      </w:tr>
      <w:tr w:rsidR="00B154FA" w:rsidRPr="003D114E" w14:paraId="2804890A" w14:textId="77777777" w:rsidTr="00587356">
        <w:trPr>
          <w:trHeight w:val="340"/>
        </w:trPr>
        <w:tc>
          <w:tcPr>
            <w:tcW w:w="397" w:type="dxa"/>
            <w:tcBorders>
              <w:top w:val="nil"/>
              <w:left w:val="nil"/>
              <w:bottom w:val="nil"/>
              <w:right w:val="nil"/>
            </w:tcBorders>
            <w:shd w:val="clear" w:color="auto" w:fill="auto"/>
          </w:tcPr>
          <w:p w14:paraId="1EFF7E6E"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4AA203AC" w14:textId="77777777" w:rsidR="00B154FA" w:rsidRPr="001D4C9A" w:rsidRDefault="00B154FA" w:rsidP="00B154F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4473C2CA" w14:textId="22630FF8" w:rsidR="00B154FA" w:rsidRPr="003D114E" w:rsidRDefault="00706FF7" w:rsidP="00B154FA">
            <w:r>
              <w:t>j</w:t>
            </w:r>
            <w:r w:rsidR="00B154FA">
              <w:t>a</w:t>
            </w:r>
          </w:p>
        </w:tc>
      </w:tr>
      <w:tr w:rsidR="00B154FA" w:rsidRPr="003D114E" w14:paraId="29A59D88" w14:textId="77777777" w:rsidTr="00587356">
        <w:trPr>
          <w:trHeight w:val="340"/>
        </w:trPr>
        <w:tc>
          <w:tcPr>
            <w:tcW w:w="397" w:type="dxa"/>
            <w:tcBorders>
              <w:top w:val="nil"/>
              <w:left w:val="nil"/>
              <w:bottom w:val="nil"/>
              <w:right w:val="nil"/>
            </w:tcBorders>
            <w:shd w:val="clear" w:color="auto" w:fill="auto"/>
          </w:tcPr>
          <w:p w14:paraId="510A0D50"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09AD9740" w14:textId="77777777" w:rsidR="00B154FA" w:rsidRPr="001D4C9A" w:rsidRDefault="00B154FA" w:rsidP="00B154F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639015EA" w14:textId="362CBF9C" w:rsidR="00B154FA" w:rsidRPr="003D114E" w:rsidRDefault="00B154FA" w:rsidP="00B154FA">
            <w:r w:rsidRPr="003D114E">
              <w:t xml:space="preserve">nee. </w:t>
            </w:r>
            <w:r w:rsidRPr="00816F43">
              <w:rPr>
                <w:i/>
                <w:iCs/>
              </w:rPr>
              <w:t xml:space="preserve">Alleen exploitaties </w:t>
            </w:r>
            <w:r w:rsidR="00304987">
              <w:rPr>
                <w:i/>
                <w:iCs/>
              </w:rPr>
              <w:t>waarvoor</w:t>
            </w:r>
            <w:r w:rsidR="00304987" w:rsidRPr="00816F43">
              <w:rPr>
                <w:i/>
                <w:iCs/>
              </w:rPr>
              <w:t xml:space="preserve"> </w:t>
            </w:r>
            <w:r w:rsidRPr="00816F43">
              <w:rPr>
                <w:i/>
                <w:iCs/>
              </w:rPr>
              <w:t xml:space="preserve">sinds het productiejaar 2018 voldaan </w:t>
            </w:r>
            <w:r w:rsidR="00304987">
              <w:rPr>
                <w:i/>
                <w:iCs/>
              </w:rPr>
              <w:t>is</w:t>
            </w:r>
            <w:r w:rsidR="00304987" w:rsidRPr="00816F43">
              <w:rPr>
                <w:i/>
                <w:iCs/>
              </w:rPr>
              <w:t xml:space="preserve"> </w:t>
            </w:r>
            <w:r w:rsidRPr="00816F43">
              <w:rPr>
                <w:i/>
                <w:iCs/>
              </w:rPr>
              <w:t xml:space="preserve">aan de aangifteplicht, komen in aanmerking voor de oproep tot </w:t>
            </w:r>
            <w:r>
              <w:rPr>
                <w:i/>
                <w:iCs/>
              </w:rPr>
              <w:t>bedrijfsreconversie</w:t>
            </w:r>
            <w:r w:rsidRPr="00816F43">
              <w:rPr>
                <w:i/>
                <w:iCs/>
              </w:rPr>
              <w:t>. Het heeft geen zin om dit formulier in te dienen.</w:t>
            </w:r>
          </w:p>
        </w:tc>
      </w:tr>
      <w:tr w:rsidR="00B154FA" w:rsidRPr="003D114E" w14:paraId="4F32C311" w14:textId="77777777" w:rsidTr="00587356">
        <w:trPr>
          <w:trHeight w:hRule="exact" w:val="113"/>
        </w:trPr>
        <w:tc>
          <w:tcPr>
            <w:tcW w:w="10264" w:type="dxa"/>
            <w:gridSpan w:val="4"/>
            <w:tcBorders>
              <w:top w:val="nil"/>
              <w:left w:val="nil"/>
              <w:bottom w:val="nil"/>
              <w:right w:val="nil"/>
            </w:tcBorders>
            <w:shd w:val="clear" w:color="auto" w:fill="auto"/>
          </w:tcPr>
          <w:p w14:paraId="545EAD7F" w14:textId="77777777" w:rsidR="00B154FA" w:rsidRPr="003D114E" w:rsidRDefault="00B154FA" w:rsidP="00B154FA">
            <w:pPr>
              <w:pStyle w:val="nummersvragen"/>
              <w:framePr w:hSpace="0" w:wrap="auto" w:vAnchor="margin" w:xAlign="left" w:yAlign="inline"/>
              <w:suppressOverlap w:val="0"/>
              <w:jc w:val="left"/>
              <w:rPr>
                <w:b w:val="0"/>
                <w:color w:val="FFFFFF"/>
              </w:rPr>
            </w:pPr>
          </w:p>
        </w:tc>
      </w:tr>
      <w:tr w:rsidR="00B154FA" w:rsidRPr="003D114E" w14:paraId="4A1466A7" w14:textId="77777777" w:rsidTr="00587356">
        <w:trPr>
          <w:trHeight w:val="340"/>
        </w:trPr>
        <w:tc>
          <w:tcPr>
            <w:tcW w:w="397" w:type="dxa"/>
            <w:tcBorders>
              <w:top w:val="nil"/>
              <w:left w:val="nil"/>
              <w:bottom w:val="nil"/>
              <w:right w:val="nil"/>
            </w:tcBorders>
            <w:shd w:val="clear" w:color="auto" w:fill="auto"/>
          </w:tcPr>
          <w:p w14:paraId="69724C86" w14:textId="4406D60A" w:rsidR="00B154FA" w:rsidRPr="003D114E" w:rsidRDefault="00B154FA" w:rsidP="00B154FA">
            <w:pPr>
              <w:pStyle w:val="nummersvragen"/>
              <w:framePr w:hSpace="0" w:wrap="auto" w:vAnchor="margin" w:xAlign="left" w:yAlign="inline"/>
              <w:suppressOverlap w:val="0"/>
            </w:pPr>
            <w:r>
              <w:t>7</w:t>
            </w:r>
          </w:p>
        </w:tc>
        <w:tc>
          <w:tcPr>
            <w:tcW w:w="9867" w:type="dxa"/>
            <w:gridSpan w:val="3"/>
            <w:tcBorders>
              <w:top w:val="nil"/>
              <w:left w:val="nil"/>
              <w:bottom w:val="nil"/>
              <w:right w:val="nil"/>
            </w:tcBorders>
            <w:shd w:val="clear" w:color="auto" w:fill="auto"/>
          </w:tcPr>
          <w:p w14:paraId="3C7E0862" w14:textId="40EC09EC" w:rsidR="00B154FA" w:rsidRPr="00B90884" w:rsidRDefault="006153AA" w:rsidP="00B154FA">
            <w:pPr>
              <w:pStyle w:val="Aanwijzing"/>
              <w:rPr>
                <w:rStyle w:val="Zwaar"/>
                <w:b w:val="0"/>
              </w:rPr>
            </w:pPr>
            <w:r>
              <w:rPr>
                <w:b/>
                <w:bCs w:val="0"/>
                <w:i w:val="0"/>
              </w:rPr>
              <w:t xml:space="preserve">Ligt </w:t>
            </w:r>
            <w:r w:rsidR="00B154FA">
              <w:rPr>
                <w:b/>
                <w:bCs w:val="0"/>
                <w:i w:val="0"/>
              </w:rPr>
              <w:t xml:space="preserve">uw exploitatie </w:t>
            </w:r>
            <w:r w:rsidR="00B154FA" w:rsidRPr="00A24AC5">
              <w:rPr>
                <w:b/>
                <w:bCs w:val="0"/>
                <w:i w:val="0"/>
              </w:rPr>
              <w:t>in het Vlaamse Gewest?</w:t>
            </w:r>
          </w:p>
        </w:tc>
      </w:tr>
      <w:tr w:rsidR="00B154FA" w:rsidRPr="003D114E" w14:paraId="3E99A9B9" w14:textId="77777777" w:rsidTr="00587356">
        <w:trPr>
          <w:trHeight w:val="340"/>
        </w:trPr>
        <w:tc>
          <w:tcPr>
            <w:tcW w:w="397" w:type="dxa"/>
            <w:tcBorders>
              <w:top w:val="nil"/>
              <w:left w:val="nil"/>
              <w:bottom w:val="nil"/>
              <w:right w:val="nil"/>
            </w:tcBorders>
            <w:shd w:val="clear" w:color="auto" w:fill="auto"/>
          </w:tcPr>
          <w:p w14:paraId="0DD59071"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5512E7A9" w14:textId="77777777" w:rsidR="00B154FA" w:rsidRPr="001D4C9A" w:rsidRDefault="00B154FA" w:rsidP="00B154F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514E2977" w14:textId="18D9CD48" w:rsidR="00B154FA" w:rsidRPr="003D114E" w:rsidRDefault="006153AA" w:rsidP="00B154FA">
            <w:r>
              <w:t>ja</w:t>
            </w:r>
          </w:p>
        </w:tc>
      </w:tr>
      <w:tr w:rsidR="00B154FA" w:rsidRPr="003D114E" w14:paraId="3D1C9109" w14:textId="77777777" w:rsidTr="00587356">
        <w:trPr>
          <w:trHeight w:val="340"/>
        </w:trPr>
        <w:tc>
          <w:tcPr>
            <w:tcW w:w="397" w:type="dxa"/>
            <w:tcBorders>
              <w:top w:val="nil"/>
              <w:left w:val="nil"/>
              <w:bottom w:val="nil"/>
              <w:right w:val="nil"/>
            </w:tcBorders>
            <w:shd w:val="clear" w:color="auto" w:fill="auto"/>
          </w:tcPr>
          <w:p w14:paraId="281102D6"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2FA6A369" w14:textId="77777777" w:rsidR="00B154FA" w:rsidRPr="001D4C9A" w:rsidRDefault="00B154FA" w:rsidP="00B154F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26D7BA8E" w14:textId="32DA0019" w:rsidR="00B154FA" w:rsidRPr="003D114E" w:rsidRDefault="00B154FA" w:rsidP="00B154FA">
            <w:r w:rsidRPr="003D114E">
              <w:t xml:space="preserve">nee. </w:t>
            </w:r>
            <w:r>
              <w:rPr>
                <w:i/>
                <w:iCs/>
              </w:rPr>
              <w:t>Alleen</w:t>
            </w:r>
            <w:r w:rsidRPr="008947A6">
              <w:rPr>
                <w:i/>
                <w:iCs/>
              </w:rPr>
              <w:t xml:space="preserve"> exploitaties in het Vlaamse Gewest </w:t>
            </w:r>
            <w:r w:rsidRPr="001A55F3">
              <w:rPr>
                <w:i/>
                <w:iCs/>
              </w:rPr>
              <w:t xml:space="preserve">komen in aanmerking voor de oproep tot </w:t>
            </w:r>
            <w:r>
              <w:rPr>
                <w:i/>
                <w:iCs/>
              </w:rPr>
              <w:t>bedrijfsreconversie</w:t>
            </w:r>
            <w:r w:rsidRPr="001A55F3">
              <w:rPr>
                <w:i/>
                <w:iCs/>
              </w:rPr>
              <w:t>. Het heeft geen zin om dit formulier in te dienen</w:t>
            </w:r>
            <w:r w:rsidRPr="003D3364">
              <w:rPr>
                <w:i/>
                <w:iCs/>
              </w:rPr>
              <w:t>.</w:t>
            </w:r>
          </w:p>
        </w:tc>
      </w:tr>
      <w:tr w:rsidR="00B154FA" w:rsidRPr="003D114E" w14:paraId="3508498B" w14:textId="77777777" w:rsidTr="00587356">
        <w:trPr>
          <w:trHeight w:hRule="exact" w:val="113"/>
        </w:trPr>
        <w:tc>
          <w:tcPr>
            <w:tcW w:w="10264" w:type="dxa"/>
            <w:gridSpan w:val="4"/>
            <w:tcBorders>
              <w:top w:val="nil"/>
              <w:left w:val="nil"/>
              <w:bottom w:val="nil"/>
              <w:right w:val="nil"/>
            </w:tcBorders>
            <w:shd w:val="clear" w:color="auto" w:fill="auto"/>
          </w:tcPr>
          <w:p w14:paraId="2348A5AB" w14:textId="77777777" w:rsidR="00B154FA" w:rsidRPr="003D114E" w:rsidRDefault="00B154FA" w:rsidP="00B154FA">
            <w:pPr>
              <w:pStyle w:val="nummersvragen"/>
              <w:framePr w:hSpace="0" w:wrap="auto" w:vAnchor="margin" w:xAlign="left" w:yAlign="inline"/>
              <w:suppressOverlap w:val="0"/>
              <w:jc w:val="left"/>
              <w:rPr>
                <w:b w:val="0"/>
                <w:color w:val="FFFFFF"/>
              </w:rPr>
            </w:pPr>
          </w:p>
        </w:tc>
      </w:tr>
      <w:tr w:rsidR="00B154FA" w:rsidRPr="003D114E" w14:paraId="2CC564F7" w14:textId="77777777" w:rsidTr="00587356">
        <w:trPr>
          <w:trHeight w:val="340"/>
        </w:trPr>
        <w:tc>
          <w:tcPr>
            <w:tcW w:w="397" w:type="dxa"/>
            <w:tcBorders>
              <w:top w:val="nil"/>
              <w:left w:val="nil"/>
              <w:bottom w:val="nil"/>
              <w:right w:val="nil"/>
            </w:tcBorders>
            <w:shd w:val="clear" w:color="auto" w:fill="auto"/>
          </w:tcPr>
          <w:p w14:paraId="19FA2AB9" w14:textId="6A433F4D" w:rsidR="00B154FA" w:rsidRPr="003D114E" w:rsidRDefault="00B154FA" w:rsidP="00B154FA">
            <w:pPr>
              <w:pStyle w:val="nummersvragen"/>
              <w:framePr w:hSpace="0" w:wrap="auto" w:vAnchor="margin" w:xAlign="left" w:yAlign="inline"/>
              <w:suppressOverlap w:val="0"/>
            </w:pPr>
            <w:r>
              <w:t>8</w:t>
            </w:r>
          </w:p>
        </w:tc>
        <w:tc>
          <w:tcPr>
            <w:tcW w:w="9867" w:type="dxa"/>
            <w:gridSpan w:val="3"/>
            <w:tcBorders>
              <w:top w:val="nil"/>
              <w:left w:val="nil"/>
              <w:bottom w:val="nil"/>
              <w:right w:val="nil"/>
            </w:tcBorders>
            <w:shd w:val="clear" w:color="auto" w:fill="auto"/>
          </w:tcPr>
          <w:p w14:paraId="64B5C7F8" w14:textId="32DE27C8" w:rsidR="00B154FA" w:rsidRPr="00B90884" w:rsidRDefault="00CC4588" w:rsidP="00B154FA">
            <w:pPr>
              <w:pStyle w:val="Aanwijzing"/>
              <w:rPr>
                <w:rStyle w:val="Zwaar"/>
                <w:b w:val="0"/>
              </w:rPr>
            </w:pPr>
            <w:r>
              <w:rPr>
                <w:b/>
                <w:bCs w:val="0"/>
                <w:i w:val="0"/>
              </w:rPr>
              <w:t>Zij</w:t>
            </w:r>
            <w:r w:rsidRPr="00A1312A">
              <w:rPr>
                <w:b/>
                <w:bCs w:val="0"/>
                <w:i w:val="0"/>
              </w:rPr>
              <w:t xml:space="preserve">n </w:t>
            </w:r>
            <w:r w:rsidR="00B154FA" w:rsidRPr="00A1312A">
              <w:rPr>
                <w:b/>
                <w:bCs w:val="0"/>
                <w:i w:val="0"/>
              </w:rPr>
              <w:t xml:space="preserve">er vergoedingen uitgekeerd voor de exploitatie </w:t>
            </w:r>
            <w:r>
              <w:rPr>
                <w:b/>
                <w:bCs w:val="0"/>
                <w:i w:val="0"/>
              </w:rPr>
              <w:t>ter</w:t>
            </w:r>
            <w:r w:rsidRPr="00A1312A">
              <w:rPr>
                <w:b/>
                <w:bCs w:val="0"/>
                <w:i w:val="0"/>
              </w:rPr>
              <w:t xml:space="preserve"> </w:t>
            </w:r>
            <w:r w:rsidR="00B154FA" w:rsidRPr="00A1312A">
              <w:rPr>
                <w:b/>
                <w:bCs w:val="0"/>
                <w:i w:val="0"/>
              </w:rPr>
              <w:t>uitvoering van de inrichtingsnota voor het herstructureringsprogramma voor de groep van bedrijven die meer dan 50% bijdraagt aan de kritische depositiewaarde van een habitat</w:t>
            </w:r>
            <w:r w:rsidR="00EF04BC">
              <w:rPr>
                <w:b/>
                <w:bCs w:val="0"/>
                <w:i w:val="0"/>
              </w:rPr>
              <w:t>,</w:t>
            </w:r>
            <w:r w:rsidR="00B154FA" w:rsidRPr="00A1312A">
              <w:rPr>
                <w:b/>
                <w:bCs w:val="0"/>
                <w:i w:val="0"/>
              </w:rPr>
              <w:t xml:space="preserve"> of van de inrichtingsnota voor het herstructureringsprogramma voor de groep van bedrijven die 5% of meer maar minder dan 50% bijdraagt aan de kritische depositiewaarde van een habitat? </w:t>
            </w:r>
            <w:r w:rsidR="00B154FA">
              <w:rPr>
                <w:b/>
                <w:bCs w:val="0"/>
                <w:i w:val="0"/>
              </w:rPr>
              <w:br/>
            </w:r>
            <w:r w:rsidR="00B154FA" w:rsidRPr="00A1312A">
              <w:t>Hierbij wordt geen rekening gehouden met eventuele tegemoetkomingen voor bedrijfsbegeleiding.</w:t>
            </w:r>
          </w:p>
        </w:tc>
      </w:tr>
      <w:tr w:rsidR="00B154FA" w:rsidRPr="003D114E" w14:paraId="20D04364" w14:textId="77777777" w:rsidTr="00587356">
        <w:trPr>
          <w:trHeight w:val="340"/>
        </w:trPr>
        <w:tc>
          <w:tcPr>
            <w:tcW w:w="397" w:type="dxa"/>
            <w:tcBorders>
              <w:top w:val="nil"/>
              <w:left w:val="nil"/>
              <w:bottom w:val="nil"/>
              <w:right w:val="nil"/>
            </w:tcBorders>
            <w:shd w:val="clear" w:color="auto" w:fill="auto"/>
          </w:tcPr>
          <w:p w14:paraId="5868F06A"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4CDC0286" w14:textId="77777777" w:rsidR="00B154FA" w:rsidRPr="001D4C9A" w:rsidRDefault="00B154FA" w:rsidP="00B154F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2F59BDBA" w14:textId="0FA8F39C" w:rsidR="00B154FA" w:rsidRPr="003D114E" w:rsidRDefault="00B154FA" w:rsidP="00B154FA">
            <w:r>
              <w:t xml:space="preserve">ja. </w:t>
            </w:r>
            <w:r w:rsidRPr="00C20F27">
              <w:rPr>
                <w:i/>
                <w:iCs/>
              </w:rPr>
              <w:t xml:space="preserve">Alleen exploitaties waarvoor nog geen vergoedingen uitgekeerd </w:t>
            </w:r>
            <w:r w:rsidR="00D43284">
              <w:rPr>
                <w:i/>
                <w:iCs/>
              </w:rPr>
              <w:t>zij</w:t>
            </w:r>
            <w:r w:rsidRPr="00C20F27">
              <w:rPr>
                <w:i/>
                <w:iCs/>
              </w:rPr>
              <w:t>n ter uitvoering van de inrichtingsnota voor het herstructureringsprogramma</w:t>
            </w:r>
            <w:r w:rsidR="00D43284">
              <w:rPr>
                <w:i/>
                <w:iCs/>
              </w:rPr>
              <w:t>,</w:t>
            </w:r>
            <w:r w:rsidRPr="00C20F27">
              <w:rPr>
                <w:i/>
                <w:iCs/>
              </w:rPr>
              <w:t xml:space="preserve"> zoals hierboven vermeld</w:t>
            </w:r>
            <w:r w:rsidR="00D43284">
              <w:rPr>
                <w:i/>
                <w:iCs/>
              </w:rPr>
              <w:t>,</w:t>
            </w:r>
            <w:r w:rsidRPr="00C20F27">
              <w:rPr>
                <w:i/>
                <w:iCs/>
              </w:rPr>
              <w:t xml:space="preserve"> komen in aanmerking voor de oproep tot </w:t>
            </w:r>
            <w:r>
              <w:rPr>
                <w:i/>
                <w:iCs/>
              </w:rPr>
              <w:t>bedrijfsreconversie</w:t>
            </w:r>
            <w:r w:rsidRPr="00C20F27">
              <w:rPr>
                <w:i/>
                <w:iCs/>
              </w:rPr>
              <w:t>. Het heeft geen zin om dit formulier in te dienen.</w:t>
            </w:r>
          </w:p>
        </w:tc>
      </w:tr>
      <w:tr w:rsidR="00B154FA" w:rsidRPr="003D114E" w14:paraId="63937A86" w14:textId="77777777" w:rsidTr="00587356">
        <w:trPr>
          <w:trHeight w:val="340"/>
        </w:trPr>
        <w:tc>
          <w:tcPr>
            <w:tcW w:w="397" w:type="dxa"/>
            <w:tcBorders>
              <w:top w:val="nil"/>
              <w:left w:val="nil"/>
              <w:bottom w:val="nil"/>
              <w:right w:val="nil"/>
            </w:tcBorders>
            <w:shd w:val="clear" w:color="auto" w:fill="auto"/>
          </w:tcPr>
          <w:p w14:paraId="70B61D5B"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15911795" w14:textId="77777777" w:rsidR="00B154FA" w:rsidRPr="001D4C9A" w:rsidRDefault="00B154FA" w:rsidP="00B154F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7A427BC7" w14:textId="5F9653E1" w:rsidR="00B154FA" w:rsidRPr="003D114E" w:rsidRDefault="000D410F" w:rsidP="00B154FA">
            <w:r>
              <w:t>n</w:t>
            </w:r>
            <w:r w:rsidR="00B154FA" w:rsidRPr="003D114E">
              <w:t>ee</w:t>
            </w:r>
          </w:p>
        </w:tc>
      </w:tr>
      <w:tr w:rsidR="00B154FA" w:rsidRPr="003D114E" w14:paraId="756FD42B" w14:textId="77777777" w:rsidTr="00587356">
        <w:trPr>
          <w:trHeight w:hRule="exact" w:val="113"/>
        </w:trPr>
        <w:tc>
          <w:tcPr>
            <w:tcW w:w="10264" w:type="dxa"/>
            <w:gridSpan w:val="4"/>
            <w:tcBorders>
              <w:top w:val="nil"/>
              <w:left w:val="nil"/>
              <w:bottom w:val="nil"/>
              <w:right w:val="nil"/>
            </w:tcBorders>
            <w:shd w:val="clear" w:color="auto" w:fill="auto"/>
          </w:tcPr>
          <w:p w14:paraId="52BE9BE7" w14:textId="77777777" w:rsidR="00B154FA" w:rsidRPr="003D114E" w:rsidRDefault="00B154FA" w:rsidP="00B154FA">
            <w:pPr>
              <w:pStyle w:val="nummersvragen"/>
              <w:framePr w:hSpace="0" w:wrap="auto" w:vAnchor="margin" w:xAlign="left" w:yAlign="inline"/>
              <w:suppressOverlap w:val="0"/>
              <w:jc w:val="left"/>
              <w:rPr>
                <w:b w:val="0"/>
                <w:color w:val="FFFFFF"/>
              </w:rPr>
            </w:pPr>
          </w:p>
        </w:tc>
      </w:tr>
      <w:tr w:rsidR="00B154FA" w:rsidRPr="003D114E" w14:paraId="738AA205" w14:textId="77777777" w:rsidTr="00587356">
        <w:trPr>
          <w:trHeight w:val="340"/>
        </w:trPr>
        <w:tc>
          <w:tcPr>
            <w:tcW w:w="397" w:type="dxa"/>
            <w:tcBorders>
              <w:top w:val="nil"/>
              <w:left w:val="nil"/>
              <w:bottom w:val="nil"/>
              <w:right w:val="nil"/>
            </w:tcBorders>
            <w:shd w:val="clear" w:color="auto" w:fill="auto"/>
          </w:tcPr>
          <w:p w14:paraId="5E2B5AFF" w14:textId="1112B62F" w:rsidR="00B154FA" w:rsidRPr="003D114E" w:rsidRDefault="00B154FA" w:rsidP="00B154FA">
            <w:pPr>
              <w:pStyle w:val="nummersvragen"/>
              <w:framePr w:hSpace="0" w:wrap="auto" w:vAnchor="margin" w:xAlign="left" w:yAlign="inline"/>
              <w:suppressOverlap w:val="0"/>
            </w:pPr>
            <w:r>
              <w:t>9</w:t>
            </w:r>
          </w:p>
        </w:tc>
        <w:tc>
          <w:tcPr>
            <w:tcW w:w="9867" w:type="dxa"/>
            <w:gridSpan w:val="3"/>
            <w:tcBorders>
              <w:top w:val="nil"/>
              <w:left w:val="nil"/>
              <w:bottom w:val="nil"/>
              <w:right w:val="nil"/>
            </w:tcBorders>
            <w:shd w:val="clear" w:color="auto" w:fill="auto"/>
          </w:tcPr>
          <w:p w14:paraId="404EDFB3" w14:textId="5AD90C50" w:rsidR="00B154FA" w:rsidRPr="00232277" w:rsidRDefault="00B154FA" w:rsidP="00B154FA">
            <w:pPr>
              <w:pStyle w:val="Vraag"/>
              <w:ind w:left="0"/>
            </w:pPr>
            <w:r>
              <w:t xml:space="preserve">Mogen we bij </w:t>
            </w:r>
            <w:r w:rsidR="00D43284">
              <w:t xml:space="preserve">de behandeling </w:t>
            </w:r>
            <w:r>
              <w:t>van deze aanvraag alle nuttige gegevens uit de Mestdatabank raadplegen?</w:t>
            </w:r>
          </w:p>
          <w:p w14:paraId="2CE8A18E" w14:textId="56DB0ACC" w:rsidR="00B154FA" w:rsidRPr="00B90884" w:rsidRDefault="00B154FA" w:rsidP="00B154FA">
            <w:pPr>
              <w:pStyle w:val="Aanwijzing"/>
              <w:rPr>
                <w:rStyle w:val="Zwaar"/>
                <w:b w:val="0"/>
              </w:rPr>
            </w:pPr>
            <w:r>
              <w:rPr>
                <w:rStyle w:val="Zwaar"/>
                <w:b w:val="0"/>
              </w:rPr>
              <w:t xml:space="preserve">Het gaat onder meer over </w:t>
            </w:r>
            <w:r w:rsidRPr="00A36BCF">
              <w:rPr>
                <w:rStyle w:val="Zwaar"/>
                <w:b w:val="0"/>
              </w:rPr>
              <w:t>de gegevens die verzameld zijn in het kader van de aangifteplicht, vermeld in artikel 23 van het Mestdecreet van 22 december 2006, en de gegevens over de nutriëntenemissierechten.</w:t>
            </w:r>
          </w:p>
        </w:tc>
      </w:tr>
      <w:tr w:rsidR="00B154FA" w:rsidRPr="003D114E" w14:paraId="1DD3220A" w14:textId="77777777" w:rsidTr="00587356">
        <w:trPr>
          <w:trHeight w:val="340"/>
        </w:trPr>
        <w:tc>
          <w:tcPr>
            <w:tcW w:w="397" w:type="dxa"/>
            <w:tcBorders>
              <w:top w:val="nil"/>
              <w:left w:val="nil"/>
              <w:bottom w:val="nil"/>
              <w:right w:val="nil"/>
            </w:tcBorders>
            <w:shd w:val="clear" w:color="auto" w:fill="auto"/>
          </w:tcPr>
          <w:p w14:paraId="55FE4A2D"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177089A0" w14:textId="77777777" w:rsidR="00B154FA" w:rsidRPr="001D4C9A" w:rsidRDefault="00B154FA" w:rsidP="00B154F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535C7A78" w14:textId="53BA4FAC" w:rsidR="00B154FA" w:rsidRPr="003D114E" w:rsidRDefault="00D43284" w:rsidP="00B154FA">
            <w:r>
              <w:t>j</w:t>
            </w:r>
            <w:r w:rsidR="00B154FA">
              <w:t>a</w:t>
            </w:r>
          </w:p>
        </w:tc>
      </w:tr>
      <w:tr w:rsidR="00B154FA" w:rsidRPr="003D114E" w14:paraId="1EB896C1" w14:textId="77777777" w:rsidTr="00587356">
        <w:trPr>
          <w:trHeight w:val="340"/>
        </w:trPr>
        <w:tc>
          <w:tcPr>
            <w:tcW w:w="397" w:type="dxa"/>
            <w:tcBorders>
              <w:top w:val="nil"/>
              <w:left w:val="nil"/>
              <w:bottom w:val="nil"/>
              <w:right w:val="nil"/>
            </w:tcBorders>
            <w:shd w:val="clear" w:color="auto" w:fill="auto"/>
          </w:tcPr>
          <w:p w14:paraId="47CDA84F"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37BEADE6" w14:textId="77777777" w:rsidR="00B154FA" w:rsidRPr="001D4C9A" w:rsidRDefault="00B154FA" w:rsidP="00B154F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29222A2C" w14:textId="42623067" w:rsidR="00B154FA" w:rsidRPr="003D114E" w:rsidRDefault="00B154FA" w:rsidP="00B154FA">
            <w:r w:rsidRPr="003D114E">
              <w:t xml:space="preserve">nee. </w:t>
            </w:r>
            <w:r w:rsidRPr="00CD206A">
              <w:rPr>
                <w:rStyle w:val="Zwaar"/>
                <w:b w:val="0"/>
                <w:bCs w:val="0"/>
                <w:i/>
              </w:rPr>
              <w:t>Alleen</w:t>
            </w:r>
            <w:r>
              <w:rPr>
                <w:rStyle w:val="Zwaar"/>
                <w:b w:val="0"/>
                <w:bCs w:val="0"/>
                <w:i/>
              </w:rPr>
              <w:t xml:space="preserve"> als</w:t>
            </w:r>
            <w:r w:rsidRPr="00CD206A">
              <w:rPr>
                <w:rStyle w:val="Zwaar"/>
                <w:b w:val="0"/>
                <w:bCs w:val="0"/>
                <w:i/>
              </w:rPr>
              <w:t xml:space="preserve"> u de toestemming geeft om alle nuttige gegevens uit de Mestbankdatabank te raadplegen, waaronder de gegevens die verzameld zijn in het kader van de aangifteplicht, vermeld in artikel 23 van het Mestdecreet van 22 december 2006, en de gegevens over de nutriëntenemissierechten, komt u in aanmerking voor de oproep tot </w:t>
            </w:r>
            <w:r>
              <w:rPr>
                <w:rStyle w:val="Zwaar"/>
                <w:b w:val="0"/>
                <w:bCs w:val="0"/>
                <w:i/>
              </w:rPr>
              <w:t>bedrijfsreconversie</w:t>
            </w:r>
            <w:r w:rsidRPr="00CD206A">
              <w:rPr>
                <w:rStyle w:val="Zwaar"/>
                <w:b w:val="0"/>
                <w:bCs w:val="0"/>
                <w:i/>
              </w:rPr>
              <w:t>. Het heeft geen zin om dit formulier in te dienen.</w:t>
            </w:r>
          </w:p>
        </w:tc>
      </w:tr>
      <w:tr w:rsidR="00B154FA" w:rsidRPr="003D114E" w14:paraId="2A55233A" w14:textId="77777777" w:rsidTr="00587356">
        <w:trPr>
          <w:trHeight w:hRule="exact" w:val="113"/>
        </w:trPr>
        <w:tc>
          <w:tcPr>
            <w:tcW w:w="10264" w:type="dxa"/>
            <w:gridSpan w:val="4"/>
            <w:tcBorders>
              <w:top w:val="nil"/>
              <w:left w:val="nil"/>
              <w:bottom w:val="nil"/>
              <w:right w:val="nil"/>
            </w:tcBorders>
            <w:shd w:val="clear" w:color="auto" w:fill="auto"/>
          </w:tcPr>
          <w:p w14:paraId="4967B344" w14:textId="77777777" w:rsidR="00B154FA" w:rsidRPr="003D114E" w:rsidRDefault="00B154FA" w:rsidP="00B154FA">
            <w:pPr>
              <w:pStyle w:val="nummersvragen"/>
              <w:framePr w:hSpace="0" w:wrap="auto" w:vAnchor="margin" w:xAlign="left" w:yAlign="inline"/>
              <w:suppressOverlap w:val="0"/>
              <w:jc w:val="left"/>
              <w:rPr>
                <w:b w:val="0"/>
                <w:color w:val="FFFFFF"/>
              </w:rPr>
            </w:pPr>
          </w:p>
        </w:tc>
      </w:tr>
      <w:tr w:rsidR="00B154FA" w:rsidRPr="003D114E" w14:paraId="04FD1944" w14:textId="77777777" w:rsidTr="00587356">
        <w:trPr>
          <w:trHeight w:val="340"/>
        </w:trPr>
        <w:tc>
          <w:tcPr>
            <w:tcW w:w="397" w:type="dxa"/>
            <w:tcBorders>
              <w:top w:val="nil"/>
              <w:left w:val="nil"/>
              <w:bottom w:val="nil"/>
              <w:right w:val="nil"/>
            </w:tcBorders>
            <w:shd w:val="clear" w:color="auto" w:fill="auto"/>
          </w:tcPr>
          <w:p w14:paraId="1F3534A6" w14:textId="4E47ECBC" w:rsidR="00B154FA" w:rsidRPr="003D114E" w:rsidRDefault="00B154FA" w:rsidP="00B154FA">
            <w:pPr>
              <w:pStyle w:val="nummersvragen"/>
              <w:framePr w:hSpace="0" w:wrap="auto" w:vAnchor="margin" w:xAlign="left" w:yAlign="inline"/>
              <w:suppressOverlap w:val="0"/>
            </w:pPr>
            <w:r w:rsidRPr="003D114E">
              <w:t>1</w:t>
            </w:r>
            <w:r>
              <w:t>0</w:t>
            </w:r>
          </w:p>
        </w:tc>
        <w:tc>
          <w:tcPr>
            <w:tcW w:w="9867" w:type="dxa"/>
            <w:gridSpan w:val="3"/>
            <w:tcBorders>
              <w:top w:val="nil"/>
              <w:left w:val="nil"/>
              <w:bottom w:val="nil"/>
              <w:right w:val="nil"/>
            </w:tcBorders>
            <w:shd w:val="clear" w:color="auto" w:fill="auto"/>
          </w:tcPr>
          <w:p w14:paraId="23761B2C" w14:textId="21D73659" w:rsidR="00B154FA" w:rsidRPr="00B90884" w:rsidRDefault="00B154FA" w:rsidP="00B154FA">
            <w:pPr>
              <w:pStyle w:val="Vraag"/>
              <w:ind w:left="0"/>
              <w:rPr>
                <w:rStyle w:val="Zwaar"/>
                <w:b/>
              </w:rPr>
            </w:pPr>
            <w:r>
              <w:t xml:space="preserve">Kruis de voorwaarden aan waaraan u voldoet. </w:t>
            </w:r>
            <w:r>
              <w:br/>
            </w:r>
            <w:r>
              <w:rPr>
                <w:b w:val="0"/>
                <w:i/>
                <w:iCs/>
              </w:rPr>
              <w:t>Als u niet alle onderstaande bepalingen kunt aankruisen, heeft het geen zin</w:t>
            </w:r>
            <w:r w:rsidRPr="003D3364">
              <w:rPr>
                <w:b w:val="0"/>
                <w:i/>
                <w:iCs/>
              </w:rPr>
              <w:t xml:space="preserve"> om dit formulier in te dienen.</w:t>
            </w:r>
            <w:r>
              <w:rPr>
                <w:b w:val="0"/>
                <w:i/>
                <w:iCs/>
              </w:rPr>
              <w:t xml:space="preserve"> </w:t>
            </w:r>
            <w:r w:rsidRPr="00D50BE0">
              <w:rPr>
                <w:b w:val="0"/>
                <w:i/>
                <w:iCs/>
              </w:rPr>
              <w:t>Het gaat over</w:t>
            </w:r>
            <w:r>
              <w:t xml:space="preserve"> </w:t>
            </w:r>
            <w:r w:rsidRPr="003D3364">
              <w:rPr>
                <w:b w:val="0"/>
                <w:i/>
                <w:iCs/>
              </w:rPr>
              <w:t xml:space="preserve">bepalingen die vereist zijn in het kader van </w:t>
            </w:r>
            <w:r w:rsidRPr="00386FA8">
              <w:rPr>
                <w:b w:val="0"/>
                <w:i/>
                <w:iCs/>
              </w:rPr>
              <w:t>de mededeling van de commissie ‘richtsnoeren voor staatssteun in de landbouw- en de bosbouwsector en in de plattelandsgebieden’ (2022/C 485/01)</w:t>
            </w:r>
            <w:r>
              <w:rPr>
                <w:b w:val="0"/>
                <w:i/>
                <w:iCs/>
              </w:rPr>
              <w:t xml:space="preserve">. </w:t>
            </w:r>
          </w:p>
        </w:tc>
      </w:tr>
      <w:tr w:rsidR="00B154FA" w:rsidRPr="003D114E" w14:paraId="7B36CF40" w14:textId="77777777" w:rsidTr="00587356">
        <w:trPr>
          <w:trHeight w:val="340"/>
        </w:trPr>
        <w:tc>
          <w:tcPr>
            <w:tcW w:w="397" w:type="dxa"/>
            <w:tcBorders>
              <w:top w:val="nil"/>
              <w:left w:val="nil"/>
              <w:bottom w:val="nil"/>
              <w:right w:val="nil"/>
            </w:tcBorders>
            <w:shd w:val="clear" w:color="auto" w:fill="auto"/>
          </w:tcPr>
          <w:p w14:paraId="3EA00AFA"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1CD1F390" w14:textId="77777777" w:rsidR="00B154FA" w:rsidRPr="001D4C9A" w:rsidRDefault="00B154FA" w:rsidP="00B154F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3D798D84" w14:textId="2D8F67EE" w:rsidR="00B154FA" w:rsidRPr="003D114E" w:rsidRDefault="00551736" w:rsidP="00B154FA">
            <w:r w:rsidRPr="008474B0">
              <w:t xml:space="preserve">Het landbouwbedrijf dat hoort bij de exploitatie waarvoor ik deze aanvraag indien, maakt geen deel uit van een onderneming in moeilijkheden. </w:t>
            </w:r>
            <w:r w:rsidRPr="00432569">
              <w:rPr>
                <w:i/>
                <w:iCs/>
              </w:rPr>
              <w:t>Een onderneming in moeilijkheden is een landbouwbedrijf dat een negatief eigen vermogen heeft, als het geëxploiteerd wordt door een rechtspersoon, of een landbouwbedrijf waarvan kredieten zijn opgezegd of waarbij beslag op inkomsten is gelegd, als het geëxploiteerd wordt door een natuurlijke persoon, landbouwer of maatschap.</w:t>
            </w:r>
          </w:p>
        </w:tc>
      </w:tr>
      <w:tr w:rsidR="00B154FA" w:rsidRPr="003D114E" w14:paraId="14431825" w14:textId="77777777" w:rsidTr="00587356">
        <w:trPr>
          <w:trHeight w:val="340"/>
        </w:trPr>
        <w:tc>
          <w:tcPr>
            <w:tcW w:w="397" w:type="dxa"/>
            <w:tcBorders>
              <w:top w:val="nil"/>
              <w:left w:val="nil"/>
              <w:bottom w:val="nil"/>
              <w:right w:val="nil"/>
            </w:tcBorders>
            <w:shd w:val="clear" w:color="auto" w:fill="auto"/>
          </w:tcPr>
          <w:p w14:paraId="00B9C357"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71878219" w14:textId="77777777" w:rsidR="00B154FA" w:rsidRPr="001D4C9A" w:rsidRDefault="00B154FA" w:rsidP="00B154F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7696DA56" w14:textId="7192E542" w:rsidR="00B154FA" w:rsidRPr="003D114E" w:rsidRDefault="00C517DE" w:rsidP="00B154FA">
            <w:r w:rsidRPr="008474B0">
              <w:t>Tegen het landbouwbedrijf dat hoort bij de exploitatie waarvoor ik deze aanvraag indien, loopt geen bevel tot terugvordering ingevolge een eerder besluit van de Europese Commissie waarin steun onrechtmatig en onverenigbaar met de interne markt is verklaard.</w:t>
            </w:r>
          </w:p>
        </w:tc>
      </w:tr>
      <w:tr w:rsidR="00B154FA" w:rsidRPr="003D114E" w14:paraId="31EA0800" w14:textId="77777777" w:rsidTr="00587356">
        <w:trPr>
          <w:trHeight w:val="340"/>
        </w:trPr>
        <w:tc>
          <w:tcPr>
            <w:tcW w:w="397" w:type="dxa"/>
            <w:tcBorders>
              <w:top w:val="nil"/>
              <w:left w:val="nil"/>
              <w:bottom w:val="nil"/>
              <w:right w:val="nil"/>
            </w:tcBorders>
            <w:shd w:val="clear" w:color="auto" w:fill="auto"/>
          </w:tcPr>
          <w:p w14:paraId="6D020381"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014D5152" w14:textId="77777777" w:rsidR="00B154FA" w:rsidRPr="001D4C9A" w:rsidRDefault="00B154FA" w:rsidP="00B154F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0E35682C" w14:textId="3B9EA0D3" w:rsidR="00B154FA" w:rsidRPr="003D114E" w:rsidRDefault="00B154FA" w:rsidP="00B154FA">
            <w:r w:rsidRPr="008474B0">
              <w:t xml:space="preserve">Ik heb geen overheidssteun verkregen of aangevraagd voor dezelfde identificeerbare kosten waarvoor ik via deze oproep een vergoeding aanvraag. </w:t>
            </w:r>
            <w:r w:rsidRPr="00222ABB">
              <w:rPr>
                <w:i/>
                <w:iCs/>
              </w:rPr>
              <w:t>Als ik via deze oproep word vergoed, zal ik geen overheidssteun of de-minimissteun aanvragen of verkrijgen voor dezelfde identificeerbare kosten.</w:t>
            </w:r>
          </w:p>
        </w:tc>
      </w:tr>
      <w:tr w:rsidR="00B154FA" w:rsidRPr="003D114E" w14:paraId="0C257BA4" w14:textId="77777777" w:rsidTr="00587356">
        <w:trPr>
          <w:trHeight w:val="340"/>
        </w:trPr>
        <w:tc>
          <w:tcPr>
            <w:tcW w:w="397" w:type="dxa"/>
            <w:tcBorders>
              <w:top w:val="nil"/>
              <w:left w:val="nil"/>
              <w:bottom w:val="nil"/>
              <w:right w:val="nil"/>
            </w:tcBorders>
            <w:shd w:val="clear" w:color="auto" w:fill="auto"/>
          </w:tcPr>
          <w:p w14:paraId="7A41A6D3"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43A9E566" w14:textId="77777777" w:rsidR="00B154FA" w:rsidRPr="001D4C9A" w:rsidRDefault="00B154FA" w:rsidP="00B154F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2"/>
            <w:tcBorders>
              <w:top w:val="nil"/>
              <w:left w:val="nil"/>
              <w:bottom w:val="nil"/>
              <w:right w:val="nil"/>
            </w:tcBorders>
            <w:shd w:val="clear" w:color="auto" w:fill="auto"/>
          </w:tcPr>
          <w:p w14:paraId="67D25C22" w14:textId="2B71FFFA" w:rsidR="00B154FA" w:rsidRPr="003D114E" w:rsidRDefault="00B154FA" w:rsidP="00B154FA">
            <w:r w:rsidRPr="008474B0">
              <w:t xml:space="preserve">Het landbouwbedrijf dat hoort bij de exploitatie waarvoor ik deze aanvraag indien, valt niet onder de categorie van grote ondernemingen. </w:t>
            </w:r>
            <w:r w:rsidRPr="00222ABB">
              <w:rPr>
                <w:i/>
                <w:iCs/>
              </w:rPr>
              <w:t>Tot grote ondernemingen behoren bedrijven waar meer dan 250 personen werk</w:t>
            </w:r>
            <w:r w:rsidR="008A1632">
              <w:rPr>
                <w:i/>
                <w:iCs/>
              </w:rPr>
              <w:t>en</w:t>
            </w:r>
            <w:r w:rsidRPr="00222ABB">
              <w:rPr>
                <w:i/>
                <w:iCs/>
              </w:rPr>
              <w:t xml:space="preserve"> of waarvan de jaaromzet 50 miljoen euro en het jaarlijkse balanstotaal 43 miljoen euro overschrijdt. Het landbouwbedrijf dat hoort bij de exploitatie waarvoor ik deze aanvraag indien, is ook niet meer dan 25% in handen van een grote onderneming.</w:t>
            </w:r>
          </w:p>
        </w:tc>
      </w:tr>
      <w:tr w:rsidR="00B154FA" w:rsidRPr="003D114E" w14:paraId="6D086870" w14:textId="77777777" w:rsidTr="00587356">
        <w:trPr>
          <w:trHeight w:hRule="exact" w:val="340"/>
        </w:trPr>
        <w:tc>
          <w:tcPr>
            <w:tcW w:w="10264" w:type="dxa"/>
            <w:gridSpan w:val="4"/>
            <w:tcBorders>
              <w:top w:val="nil"/>
              <w:left w:val="nil"/>
              <w:bottom w:val="nil"/>
              <w:right w:val="nil"/>
            </w:tcBorders>
            <w:shd w:val="clear" w:color="auto" w:fill="auto"/>
          </w:tcPr>
          <w:p w14:paraId="523597AB" w14:textId="77777777" w:rsidR="00B154FA" w:rsidRPr="003D114E" w:rsidRDefault="00B154FA" w:rsidP="00B154FA">
            <w:pPr>
              <w:pStyle w:val="leeg"/>
            </w:pPr>
          </w:p>
        </w:tc>
      </w:tr>
      <w:tr w:rsidR="00B154FA" w:rsidRPr="003D114E" w14:paraId="620048F0" w14:textId="77777777" w:rsidTr="00587356">
        <w:trPr>
          <w:trHeight w:hRule="exact" w:val="397"/>
        </w:trPr>
        <w:tc>
          <w:tcPr>
            <w:tcW w:w="397" w:type="dxa"/>
            <w:tcBorders>
              <w:top w:val="nil"/>
              <w:left w:val="nil"/>
              <w:bottom w:val="nil"/>
              <w:right w:val="nil"/>
            </w:tcBorders>
          </w:tcPr>
          <w:p w14:paraId="769B9169" w14:textId="77777777" w:rsidR="00B154FA" w:rsidRPr="003D114E" w:rsidRDefault="00B154FA" w:rsidP="00B154FA">
            <w:pPr>
              <w:pStyle w:val="leeg"/>
            </w:pPr>
          </w:p>
        </w:tc>
        <w:tc>
          <w:tcPr>
            <w:tcW w:w="9867" w:type="dxa"/>
            <w:gridSpan w:val="3"/>
            <w:tcBorders>
              <w:top w:val="nil"/>
              <w:left w:val="nil"/>
              <w:bottom w:val="nil"/>
              <w:right w:val="nil"/>
            </w:tcBorders>
            <w:shd w:val="solid" w:color="7F7F7F" w:themeColor="text1" w:themeTint="80" w:fill="auto"/>
          </w:tcPr>
          <w:p w14:paraId="49266BBF" w14:textId="38CFF2D4" w:rsidR="00B154FA" w:rsidRPr="00F85374" w:rsidRDefault="00B154FA" w:rsidP="00B154FA">
            <w:pPr>
              <w:pStyle w:val="Kop1"/>
              <w:spacing w:before="0"/>
              <w:rPr>
                <w:rFonts w:cs="Calibri"/>
              </w:rPr>
            </w:pPr>
            <w:r>
              <w:rPr>
                <w:rFonts w:cs="Calibri"/>
              </w:rPr>
              <w:t>Gegevens van de betrokken partijen</w:t>
            </w:r>
          </w:p>
        </w:tc>
      </w:tr>
      <w:tr w:rsidR="00B154FA" w:rsidRPr="003D114E" w14:paraId="13B8DE2E" w14:textId="77777777" w:rsidTr="00587356">
        <w:trPr>
          <w:trHeight w:hRule="exact" w:val="113"/>
        </w:trPr>
        <w:tc>
          <w:tcPr>
            <w:tcW w:w="10264" w:type="dxa"/>
            <w:gridSpan w:val="4"/>
            <w:tcBorders>
              <w:top w:val="nil"/>
              <w:left w:val="nil"/>
              <w:bottom w:val="nil"/>
              <w:right w:val="nil"/>
            </w:tcBorders>
            <w:shd w:val="clear" w:color="auto" w:fill="auto"/>
          </w:tcPr>
          <w:p w14:paraId="7DDC9E7B" w14:textId="77777777" w:rsidR="00B154FA" w:rsidRPr="003D114E" w:rsidRDefault="00B154FA" w:rsidP="00B154FA">
            <w:pPr>
              <w:pStyle w:val="nummersvragen"/>
              <w:framePr w:hSpace="0" w:wrap="auto" w:vAnchor="margin" w:xAlign="left" w:yAlign="inline"/>
              <w:suppressOverlap w:val="0"/>
              <w:jc w:val="left"/>
              <w:rPr>
                <w:b w:val="0"/>
                <w:color w:val="FFFFFF"/>
              </w:rPr>
            </w:pPr>
          </w:p>
        </w:tc>
      </w:tr>
      <w:tr w:rsidR="0080472C" w:rsidRPr="00B90884" w14:paraId="2C900E87" w14:textId="77777777" w:rsidTr="007A01A8">
        <w:trPr>
          <w:trHeight w:val="340"/>
        </w:trPr>
        <w:tc>
          <w:tcPr>
            <w:tcW w:w="397" w:type="dxa"/>
            <w:tcBorders>
              <w:top w:val="nil"/>
              <w:left w:val="nil"/>
              <w:bottom w:val="nil"/>
              <w:right w:val="nil"/>
            </w:tcBorders>
            <w:shd w:val="clear" w:color="auto" w:fill="auto"/>
          </w:tcPr>
          <w:p w14:paraId="21B05DE1" w14:textId="77777777" w:rsidR="0080472C" w:rsidRPr="003D114E" w:rsidRDefault="0080472C" w:rsidP="007A01A8">
            <w:pPr>
              <w:pStyle w:val="nummersvragen"/>
              <w:framePr w:hSpace="0" w:wrap="auto" w:vAnchor="margin" w:xAlign="left" w:yAlign="inline"/>
              <w:suppressOverlap w:val="0"/>
            </w:pPr>
            <w:r w:rsidRPr="003D114E">
              <w:t>1</w:t>
            </w:r>
            <w:r>
              <w:t>1</w:t>
            </w:r>
          </w:p>
        </w:tc>
        <w:tc>
          <w:tcPr>
            <w:tcW w:w="9867" w:type="dxa"/>
            <w:gridSpan w:val="3"/>
            <w:tcBorders>
              <w:top w:val="nil"/>
              <w:left w:val="nil"/>
              <w:bottom w:val="nil"/>
              <w:right w:val="nil"/>
            </w:tcBorders>
            <w:shd w:val="clear" w:color="auto" w:fill="auto"/>
          </w:tcPr>
          <w:p w14:paraId="060E515D" w14:textId="77777777" w:rsidR="0080472C" w:rsidRDefault="0080472C" w:rsidP="007A01A8">
            <w:pPr>
              <w:pStyle w:val="Vraag"/>
              <w:rPr>
                <w:rStyle w:val="AanwijzingChar"/>
                <w:b w:val="0"/>
                <w:bCs w:val="0"/>
              </w:rPr>
            </w:pPr>
            <w:r>
              <w:t>Vul de gegevens in van de exploitant.</w:t>
            </w:r>
          </w:p>
          <w:p w14:paraId="6E542158" w14:textId="77777777" w:rsidR="0080472C" w:rsidRPr="00B90884" w:rsidRDefault="0080472C" w:rsidP="007A01A8">
            <w:pPr>
              <w:pStyle w:val="Aanwijzing"/>
              <w:rPr>
                <w:rStyle w:val="Zwaar"/>
                <w:b w:val="0"/>
              </w:rPr>
            </w:pPr>
            <w:r>
              <w:rPr>
                <w:rStyle w:val="AanwijzingChar"/>
                <w:i/>
                <w:iCs/>
              </w:rPr>
              <w:t>De</w:t>
            </w:r>
            <w:r w:rsidRPr="009F660A">
              <w:rPr>
                <w:rStyle w:val="AanwijzingChar"/>
                <w:i/>
                <w:iCs/>
              </w:rPr>
              <w:t xml:space="preserve"> stopzettingsvergoeding wordt toegekend aan de exploitant</w:t>
            </w:r>
            <w:r w:rsidRPr="009B32D6">
              <w:rPr>
                <w:rStyle w:val="AanwijzingChar"/>
              </w:rPr>
              <w:t>.</w:t>
            </w:r>
          </w:p>
        </w:tc>
      </w:tr>
      <w:tr w:rsidR="0080472C" w:rsidRPr="004D213B" w14:paraId="25BC12E2" w14:textId="77777777" w:rsidTr="007A01A8">
        <w:trPr>
          <w:trHeight w:hRule="exact" w:val="113"/>
        </w:trPr>
        <w:tc>
          <w:tcPr>
            <w:tcW w:w="10264" w:type="dxa"/>
            <w:gridSpan w:val="4"/>
            <w:tcBorders>
              <w:top w:val="nil"/>
              <w:left w:val="nil"/>
              <w:bottom w:val="nil"/>
              <w:right w:val="nil"/>
            </w:tcBorders>
            <w:shd w:val="clear" w:color="auto" w:fill="auto"/>
          </w:tcPr>
          <w:p w14:paraId="2D8A17B4" w14:textId="77777777" w:rsidR="0080472C" w:rsidRPr="004D213B" w:rsidRDefault="0080472C" w:rsidP="007A01A8">
            <w:pPr>
              <w:pStyle w:val="leeg"/>
            </w:pPr>
          </w:p>
        </w:tc>
      </w:tr>
      <w:tr w:rsidR="0080472C" w:rsidRPr="003D114E" w14:paraId="1F1CB82F" w14:textId="77777777" w:rsidTr="007A01A8">
        <w:trPr>
          <w:trHeight w:val="340"/>
        </w:trPr>
        <w:tc>
          <w:tcPr>
            <w:tcW w:w="397" w:type="dxa"/>
            <w:tcBorders>
              <w:top w:val="nil"/>
              <w:left w:val="nil"/>
              <w:bottom w:val="nil"/>
              <w:right w:val="single" w:sz="4" w:space="0" w:color="auto"/>
            </w:tcBorders>
            <w:shd w:val="clear" w:color="auto" w:fill="auto"/>
          </w:tcPr>
          <w:p w14:paraId="3B2D2E4F"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F566E1B" w14:textId="77777777" w:rsidR="0080472C" w:rsidRPr="003D114E" w:rsidRDefault="0080472C"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1CAE0BE" w14:textId="3C481D3C"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3D5FFB">
              <w:t> </w:t>
            </w:r>
            <w:r w:rsidR="003D5FFB">
              <w:t> </w:t>
            </w:r>
            <w:r w:rsidR="003D5FFB">
              <w:t> </w:t>
            </w:r>
            <w:r w:rsidR="003D5FFB">
              <w:t> </w:t>
            </w:r>
            <w:r w:rsidR="003D5FFB">
              <w:t> </w:t>
            </w:r>
            <w:r w:rsidRPr="003D114E">
              <w:fldChar w:fldCharType="end"/>
            </w:r>
          </w:p>
        </w:tc>
      </w:tr>
      <w:tr w:rsidR="0080472C" w:rsidRPr="003D114E" w14:paraId="6B74FB52" w14:textId="77777777" w:rsidTr="007A01A8">
        <w:trPr>
          <w:trHeight w:val="340"/>
        </w:trPr>
        <w:tc>
          <w:tcPr>
            <w:tcW w:w="397" w:type="dxa"/>
            <w:tcBorders>
              <w:top w:val="nil"/>
              <w:left w:val="nil"/>
              <w:bottom w:val="nil"/>
              <w:right w:val="single" w:sz="4" w:space="0" w:color="auto"/>
            </w:tcBorders>
            <w:shd w:val="clear" w:color="auto" w:fill="auto"/>
          </w:tcPr>
          <w:p w14:paraId="2BD2B0C7"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CD483A1" w14:textId="77777777" w:rsidR="0080472C" w:rsidRDefault="0080472C"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FCAA051"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57E0F5F3" w14:textId="77777777" w:rsidTr="007A01A8">
        <w:trPr>
          <w:trHeight w:val="340"/>
        </w:trPr>
        <w:tc>
          <w:tcPr>
            <w:tcW w:w="397" w:type="dxa"/>
            <w:tcBorders>
              <w:top w:val="nil"/>
              <w:left w:val="nil"/>
              <w:bottom w:val="nil"/>
              <w:right w:val="single" w:sz="4" w:space="0" w:color="auto"/>
            </w:tcBorders>
            <w:shd w:val="clear" w:color="auto" w:fill="auto"/>
          </w:tcPr>
          <w:p w14:paraId="01DA65F7"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2865ADF" w14:textId="77777777" w:rsidR="0080472C" w:rsidRPr="003D114E" w:rsidRDefault="0080472C" w:rsidP="007A01A8">
            <w:r>
              <w:t xml:space="preserve">exploitantnummer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758E1F2"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0D9BF037" w14:textId="77777777" w:rsidTr="007A01A8">
        <w:trPr>
          <w:trHeight w:val="340"/>
        </w:trPr>
        <w:tc>
          <w:tcPr>
            <w:tcW w:w="397" w:type="dxa"/>
            <w:tcBorders>
              <w:top w:val="nil"/>
              <w:left w:val="nil"/>
              <w:bottom w:val="nil"/>
              <w:right w:val="single" w:sz="4" w:space="0" w:color="auto"/>
            </w:tcBorders>
            <w:shd w:val="clear" w:color="auto" w:fill="auto"/>
          </w:tcPr>
          <w:p w14:paraId="6C4860D6"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FB7F1B9" w14:textId="77777777" w:rsidR="0080472C" w:rsidRPr="003D114E" w:rsidRDefault="0080472C" w:rsidP="007A01A8">
            <w:r>
              <w:t>exploitatienummer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EC102F9"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62DA087D" w14:textId="77777777" w:rsidTr="007A01A8">
        <w:trPr>
          <w:trHeight w:val="340"/>
        </w:trPr>
        <w:tc>
          <w:tcPr>
            <w:tcW w:w="397" w:type="dxa"/>
            <w:tcBorders>
              <w:top w:val="nil"/>
              <w:left w:val="nil"/>
              <w:bottom w:val="nil"/>
              <w:right w:val="single" w:sz="4" w:space="0" w:color="auto"/>
            </w:tcBorders>
            <w:shd w:val="clear" w:color="auto" w:fill="auto"/>
          </w:tcPr>
          <w:p w14:paraId="325B14B8"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B36AD29" w14:textId="77777777" w:rsidR="0080472C" w:rsidRDefault="0080472C" w:rsidP="007A01A8">
            <w:r>
              <w:t xml:space="preserve">straat en nummer van de exploitatie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B9DE153"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40750972" w14:textId="77777777" w:rsidTr="007A01A8">
        <w:trPr>
          <w:trHeight w:val="340"/>
        </w:trPr>
        <w:tc>
          <w:tcPr>
            <w:tcW w:w="397" w:type="dxa"/>
            <w:tcBorders>
              <w:top w:val="nil"/>
              <w:left w:val="nil"/>
              <w:bottom w:val="nil"/>
              <w:right w:val="single" w:sz="4" w:space="0" w:color="auto"/>
            </w:tcBorders>
            <w:shd w:val="clear" w:color="auto" w:fill="auto"/>
          </w:tcPr>
          <w:p w14:paraId="61848D5B"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52FD61E" w14:textId="77777777" w:rsidR="0080472C" w:rsidRDefault="0080472C" w:rsidP="007A01A8">
            <w:r>
              <w:t>postnummer en gemeente van de exploitatie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736129F"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269F6E20" w14:textId="77777777" w:rsidTr="007A01A8">
        <w:trPr>
          <w:trHeight w:val="340"/>
        </w:trPr>
        <w:tc>
          <w:tcPr>
            <w:tcW w:w="397" w:type="dxa"/>
            <w:tcBorders>
              <w:top w:val="nil"/>
              <w:left w:val="nil"/>
              <w:bottom w:val="nil"/>
              <w:right w:val="single" w:sz="4" w:space="0" w:color="auto"/>
            </w:tcBorders>
            <w:shd w:val="clear" w:color="auto" w:fill="auto"/>
          </w:tcPr>
          <w:p w14:paraId="64F83048"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0611A24" w14:textId="77777777" w:rsidR="0080472C" w:rsidRDefault="0080472C"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834A4B4"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39ADB8D0" w14:textId="77777777" w:rsidTr="007A01A8">
        <w:trPr>
          <w:trHeight w:val="340"/>
        </w:trPr>
        <w:tc>
          <w:tcPr>
            <w:tcW w:w="397" w:type="dxa"/>
            <w:tcBorders>
              <w:top w:val="nil"/>
              <w:left w:val="nil"/>
              <w:bottom w:val="nil"/>
              <w:right w:val="single" w:sz="4" w:space="0" w:color="auto"/>
            </w:tcBorders>
            <w:shd w:val="clear" w:color="auto" w:fill="auto"/>
          </w:tcPr>
          <w:p w14:paraId="4D508835"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5863724" w14:textId="77777777" w:rsidR="0080472C" w:rsidRDefault="0080472C"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8FE2A69"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56601B37" w14:textId="77777777" w:rsidTr="007A01A8">
        <w:trPr>
          <w:trHeight w:hRule="exact" w:val="113"/>
        </w:trPr>
        <w:tc>
          <w:tcPr>
            <w:tcW w:w="10264" w:type="dxa"/>
            <w:gridSpan w:val="4"/>
            <w:tcBorders>
              <w:top w:val="nil"/>
              <w:left w:val="nil"/>
              <w:bottom w:val="nil"/>
              <w:right w:val="nil"/>
            </w:tcBorders>
            <w:shd w:val="clear" w:color="auto" w:fill="auto"/>
          </w:tcPr>
          <w:p w14:paraId="5897E604" w14:textId="77777777" w:rsidR="0080472C" w:rsidRPr="003D114E" w:rsidRDefault="0080472C" w:rsidP="007A01A8">
            <w:pPr>
              <w:pStyle w:val="nummersvragen"/>
              <w:framePr w:hSpace="0" w:wrap="auto" w:vAnchor="margin" w:xAlign="left" w:yAlign="inline"/>
              <w:suppressOverlap w:val="0"/>
              <w:jc w:val="left"/>
              <w:rPr>
                <w:b w:val="0"/>
                <w:color w:val="FFFFFF"/>
              </w:rPr>
            </w:pPr>
          </w:p>
        </w:tc>
      </w:tr>
      <w:tr w:rsidR="0080472C" w:rsidRPr="00B90884" w14:paraId="1105403A" w14:textId="77777777" w:rsidTr="007A01A8">
        <w:trPr>
          <w:trHeight w:val="340"/>
        </w:trPr>
        <w:tc>
          <w:tcPr>
            <w:tcW w:w="397" w:type="dxa"/>
            <w:tcBorders>
              <w:top w:val="nil"/>
              <w:left w:val="nil"/>
              <w:bottom w:val="nil"/>
              <w:right w:val="nil"/>
            </w:tcBorders>
            <w:shd w:val="clear" w:color="auto" w:fill="auto"/>
          </w:tcPr>
          <w:p w14:paraId="4000FF2C" w14:textId="77777777" w:rsidR="0080472C" w:rsidRPr="003D114E" w:rsidRDefault="0080472C" w:rsidP="007A01A8">
            <w:pPr>
              <w:pStyle w:val="nummersvragen"/>
              <w:framePr w:hSpace="0" w:wrap="auto" w:vAnchor="margin" w:xAlign="left" w:yAlign="inline"/>
              <w:suppressOverlap w:val="0"/>
            </w:pPr>
            <w:r w:rsidRPr="003D114E">
              <w:t>1</w:t>
            </w:r>
            <w:r>
              <w:t>2</w:t>
            </w:r>
          </w:p>
        </w:tc>
        <w:tc>
          <w:tcPr>
            <w:tcW w:w="9867" w:type="dxa"/>
            <w:gridSpan w:val="3"/>
            <w:tcBorders>
              <w:top w:val="nil"/>
              <w:left w:val="nil"/>
              <w:bottom w:val="nil"/>
              <w:right w:val="nil"/>
            </w:tcBorders>
            <w:shd w:val="clear" w:color="auto" w:fill="auto"/>
          </w:tcPr>
          <w:p w14:paraId="014A0DEF" w14:textId="77777777" w:rsidR="0080472C" w:rsidRPr="00B90884" w:rsidRDefault="0080472C" w:rsidP="007A01A8">
            <w:pPr>
              <w:pStyle w:val="Aanwijzing"/>
              <w:rPr>
                <w:rStyle w:val="Zwaar"/>
                <w:b w:val="0"/>
              </w:rPr>
            </w:pPr>
            <w:r w:rsidRPr="001E6415">
              <w:rPr>
                <w:b/>
                <w:bCs w:val="0"/>
                <w:i w:val="0"/>
              </w:rPr>
              <w:t>Vul de gegevens in van de landbouwer en eigenaar van de nutriëntenemissierechten.</w:t>
            </w:r>
          </w:p>
        </w:tc>
      </w:tr>
      <w:tr w:rsidR="0080472C" w:rsidRPr="004D213B" w14:paraId="1B60B492" w14:textId="77777777" w:rsidTr="007A01A8">
        <w:trPr>
          <w:trHeight w:hRule="exact" w:val="113"/>
        </w:trPr>
        <w:tc>
          <w:tcPr>
            <w:tcW w:w="10264" w:type="dxa"/>
            <w:gridSpan w:val="4"/>
            <w:tcBorders>
              <w:top w:val="nil"/>
              <w:left w:val="nil"/>
              <w:bottom w:val="nil"/>
              <w:right w:val="nil"/>
            </w:tcBorders>
            <w:shd w:val="clear" w:color="auto" w:fill="auto"/>
          </w:tcPr>
          <w:p w14:paraId="117D9F9B" w14:textId="77777777" w:rsidR="0080472C" w:rsidRPr="004D213B" w:rsidRDefault="0080472C" w:rsidP="007A01A8">
            <w:pPr>
              <w:pStyle w:val="leeg"/>
            </w:pPr>
          </w:p>
        </w:tc>
      </w:tr>
      <w:tr w:rsidR="0080472C" w:rsidRPr="003D114E" w14:paraId="05BE8E00" w14:textId="77777777" w:rsidTr="007A01A8">
        <w:trPr>
          <w:trHeight w:val="340"/>
        </w:trPr>
        <w:tc>
          <w:tcPr>
            <w:tcW w:w="397" w:type="dxa"/>
            <w:tcBorders>
              <w:top w:val="nil"/>
              <w:left w:val="nil"/>
              <w:bottom w:val="nil"/>
              <w:right w:val="single" w:sz="4" w:space="0" w:color="auto"/>
            </w:tcBorders>
            <w:shd w:val="clear" w:color="auto" w:fill="auto"/>
          </w:tcPr>
          <w:p w14:paraId="67FC0A29"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B1EA32B" w14:textId="77777777" w:rsidR="0080472C" w:rsidRPr="003D114E" w:rsidRDefault="0080472C"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 xml:space="preserv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16689BA"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3556CE31" w14:textId="77777777" w:rsidTr="007A01A8">
        <w:trPr>
          <w:trHeight w:val="340"/>
        </w:trPr>
        <w:tc>
          <w:tcPr>
            <w:tcW w:w="397" w:type="dxa"/>
            <w:tcBorders>
              <w:top w:val="nil"/>
              <w:left w:val="nil"/>
              <w:bottom w:val="nil"/>
              <w:right w:val="single" w:sz="4" w:space="0" w:color="auto"/>
            </w:tcBorders>
            <w:shd w:val="clear" w:color="auto" w:fill="auto"/>
          </w:tcPr>
          <w:p w14:paraId="7A5A38FD"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2493B71" w14:textId="77777777" w:rsidR="0080472C" w:rsidRDefault="0080472C"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E7A4FDD"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2045ECB8" w14:textId="77777777" w:rsidTr="007A01A8">
        <w:trPr>
          <w:trHeight w:val="340"/>
        </w:trPr>
        <w:tc>
          <w:tcPr>
            <w:tcW w:w="397" w:type="dxa"/>
            <w:tcBorders>
              <w:top w:val="nil"/>
              <w:left w:val="nil"/>
              <w:bottom w:val="nil"/>
              <w:right w:val="single" w:sz="4" w:space="0" w:color="auto"/>
            </w:tcBorders>
            <w:shd w:val="clear" w:color="auto" w:fill="auto"/>
          </w:tcPr>
          <w:p w14:paraId="5E30FFD9"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8D3FDB4" w14:textId="77777777" w:rsidR="0080472C" w:rsidRPr="003D114E" w:rsidRDefault="0080472C" w:rsidP="007A01A8">
            <w:r>
              <w:t>landbouwernummer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7B89C03"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4CF329EE" w14:textId="77777777" w:rsidTr="007A01A8">
        <w:trPr>
          <w:trHeight w:val="340"/>
        </w:trPr>
        <w:tc>
          <w:tcPr>
            <w:tcW w:w="397" w:type="dxa"/>
            <w:tcBorders>
              <w:top w:val="nil"/>
              <w:left w:val="nil"/>
              <w:bottom w:val="nil"/>
              <w:right w:val="single" w:sz="4" w:space="0" w:color="auto"/>
            </w:tcBorders>
            <w:shd w:val="clear" w:color="auto" w:fill="auto"/>
          </w:tcPr>
          <w:p w14:paraId="35970937"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E49498F" w14:textId="77777777" w:rsidR="0080472C" w:rsidRPr="003D114E" w:rsidRDefault="0080472C"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C97F732"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244DA86E" w14:textId="77777777" w:rsidTr="007A01A8">
        <w:trPr>
          <w:trHeight w:val="340"/>
        </w:trPr>
        <w:tc>
          <w:tcPr>
            <w:tcW w:w="397" w:type="dxa"/>
            <w:tcBorders>
              <w:top w:val="nil"/>
              <w:left w:val="nil"/>
              <w:bottom w:val="nil"/>
              <w:right w:val="single" w:sz="4" w:space="0" w:color="auto"/>
            </w:tcBorders>
            <w:shd w:val="clear" w:color="auto" w:fill="auto"/>
          </w:tcPr>
          <w:p w14:paraId="279C7777"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89FC834" w14:textId="77777777" w:rsidR="0080472C" w:rsidRDefault="0080472C"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4D040AA"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44563E57" w14:textId="77777777" w:rsidTr="007A01A8">
        <w:trPr>
          <w:trHeight w:val="340"/>
        </w:trPr>
        <w:tc>
          <w:tcPr>
            <w:tcW w:w="397" w:type="dxa"/>
            <w:tcBorders>
              <w:top w:val="nil"/>
              <w:left w:val="nil"/>
              <w:bottom w:val="nil"/>
              <w:right w:val="single" w:sz="4" w:space="0" w:color="auto"/>
            </w:tcBorders>
            <w:shd w:val="clear" w:color="auto" w:fill="auto"/>
          </w:tcPr>
          <w:p w14:paraId="5243424D"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953629B" w14:textId="77777777" w:rsidR="0080472C" w:rsidRDefault="0080472C"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EFABDF6"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10B1EA2F" w14:textId="77777777" w:rsidTr="007A01A8">
        <w:trPr>
          <w:trHeight w:val="340"/>
        </w:trPr>
        <w:tc>
          <w:tcPr>
            <w:tcW w:w="397" w:type="dxa"/>
            <w:tcBorders>
              <w:top w:val="nil"/>
              <w:left w:val="nil"/>
              <w:bottom w:val="nil"/>
              <w:right w:val="single" w:sz="4" w:space="0" w:color="auto"/>
            </w:tcBorders>
            <w:shd w:val="clear" w:color="auto" w:fill="auto"/>
          </w:tcPr>
          <w:p w14:paraId="3BA25D62"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EE540E8" w14:textId="77777777" w:rsidR="0080472C" w:rsidRDefault="0080472C"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BF7E8FD"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6D53379B" w14:textId="77777777" w:rsidTr="007A01A8">
        <w:trPr>
          <w:trHeight w:hRule="exact" w:val="113"/>
        </w:trPr>
        <w:tc>
          <w:tcPr>
            <w:tcW w:w="10264" w:type="dxa"/>
            <w:gridSpan w:val="4"/>
            <w:tcBorders>
              <w:top w:val="nil"/>
              <w:left w:val="nil"/>
              <w:bottom w:val="nil"/>
              <w:right w:val="nil"/>
            </w:tcBorders>
            <w:shd w:val="clear" w:color="auto" w:fill="auto"/>
          </w:tcPr>
          <w:p w14:paraId="1471D05D" w14:textId="77777777" w:rsidR="0080472C" w:rsidRPr="003D114E" w:rsidRDefault="0080472C" w:rsidP="007A01A8">
            <w:pPr>
              <w:pStyle w:val="nummersvragen"/>
              <w:framePr w:hSpace="0" w:wrap="auto" w:vAnchor="margin" w:xAlign="left" w:yAlign="inline"/>
              <w:suppressOverlap w:val="0"/>
              <w:jc w:val="left"/>
              <w:rPr>
                <w:b w:val="0"/>
                <w:color w:val="FFFFFF"/>
              </w:rPr>
            </w:pPr>
          </w:p>
        </w:tc>
      </w:tr>
      <w:tr w:rsidR="0080472C" w:rsidRPr="00B90884" w14:paraId="1C5CBFAC" w14:textId="77777777" w:rsidTr="007A01A8">
        <w:trPr>
          <w:trHeight w:val="340"/>
        </w:trPr>
        <w:tc>
          <w:tcPr>
            <w:tcW w:w="397" w:type="dxa"/>
            <w:tcBorders>
              <w:top w:val="nil"/>
              <w:left w:val="nil"/>
              <w:bottom w:val="nil"/>
              <w:right w:val="nil"/>
            </w:tcBorders>
            <w:shd w:val="clear" w:color="auto" w:fill="auto"/>
          </w:tcPr>
          <w:p w14:paraId="2C891B83" w14:textId="77777777" w:rsidR="0080472C" w:rsidRPr="003D114E" w:rsidRDefault="0080472C" w:rsidP="007A01A8">
            <w:pPr>
              <w:pStyle w:val="nummersvragen"/>
              <w:framePr w:hSpace="0" w:wrap="auto" w:vAnchor="margin" w:xAlign="left" w:yAlign="inline"/>
              <w:suppressOverlap w:val="0"/>
            </w:pPr>
            <w:r w:rsidRPr="003D114E">
              <w:t>1</w:t>
            </w:r>
            <w:r>
              <w:t>3</w:t>
            </w:r>
          </w:p>
        </w:tc>
        <w:tc>
          <w:tcPr>
            <w:tcW w:w="9867" w:type="dxa"/>
            <w:gridSpan w:val="3"/>
            <w:tcBorders>
              <w:top w:val="nil"/>
              <w:left w:val="nil"/>
              <w:bottom w:val="nil"/>
              <w:right w:val="nil"/>
            </w:tcBorders>
            <w:shd w:val="clear" w:color="auto" w:fill="auto"/>
          </w:tcPr>
          <w:p w14:paraId="22F14124" w14:textId="77777777" w:rsidR="0080472C" w:rsidRPr="00B90884" w:rsidRDefault="0080472C" w:rsidP="007A01A8">
            <w:pPr>
              <w:pStyle w:val="Aanwijzing"/>
              <w:rPr>
                <w:rStyle w:val="Zwaar"/>
                <w:b w:val="0"/>
              </w:rPr>
            </w:pPr>
            <w:r w:rsidRPr="00AA4A54">
              <w:rPr>
                <w:b/>
                <w:bCs w:val="0"/>
                <w:i w:val="0"/>
              </w:rPr>
              <w:t>Vul de gegevens in van de houder van de milieuvergunning of van de omgevingsvergunning van de exploitatie.</w:t>
            </w:r>
          </w:p>
        </w:tc>
      </w:tr>
      <w:tr w:rsidR="0080472C" w:rsidRPr="004D213B" w14:paraId="6EBCC69A" w14:textId="77777777" w:rsidTr="007A01A8">
        <w:trPr>
          <w:trHeight w:hRule="exact" w:val="113"/>
        </w:trPr>
        <w:tc>
          <w:tcPr>
            <w:tcW w:w="10264" w:type="dxa"/>
            <w:gridSpan w:val="4"/>
            <w:tcBorders>
              <w:top w:val="nil"/>
              <w:left w:val="nil"/>
              <w:bottom w:val="nil"/>
              <w:right w:val="nil"/>
            </w:tcBorders>
            <w:shd w:val="clear" w:color="auto" w:fill="auto"/>
          </w:tcPr>
          <w:p w14:paraId="2D31E8CD" w14:textId="77777777" w:rsidR="0080472C" w:rsidRPr="004D213B" w:rsidRDefault="0080472C" w:rsidP="007A01A8">
            <w:pPr>
              <w:pStyle w:val="leeg"/>
            </w:pPr>
          </w:p>
        </w:tc>
      </w:tr>
      <w:tr w:rsidR="0080472C" w:rsidRPr="003D114E" w14:paraId="1561E1DC" w14:textId="77777777" w:rsidTr="007A01A8">
        <w:trPr>
          <w:trHeight w:val="340"/>
        </w:trPr>
        <w:tc>
          <w:tcPr>
            <w:tcW w:w="397" w:type="dxa"/>
            <w:tcBorders>
              <w:top w:val="nil"/>
              <w:left w:val="nil"/>
              <w:bottom w:val="nil"/>
              <w:right w:val="single" w:sz="4" w:space="0" w:color="auto"/>
            </w:tcBorders>
            <w:shd w:val="clear" w:color="auto" w:fill="auto"/>
          </w:tcPr>
          <w:p w14:paraId="5B1C02BF"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CA23C84" w14:textId="77777777" w:rsidR="0080472C" w:rsidRPr="003D114E" w:rsidRDefault="0080472C"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6F879B4"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74783C0F" w14:textId="77777777" w:rsidTr="007A01A8">
        <w:trPr>
          <w:trHeight w:val="340"/>
        </w:trPr>
        <w:tc>
          <w:tcPr>
            <w:tcW w:w="397" w:type="dxa"/>
            <w:tcBorders>
              <w:top w:val="nil"/>
              <w:left w:val="nil"/>
              <w:bottom w:val="nil"/>
              <w:right w:val="single" w:sz="4" w:space="0" w:color="auto"/>
            </w:tcBorders>
            <w:shd w:val="clear" w:color="auto" w:fill="auto"/>
          </w:tcPr>
          <w:p w14:paraId="672264E0"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D84C8CE" w14:textId="77777777" w:rsidR="0080472C" w:rsidRDefault="0080472C"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A186219"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2F197863" w14:textId="77777777" w:rsidTr="007A01A8">
        <w:trPr>
          <w:trHeight w:val="340"/>
        </w:trPr>
        <w:tc>
          <w:tcPr>
            <w:tcW w:w="397" w:type="dxa"/>
            <w:tcBorders>
              <w:top w:val="nil"/>
              <w:left w:val="nil"/>
              <w:bottom w:val="nil"/>
              <w:right w:val="single" w:sz="4" w:space="0" w:color="auto"/>
            </w:tcBorders>
            <w:shd w:val="clear" w:color="auto" w:fill="auto"/>
          </w:tcPr>
          <w:p w14:paraId="43A509A1"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D6F3AD5" w14:textId="77777777" w:rsidR="0080472C" w:rsidRPr="003D114E" w:rsidRDefault="0080472C" w:rsidP="007A01A8">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F30D2F3"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7CEE4E0C" w14:textId="77777777" w:rsidTr="007A01A8">
        <w:trPr>
          <w:trHeight w:val="340"/>
        </w:trPr>
        <w:tc>
          <w:tcPr>
            <w:tcW w:w="397" w:type="dxa"/>
            <w:tcBorders>
              <w:top w:val="nil"/>
              <w:left w:val="nil"/>
              <w:bottom w:val="nil"/>
              <w:right w:val="single" w:sz="4" w:space="0" w:color="auto"/>
            </w:tcBorders>
            <w:shd w:val="clear" w:color="auto" w:fill="auto"/>
          </w:tcPr>
          <w:p w14:paraId="7F2C4C12"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16F5422" w14:textId="77777777" w:rsidR="0080472C" w:rsidRPr="003D114E" w:rsidRDefault="0080472C"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6FB9776"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44E4D0B8" w14:textId="77777777" w:rsidTr="007A01A8">
        <w:trPr>
          <w:trHeight w:val="340"/>
        </w:trPr>
        <w:tc>
          <w:tcPr>
            <w:tcW w:w="397" w:type="dxa"/>
            <w:tcBorders>
              <w:top w:val="nil"/>
              <w:left w:val="nil"/>
              <w:bottom w:val="nil"/>
              <w:right w:val="single" w:sz="4" w:space="0" w:color="auto"/>
            </w:tcBorders>
            <w:shd w:val="clear" w:color="auto" w:fill="auto"/>
          </w:tcPr>
          <w:p w14:paraId="5D352DCD"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C2AECA9" w14:textId="77777777" w:rsidR="0080472C" w:rsidRDefault="0080472C"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5C5EB67"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3686D60B" w14:textId="77777777" w:rsidTr="007A01A8">
        <w:trPr>
          <w:trHeight w:val="340"/>
        </w:trPr>
        <w:tc>
          <w:tcPr>
            <w:tcW w:w="397" w:type="dxa"/>
            <w:tcBorders>
              <w:top w:val="nil"/>
              <w:left w:val="nil"/>
              <w:bottom w:val="nil"/>
              <w:right w:val="single" w:sz="4" w:space="0" w:color="auto"/>
            </w:tcBorders>
            <w:shd w:val="clear" w:color="auto" w:fill="auto"/>
          </w:tcPr>
          <w:p w14:paraId="1927F7E4"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D5D9F86" w14:textId="77777777" w:rsidR="0080472C" w:rsidRDefault="0080472C"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BBDAC45"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5BCC6D6C" w14:textId="77777777" w:rsidTr="007A01A8">
        <w:trPr>
          <w:trHeight w:val="340"/>
        </w:trPr>
        <w:tc>
          <w:tcPr>
            <w:tcW w:w="397" w:type="dxa"/>
            <w:tcBorders>
              <w:top w:val="nil"/>
              <w:left w:val="nil"/>
              <w:bottom w:val="nil"/>
              <w:right w:val="single" w:sz="4" w:space="0" w:color="auto"/>
            </w:tcBorders>
            <w:shd w:val="clear" w:color="auto" w:fill="auto"/>
          </w:tcPr>
          <w:p w14:paraId="6DCE2AF3"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952AD02" w14:textId="77777777" w:rsidR="0080472C" w:rsidRDefault="0080472C"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3C3DB9A"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5F4E9726" w14:textId="77777777" w:rsidTr="007A01A8">
        <w:trPr>
          <w:trHeight w:val="340"/>
        </w:trPr>
        <w:tc>
          <w:tcPr>
            <w:tcW w:w="397" w:type="dxa"/>
            <w:tcBorders>
              <w:top w:val="nil"/>
              <w:left w:val="nil"/>
              <w:bottom w:val="nil"/>
              <w:right w:val="single" w:sz="4" w:space="0" w:color="auto"/>
            </w:tcBorders>
            <w:shd w:val="clear" w:color="auto" w:fill="auto"/>
          </w:tcPr>
          <w:p w14:paraId="4C8EB734"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A17201B" w14:textId="77777777" w:rsidR="0080472C" w:rsidRDefault="0080472C"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43779F6"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4D213B" w14:paraId="38FDA836" w14:textId="77777777" w:rsidTr="007A01A8">
        <w:trPr>
          <w:trHeight w:hRule="exact" w:val="113"/>
        </w:trPr>
        <w:tc>
          <w:tcPr>
            <w:tcW w:w="10264" w:type="dxa"/>
            <w:gridSpan w:val="4"/>
            <w:tcBorders>
              <w:top w:val="nil"/>
              <w:left w:val="nil"/>
              <w:bottom w:val="nil"/>
              <w:right w:val="nil"/>
            </w:tcBorders>
            <w:shd w:val="clear" w:color="auto" w:fill="auto"/>
          </w:tcPr>
          <w:p w14:paraId="65098344" w14:textId="77777777" w:rsidR="0080472C" w:rsidRPr="004D213B" w:rsidRDefault="0080472C" w:rsidP="007A01A8">
            <w:pPr>
              <w:pStyle w:val="leeg"/>
            </w:pPr>
          </w:p>
        </w:tc>
      </w:tr>
      <w:tr w:rsidR="0080472C" w:rsidRPr="0084717E" w14:paraId="0034BDC4" w14:textId="77777777" w:rsidTr="007A01A8">
        <w:trPr>
          <w:trHeight w:val="340"/>
        </w:trPr>
        <w:tc>
          <w:tcPr>
            <w:tcW w:w="397" w:type="dxa"/>
            <w:tcBorders>
              <w:top w:val="nil"/>
              <w:left w:val="nil"/>
              <w:bottom w:val="nil"/>
              <w:right w:val="nil"/>
            </w:tcBorders>
            <w:shd w:val="clear" w:color="auto" w:fill="auto"/>
          </w:tcPr>
          <w:p w14:paraId="762AF7A8" w14:textId="77777777" w:rsidR="0080472C" w:rsidRPr="003D114E" w:rsidRDefault="0080472C" w:rsidP="007A01A8">
            <w:pPr>
              <w:pStyle w:val="nummersvragen"/>
              <w:framePr w:hSpace="0" w:wrap="auto" w:vAnchor="margin" w:xAlign="left" w:yAlign="inline"/>
              <w:suppressOverlap w:val="0"/>
            </w:pPr>
            <w:r w:rsidRPr="003D114E">
              <w:t>1</w:t>
            </w:r>
            <w:r>
              <w:t>4</w:t>
            </w:r>
          </w:p>
        </w:tc>
        <w:tc>
          <w:tcPr>
            <w:tcW w:w="9867" w:type="dxa"/>
            <w:gridSpan w:val="3"/>
            <w:tcBorders>
              <w:top w:val="nil"/>
              <w:left w:val="nil"/>
              <w:bottom w:val="nil"/>
              <w:right w:val="nil"/>
            </w:tcBorders>
            <w:shd w:val="clear" w:color="auto" w:fill="auto"/>
          </w:tcPr>
          <w:p w14:paraId="696BD247" w14:textId="77777777" w:rsidR="0080472C" w:rsidRDefault="0080472C" w:rsidP="007A01A8">
            <w:pPr>
              <w:pStyle w:val="Vraag"/>
            </w:pPr>
            <w:r>
              <w:t>Vul de gegevens in van de enige eigenaar of mede-eigenaar 1 van de onroerende goederen.</w:t>
            </w:r>
          </w:p>
          <w:p w14:paraId="686EDD82" w14:textId="77777777" w:rsidR="0080472C" w:rsidRPr="0084717E" w:rsidRDefault="0080472C" w:rsidP="007A01A8">
            <w:pPr>
              <w:pStyle w:val="Vraag"/>
              <w:rPr>
                <w:b w:val="0"/>
                <w:bCs/>
                <w:i/>
                <w:iCs/>
              </w:rPr>
            </w:pPr>
            <w:r w:rsidRPr="0084717E">
              <w:rPr>
                <w:b w:val="0"/>
                <w:bCs/>
                <w:i/>
                <w:iCs/>
              </w:rPr>
              <w:t>Het gaat om bedrijfsgebouwen</w:t>
            </w:r>
            <w:r>
              <w:rPr>
                <w:b w:val="0"/>
                <w:bCs/>
                <w:i/>
                <w:iCs/>
              </w:rPr>
              <w:t xml:space="preserve"> of</w:t>
            </w:r>
            <w:r w:rsidRPr="0084717E">
              <w:rPr>
                <w:b w:val="0"/>
                <w:bCs/>
                <w:i/>
                <w:iCs/>
              </w:rPr>
              <w:t xml:space="preserve"> gronden die toebehoren aan de exploitatie waarvan het gebruik wordt stopgezet, die mogelijk ook te koop worden aangeboden.</w:t>
            </w:r>
          </w:p>
        </w:tc>
      </w:tr>
      <w:tr w:rsidR="0080472C" w:rsidRPr="004D213B" w14:paraId="51DF2CF9" w14:textId="77777777" w:rsidTr="007A01A8">
        <w:trPr>
          <w:trHeight w:hRule="exact" w:val="113"/>
        </w:trPr>
        <w:tc>
          <w:tcPr>
            <w:tcW w:w="10264" w:type="dxa"/>
            <w:gridSpan w:val="4"/>
            <w:tcBorders>
              <w:top w:val="nil"/>
              <w:left w:val="nil"/>
              <w:bottom w:val="nil"/>
              <w:right w:val="nil"/>
            </w:tcBorders>
            <w:shd w:val="clear" w:color="auto" w:fill="auto"/>
          </w:tcPr>
          <w:p w14:paraId="0260AD26" w14:textId="77777777" w:rsidR="0080472C" w:rsidRPr="004D213B" w:rsidRDefault="0080472C" w:rsidP="007A01A8">
            <w:pPr>
              <w:pStyle w:val="leeg"/>
            </w:pPr>
          </w:p>
        </w:tc>
      </w:tr>
      <w:tr w:rsidR="0080472C" w:rsidRPr="003D114E" w14:paraId="3C8CE1E0" w14:textId="77777777" w:rsidTr="007A01A8">
        <w:trPr>
          <w:trHeight w:val="340"/>
        </w:trPr>
        <w:tc>
          <w:tcPr>
            <w:tcW w:w="397" w:type="dxa"/>
            <w:tcBorders>
              <w:top w:val="nil"/>
              <w:left w:val="nil"/>
              <w:bottom w:val="nil"/>
              <w:right w:val="single" w:sz="4" w:space="0" w:color="auto"/>
            </w:tcBorders>
            <w:shd w:val="clear" w:color="auto" w:fill="auto"/>
          </w:tcPr>
          <w:p w14:paraId="79CD2E13"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F6D82D1" w14:textId="77777777" w:rsidR="0080472C" w:rsidRPr="003D114E" w:rsidRDefault="0080472C"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74065C4"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3DEE1B75" w14:textId="77777777" w:rsidTr="007A01A8">
        <w:trPr>
          <w:trHeight w:val="340"/>
        </w:trPr>
        <w:tc>
          <w:tcPr>
            <w:tcW w:w="397" w:type="dxa"/>
            <w:tcBorders>
              <w:top w:val="nil"/>
              <w:left w:val="nil"/>
              <w:bottom w:val="nil"/>
              <w:right w:val="single" w:sz="4" w:space="0" w:color="auto"/>
            </w:tcBorders>
            <w:shd w:val="clear" w:color="auto" w:fill="auto"/>
          </w:tcPr>
          <w:p w14:paraId="03C227C5"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A7C586E" w14:textId="77777777" w:rsidR="0080472C" w:rsidRDefault="0080472C"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F593FB7"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3B686561" w14:textId="77777777" w:rsidTr="007A01A8">
        <w:trPr>
          <w:trHeight w:val="340"/>
        </w:trPr>
        <w:tc>
          <w:tcPr>
            <w:tcW w:w="397" w:type="dxa"/>
            <w:tcBorders>
              <w:top w:val="nil"/>
              <w:left w:val="nil"/>
              <w:bottom w:val="nil"/>
              <w:right w:val="single" w:sz="4" w:space="0" w:color="auto"/>
            </w:tcBorders>
            <w:shd w:val="clear" w:color="auto" w:fill="auto"/>
          </w:tcPr>
          <w:p w14:paraId="72A03862"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7A0027D" w14:textId="77777777" w:rsidR="0080472C" w:rsidRPr="003D114E" w:rsidRDefault="0080472C" w:rsidP="007A01A8">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08C24B1"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040FE066" w14:textId="77777777" w:rsidTr="007A01A8">
        <w:trPr>
          <w:trHeight w:val="340"/>
        </w:trPr>
        <w:tc>
          <w:tcPr>
            <w:tcW w:w="397" w:type="dxa"/>
            <w:tcBorders>
              <w:top w:val="nil"/>
              <w:left w:val="nil"/>
              <w:bottom w:val="nil"/>
              <w:right w:val="single" w:sz="4" w:space="0" w:color="auto"/>
            </w:tcBorders>
            <w:shd w:val="clear" w:color="auto" w:fill="auto"/>
          </w:tcPr>
          <w:p w14:paraId="2F06143B"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742D4AE" w14:textId="77777777" w:rsidR="0080472C" w:rsidRPr="003D114E" w:rsidRDefault="0080472C"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9E5E85B"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705FB909" w14:textId="77777777" w:rsidTr="007A01A8">
        <w:trPr>
          <w:trHeight w:val="340"/>
        </w:trPr>
        <w:tc>
          <w:tcPr>
            <w:tcW w:w="397" w:type="dxa"/>
            <w:tcBorders>
              <w:top w:val="nil"/>
              <w:left w:val="nil"/>
              <w:bottom w:val="nil"/>
              <w:right w:val="single" w:sz="4" w:space="0" w:color="auto"/>
            </w:tcBorders>
            <w:shd w:val="clear" w:color="auto" w:fill="auto"/>
          </w:tcPr>
          <w:p w14:paraId="70206DE9"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7258114" w14:textId="77777777" w:rsidR="0080472C" w:rsidRDefault="0080472C" w:rsidP="007A01A8">
            <w:r>
              <w:t>eigenaar of mede-eigenaar van het gebouw of de grond</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4D59270"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1A6D626E" w14:textId="77777777" w:rsidTr="007A01A8">
        <w:trPr>
          <w:trHeight w:val="340"/>
        </w:trPr>
        <w:tc>
          <w:tcPr>
            <w:tcW w:w="397" w:type="dxa"/>
            <w:tcBorders>
              <w:top w:val="nil"/>
              <w:left w:val="nil"/>
              <w:bottom w:val="nil"/>
              <w:right w:val="single" w:sz="4" w:space="0" w:color="auto"/>
            </w:tcBorders>
            <w:shd w:val="clear" w:color="auto" w:fill="auto"/>
          </w:tcPr>
          <w:p w14:paraId="234A931F"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EFAC1AF" w14:textId="77777777" w:rsidR="0080472C" w:rsidRDefault="0080472C"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4E543F7"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0AB7E5AB" w14:textId="77777777" w:rsidTr="007A01A8">
        <w:trPr>
          <w:trHeight w:val="340"/>
        </w:trPr>
        <w:tc>
          <w:tcPr>
            <w:tcW w:w="397" w:type="dxa"/>
            <w:tcBorders>
              <w:top w:val="nil"/>
              <w:left w:val="nil"/>
              <w:bottom w:val="nil"/>
              <w:right w:val="single" w:sz="4" w:space="0" w:color="auto"/>
            </w:tcBorders>
            <w:shd w:val="clear" w:color="auto" w:fill="auto"/>
          </w:tcPr>
          <w:p w14:paraId="7165C7A3"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8A8A276" w14:textId="77777777" w:rsidR="0080472C" w:rsidRDefault="0080472C"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86D7896"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3FC79341" w14:textId="77777777" w:rsidTr="007A01A8">
        <w:trPr>
          <w:trHeight w:val="340"/>
        </w:trPr>
        <w:tc>
          <w:tcPr>
            <w:tcW w:w="397" w:type="dxa"/>
            <w:tcBorders>
              <w:top w:val="nil"/>
              <w:left w:val="nil"/>
              <w:bottom w:val="nil"/>
              <w:right w:val="single" w:sz="4" w:space="0" w:color="auto"/>
            </w:tcBorders>
            <w:shd w:val="clear" w:color="auto" w:fill="auto"/>
          </w:tcPr>
          <w:p w14:paraId="4BF2760F"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FA80C58" w14:textId="77777777" w:rsidR="0080472C" w:rsidRDefault="0080472C"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CEE5F36"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575F39E0" w14:textId="77777777" w:rsidTr="007A01A8">
        <w:trPr>
          <w:trHeight w:val="340"/>
        </w:trPr>
        <w:tc>
          <w:tcPr>
            <w:tcW w:w="397" w:type="dxa"/>
            <w:tcBorders>
              <w:top w:val="nil"/>
              <w:left w:val="nil"/>
              <w:bottom w:val="nil"/>
              <w:right w:val="single" w:sz="4" w:space="0" w:color="auto"/>
            </w:tcBorders>
            <w:shd w:val="clear" w:color="auto" w:fill="auto"/>
          </w:tcPr>
          <w:p w14:paraId="6668E905"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1C05ECC" w14:textId="77777777" w:rsidR="0080472C" w:rsidRDefault="0080472C"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C01AD39"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4C05F727" w14:textId="77777777" w:rsidTr="007A01A8">
        <w:trPr>
          <w:trHeight w:hRule="exact" w:val="113"/>
        </w:trPr>
        <w:tc>
          <w:tcPr>
            <w:tcW w:w="10264" w:type="dxa"/>
            <w:gridSpan w:val="4"/>
            <w:tcBorders>
              <w:top w:val="nil"/>
              <w:left w:val="nil"/>
              <w:bottom w:val="nil"/>
              <w:right w:val="nil"/>
            </w:tcBorders>
            <w:shd w:val="clear" w:color="auto" w:fill="auto"/>
          </w:tcPr>
          <w:p w14:paraId="7B3C1BDD" w14:textId="77777777" w:rsidR="0080472C" w:rsidRPr="003D114E" w:rsidRDefault="0080472C" w:rsidP="007A01A8">
            <w:pPr>
              <w:pStyle w:val="nummersvragen"/>
              <w:framePr w:hSpace="0" w:wrap="auto" w:vAnchor="margin" w:xAlign="left" w:yAlign="inline"/>
              <w:suppressOverlap w:val="0"/>
              <w:jc w:val="left"/>
              <w:rPr>
                <w:color w:val="FFFFFF"/>
              </w:rPr>
            </w:pPr>
          </w:p>
        </w:tc>
      </w:tr>
      <w:tr w:rsidR="0080472C" w:rsidRPr="003D114E" w14:paraId="10E5035A" w14:textId="77777777" w:rsidTr="007A01A8">
        <w:trPr>
          <w:trHeight w:val="340"/>
        </w:trPr>
        <w:tc>
          <w:tcPr>
            <w:tcW w:w="397" w:type="dxa"/>
            <w:tcBorders>
              <w:top w:val="nil"/>
              <w:left w:val="nil"/>
              <w:bottom w:val="nil"/>
              <w:right w:val="nil"/>
            </w:tcBorders>
            <w:shd w:val="clear" w:color="auto" w:fill="auto"/>
          </w:tcPr>
          <w:p w14:paraId="1BE77567" w14:textId="77777777" w:rsidR="0080472C" w:rsidRPr="003D114E" w:rsidRDefault="0080472C" w:rsidP="007A01A8">
            <w:pPr>
              <w:pStyle w:val="nummersvragen"/>
              <w:framePr w:hSpace="0" w:wrap="auto" w:vAnchor="margin" w:xAlign="left" w:yAlign="inline"/>
              <w:suppressOverlap w:val="0"/>
            </w:pPr>
            <w:r w:rsidRPr="003D114E">
              <w:t>1</w:t>
            </w:r>
            <w:r>
              <w:t>5</w:t>
            </w:r>
          </w:p>
        </w:tc>
        <w:tc>
          <w:tcPr>
            <w:tcW w:w="9867" w:type="dxa"/>
            <w:gridSpan w:val="3"/>
            <w:tcBorders>
              <w:top w:val="nil"/>
              <w:left w:val="nil"/>
              <w:bottom w:val="nil"/>
              <w:right w:val="nil"/>
            </w:tcBorders>
            <w:shd w:val="clear" w:color="auto" w:fill="auto"/>
          </w:tcPr>
          <w:p w14:paraId="198FA8EB" w14:textId="77777777" w:rsidR="0080472C" w:rsidRDefault="0080472C" w:rsidP="007A01A8">
            <w:pPr>
              <w:pStyle w:val="Vraag"/>
            </w:pPr>
            <w:r>
              <w:t>Vul de gegevens in van mede-eigenaar 2 van de onroerende goederen.</w:t>
            </w:r>
            <w:r>
              <w:br/>
            </w:r>
            <w:r>
              <w:rPr>
                <w:b w:val="0"/>
                <w:bCs/>
                <w:i/>
                <w:iCs/>
              </w:rPr>
              <w:t xml:space="preserve">U hoeft deze vraag alleen in te vullen als er een tweede mede-eigenaar is. </w:t>
            </w:r>
            <w:r w:rsidRPr="00336454">
              <w:rPr>
                <w:b w:val="0"/>
                <w:bCs/>
                <w:i/>
                <w:iCs/>
              </w:rPr>
              <w:t>Het gaat om bedrijfsgebouwen</w:t>
            </w:r>
            <w:r>
              <w:rPr>
                <w:b w:val="0"/>
                <w:bCs/>
                <w:i/>
                <w:iCs/>
              </w:rPr>
              <w:t xml:space="preserve"> of</w:t>
            </w:r>
            <w:r w:rsidRPr="00336454">
              <w:rPr>
                <w:b w:val="0"/>
                <w:bCs/>
                <w:i/>
                <w:iCs/>
              </w:rPr>
              <w:t xml:space="preserve"> gronden die toebehoren aan de exploitatie waarvan het gebruik wordt stopgezet, die mogelijk ook te koop worden aangeboden.</w:t>
            </w:r>
          </w:p>
          <w:p w14:paraId="374FF133" w14:textId="77777777" w:rsidR="0080472C" w:rsidRPr="003D114E" w:rsidRDefault="0080472C" w:rsidP="007A01A8">
            <w:pPr>
              <w:pStyle w:val="Aanwijzing"/>
              <w:rPr>
                <w:rStyle w:val="Nadruk"/>
              </w:rPr>
            </w:pPr>
            <w:r w:rsidRPr="005D3D4F">
              <w:rPr>
                <w:iCs/>
              </w:rPr>
              <w:t>Als er meer dan twee mede-eigenaars</w:t>
            </w:r>
            <w:r>
              <w:rPr>
                <w:iCs/>
              </w:rPr>
              <w:t xml:space="preserve"> of</w:t>
            </w:r>
            <w:r w:rsidRPr="005D3D4F">
              <w:rPr>
                <w:iCs/>
              </w:rPr>
              <w:t xml:space="preserve"> </w:t>
            </w:r>
            <w:r>
              <w:rPr>
                <w:iCs/>
              </w:rPr>
              <w:t xml:space="preserve">naakte </w:t>
            </w:r>
            <w:r w:rsidRPr="005D3D4F">
              <w:rPr>
                <w:iCs/>
              </w:rPr>
              <w:t>eigenaars</w:t>
            </w:r>
            <w:r>
              <w:rPr>
                <w:iCs/>
              </w:rPr>
              <w:t xml:space="preserve"> en vruchtgebruikers</w:t>
            </w:r>
            <w:r w:rsidRPr="005D3D4F">
              <w:rPr>
                <w:iCs/>
              </w:rPr>
              <w:t xml:space="preserve"> zijn van de stallen, </w:t>
            </w:r>
            <w:r>
              <w:rPr>
                <w:iCs/>
              </w:rPr>
              <w:t>n</w:t>
            </w:r>
            <w:r w:rsidRPr="005D3D4F">
              <w:rPr>
                <w:iCs/>
              </w:rPr>
              <w:t>ee</w:t>
            </w:r>
            <w:r>
              <w:rPr>
                <w:iCs/>
              </w:rPr>
              <w:t>m</w:t>
            </w:r>
            <w:r w:rsidRPr="005D3D4F">
              <w:rPr>
                <w:iCs/>
              </w:rPr>
              <w:t xml:space="preserve">t u de gegevens van de andere </w:t>
            </w:r>
            <w:r>
              <w:rPr>
                <w:iCs/>
              </w:rPr>
              <w:t>mede-</w:t>
            </w:r>
            <w:r w:rsidRPr="005D3D4F">
              <w:rPr>
                <w:iCs/>
              </w:rPr>
              <w:t>eigenaars</w:t>
            </w:r>
            <w:r>
              <w:rPr>
                <w:iCs/>
              </w:rPr>
              <w:t xml:space="preserve"> of naakte eigenaars en vruchtgebruikers</w:t>
            </w:r>
            <w:r w:rsidRPr="005D3D4F">
              <w:rPr>
                <w:iCs/>
              </w:rPr>
              <w:t xml:space="preserve"> op in een apart document dat u bij dit formulier voegt. De andere mede-eigenaars</w:t>
            </w:r>
            <w:r>
              <w:rPr>
                <w:iCs/>
              </w:rPr>
              <w:t xml:space="preserve"> of naakte</w:t>
            </w:r>
            <w:r w:rsidRPr="005D3D4F">
              <w:rPr>
                <w:iCs/>
              </w:rPr>
              <w:t xml:space="preserve"> eigenaars</w:t>
            </w:r>
            <w:r>
              <w:rPr>
                <w:iCs/>
              </w:rPr>
              <w:t xml:space="preserve"> en vruchtgebruikers</w:t>
            </w:r>
            <w:r w:rsidRPr="005D3D4F">
              <w:rPr>
                <w:iCs/>
              </w:rPr>
              <w:t xml:space="preserve"> moeten dit formulier ook meeondertekenen.</w:t>
            </w:r>
          </w:p>
        </w:tc>
      </w:tr>
      <w:tr w:rsidR="0080472C" w:rsidRPr="004D213B" w14:paraId="6CC29D60" w14:textId="77777777" w:rsidTr="007A01A8">
        <w:trPr>
          <w:trHeight w:hRule="exact" w:val="113"/>
        </w:trPr>
        <w:tc>
          <w:tcPr>
            <w:tcW w:w="10264" w:type="dxa"/>
            <w:gridSpan w:val="4"/>
            <w:tcBorders>
              <w:top w:val="nil"/>
              <w:left w:val="nil"/>
              <w:bottom w:val="nil"/>
              <w:right w:val="nil"/>
            </w:tcBorders>
            <w:shd w:val="clear" w:color="auto" w:fill="auto"/>
          </w:tcPr>
          <w:p w14:paraId="3CBE54A9" w14:textId="77777777" w:rsidR="0080472C" w:rsidRPr="004D213B" w:rsidRDefault="0080472C" w:rsidP="007A01A8">
            <w:pPr>
              <w:pStyle w:val="leeg"/>
            </w:pPr>
          </w:p>
        </w:tc>
      </w:tr>
      <w:tr w:rsidR="0080472C" w:rsidRPr="003D114E" w14:paraId="37DDA941" w14:textId="77777777" w:rsidTr="007A01A8">
        <w:trPr>
          <w:trHeight w:val="340"/>
        </w:trPr>
        <w:tc>
          <w:tcPr>
            <w:tcW w:w="397" w:type="dxa"/>
            <w:tcBorders>
              <w:top w:val="nil"/>
              <w:left w:val="nil"/>
              <w:bottom w:val="nil"/>
              <w:right w:val="single" w:sz="4" w:space="0" w:color="auto"/>
            </w:tcBorders>
            <w:shd w:val="clear" w:color="auto" w:fill="auto"/>
          </w:tcPr>
          <w:p w14:paraId="011C5EBF"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86B6408" w14:textId="77777777" w:rsidR="0080472C" w:rsidRPr="003D114E" w:rsidRDefault="0080472C"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AE96BEA"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34EE7259" w14:textId="77777777" w:rsidTr="007A01A8">
        <w:trPr>
          <w:trHeight w:val="340"/>
        </w:trPr>
        <w:tc>
          <w:tcPr>
            <w:tcW w:w="397" w:type="dxa"/>
            <w:tcBorders>
              <w:top w:val="nil"/>
              <w:left w:val="nil"/>
              <w:bottom w:val="nil"/>
              <w:right w:val="single" w:sz="4" w:space="0" w:color="auto"/>
            </w:tcBorders>
            <w:shd w:val="clear" w:color="auto" w:fill="auto"/>
          </w:tcPr>
          <w:p w14:paraId="4DB2F3C3"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53E4ED0" w14:textId="77777777" w:rsidR="0080472C" w:rsidRDefault="0080472C"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2626CA3"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406C53EB" w14:textId="77777777" w:rsidTr="007A01A8">
        <w:trPr>
          <w:trHeight w:val="340"/>
        </w:trPr>
        <w:tc>
          <w:tcPr>
            <w:tcW w:w="397" w:type="dxa"/>
            <w:tcBorders>
              <w:top w:val="nil"/>
              <w:left w:val="nil"/>
              <w:bottom w:val="nil"/>
              <w:right w:val="single" w:sz="4" w:space="0" w:color="auto"/>
            </w:tcBorders>
            <w:shd w:val="clear" w:color="auto" w:fill="auto"/>
          </w:tcPr>
          <w:p w14:paraId="3AA57E99"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9F68B3F" w14:textId="77777777" w:rsidR="0080472C" w:rsidRPr="003D114E" w:rsidRDefault="0080472C" w:rsidP="007A01A8">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248DDA9"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44A2A71E" w14:textId="77777777" w:rsidTr="007A01A8">
        <w:trPr>
          <w:trHeight w:val="340"/>
        </w:trPr>
        <w:tc>
          <w:tcPr>
            <w:tcW w:w="397" w:type="dxa"/>
            <w:tcBorders>
              <w:top w:val="nil"/>
              <w:left w:val="nil"/>
              <w:bottom w:val="nil"/>
              <w:right w:val="single" w:sz="4" w:space="0" w:color="auto"/>
            </w:tcBorders>
            <w:shd w:val="clear" w:color="auto" w:fill="auto"/>
          </w:tcPr>
          <w:p w14:paraId="16DC28B5"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7125311" w14:textId="77777777" w:rsidR="0080472C" w:rsidRPr="003D114E" w:rsidRDefault="0080472C"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5096634"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588F102C" w14:textId="77777777" w:rsidTr="007A01A8">
        <w:trPr>
          <w:trHeight w:val="340"/>
        </w:trPr>
        <w:tc>
          <w:tcPr>
            <w:tcW w:w="397" w:type="dxa"/>
            <w:tcBorders>
              <w:top w:val="nil"/>
              <w:left w:val="nil"/>
              <w:bottom w:val="nil"/>
              <w:right w:val="single" w:sz="4" w:space="0" w:color="auto"/>
            </w:tcBorders>
            <w:shd w:val="clear" w:color="auto" w:fill="auto"/>
          </w:tcPr>
          <w:p w14:paraId="2EF1F5A7"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369D3A6" w14:textId="77777777" w:rsidR="0080472C" w:rsidRDefault="0080472C" w:rsidP="007A01A8">
            <w:r>
              <w:t xml:space="preserve">mede-eigenaar 2 van het gebouw of de grond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DE941D2"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66EED15D" w14:textId="77777777" w:rsidTr="007A01A8">
        <w:trPr>
          <w:trHeight w:val="340"/>
        </w:trPr>
        <w:tc>
          <w:tcPr>
            <w:tcW w:w="397" w:type="dxa"/>
            <w:tcBorders>
              <w:top w:val="nil"/>
              <w:left w:val="nil"/>
              <w:bottom w:val="nil"/>
              <w:right w:val="single" w:sz="4" w:space="0" w:color="auto"/>
            </w:tcBorders>
            <w:shd w:val="clear" w:color="auto" w:fill="auto"/>
          </w:tcPr>
          <w:p w14:paraId="036C3DA2"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A851490" w14:textId="77777777" w:rsidR="0080472C" w:rsidRDefault="0080472C"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E72D8AB"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53399CC3" w14:textId="77777777" w:rsidTr="007A01A8">
        <w:trPr>
          <w:trHeight w:val="340"/>
        </w:trPr>
        <w:tc>
          <w:tcPr>
            <w:tcW w:w="397" w:type="dxa"/>
            <w:tcBorders>
              <w:top w:val="nil"/>
              <w:left w:val="nil"/>
              <w:bottom w:val="nil"/>
              <w:right w:val="single" w:sz="4" w:space="0" w:color="auto"/>
            </w:tcBorders>
            <w:shd w:val="clear" w:color="auto" w:fill="auto"/>
          </w:tcPr>
          <w:p w14:paraId="72E2D44B"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2F73696" w14:textId="77777777" w:rsidR="0080472C" w:rsidRDefault="0080472C"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0F5DD59"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4E74BA25" w14:textId="77777777" w:rsidTr="007A01A8">
        <w:trPr>
          <w:trHeight w:val="340"/>
        </w:trPr>
        <w:tc>
          <w:tcPr>
            <w:tcW w:w="397" w:type="dxa"/>
            <w:tcBorders>
              <w:top w:val="nil"/>
              <w:left w:val="nil"/>
              <w:bottom w:val="nil"/>
              <w:right w:val="single" w:sz="4" w:space="0" w:color="auto"/>
            </w:tcBorders>
            <w:shd w:val="clear" w:color="auto" w:fill="auto"/>
          </w:tcPr>
          <w:p w14:paraId="643FD83A"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0571EC9" w14:textId="77777777" w:rsidR="0080472C" w:rsidRDefault="0080472C"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944C635"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6922E142" w14:textId="77777777" w:rsidTr="007A01A8">
        <w:trPr>
          <w:trHeight w:val="340"/>
        </w:trPr>
        <w:tc>
          <w:tcPr>
            <w:tcW w:w="397" w:type="dxa"/>
            <w:tcBorders>
              <w:top w:val="nil"/>
              <w:left w:val="nil"/>
              <w:bottom w:val="nil"/>
              <w:right w:val="single" w:sz="4" w:space="0" w:color="auto"/>
            </w:tcBorders>
            <w:shd w:val="clear" w:color="auto" w:fill="auto"/>
          </w:tcPr>
          <w:p w14:paraId="6F15EBF7"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70A4A5B" w14:textId="77777777" w:rsidR="0080472C" w:rsidRDefault="0080472C"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0D366FE"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00359BFF" w14:textId="77777777" w:rsidTr="007A01A8">
        <w:trPr>
          <w:trHeight w:hRule="exact" w:val="113"/>
        </w:trPr>
        <w:tc>
          <w:tcPr>
            <w:tcW w:w="10264" w:type="dxa"/>
            <w:gridSpan w:val="4"/>
            <w:tcBorders>
              <w:top w:val="nil"/>
              <w:left w:val="nil"/>
              <w:bottom w:val="nil"/>
              <w:right w:val="nil"/>
            </w:tcBorders>
            <w:shd w:val="clear" w:color="auto" w:fill="auto"/>
          </w:tcPr>
          <w:p w14:paraId="7A2889A6" w14:textId="77777777" w:rsidR="0080472C" w:rsidRPr="003D114E" w:rsidRDefault="0080472C" w:rsidP="007A01A8">
            <w:pPr>
              <w:pStyle w:val="nummersvragen"/>
              <w:framePr w:hSpace="0" w:wrap="auto" w:vAnchor="margin" w:xAlign="left" w:yAlign="inline"/>
              <w:suppressOverlap w:val="0"/>
              <w:jc w:val="left"/>
              <w:rPr>
                <w:color w:val="FFFFFF"/>
              </w:rPr>
            </w:pPr>
          </w:p>
        </w:tc>
      </w:tr>
      <w:tr w:rsidR="0080472C" w:rsidRPr="002B1C03" w14:paraId="664BDCC4" w14:textId="77777777" w:rsidTr="007A01A8">
        <w:trPr>
          <w:trHeight w:val="340"/>
        </w:trPr>
        <w:tc>
          <w:tcPr>
            <w:tcW w:w="397" w:type="dxa"/>
            <w:tcBorders>
              <w:top w:val="nil"/>
              <w:left w:val="nil"/>
              <w:bottom w:val="nil"/>
              <w:right w:val="nil"/>
            </w:tcBorders>
            <w:shd w:val="clear" w:color="auto" w:fill="auto"/>
          </w:tcPr>
          <w:p w14:paraId="23AE2E53" w14:textId="77777777" w:rsidR="0080472C" w:rsidRPr="003D114E" w:rsidRDefault="0080472C" w:rsidP="007A01A8">
            <w:pPr>
              <w:pStyle w:val="nummersvragen"/>
              <w:framePr w:hSpace="0" w:wrap="auto" w:vAnchor="margin" w:xAlign="left" w:yAlign="inline"/>
              <w:suppressOverlap w:val="0"/>
            </w:pPr>
            <w:r w:rsidRPr="003D114E">
              <w:t>1</w:t>
            </w:r>
            <w:r>
              <w:t>6</w:t>
            </w:r>
          </w:p>
        </w:tc>
        <w:tc>
          <w:tcPr>
            <w:tcW w:w="9867" w:type="dxa"/>
            <w:gridSpan w:val="3"/>
            <w:tcBorders>
              <w:top w:val="nil"/>
              <w:left w:val="nil"/>
              <w:bottom w:val="nil"/>
              <w:right w:val="nil"/>
            </w:tcBorders>
            <w:shd w:val="clear" w:color="auto" w:fill="auto"/>
          </w:tcPr>
          <w:p w14:paraId="6C33F1D4" w14:textId="77777777" w:rsidR="0080472C" w:rsidRDefault="0080472C" w:rsidP="007A01A8">
            <w:pPr>
              <w:pStyle w:val="Aanwijzing"/>
              <w:rPr>
                <w:iCs/>
              </w:rPr>
            </w:pPr>
            <w:r>
              <w:rPr>
                <w:b/>
                <w:bCs w:val="0"/>
                <w:i w:val="0"/>
              </w:rPr>
              <w:t>V</w:t>
            </w:r>
            <w:r w:rsidRPr="00B744AA">
              <w:rPr>
                <w:b/>
                <w:bCs w:val="0"/>
                <w:i w:val="0"/>
              </w:rPr>
              <w:t>ul de gegevens van de volmachthouder</w:t>
            </w:r>
            <w:r>
              <w:rPr>
                <w:b/>
                <w:bCs w:val="0"/>
                <w:i w:val="0"/>
              </w:rPr>
              <w:t xml:space="preserve"> </w:t>
            </w:r>
            <w:r w:rsidRPr="00B744AA">
              <w:rPr>
                <w:b/>
                <w:bCs w:val="0"/>
                <w:i w:val="0"/>
              </w:rPr>
              <w:t>in</w:t>
            </w:r>
            <w:r>
              <w:rPr>
                <w:b/>
                <w:bCs w:val="0"/>
                <w:i w:val="0"/>
              </w:rPr>
              <w:t>.</w:t>
            </w:r>
            <w:r>
              <w:br/>
            </w:r>
            <w:r>
              <w:rPr>
                <w:iCs/>
              </w:rPr>
              <w:t xml:space="preserve">U hoeft deze vraag alleen in te vullen als u een volmachthouder wilt aanwijzen. Vanaf twee betrokken partijen, zoals vermeld in vraag 11 tot en met 15, moet u een volmachthouder aanwijzen. </w:t>
            </w:r>
          </w:p>
          <w:p w14:paraId="1FD14BC7" w14:textId="77777777" w:rsidR="0080472C" w:rsidRDefault="0080472C" w:rsidP="0080472C">
            <w:pPr>
              <w:pStyle w:val="Aanwijzing"/>
              <w:numPr>
                <w:ilvl w:val="0"/>
                <w:numId w:val="25"/>
              </w:numPr>
              <w:rPr>
                <w:iCs/>
              </w:rPr>
            </w:pPr>
            <w:r w:rsidRPr="506EA0B6">
              <w:rPr>
                <w:iCs/>
              </w:rPr>
              <w:t xml:space="preserve">De volmachthouder </w:t>
            </w:r>
            <w:r>
              <w:rPr>
                <w:iCs/>
              </w:rPr>
              <w:t>heeft de opdracht om in naam van alle betrokken partijen, zoals vermeld in vraag 11 tot en met 15, de volledige procedure voor de aanvraag van een vergoeding voor een vrijwillige stopzetting van de veehouderij van een oranje bedrijf op te volgen. Dat houdt onder meer in dat de volmachthouder in naam van de partijen alle nodige handelingen uitvoert voor de indiening van de aanvraag, het bezorgen van de ontbrekende stukken aan de landcommissie, het maken van afspraken voor een plaatsbezoek, en de opmaak en de indiening van een bezwaar bij de VLM tegen de beslissing van de landcommissie.</w:t>
            </w:r>
          </w:p>
          <w:p w14:paraId="3B54CB37" w14:textId="77777777" w:rsidR="0080472C" w:rsidRDefault="0080472C" w:rsidP="0080472C">
            <w:pPr>
              <w:pStyle w:val="Aanwijzing"/>
              <w:numPr>
                <w:ilvl w:val="0"/>
                <w:numId w:val="25"/>
              </w:numPr>
              <w:rPr>
                <w:iCs/>
              </w:rPr>
            </w:pPr>
            <w:r>
              <w:rPr>
                <w:iCs/>
              </w:rPr>
              <w:t xml:space="preserve">De volmachthouder is gerechtigd om in het Loket Landinrichting de gegevens van de betrokken partijen over deze aanvraag te raadplegen, te wijzigen en te bewerken. </w:t>
            </w:r>
          </w:p>
          <w:p w14:paraId="3F04C01E" w14:textId="77777777" w:rsidR="0080472C" w:rsidRDefault="0080472C" w:rsidP="0080472C">
            <w:pPr>
              <w:pStyle w:val="Aanwijzing"/>
              <w:numPr>
                <w:ilvl w:val="0"/>
                <w:numId w:val="25"/>
              </w:numPr>
              <w:rPr>
                <w:iCs/>
              </w:rPr>
            </w:pPr>
            <w:r>
              <w:rPr>
                <w:iCs/>
              </w:rPr>
              <w:t>De bepalingen van artikel 1984 tot en met 2010 van het Burgerlijk Wetboek zijn van toepassing op deze volmacht.</w:t>
            </w:r>
          </w:p>
          <w:p w14:paraId="344B0F26" w14:textId="77777777" w:rsidR="0080472C" w:rsidRDefault="0080472C" w:rsidP="0080472C">
            <w:pPr>
              <w:pStyle w:val="Aanwijzing"/>
              <w:numPr>
                <w:ilvl w:val="0"/>
                <w:numId w:val="25"/>
              </w:numPr>
              <w:rPr>
                <w:iCs/>
              </w:rPr>
            </w:pPr>
            <w:r>
              <w:rPr>
                <w:iCs/>
              </w:rPr>
              <w:t>Alle communicatie over deze aanvraag verloopt uitsluitend tussen enerzijds de volmachthouder en anderzijds de VLM en de landcommissie.</w:t>
            </w:r>
          </w:p>
          <w:p w14:paraId="3E90ECE3" w14:textId="77777777" w:rsidR="0080472C" w:rsidRDefault="0080472C" w:rsidP="0080472C">
            <w:pPr>
              <w:pStyle w:val="Aanwijzing"/>
              <w:numPr>
                <w:ilvl w:val="0"/>
                <w:numId w:val="25"/>
              </w:numPr>
              <w:rPr>
                <w:iCs/>
              </w:rPr>
            </w:pPr>
            <w:r>
              <w:rPr>
                <w:iCs/>
              </w:rPr>
              <w:t>Zowel de volmachthouder als de betrokken partijen, zoals vermeld in vraag 11 tot en met 15, kunnen het dossier opvolgen na aanmelding in het Loket Landinrichting. Alleen de volmachthouder kan acties ondernemen in het Loket Landinrichting voor de verdere stappen in het dossier. De andere betrokkenen hebben leesrechten.</w:t>
            </w:r>
          </w:p>
          <w:p w14:paraId="58DC9043" w14:textId="77777777" w:rsidR="0080472C" w:rsidRDefault="0080472C" w:rsidP="007A01A8">
            <w:pPr>
              <w:pStyle w:val="Aanwijzing"/>
              <w:rPr>
                <w:b/>
                <w:bCs w:val="0"/>
              </w:rPr>
            </w:pPr>
          </w:p>
          <w:p w14:paraId="20974557" w14:textId="77777777" w:rsidR="0080472C" w:rsidRPr="002B1C03" w:rsidRDefault="0080472C" w:rsidP="007A01A8">
            <w:pPr>
              <w:pStyle w:val="Aanwijzing"/>
              <w:rPr>
                <w:rStyle w:val="Nadruk"/>
              </w:rPr>
            </w:pPr>
            <w:r w:rsidRPr="00F20460">
              <w:t>Als een natuurlijke persoon optreedt als volmachthouder, stemmen de gegevens overeen met de gegevens op de identiteitskaart. Als een rechtspersoon optreedt als volmachthouder, stemmen de gegevens overeen met de gegevens in de Kruispuntbank van Ondernemingen.  Als een rechtspersoon optreedt als volmachthouder, stemmen de gegevens van de werknemers van de rechtspersoon die gemachtigd zijn om de volmacht uit te oefenen</w:t>
            </w:r>
            <w:r>
              <w:t>,</w:t>
            </w:r>
            <w:r w:rsidRPr="00F20460">
              <w:t xml:space="preserve"> overeen met de gegevens op de identiteitskaart.</w:t>
            </w:r>
          </w:p>
        </w:tc>
      </w:tr>
      <w:tr w:rsidR="0080472C" w:rsidRPr="004D213B" w14:paraId="3712EEEF" w14:textId="77777777" w:rsidTr="007A01A8">
        <w:trPr>
          <w:trHeight w:hRule="exact" w:val="113"/>
        </w:trPr>
        <w:tc>
          <w:tcPr>
            <w:tcW w:w="10264" w:type="dxa"/>
            <w:gridSpan w:val="4"/>
            <w:tcBorders>
              <w:top w:val="nil"/>
              <w:left w:val="nil"/>
              <w:bottom w:val="nil"/>
              <w:right w:val="nil"/>
            </w:tcBorders>
            <w:shd w:val="clear" w:color="auto" w:fill="auto"/>
          </w:tcPr>
          <w:p w14:paraId="076133F5" w14:textId="77777777" w:rsidR="0080472C" w:rsidRPr="004D213B" w:rsidRDefault="0080472C" w:rsidP="007A01A8">
            <w:pPr>
              <w:pStyle w:val="leeg"/>
            </w:pPr>
          </w:p>
        </w:tc>
      </w:tr>
      <w:tr w:rsidR="0080472C" w:rsidRPr="003D114E" w14:paraId="497A3684" w14:textId="77777777" w:rsidTr="007A01A8">
        <w:trPr>
          <w:trHeight w:val="340"/>
        </w:trPr>
        <w:tc>
          <w:tcPr>
            <w:tcW w:w="397" w:type="dxa"/>
            <w:tcBorders>
              <w:top w:val="nil"/>
              <w:left w:val="nil"/>
              <w:bottom w:val="nil"/>
              <w:right w:val="single" w:sz="4" w:space="0" w:color="auto"/>
            </w:tcBorders>
            <w:shd w:val="clear" w:color="auto" w:fill="auto"/>
          </w:tcPr>
          <w:p w14:paraId="6C6511C0"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C66E52A" w14:textId="77777777" w:rsidR="0080472C" w:rsidRPr="00F20460" w:rsidRDefault="0080472C" w:rsidP="007A01A8">
            <w:pPr>
              <w:tabs>
                <w:tab w:val="center" w:pos="2112"/>
              </w:tabs>
              <w:rPr>
                <w:b/>
                <w:bCs/>
              </w:rPr>
            </w:pPr>
            <w:r>
              <w:rPr>
                <w:b/>
                <w:bCs/>
              </w:rPr>
              <w:t>natuurlijke</w:t>
            </w:r>
            <w:r w:rsidRPr="00F20460">
              <w:rPr>
                <w:b/>
                <w:bCs/>
              </w:rPr>
              <w:t xml:space="preserve"> persoon</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2726430" w14:textId="77777777" w:rsidR="0080472C" w:rsidRPr="003D114E" w:rsidRDefault="0080472C" w:rsidP="007A01A8">
            <w:pPr>
              <w:pStyle w:val="invulveld"/>
              <w:framePr w:hSpace="0" w:wrap="auto" w:vAnchor="margin" w:xAlign="left" w:yAlign="inline"/>
              <w:suppressOverlap w:val="0"/>
            </w:pPr>
          </w:p>
        </w:tc>
      </w:tr>
      <w:tr w:rsidR="0080472C" w:rsidRPr="003D114E" w14:paraId="782ADFCD" w14:textId="77777777" w:rsidTr="007A01A8">
        <w:trPr>
          <w:trHeight w:val="340"/>
        </w:trPr>
        <w:tc>
          <w:tcPr>
            <w:tcW w:w="397" w:type="dxa"/>
            <w:tcBorders>
              <w:top w:val="nil"/>
              <w:left w:val="nil"/>
              <w:bottom w:val="nil"/>
              <w:right w:val="single" w:sz="4" w:space="0" w:color="auto"/>
            </w:tcBorders>
            <w:shd w:val="clear" w:color="auto" w:fill="auto"/>
          </w:tcPr>
          <w:p w14:paraId="708A3ED1"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298C21A" w14:textId="77777777" w:rsidR="0080472C" w:rsidRPr="003D114E" w:rsidRDefault="0080472C" w:rsidP="007A01A8">
            <w:pPr>
              <w:tabs>
                <w:tab w:val="center" w:pos="2112"/>
              </w:tabs>
            </w:pPr>
            <w:r>
              <w:t>voor- en achternaam</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95B21C2"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71228AFE" w14:textId="77777777" w:rsidTr="007A01A8">
        <w:trPr>
          <w:trHeight w:val="340"/>
        </w:trPr>
        <w:tc>
          <w:tcPr>
            <w:tcW w:w="397" w:type="dxa"/>
            <w:tcBorders>
              <w:top w:val="nil"/>
              <w:left w:val="nil"/>
              <w:bottom w:val="nil"/>
              <w:right w:val="single" w:sz="4" w:space="0" w:color="auto"/>
            </w:tcBorders>
            <w:shd w:val="clear" w:color="auto" w:fill="auto"/>
          </w:tcPr>
          <w:p w14:paraId="1FD8A187"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4B97ACE" w14:textId="77777777" w:rsidR="0080472C" w:rsidRDefault="0080472C" w:rsidP="007A01A8">
            <w:r>
              <w:t>Belgisch rijksregisternummer of Belgisch bis-nummer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AA9049A"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05ECB7BF" w14:textId="77777777" w:rsidTr="007A01A8">
        <w:trPr>
          <w:trHeight w:val="340"/>
        </w:trPr>
        <w:tc>
          <w:tcPr>
            <w:tcW w:w="397" w:type="dxa"/>
            <w:tcBorders>
              <w:top w:val="nil"/>
              <w:left w:val="nil"/>
              <w:bottom w:val="nil"/>
              <w:right w:val="single" w:sz="4" w:space="0" w:color="auto"/>
            </w:tcBorders>
            <w:shd w:val="clear" w:color="auto" w:fill="auto"/>
          </w:tcPr>
          <w:p w14:paraId="553B2690"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943388E" w14:textId="77777777" w:rsidR="0080472C" w:rsidRPr="003D114E" w:rsidRDefault="0080472C" w:rsidP="007A01A8">
            <w:r>
              <w:t>straat, nummer en busnummer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2DD7C0D"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7549ABE2" w14:textId="77777777" w:rsidTr="007A01A8">
        <w:trPr>
          <w:trHeight w:val="340"/>
        </w:trPr>
        <w:tc>
          <w:tcPr>
            <w:tcW w:w="397" w:type="dxa"/>
            <w:tcBorders>
              <w:top w:val="nil"/>
              <w:left w:val="nil"/>
              <w:bottom w:val="nil"/>
              <w:right w:val="single" w:sz="4" w:space="0" w:color="auto"/>
            </w:tcBorders>
            <w:shd w:val="clear" w:color="auto" w:fill="auto"/>
          </w:tcPr>
          <w:p w14:paraId="6551D6A1"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FA3D0D3" w14:textId="77777777" w:rsidR="0080472C" w:rsidRPr="003D114E" w:rsidRDefault="0080472C"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A8ED9E3"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477733E3" w14:textId="77777777" w:rsidTr="007A01A8">
        <w:trPr>
          <w:trHeight w:val="340"/>
        </w:trPr>
        <w:tc>
          <w:tcPr>
            <w:tcW w:w="397" w:type="dxa"/>
            <w:tcBorders>
              <w:top w:val="nil"/>
              <w:left w:val="nil"/>
              <w:bottom w:val="nil"/>
              <w:right w:val="single" w:sz="4" w:space="0" w:color="auto"/>
            </w:tcBorders>
            <w:shd w:val="clear" w:color="auto" w:fill="auto"/>
          </w:tcPr>
          <w:p w14:paraId="2653F5D0"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E09F803" w14:textId="77777777" w:rsidR="0080472C" w:rsidRDefault="0080472C"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F7C87EB"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4535E963" w14:textId="77777777" w:rsidTr="007A01A8">
        <w:trPr>
          <w:trHeight w:val="340"/>
        </w:trPr>
        <w:tc>
          <w:tcPr>
            <w:tcW w:w="397" w:type="dxa"/>
            <w:tcBorders>
              <w:top w:val="nil"/>
              <w:left w:val="nil"/>
              <w:bottom w:val="nil"/>
              <w:right w:val="single" w:sz="4" w:space="0" w:color="auto"/>
            </w:tcBorders>
            <w:shd w:val="clear" w:color="auto" w:fill="auto"/>
          </w:tcPr>
          <w:p w14:paraId="430E6C6C"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B6246B9" w14:textId="77777777" w:rsidR="0080472C" w:rsidRDefault="0080472C"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43FF8BB"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4B32BA80" w14:textId="77777777" w:rsidTr="007A01A8">
        <w:trPr>
          <w:trHeight w:hRule="exact" w:val="113"/>
        </w:trPr>
        <w:tc>
          <w:tcPr>
            <w:tcW w:w="397" w:type="dxa"/>
            <w:tcBorders>
              <w:top w:val="nil"/>
              <w:left w:val="nil"/>
              <w:bottom w:val="nil"/>
              <w:right w:val="single" w:sz="4" w:space="0" w:color="auto"/>
            </w:tcBorders>
            <w:shd w:val="clear" w:color="auto" w:fill="auto"/>
          </w:tcPr>
          <w:p w14:paraId="4047516F"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B0BDA55" w14:textId="77777777" w:rsidR="0080472C" w:rsidRDefault="0080472C" w:rsidP="007A01A8"/>
        </w:tc>
        <w:tc>
          <w:tcPr>
            <w:tcW w:w="5537" w:type="dxa"/>
            <w:tcBorders>
              <w:top w:val="single" w:sz="4" w:space="0" w:color="auto"/>
              <w:left w:val="single" w:sz="4" w:space="0" w:color="auto"/>
              <w:bottom w:val="single" w:sz="4" w:space="0" w:color="auto"/>
              <w:right w:val="single" w:sz="4" w:space="0" w:color="auto"/>
            </w:tcBorders>
            <w:shd w:val="clear" w:color="auto" w:fill="auto"/>
          </w:tcPr>
          <w:p w14:paraId="60C39B89" w14:textId="77777777" w:rsidR="0080472C" w:rsidRPr="003D114E" w:rsidRDefault="0080472C" w:rsidP="007A01A8">
            <w:pPr>
              <w:pStyle w:val="invulveld"/>
              <w:framePr w:hSpace="0" w:wrap="auto" w:vAnchor="margin" w:xAlign="left" w:yAlign="inline"/>
              <w:suppressOverlap w:val="0"/>
            </w:pPr>
          </w:p>
        </w:tc>
      </w:tr>
      <w:tr w:rsidR="0080472C" w:rsidRPr="003D114E" w14:paraId="56372EB6" w14:textId="77777777" w:rsidTr="007A01A8">
        <w:trPr>
          <w:trHeight w:val="340"/>
        </w:trPr>
        <w:tc>
          <w:tcPr>
            <w:tcW w:w="397" w:type="dxa"/>
            <w:tcBorders>
              <w:top w:val="nil"/>
              <w:left w:val="nil"/>
              <w:bottom w:val="nil"/>
              <w:right w:val="single" w:sz="4" w:space="0" w:color="auto"/>
            </w:tcBorders>
            <w:shd w:val="clear" w:color="auto" w:fill="auto"/>
          </w:tcPr>
          <w:p w14:paraId="74299145"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9B6FCEC" w14:textId="77777777" w:rsidR="0080472C" w:rsidRPr="00F20460" w:rsidRDefault="0080472C" w:rsidP="007A01A8">
            <w:pPr>
              <w:rPr>
                <w:b/>
                <w:bCs/>
              </w:rPr>
            </w:pPr>
            <w:r w:rsidRPr="00F20460">
              <w:rPr>
                <w:b/>
                <w:bCs/>
              </w:rPr>
              <w:t>rechtspersoon</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C11E97C" w14:textId="77777777" w:rsidR="0080472C" w:rsidRPr="003D114E" w:rsidRDefault="0080472C" w:rsidP="007A01A8">
            <w:pPr>
              <w:pStyle w:val="invulveld"/>
              <w:framePr w:hSpace="0" w:wrap="auto" w:vAnchor="margin" w:xAlign="left" w:yAlign="inline"/>
              <w:suppressOverlap w:val="0"/>
            </w:pPr>
          </w:p>
        </w:tc>
      </w:tr>
      <w:tr w:rsidR="0080472C" w:rsidRPr="003D114E" w14:paraId="2A655E54" w14:textId="77777777" w:rsidTr="007A01A8">
        <w:trPr>
          <w:trHeight w:val="340"/>
        </w:trPr>
        <w:tc>
          <w:tcPr>
            <w:tcW w:w="397" w:type="dxa"/>
            <w:tcBorders>
              <w:top w:val="nil"/>
              <w:left w:val="nil"/>
              <w:bottom w:val="nil"/>
              <w:right w:val="single" w:sz="4" w:space="0" w:color="auto"/>
            </w:tcBorders>
            <w:shd w:val="clear" w:color="auto" w:fill="auto"/>
          </w:tcPr>
          <w:p w14:paraId="1E07CEEA"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C99B5D5" w14:textId="77777777" w:rsidR="0080472C" w:rsidRDefault="0080472C" w:rsidP="007A01A8">
            <w:r>
              <w:t>officiële naam onderneming</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FE18984"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6359D6CE" w14:textId="77777777" w:rsidTr="007A01A8">
        <w:trPr>
          <w:trHeight w:val="340"/>
        </w:trPr>
        <w:tc>
          <w:tcPr>
            <w:tcW w:w="397" w:type="dxa"/>
            <w:tcBorders>
              <w:top w:val="nil"/>
              <w:left w:val="nil"/>
              <w:bottom w:val="nil"/>
              <w:right w:val="single" w:sz="4" w:space="0" w:color="auto"/>
            </w:tcBorders>
            <w:shd w:val="clear" w:color="auto" w:fill="auto"/>
          </w:tcPr>
          <w:p w14:paraId="0DE07A09"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7B6639D" w14:textId="77777777" w:rsidR="0080472C" w:rsidRDefault="0080472C" w:rsidP="007A01A8">
            <w:r>
              <w:t>ondernemingsnummer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B186EA7"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3DBE1A4F" w14:textId="77777777" w:rsidTr="007A01A8">
        <w:trPr>
          <w:trHeight w:val="340"/>
        </w:trPr>
        <w:tc>
          <w:tcPr>
            <w:tcW w:w="397" w:type="dxa"/>
            <w:tcBorders>
              <w:top w:val="nil"/>
              <w:left w:val="nil"/>
              <w:bottom w:val="nil"/>
              <w:right w:val="single" w:sz="4" w:space="0" w:color="auto"/>
            </w:tcBorders>
            <w:shd w:val="clear" w:color="auto" w:fill="auto"/>
          </w:tcPr>
          <w:p w14:paraId="08928A63"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8D39A81" w14:textId="77777777" w:rsidR="0080472C" w:rsidRDefault="0080472C" w:rsidP="007A01A8">
            <w:r>
              <w:t>straat, nummer en busnummer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8DB3CF3"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692DF35F" w14:textId="77777777" w:rsidTr="007A01A8">
        <w:trPr>
          <w:trHeight w:val="340"/>
        </w:trPr>
        <w:tc>
          <w:tcPr>
            <w:tcW w:w="397" w:type="dxa"/>
            <w:tcBorders>
              <w:top w:val="nil"/>
              <w:left w:val="nil"/>
              <w:bottom w:val="nil"/>
              <w:right w:val="single" w:sz="4" w:space="0" w:color="auto"/>
            </w:tcBorders>
            <w:shd w:val="clear" w:color="auto" w:fill="auto"/>
          </w:tcPr>
          <w:p w14:paraId="41040EFB"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3BF9B8F" w14:textId="77777777" w:rsidR="0080472C" w:rsidRDefault="0080472C"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8BF97C2"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472C" w:rsidRPr="003D114E" w14:paraId="51409C00" w14:textId="77777777" w:rsidTr="007A01A8">
        <w:trPr>
          <w:trHeight w:val="340"/>
        </w:trPr>
        <w:tc>
          <w:tcPr>
            <w:tcW w:w="397" w:type="dxa"/>
            <w:tcBorders>
              <w:top w:val="nil"/>
              <w:left w:val="nil"/>
              <w:bottom w:val="nil"/>
              <w:right w:val="single" w:sz="4" w:space="0" w:color="auto"/>
            </w:tcBorders>
            <w:shd w:val="clear" w:color="auto" w:fill="auto"/>
          </w:tcPr>
          <w:p w14:paraId="22DE7422" w14:textId="77777777" w:rsidR="0080472C" w:rsidRPr="004C6E93" w:rsidRDefault="0080472C"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B19F00D" w14:textId="77777777" w:rsidR="0080472C" w:rsidRDefault="0080472C"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D1B094D" w14:textId="77777777" w:rsidR="0080472C" w:rsidRPr="003D114E" w:rsidRDefault="0080472C"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24C3C97F" w14:textId="0D1E6441" w:rsidR="0080472C" w:rsidRDefault="0080472C">
      <w:pPr>
        <w:rPr>
          <w:b/>
        </w:rPr>
      </w:pPr>
      <w:r>
        <w:rPr>
          <w:b/>
        </w:rP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31"/>
        <w:gridCol w:w="2236"/>
        <w:gridCol w:w="578"/>
        <w:gridCol w:w="425"/>
        <w:gridCol w:w="709"/>
        <w:gridCol w:w="425"/>
        <w:gridCol w:w="567"/>
        <w:gridCol w:w="709"/>
        <w:gridCol w:w="283"/>
        <w:gridCol w:w="567"/>
        <w:gridCol w:w="425"/>
        <w:gridCol w:w="709"/>
        <w:gridCol w:w="425"/>
        <w:gridCol w:w="567"/>
        <w:gridCol w:w="661"/>
        <w:gridCol w:w="267"/>
      </w:tblGrid>
      <w:tr w:rsidR="00B154FA" w:rsidRPr="003D114E" w14:paraId="6EDA7024" w14:textId="77777777" w:rsidTr="00DE1176">
        <w:trPr>
          <w:trHeight w:hRule="exact" w:val="340"/>
        </w:trPr>
        <w:tc>
          <w:tcPr>
            <w:tcW w:w="10264" w:type="dxa"/>
            <w:gridSpan w:val="18"/>
            <w:tcBorders>
              <w:top w:val="nil"/>
              <w:left w:val="nil"/>
              <w:bottom w:val="nil"/>
              <w:right w:val="nil"/>
            </w:tcBorders>
            <w:shd w:val="clear" w:color="auto" w:fill="auto"/>
          </w:tcPr>
          <w:p w14:paraId="2DA35AAD" w14:textId="77777777" w:rsidR="00B154FA" w:rsidRPr="003D114E" w:rsidRDefault="00B154FA" w:rsidP="0080472C"/>
        </w:tc>
      </w:tr>
      <w:tr w:rsidR="00B154FA" w:rsidRPr="003D114E" w14:paraId="6FCF5FEB" w14:textId="77777777" w:rsidTr="00DE1176">
        <w:trPr>
          <w:trHeight w:hRule="exact" w:val="397"/>
        </w:trPr>
        <w:tc>
          <w:tcPr>
            <w:tcW w:w="397" w:type="dxa"/>
            <w:tcBorders>
              <w:top w:val="nil"/>
              <w:left w:val="nil"/>
              <w:bottom w:val="nil"/>
              <w:right w:val="nil"/>
            </w:tcBorders>
          </w:tcPr>
          <w:p w14:paraId="4D0D185A" w14:textId="77777777" w:rsidR="00B154FA" w:rsidRPr="003D114E" w:rsidRDefault="00B154FA" w:rsidP="00B154FA">
            <w:pPr>
              <w:pStyle w:val="leeg"/>
            </w:pPr>
          </w:p>
        </w:tc>
        <w:tc>
          <w:tcPr>
            <w:tcW w:w="9867" w:type="dxa"/>
            <w:gridSpan w:val="17"/>
            <w:tcBorders>
              <w:top w:val="nil"/>
              <w:left w:val="nil"/>
              <w:bottom w:val="nil"/>
              <w:right w:val="nil"/>
            </w:tcBorders>
            <w:shd w:val="solid" w:color="7F7F7F" w:themeColor="text1" w:themeTint="80" w:fill="auto"/>
          </w:tcPr>
          <w:p w14:paraId="0A6C1788" w14:textId="5691CEA6" w:rsidR="00B154FA" w:rsidRPr="003D114E" w:rsidRDefault="00B154FA" w:rsidP="00B154FA">
            <w:pPr>
              <w:pStyle w:val="Kop1"/>
              <w:spacing w:before="0"/>
              <w:rPr>
                <w:rFonts w:cs="Calibri"/>
              </w:rPr>
            </w:pPr>
            <w:r>
              <w:rPr>
                <w:rFonts w:cs="Calibri"/>
              </w:rPr>
              <w:t>Vergoedingen</w:t>
            </w:r>
          </w:p>
        </w:tc>
      </w:tr>
      <w:tr w:rsidR="00B154FA" w:rsidRPr="003D114E" w14:paraId="656BCC35" w14:textId="77777777" w:rsidTr="00DE1176">
        <w:trPr>
          <w:trHeight w:hRule="exact" w:val="113"/>
        </w:trPr>
        <w:tc>
          <w:tcPr>
            <w:tcW w:w="10264" w:type="dxa"/>
            <w:gridSpan w:val="18"/>
            <w:tcBorders>
              <w:top w:val="nil"/>
              <w:left w:val="nil"/>
              <w:bottom w:val="nil"/>
              <w:right w:val="nil"/>
            </w:tcBorders>
            <w:shd w:val="clear" w:color="auto" w:fill="auto"/>
          </w:tcPr>
          <w:p w14:paraId="07C681BC" w14:textId="77777777" w:rsidR="00B154FA" w:rsidRPr="004D213B" w:rsidRDefault="00B154FA" w:rsidP="00B154FA">
            <w:pPr>
              <w:pStyle w:val="leeg"/>
            </w:pPr>
          </w:p>
        </w:tc>
      </w:tr>
      <w:tr w:rsidR="00B154FA" w:rsidRPr="003D114E" w14:paraId="035D2551" w14:textId="77777777" w:rsidTr="00DE1176">
        <w:trPr>
          <w:trHeight w:val="340"/>
        </w:trPr>
        <w:tc>
          <w:tcPr>
            <w:tcW w:w="397" w:type="dxa"/>
            <w:tcBorders>
              <w:top w:val="nil"/>
              <w:left w:val="nil"/>
              <w:bottom w:val="nil"/>
              <w:right w:val="nil"/>
            </w:tcBorders>
            <w:shd w:val="clear" w:color="auto" w:fill="auto"/>
          </w:tcPr>
          <w:p w14:paraId="7385EEF5" w14:textId="14ABE8AF" w:rsidR="00B154FA" w:rsidRPr="003D114E" w:rsidRDefault="00B154FA" w:rsidP="00B154FA">
            <w:pPr>
              <w:pStyle w:val="nummersvragen"/>
              <w:framePr w:hSpace="0" w:wrap="auto" w:vAnchor="margin" w:xAlign="left" w:yAlign="inline"/>
              <w:suppressOverlap w:val="0"/>
            </w:pPr>
            <w:r w:rsidRPr="003D114E">
              <w:t>1</w:t>
            </w:r>
            <w:r>
              <w:t>7</w:t>
            </w:r>
          </w:p>
        </w:tc>
        <w:tc>
          <w:tcPr>
            <w:tcW w:w="9867" w:type="dxa"/>
            <w:gridSpan w:val="17"/>
            <w:tcBorders>
              <w:top w:val="nil"/>
              <w:left w:val="nil"/>
              <w:bottom w:val="nil"/>
              <w:right w:val="nil"/>
            </w:tcBorders>
            <w:shd w:val="clear" w:color="auto" w:fill="auto"/>
          </w:tcPr>
          <w:p w14:paraId="742D27CF" w14:textId="61B767A0" w:rsidR="00B154FA" w:rsidRPr="00FF630A" w:rsidRDefault="00B154FA" w:rsidP="00B154FA">
            <w:pPr>
              <w:pStyle w:val="Vraag"/>
              <w:ind w:left="0"/>
            </w:pPr>
            <w:r>
              <w:t xml:space="preserve">Omvat uw exploitatie gronden in </w:t>
            </w:r>
            <w:r w:rsidRPr="007D39EB">
              <w:t>de Speciale Beschermingszones Habitatrichtlijngebied (SBZ-H)</w:t>
            </w:r>
            <w:r>
              <w:t xml:space="preserve"> die als bestemming reservaat en natuur, bos of overig groen hebben</w:t>
            </w:r>
            <w:r w:rsidRPr="007D39EB">
              <w:t>?</w:t>
            </w:r>
          </w:p>
        </w:tc>
      </w:tr>
      <w:tr w:rsidR="009872F3" w:rsidRPr="003D114E" w14:paraId="1E2BCAAE" w14:textId="77777777" w:rsidTr="00DE1176">
        <w:trPr>
          <w:trHeight w:val="340"/>
        </w:trPr>
        <w:tc>
          <w:tcPr>
            <w:tcW w:w="397" w:type="dxa"/>
            <w:tcBorders>
              <w:top w:val="nil"/>
              <w:left w:val="nil"/>
              <w:bottom w:val="nil"/>
              <w:right w:val="nil"/>
            </w:tcBorders>
            <w:shd w:val="clear" w:color="auto" w:fill="auto"/>
          </w:tcPr>
          <w:p w14:paraId="2783AE68" w14:textId="77777777" w:rsidR="009872F3" w:rsidRPr="00463023" w:rsidRDefault="009872F3" w:rsidP="009872F3">
            <w:pPr>
              <w:pStyle w:val="leeg"/>
            </w:pPr>
          </w:p>
        </w:tc>
        <w:tc>
          <w:tcPr>
            <w:tcW w:w="283" w:type="dxa"/>
            <w:tcBorders>
              <w:top w:val="nil"/>
              <w:left w:val="nil"/>
              <w:bottom w:val="nil"/>
              <w:right w:val="nil"/>
            </w:tcBorders>
            <w:shd w:val="clear" w:color="auto" w:fill="auto"/>
          </w:tcPr>
          <w:p w14:paraId="01C68A3D" w14:textId="77777777" w:rsidR="009872F3" w:rsidRPr="001D4C9A" w:rsidRDefault="009872F3" w:rsidP="009872F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16"/>
            <w:tcBorders>
              <w:top w:val="nil"/>
              <w:left w:val="nil"/>
              <w:bottom w:val="nil"/>
              <w:right w:val="nil"/>
            </w:tcBorders>
            <w:shd w:val="clear" w:color="auto" w:fill="auto"/>
          </w:tcPr>
          <w:p w14:paraId="38B1F5B4" w14:textId="1E1E57DE" w:rsidR="009872F3" w:rsidRPr="00F17FA2" w:rsidRDefault="009872F3" w:rsidP="009872F3">
            <w:r>
              <w:t>J</w:t>
            </w:r>
            <w:r w:rsidRPr="00F17FA2">
              <w:t>a</w:t>
            </w:r>
            <w:r>
              <w:t xml:space="preserve">, </w:t>
            </w:r>
            <w:r w:rsidRPr="00F17FA2">
              <w:t>hiervoor</w:t>
            </w:r>
            <w:r>
              <w:t xml:space="preserve"> is</w:t>
            </w:r>
            <w:r w:rsidRPr="00F17FA2">
              <w:t xml:space="preserve"> een vergoeding voor nulbemesting aangevraagd. </w:t>
            </w:r>
            <w:r w:rsidRPr="0084717E">
              <w:rPr>
                <w:i/>
                <w:iCs/>
              </w:rPr>
              <w:t>Voeg het aanvraagbewijs bij deze aanvraag.</w:t>
            </w:r>
          </w:p>
        </w:tc>
      </w:tr>
      <w:tr w:rsidR="00B154FA" w:rsidRPr="003D114E" w14:paraId="68B5699F" w14:textId="77777777" w:rsidTr="00DE1176">
        <w:trPr>
          <w:trHeight w:val="340"/>
        </w:trPr>
        <w:tc>
          <w:tcPr>
            <w:tcW w:w="397" w:type="dxa"/>
            <w:tcBorders>
              <w:top w:val="nil"/>
              <w:left w:val="nil"/>
              <w:bottom w:val="nil"/>
              <w:right w:val="nil"/>
            </w:tcBorders>
            <w:shd w:val="clear" w:color="auto" w:fill="auto"/>
          </w:tcPr>
          <w:p w14:paraId="1A7326AE"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4E9F9031" w14:textId="77777777" w:rsidR="00B154FA" w:rsidRPr="001D4C9A" w:rsidRDefault="00B154FA" w:rsidP="00B154F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16"/>
            <w:tcBorders>
              <w:top w:val="nil"/>
              <w:left w:val="nil"/>
              <w:bottom w:val="nil"/>
              <w:right w:val="nil"/>
            </w:tcBorders>
            <w:shd w:val="clear" w:color="auto" w:fill="auto"/>
          </w:tcPr>
          <w:p w14:paraId="5A6B7D5E" w14:textId="40A55798" w:rsidR="00B154FA" w:rsidRPr="003D114E" w:rsidRDefault="00CB5E98" w:rsidP="00B154FA">
            <w:r>
              <w:t xml:space="preserve">Ja, maar hiervoor is geen vergoeding voor nulbemesting aangevraagd, en dat gebeurt ook niet in de toekomst. </w:t>
            </w:r>
            <w:r w:rsidRPr="0084717E">
              <w:rPr>
                <w:i/>
                <w:iCs/>
              </w:rPr>
              <w:t>Voeg hiervoor een verklaring op erewoord bij dit formulier.</w:t>
            </w:r>
          </w:p>
        </w:tc>
      </w:tr>
      <w:tr w:rsidR="00B154FA" w:rsidRPr="003D114E" w14:paraId="01DCFB05" w14:textId="77777777" w:rsidTr="00DE1176">
        <w:trPr>
          <w:trHeight w:val="340"/>
        </w:trPr>
        <w:tc>
          <w:tcPr>
            <w:tcW w:w="397" w:type="dxa"/>
            <w:tcBorders>
              <w:top w:val="nil"/>
              <w:left w:val="nil"/>
              <w:bottom w:val="nil"/>
              <w:right w:val="nil"/>
            </w:tcBorders>
            <w:shd w:val="clear" w:color="auto" w:fill="auto"/>
          </w:tcPr>
          <w:p w14:paraId="7EB45A86"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6801BBA5" w14:textId="77777777" w:rsidR="00B154FA" w:rsidRPr="001D4C9A" w:rsidRDefault="00B154FA" w:rsidP="00B154F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16"/>
            <w:tcBorders>
              <w:top w:val="nil"/>
              <w:left w:val="nil"/>
              <w:bottom w:val="nil"/>
              <w:right w:val="nil"/>
            </w:tcBorders>
            <w:shd w:val="clear" w:color="auto" w:fill="auto"/>
          </w:tcPr>
          <w:p w14:paraId="2588882D" w14:textId="0A7A1E65" w:rsidR="00B154FA" w:rsidRPr="0080344C" w:rsidRDefault="00DD2361" w:rsidP="00B154FA">
            <w:r>
              <w:t>Nee, ik</w:t>
            </w:r>
            <w:r>
              <w:rPr>
                <w:i/>
                <w:iCs/>
              </w:rPr>
              <w:t xml:space="preserve"> </w:t>
            </w:r>
            <w:r w:rsidR="00B154FA" w:rsidRPr="00DD2361">
              <w:t>heb geen gronden in mijn aanvraag die in SBZ-H liggen</w:t>
            </w:r>
            <w:r w:rsidR="00A64C1E" w:rsidRPr="00DD2361">
              <w:t>.</w:t>
            </w:r>
          </w:p>
        </w:tc>
      </w:tr>
      <w:tr w:rsidR="00B154FA" w:rsidRPr="004D213B" w14:paraId="7255F972" w14:textId="77777777" w:rsidTr="00DE1176">
        <w:trPr>
          <w:trHeight w:hRule="exact" w:val="113"/>
        </w:trPr>
        <w:tc>
          <w:tcPr>
            <w:tcW w:w="10264" w:type="dxa"/>
            <w:gridSpan w:val="18"/>
            <w:tcBorders>
              <w:top w:val="nil"/>
              <w:left w:val="nil"/>
              <w:bottom w:val="nil"/>
              <w:right w:val="nil"/>
            </w:tcBorders>
            <w:shd w:val="clear" w:color="auto" w:fill="auto"/>
          </w:tcPr>
          <w:p w14:paraId="0DC8FB1B" w14:textId="77777777" w:rsidR="00B154FA" w:rsidRPr="004D213B" w:rsidRDefault="00B154FA" w:rsidP="00B154FA">
            <w:pPr>
              <w:pStyle w:val="leeg"/>
            </w:pPr>
          </w:p>
        </w:tc>
      </w:tr>
      <w:tr w:rsidR="00B154FA" w:rsidRPr="00FF630A" w14:paraId="719C791B" w14:textId="77777777" w:rsidTr="00DE1176">
        <w:trPr>
          <w:trHeight w:val="340"/>
        </w:trPr>
        <w:tc>
          <w:tcPr>
            <w:tcW w:w="397" w:type="dxa"/>
            <w:tcBorders>
              <w:top w:val="nil"/>
              <w:left w:val="nil"/>
              <w:bottom w:val="nil"/>
              <w:right w:val="nil"/>
            </w:tcBorders>
            <w:shd w:val="clear" w:color="auto" w:fill="auto"/>
          </w:tcPr>
          <w:p w14:paraId="674F84EB" w14:textId="02690785" w:rsidR="00B154FA" w:rsidRPr="003D114E" w:rsidRDefault="00B154FA" w:rsidP="00B154FA">
            <w:pPr>
              <w:pStyle w:val="nummersvragen"/>
              <w:framePr w:hSpace="0" w:wrap="auto" w:vAnchor="margin" w:xAlign="left" w:yAlign="inline"/>
              <w:suppressOverlap w:val="0"/>
            </w:pPr>
            <w:r w:rsidRPr="003D114E">
              <w:t>1</w:t>
            </w:r>
            <w:r>
              <w:t>8</w:t>
            </w:r>
          </w:p>
        </w:tc>
        <w:tc>
          <w:tcPr>
            <w:tcW w:w="9867" w:type="dxa"/>
            <w:gridSpan w:val="17"/>
            <w:tcBorders>
              <w:top w:val="nil"/>
              <w:left w:val="nil"/>
              <w:bottom w:val="nil"/>
              <w:right w:val="nil"/>
            </w:tcBorders>
            <w:shd w:val="clear" w:color="auto" w:fill="auto"/>
          </w:tcPr>
          <w:p w14:paraId="70AB2AF9" w14:textId="7ED5D549" w:rsidR="00B154FA" w:rsidRPr="00FF630A" w:rsidRDefault="00B154FA" w:rsidP="00B154FA">
            <w:pPr>
              <w:pStyle w:val="Vraag"/>
              <w:ind w:left="0"/>
            </w:pPr>
            <w:r>
              <w:t>Hebt u als exploitant</w:t>
            </w:r>
            <w:r w:rsidRPr="00285607">
              <w:t xml:space="preserve"> andere vergoedingen aangevraagd of </w:t>
            </w:r>
            <w:r>
              <w:t xml:space="preserve">verkregen </w:t>
            </w:r>
            <w:r w:rsidRPr="00285607">
              <w:t xml:space="preserve">die betrekking hebben op de </w:t>
            </w:r>
            <w:r>
              <w:t>reconversie?</w:t>
            </w:r>
          </w:p>
        </w:tc>
      </w:tr>
      <w:tr w:rsidR="00B154FA" w:rsidRPr="00F17FA2" w14:paraId="026A334B" w14:textId="77777777" w:rsidTr="00DE1176">
        <w:trPr>
          <w:trHeight w:val="340"/>
        </w:trPr>
        <w:tc>
          <w:tcPr>
            <w:tcW w:w="397" w:type="dxa"/>
            <w:tcBorders>
              <w:top w:val="nil"/>
              <w:left w:val="nil"/>
              <w:bottom w:val="nil"/>
              <w:right w:val="nil"/>
            </w:tcBorders>
            <w:shd w:val="clear" w:color="auto" w:fill="auto"/>
          </w:tcPr>
          <w:p w14:paraId="1ADEFB52"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775C2BAA" w14:textId="77777777" w:rsidR="00B154FA" w:rsidRPr="001D4C9A" w:rsidRDefault="00B154FA" w:rsidP="00B154F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16"/>
            <w:tcBorders>
              <w:top w:val="nil"/>
              <w:left w:val="nil"/>
              <w:bottom w:val="nil"/>
              <w:right w:val="nil"/>
            </w:tcBorders>
            <w:shd w:val="clear" w:color="auto" w:fill="auto"/>
          </w:tcPr>
          <w:p w14:paraId="2603FF69" w14:textId="0E3B378F" w:rsidR="00B154FA" w:rsidRPr="00F17FA2" w:rsidRDefault="00DD2361" w:rsidP="00B154FA">
            <w:r>
              <w:t xml:space="preserve">Ja, ik heb andere vergoedingen aangevraagd of verkregen. </w:t>
            </w:r>
            <w:r w:rsidRPr="0084717E">
              <w:rPr>
                <w:i/>
                <w:iCs/>
              </w:rPr>
              <w:t>Voeg een bewijsstuk daarvan bij deze aanvraag.</w:t>
            </w:r>
          </w:p>
        </w:tc>
      </w:tr>
      <w:tr w:rsidR="00B154FA" w:rsidRPr="003D114E" w14:paraId="1F2CC0B0" w14:textId="77777777" w:rsidTr="00DE1176">
        <w:trPr>
          <w:trHeight w:val="340"/>
        </w:trPr>
        <w:tc>
          <w:tcPr>
            <w:tcW w:w="397" w:type="dxa"/>
            <w:tcBorders>
              <w:top w:val="nil"/>
              <w:left w:val="nil"/>
              <w:bottom w:val="nil"/>
              <w:right w:val="nil"/>
            </w:tcBorders>
            <w:shd w:val="clear" w:color="auto" w:fill="auto"/>
          </w:tcPr>
          <w:p w14:paraId="3F3E770C" w14:textId="77777777" w:rsidR="00B154FA" w:rsidRPr="00463023" w:rsidRDefault="00B154FA" w:rsidP="00B154FA">
            <w:pPr>
              <w:pStyle w:val="leeg"/>
            </w:pPr>
          </w:p>
        </w:tc>
        <w:tc>
          <w:tcPr>
            <w:tcW w:w="283" w:type="dxa"/>
            <w:tcBorders>
              <w:top w:val="nil"/>
              <w:left w:val="nil"/>
              <w:bottom w:val="nil"/>
              <w:right w:val="nil"/>
            </w:tcBorders>
            <w:shd w:val="clear" w:color="auto" w:fill="auto"/>
          </w:tcPr>
          <w:p w14:paraId="5A69E70B" w14:textId="77777777" w:rsidR="00B154FA" w:rsidRPr="001D4C9A" w:rsidRDefault="00B154FA" w:rsidP="00B154FA">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654A1">
              <w:fldChar w:fldCharType="separate"/>
            </w:r>
            <w:r w:rsidRPr="001D4C9A">
              <w:fldChar w:fldCharType="end"/>
            </w:r>
          </w:p>
        </w:tc>
        <w:tc>
          <w:tcPr>
            <w:tcW w:w="9584" w:type="dxa"/>
            <w:gridSpan w:val="16"/>
            <w:tcBorders>
              <w:top w:val="nil"/>
              <w:left w:val="nil"/>
              <w:bottom w:val="nil"/>
              <w:right w:val="nil"/>
            </w:tcBorders>
            <w:shd w:val="clear" w:color="auto" w:fill="auto"/>
          </w:tcPr>
          <w:p w14:paraId="2BD1801E" w14:textId="0E13B4EC" w:rsidR="00B154FA" w:rsidRPr="003D114E" w:rsidRDefault="000D1F2B" w:rsidP="00B154FA">
            <w:r>
              <w:t xml:space="preserve">Nee, ik heb geen andere vergoedingen aangevraagd of verkregen. </w:t>
            </w:r>
            <w:r w:rsidR="00B22D25" w:rsidRPr="00A405C0">
              <w:rPr>
                <w:i/>
                <w:iCs/>
              </w:rPr>
              <w:t>Breng de VLM op de hoogte als u andere vergoedingen aanvraagt of verkrijgt.</w:t>
            </w:r>
          </w:p>
        </w:tc>
      </w:tr>
      <w:tr w:rsidR="00B154FA" w:rsidRPr="003D114E" w14:paraId="08DD9F11" w14:textId="77777777" w:rsidTr="00DE1176">
        <w:trPr>
          <w:trHeight w:hRule="exact" w:val="340"/>
        </w:trPr>
        <w:tc>
          <w:tcPr>
            <w:tcW w:w="10264" w:type="dxa"/>
            <w:gridSpan w:val="18"/>
            <w:tcBorders>
              <w:top w:val="nil"/>
              <w:left w:val="nil"/>
              <w:bottom w:val="nil"/>
              <w:right w:val="nil"/>
            </w:tcBorders>
            <w:shd w:val="clear" w:color="auto" w:fill="auto"/>
          </w:tcPr>
          <w:p w14:paraId="032A4D21" w14:textId="77777777" w:rsidR="00B154FA" w:rsidRPr="003D114E" w:rsidRDefault="00B154FA" w:rsidP="00B154FA">
            <w:pPr>
              <w:pStyle w:val="leeg"/>
            </w:pPr>
          </w:p>
        </w:tc>
      </w:tr>
      <w:tr w:rsidR="00B154FA" w:rsidRPr="003D114E" w14:paraId="1E114866" w14:textId="77777777" w:rsidTr="00DE1176">
        <w:trPr>
          <w:trHeight w:hRule="exact" w:val="397"/>
        </w:trPr>
        <w:tc>
          <w:tcPr>
            <w:tcW w:w="397" w:type="dxa"/>
            <w:tcBorders>
              <w:top w:val="nil"/>
              <w:left w:val="nil"/>
              <w:bottom w:val="nil"/>
              <w:right w:val="nil"/>
            </w:tcBorders>
          </w:tcPr>
          <w:p w14:paraId="31B0834C" w14:textId="77777777" w:rsidR="00B154FA" w:rsidRPr="003D114E" w:rsidRDefault="00B154FA" w:rsidP="00B154FA">
            <w:pPr>
              <w:pStyle w:val="leeg"/>
            </w:pPr>
          </w:p>
        </w:tc>
        <w:tc>
          <w:tcPr>
            <w:tcW w:w="9867" w:type="dxa"/>
            <w:gridSpan w:val="17"/>
            <w:tcBorders>
              <w:top w:val="nil"/>
              <w:left w:val="nil"/>
              <w:bottom w:val="nil"/>
              <w:right w:val="nil"/>
            </w:tcBorders>
            <w:shd w:val="clear" w:color="auto" w:fill="7F7F7F" w:themeFill="background1" w:themeFillShade="7F"/>
          </w:tcPr>
          <w:p w14:paraId="5BA9D9B1" w14:textId="10E95CFA" w:rsidR="00B154FA" w:rsidRPr="003D114E" w:rsidRDefault="00B154FA" w:rsidP="00B154FA">
            <w:pPr>
              <w:pStyle w:val="Kop1"/>
              <w:spacing w:before="0"/>
              <w:rPr>
                <w:rFonts w:cs="Calibri"/>
              </w:rPr>
            </w:pPr>
            <w:r>
              <w:rPr>
                <w:rFonts w:cs="Calibri"/>
              </w:rPr>
              <w:t>Bewijsstukken</w:t>
            </w:r>
          </w:p>
        </w:tc>
      </w:tr>
      <w:tr w:rsidR="00B154FA" w:rsidRPr="00A36DAC" w14:paraId="2A4FE96A" w14:textId="77777777" w:rsidTr="00DE1176">
        <w:trPr>
          <w:trHeight w:hRule="exact" w:val="113"/>
        </w:trPr>
        <w:tc>
          <w:tcPr>
            <w:tcW w:w="10264" w:type="dxa"/>
            <w:gridSpan w:val="18"/>
            <w:tcBorders>
              <w:top w:val="nil"/>
              <w:left w:val="nil"/>
              <w:bottom w:val="nil"/>
              <w:right w:val="nil"/>
            </w:tcBorders>
            <w:shd w:val="clear" w:color="auto" w:fill="auto"/>
          </w:tcPr>
          <w:p w14:paraId="18133684" w14:textId="77777777" w:rsidR="00B154FA" w:rsidRDefault="00B154FA" w:rsidP="00B154FA">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341F280A" w14:textId="77777777" w:rsidR="00B154FA" w:rsidRPr="00A36DAC" w:rsidRDefault="00B154FA" w:rsidP="00B154FA">
            <w:pPr>
              <w:pStyle w:val="nummersvragen"/>
              <w:framePr w:hSpace="0" w:wrap="auto" w:vAnchor="margin" w:xAlign="left" w:yAlign="inline"/>
              <w:suppressOverlap w:val="0"/>
              <w:jc w:val="left"/>
              <w:rPr>
                <w:b w:val="0"/>
                <w:color w:val="FFFFFF"/>
              </w:rPr>
            </w:pPr>
          </w:p>
        </w:tc>
      </w:tr>
      <w:tr w:rsidR="00B154FA" w:rsidRPr="002D5E37" w14:paraId="3B49CD4E" w14:textId="77777777" w:rsidTr="00DE1176">
        <w:trPr>
          <w:trHeight w:val="340"/>
        </w:trPr>
        <w:tc>
          <w:tcPr>
            <w:tcW w:w="397" w:type="dxa"/>
            <w:tcBorders>
              <w:top w:val="nil"/>
              <w:left w:val="nil"/>
              <w:bottom w:val="nil"/>
              <w:right w:val="nil"/>
            </w:tcBorders>
            <w:shd w:val="clear" w:color="auto" w:fill="auto"/>
          </w:tcPr>
          <w:p w14:paraId="56BA62EB" w14:textId="39DCDFFE" w:rsidR="00B154FA" w:rsidRPr="00A36DAC" w:rsidRDefault="009331F4" w:rsidP="00B154FA">
            <w:pPr>
              <w:pStyle w:val="nummersvragen"/>
              <w:framePr w:hSpace="0" w:wrap="auto" w:vAnchor="margin" w:xAlign="left" w:yAlign="inline"/>
              <w:suppressOverlap w:val="0"/>
            </w:pPr>
            <w:r>
              <w:t>19</w:t>
            </w:r>
          </w:p>
        </w:tc>
        <w:tc>
          <w:tcPr>
            <w:tcW w:w="9867" w:type="dxa"/>
            <w:gridSpan w:val="17"/>
            <w:tcBorders>
              <w:top w:val="nil"/>
              <w:left w:val="nil"/>
              <w:bottom w:val="nil"/>
              <w:right w:val="nil"/>
            </w:tcBorders>
            <w:shd w:val="clear" w:color="auto" w:fill="auto"/>
          </w:tcPr>
          <w:p w14:paraId="267A422F" w14:textId="791BBCAF" w:rsidR="00B154FA" w:rsidRPr="002D5E37" w:rsidRDefault="00761BB6" w:rsidP="00B154FA">
            <w:pPr>
              <w:pStyle w:val="Aanwijzing"/>
              <w:rPr>
                <w:rStyle w:val="Zwaar"/>
                <w:b w:val="0"/>
                <w:bCs/>
              </w:rPr>
            </w:pPr>
            <w:r>
              <w:rPr>
                <w:b/>
                <w:bCs w:val="0"/>
                <w:i w:val="0"/>
                <w:iCs/>
              </w:rPr>
              <w:t xml:space="preserve">Vink de bewijsstukken aan die u bij dit formulier voegt. </w:t>
            </w:r>
            <w:r>
              <w:rPr>
                <w:b/>
                <w:bCs w:val="0"/>
                <w:i w:val="0"/>
                <w:iCs/>
              </w:rPr>
              <w:br/>
            </w:r>
            <w:r w:rsidRPr="007D1F6E">
              <w:t>Als u niet all</w:t>
            </w:r>
            <w:r>
              <w:t xml:space="preserve">e noodzakelijke </w:t>
            </w:r>
            <w:r w:rsidRPr="007D1F6E">
              <w:t>b</w:t>
            </w:r>
            <w:r>
              <w:t xml:space="preserve">ewijsstukken bij dit formulier </w:t>
            </w:r>
            <w:r w:rsidRPr="007D1F6E">
              <w:t xml:space="preserve">voegt, </w:t>
            </w:r>
            <w:r>
              <w:t>kan</w:t>
            </w:r>
            <w:r w:rsidRPr="007D1F6E">
              <w:t xml:space="preserve"> uw aanvraag als onvolledig</w:t>
            </w:r>
            <w:r>
              <w:t xml:space="preserve"> worden</w:t>
            </w:r>
            <w:r w:rsidRPr="007D1F6E">
              <w:t xml:space="preserve"> beschouwd.</w:t>
            </w:r>
          </w:p>
        </w:tc>
      </w:tr>
      <w:tr w:rsidR="00B154FA" w:rsidRPr="003D114E" w14:paraId="145A204C" w14:textId="77777777" w:rsidTr="00DE1176">
        <w:trPr>
          <w:trHeight w:hRule="exact" w:val="113"/>
        </w:trPr>
        <w:tc>
          <w:tcPr>
            <w:tcW w:w="10264" w:type="dxa"/>
            <w:gridSpan w:val="18"/>
            <w:tcBorders>
              <w:top w:val="nil"/>
              <w:left w:val="nil"/>
              <w:bottom w:val="nil"/>
              <w:right w:val="nil"/>
            </w:tcBorders>
            <w:shd w:val="clear" w:color="auto" w:fill="auto"/>
          </w:tcPr>
          <w:p w14:paraId="19560713" w14:textId="77777777" w:rsidR="00B154FA" w:rsidRPr="003D114E" w:rsidRDefault="00B154FA" w:rsidP="00B154FA">
            <w:pPr>
              <w:pStyle w:val="leeg"/>
            </w:pPr>
          </w:p>
        </w:tc>
      </w:tr>
      <w:tr w:rsidR="00B154FA" w:rsidRPr="003D114E" w14:paraId="46AD88E0" w14:textId="77777777" w:rsidTr="00DE1176">
        <w:trPr>
          <w:trHeight w:val="340"/>
        </w:trPr>
        <w:tc>
          <w:tcPr>
            <w:tcW w:w="397" w:type="dxa"/>
            <w:tcBorders>
              <w:top w:val="nil"/>
              <w:left w:val="nil"/>
              <w:bottom w:val="nil"/>
            </w:tcBorders>
            <w:shd w:val="clear" w:color="auto" w:fill="auto"/>
          </w:tcPr>
          <w:p w14:paraId="6095C685" w14:textId="77777777" w:rsidR="00B154FA" w:rsidRPr="0044546C" w:rsidRDefault="00B154FA" w:rsidP="00B154FA">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CEDBE05" w14:textId="77777777" w:rsidR="00B154FA" w:rsidRPr="00265416" w:rsidRDefault="00B154FA" w:rsidP="00B154FA">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25734346" w14:textId="77777777" w:rsidR="008B6FFE" w:rsidRDefault="008B6FFE" w:rsidP="008B6FFE">
            <w:pPr>
              <w:pStyle w:val="invulveld"/>
              <w:framePr w:hSpace="0" w:wrap="auto" w:vAnchor="margin" w:xAlign="left" w:yAlign="inline"/>
              <w:suppressOverlap w:val="0"/>
            </w:pPr>
            <w:r>
              <w:t xml:space="preserve">een opsomming van alle onderdelen van de exploitatie, met per onderdeel: </w:t>
            </w:r>
          </w:p>
          <w:p w14:paraId="51E88FB2" w14:textId="68354281" w:rsidR="008B6FFE" w:rsidRPr="00222ABB" w:rsidRDefault="008B6FFE" w:rsidP="00222ABB">
            <w:pPr>
              <w:pStyle w:val="invulveld"/>
              <w:framePr w:hSpace="0" w:wrap="auto" w:vAnchor="margin" w:xAlign="left" w:yAlign="inline"/>
              <w:numPr>
                <w:ilvl w:val="0"/>
                <w:numId w:val="24"/>
              </w:numPr>
              <w:ind w:left="228" w:hanging="228"/>
              <w:suppressOverlap w:val="0"/>
              <w:rPr>
                <w:rStyle w:val="VraagChar"/>
                <w:b w:val="0"/>
                <w:bCs/>
              </w:rPr>
            </w:pPr>
            <w:r>
              <w:t xml:space="preserve">de  aanduiding op cartografisch materiaal, dat kan bestaan uit afdrukken van de verzamelaanvraag </w:t>
            </w:r>
            <w:r w:rsidRPr="00A600F0">
              <w:t>of Geopunt</w:t>
            </w:r>
            <w:r w:rsidRPr="00222ABB">
              <w:rPr>
                <w:rStyle w:val="VraagChar"/>
                <w:b w:val="0"/>
                <w:bCs/>
              </w:rPr>
              <w:t>;</w:t>
            </w:r>
          </w:p>
          <w:p w14:paraId="779FC09F" w14:textId="17DF5447" w:rsidR="00B154FA" w:rsidRPr="003D114E" w:rsidRDefault="00A907B4" w:rsidP="00222ABB">
            <w:pPr>
              <w:pStyle w:val="invulveld"/>
              <w:framePr w:hSpace="0" w:wrap="auto" w:vAnchor="margin" w:xAlign="left" w:yAlign="inline"/>
              <w:numPr>
                <w:ilvl w:val="0"/>
                <w:numId w:val="24"/>
              </w:numPr>
              <w:ind w:left="228" w:hanging="228"/>
              <w:suppressOverlap w:val="0"/>
            </w:pPr>
            <w:r w:rsidRPr="00222ABB">
              <w:rPr>
                <w:rStyle w:val="VraagChar"/>
                <w:b w:val="0"/>
                <w:bCs/>
              </w:rPr>
              <w:t xml:space="preserve">de </w:t>
            </w:r>
            <w:r w:rsidRPr="00A907B4">
              <w:t>vermel</w:t>
            </w:r>
            <w:r>
              <w:t xml:space="preserve">ding van de uiteindelijke bestemming. </w:t>
            </w:r>
            <w:r w:rsidRPr="00222ABB">
              <w:rPr>
                <w:i/>
                <w:iCs/>
              </w:rPr>
              <w:t>Bij een reconversie naar akkerbouwer worden minimaal alle onderdelen stopgezet die betrekking hebben op het houden van vee.</w:t>
            </w:r>
          </w:p>
        </w:tc>
      </w:tr>
      <w:tr w:rsidR="00B154FA" w:rsidRPr="003D114E" w14:paraId="7B424A03" w14:textId="77777777" w:rsidTr="00DE1176">
        <w:trPr>
          <w:trHeight w:val="340"/>
        </w:trPr>
        <w:tc>
          <w:tcPr>
            <w:tcW w:w="397" w:type="dxa"/>
            <w:tcBorders>
              <w:top w:val="nil"/>
              <w:left w:val="nil"/>
              <w:bottom w:val="nil"/>
            </w:tcBorders>
            <w:shd w:val="clear" w:color="auto" w:fill="auto"/>
          </w:tcPr>
          <w:p w14:paraId="0A68CF9F" w14:textId="77777777" w:rsidR="00B154FA" w:rsidRPr="0044546C" w:rsidRDefault="00B154FA" w:rsidP="00B154FA">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1F1BCDB" w14:textId="77777777" w:rsidR="00B154FA" w:rsidRPr="00265416" w:rsidRDefault="00B154FA" w:rsidP="00B154FA">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1E7234E" w14:textId="556666EE" w:rsidR="00B154FA" w:rsidRPr="003D114E" w:rsidRDefault="00B154FA" w:rsidP="00B154FA">
            <w:pPr>
              <w:pStyle w:val="invulveld"/>
              <w:framePr w:hSpace="0" w:wrap="auto" w:vAnchor="margin" w:xAlign="left" w:yAlign="inline"/>
              <w:suppressOverlap w:val="0"/>
            </w:pPr>
            <w:r>
              <w:t>de perceelnummers van de percelen, conform de meest recente verzamelaanvraag, waarop de onderdelen van de exploitatie zich bevinden.</w:t>
            </w:r>
          </w:p>
        </w:tc>
      </w:tr>
      <w:tr w:rsidR="00B154FA" w:rsidRPr="00F35432" w14:paraId="6BE7E4FA" w14:textId="77777777" w:rsidTr="00DE1176">
        <w:trPr>
          <w:trHeight w:val="340"/>
        </w:trPr>
        <w:tc>
          <w:tcPr>
            <w:tcW w:w="397" w:type="dxa"/>
            <w:tcBorders>
              <w:top w:val="nil"/>
              <w:left w:val="nil"/>
              <w:bottom w:val="nil"/>
            </w:tcBorders>
            <w:shd w:val="clear" w:color="auto" w:fill="auto"/>
          </w:tcPr>
          <w:p w14:paraId="391E5DC3" w14:textId="77777777" w:rsidR="00B154FA" w:rsidRPr="0044546C" w:rsidRDefault="00B154FA" w:rsidP="00B154FA">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CFFC14D" w14:textId="77777777" w:rsidR="00B154FA" w:rsidRPr="00265416" w:rsidRDefault="00B154FA" w:rsidP="00B154FA">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AA7A167" w14:textId="56E13550" w:rsidR="00B154FA" w:rsidRPr="00F35432" w:rsidRDefault="00B154FA" w:rsidP="00B154FA">
            <w:pPr>
              <w:pStyle w:val="invulveld"/>
              <w:framePr w:hSpace="0" w:wrap="auto" w:vAnchor="margin" w:xAlign="left" w:yAlign="inline"/>
              <w:suppressOverlap w:val="0"/>
            </w:pPr>
            <w:r>
              <w:t>een berekening van de impactscore van de exploitatie.</w:t>
            </w:r>
          </w:p>
        </w:tc>
      </w:tr>
      <w:tr w:rsidR="00B154FA" w:rsidRPr="00F35432" w14:paraId="302AA605" w14:textId="77777777" w:rsidTr="00DE1176">
        <w:trPr>
          <w:trHeight w:val="340"/>
        </w:trPr>
        <w:tc>
          <w:tcPr>
            <w:tcW w:w="397" w:type="dxa"/>
            <w:tcBorders>
              <w:top w:val="nil"/>
              <w:left w:val="nil"/>
              <w:bottom w:val="nil"/>
            </w:tcBorders>
            <w:shd w:val="clear" w:color="auto" w:fill="auto"/>
          </w:tcPr>
          <w:p w14:paraId="3A482EA0" w14:textId="77777777" w:rsidR="00B154FA" w:rsidRPr="0044546C" w:rsidRDefault="00B154FA" w:rsidP="00B154FA">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E3187DD" w14:textId="77777777" w:rsidR="00B154FA" w:rsidRPr="00265416" w:rsidRDefault="00B154FA" w:rsidP="00B154FA">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D361E06" w14:textId="4AB8E51D" w:rsidR="00B154FA" w:rsidRPr="00F35432" w:rsidRDefault="00061E7E" w:rsidP="00061E7E">
            <w:pPr>
              <w:pStyle w:val="invulveld"/>
              <w:framePr w:hSpace="0" w:wrap="auto" w:vAnchor="margin" w:xAlign="left" w:yAlign="inline"/>
              <w:suppressOverlap w:val="0"/>
            </w:pPr>
            <w:r>
              <w:t xml:space="preserve">alle nodige vergunningen (stedenbouwkundige vergunning, milieuvergunning en/of omgevingsvergunning) die betrekking hebben op de stop te zetten stallen van de exploitatie waarvan de eindtermijn op het moment van de aanvraag niet verstreken is, met inbegrip van de bijbehorende plannen. </w:t>
            </w:r>
            <w:r w:rsidRPr="0084717E">
              <w:rPr>
                <w:i/>
                <w:iCs/>
              </w:rPr>
              <w:t>Als er geen stedenbouwkundige vergunning aanwezig is en u een beroep wilt doen op ‘het vermoeden van vergunning’, voegt u nadat u de stal hebt laat opnemen in het vergunningenregister bij de gemeente, het bewijs daarvan bij dit formulier.</w:t>
            </w:r>
            <w:r>
              <w:t xml:space="preserve">  </w:t>
            </w:r>
          </w:p>
        </w:tc>
      </w:tr>
      <w:tr w:rsidR="00B154FA" w14:paraId="5714BBA6" w14:textId="77777777" w:rsidTr="00DE1176">
        <w:trPr>
          <w:trHeight w:val="340"/>
        </w:trPr>
        <w:tc>
          <w:tcPr>
            <w:tcW w:w="397" w:type="dxa"/>
            <w:tcBorders>
              <w:top w:val="nil"/>
              <w:left w:val="nil"/>
              <w:bottom w:val="nil"/>
              <w:right w:val="single" w:sz="4" w:space="0" w:color="auto"/>
            </w:tcBorders>
            <w:shd w:val="clear" w:color="auto" w:fill="auto"/>
          </w:tcPr>
          <w:p w14:paraId="6F2FDF7C" w14:textId="77777777" w:rsidR="00B154FA" w:rsidRPr="0044546C" w:rsidRDefault="00B154FA" w:rsidP="00B154FA">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1A9D97CD" w14:textId="77777777" w:rsidR="00B154FA" w:rsidRPr="00265416" w:rsidRDefault="00B154FA" w:rsidP="00B154FA">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2AD561C6" w14:textId="7497C5A2" w:rsidR="00B154FA" w:rsidRDefault="00F666AF" w:rsidP="00B154FA">
            <w:pPr>
              <w:pStyle w:val="invulveld"/>
              <w:framePr w:hSpace="0" w:wrap="auto" w:vAnchor="margin" w:xAlign="left" w:yAlign="inline"/>
              <w:suppressOverlap w:val="0"/>
            </w:pPr>
            <w:r>
              <w:t xml:space="preserve">een bewijs van eigendom van alle onderdelen van de exploitatie of de stukken waaruit blijkt welke zakelijke en persoonlijke rechten de aanvrager heeft ten aanzien van de verschillende onderdelen van het bedrijf, zoals de kadastrale legger of het aanslagbiljet onroerende voorheffing. </w:t>
            </w:r>
            <w:r w:rsidRPr="0084717E">
              <w:rPr>
                <w:i/>
                <w:iCs/>
              </w:rPr>
              <w:t xml:space="preserve">Als de aanvrager niet zelf alle zakelijke rechten en persoonlijke rechten heeft, </w:t>
            </w:r>
            <w:r>
              <w:rPr>
                <w:i/>
                <w:iCs/>
              </w:rPr>
              <w:t xml:space="preserve">voegt u een document toe met </w:t>
            </w:r>
            <w:r w:rsidRPr="0084717E">
              <w:rPr>
                <w:i/>
                <w:iCs/>
              </w:rPr>
              <w:t>de vermelding van de personen die d</w:t>
            </w:r>
            <w:r>
              <w:rPr>
                <w:i/>
                <w:iCs/>
              </w:rPr>
              <w:t>ie</w:t>
            </w:r>
            <w:r w:rsidRPr="0084717E">
              <w:rPr>
                <w:i/>
                <w:iCs/>
              </w:rPr>
              <w:t xml:space="preserve"> rechten wel bezitten.</w:t>
            </w:r>
          </w:p>
        </w:tc>
      </w:tr>
      <w:tr w:rsidR="00F666AF" w14:paraId="38EE9B7B" w14:textId="77777777" w:rsidTr="00DE1176">
        <w:trPr>
          <w:trHeight w:val="340"/>
        </w:trPr>
        <w:tc>
          <w:tcPr>
            <w:tcW w:w="397" w:type="dxa"/>
            <w:tcBorders>
              <w:top w:val="nil"/>
              <w:left w:val="nil"/>
              <w:bottom w:val="nil"/>
              <w:right w:val="single" w:sz="4" w:space="0" w:color="auto"/>
            </w:tcBorders>
            <w:shd w:val="clear" w:color="auto" w:fill="auto"/>
          </w:tcPr>
          <w:p w14:paraId="6B758B90" w14:textId="77777777" w:rsidR="00F666AF" w:rsidRPr="0044546C" w:rsidRDefault="00F666AF" w:rsidP="00F666AF">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1777FC11" w14:textId="502735F8" w:rsidR="00F666AF" w:rsidRPr="00265416" w:rsidRDefault="00F666AF" w:rsidP="00F666A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710DC940" w14:textId="12BB830A" w:rsidR="00F666AF" w:rsidRDefault="00A00839" w:rsidP="00F666AF">
            <w:pPr>
              <w:pStyle w:val="invulveld"/>
              <w:framePr w:hSpace="0" w:wrap="auto" w:vAnchor="margin" w:xAlign="left" w:yAlign="inline"/>
              <w:suppressOverlap w:val="0"/>
            </w:pPr>
            <w:r>
              <w:t>een plan van aanpak voor de reconversie naar een akkerbouwer, met vermelding van de gevraagde reconversie en de geplande begin- en einddatum van de realisatie van de reconversie</w:t>
            </w:r>
          </w:p>
        </w:tc>
      </w:tr>
      <w:tr w:rsidR="00F666AF" w:rsidRPr="003D114E" w14:paraId="5014A879" w14:textId="77777777" w:rsidTr="00DE1176">
        <w:trPr>
          <w:trHeight w:val="340"/>
        </w:trPr>
        <w:tc>
          <w:tcPr>
            <w:tcW w:w="397" w:type="dxa"/>
            <w:tcBorders>
              <w:top w:val="nil"/>
              <w:left w:val="nil"/>
              <w:bottom w:val="nil"/>
              <w:right w:val="single" w:sz="4" w:space="0" w:color="auto"/>
            </w:tcBorders>
            <w:shd w:val="clear" w:color="auto" w:fill="auto"/>
          </w:tcPr>
          <w:p w14:paraId="516FBD86" w14:textId="77777777" w:rsidR="00F666AF" w:rsidRPr="0044546C" w:rsidRDefault="00F666AF" w:rsidP="00F666AF">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46C69EF0" w14:textId="77777777" w:rsidR="00F666AF" w:rsidRPr="00265416" w:rsidRDefault="00F666AF" w:rsidP="00F666A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6CCC0A39" w14:textId="77777777" w:rsidR="00F32706" w:rsidRPr="001F0058" w:rsidRDefault="00F32706" w:rsidP="00F32706">
            <w:pPr>
              <w:tabs>
                <w:tab w:val="left" w:pos="3686"/>
              </w:tabs>
            </w:pPr>
            <w:r>
              <w:t>e</w:t>
            </w:r>
            <w:r w:rsidRPr="001F0058">
              <w:t xml:space="preserve">en opsomming van alle gebouwen die bij de exploitatie horen, </w:t>
            </w:r>
            <w:r>
              <w:t xml:space="preserve">waarvoor een vergoeding wordt gevraagd, met </w:t>
            </w:r>
            <w:r w:rsidRPr="001F0058">
              <w:t xml:space="preserve">per gebouw de volgende gegevens: </w:t>
            </w:r>
          </w:p>
          <w:p w14:paraId="6AB12005" w14:textId="77777777" w:rsidR="00F32706" w:rsidRPr="00BE2E8C" w:rsidRDefault="00F32706" w:rsidP="00F32706">
            <w:pPr>
              <w:pStyle w:val="Lijstalinea"/>
              <w:numPr>
                <w:ilvl w:val="0"/>
                <w:numId w:val="20"/>
              </w:numPr>
              <w:tabs>
                <w:tab w:val="left" w:pos="3686"/>
              </w:tabs>
              <w:ind w:left="225" w:hanging="225"/>
            </w:pPr>
            <w:r>
              <w:t>de locatie, de oppervlakte, de aard van het gebruik, de voornaamste elementen van uitrusting, het bouwjaar, de uitgevoerde renovaties, het jaartal van de uitgevoerde renovaties, de bouwplannen die horen bij de vergunning en, in voorkomend geval, het aantal effectieve en het aantal vergunde dierplaatsen per diercategorie;</w:t>
            </w:r>
          </w:p>
          <w:p w14:paraId="28264EA3" w14:textId="77777777" w:rsidR="00F32706" w:rsidRPr="00BE2E8C" w:rsidRDefault="00F32706" w:rsidP="00F32706">
            <w:pPr>
              <w:pStyle w:val="Lijstalinea"/>
              <w:numPr>
                <w:ilvl w:val="0"/>
                <w:numId w:val="20"/>
              </w:numPr>
              <w:tabs>
                <w:tab w:val="left" w:pos="3686"/>
              </w:tabs>
              <w:ind w:left="225" w:hanging="225"/>
            </w:pPr>
            <w:r>
              <w:t>een plan met de kadastrale gegevens als de aanvrager ook de eigenaar van de gebouwen is;</w:t>
            </w:r>
          </w:p>
          <w:p w14:paraId="60A38F7D" w14:textId="77777777" w:rsidR="00F32706" w:rsidRDefault="00F32706" w:rsidP="00F32706">
            <w:pPr>
              <w:pStyle w:val="Lijstalinea"/>
              <w:numPr>
                <w:ilvl w:val="0"/>
                <w:numId w:val="20"/>
              </w:numPr>
              <w:tabs>
                <w:tab w:val="left" w:pos="3686"/>
              </w:tabs>
              <w:ind w:left="225" w:hanging="225"/>
            </w:pPr>
            <w:r>
              <w:t>het jaar waarin gestart is met de bouw van het gebouw in kwestie;</w:t>
            </w:r>
          </w:p>
          <w:p w14:paraId="23FB2E46" w14:textId="2CC4D6F4" w:rsidR="006C79BA" w:rsidRDefault="006C79BA" w:rsidP="00F32706">
            <w:pPr>
              <w:pStyle w:val="Lijstalinea"/>
              <w:numPr>
                <w:ilvl w:val="0"/>
                <w:numId w:val="20"/>
              </w:numPr>
              <w:tabs>
                <w:tab w:val="left" w:pos="3686"/>
              </w:tabs>
              <w:ind w:left="225" w:hanging="225"/>
            </w:pPr>
            <w:r>
              <w:t xml:space="preserve">de vermelding of de aanvrager voor het </w:t>
            </w:r>
            <w:r w:rsidR="001F2AF7">
              <w:t>gebouw in kwestie een stopzettingsvergoeding wel, dan wel of de aanvrager het gebouw in kwestie in rekening wil brengen om de investeringsvergoeding te berekenen.</w:t>
            </w:r>
          </w:p>
          <w:p w14:paraId="4CCC2E2F" w14:textId="5BD923F8" w:rsidR="00F666AF" w:rsidRPr="003D114E" w:rsidRDefault="001F2AF7" w:rsidP="00222ABB">
            <w:pPr>
              <w:pStyle w:val="Lijstalinea"/>
              <w:numPr>
                <w:ilvl w:val="0"/>
                <w:numId w:val="20"/>
              </w:numPr>
              <w:ind w:left="228" w:hanging="228"/>
            </w:pPr>
            <w:r>
              <w:t>als het gebouw in kwestie een mestverwerkingsinstallatie betreft, al de technische gegevens over de installatie in kwestie, waaronder de verwerkingscapaciteit en het type van mestverwerkingsinstallatie, samen met alle facturen die betrekking hebben op de bouw, verbouwing en uitrusting van de mestverwerkingsinstallatie in kwestie.</w:t>
            </w:r>
          </w:p>
        </w:tc>
      </w:tr>
      <w:tr w:rsidR="00F666AF" w:rsidRPr="003D114E" w14:paraId="3D733387" w14:textId="77777777" w:rsidTr="00DE1176">
        <w:trPr>
          <w:trHeight w:val="340"/>
        </w:trPr>
        <w:tc>
          <w:tcPr>
            <w:tcW w:w="397" w:type="dxa"/>
            <w:tcBorders>
              <w:top w:val="nil"/>
              <w:left w:val="nil"/>
              <w:bottom w:val="nil"/>
            </w:tcBorders>
            <w:shd w:val="clear" w:color="auto" w:fill="auto"/>
          </w:tcPr>
          <w:p w14:paraId="43901D46" w14:textId="77777777" w:rsidR="00F666AF" w:rsidRPr="0044546C" w:rsidRDefault="00F666AF" w:rsidP="00F666A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ABFCED0" w14:textId="77777777" w:rsidR="00F666AF" w:rsidRPr="00265416" w:rsidRDefault="00F666AF" w:rsidP="00F666A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B6DC6DE" w14:textId="2DAF6344" w:rsidR="00F666AF" w:rsidRPr="00EC634D" w:rsidRDefault="007946B9" w:rsidP="00F666AF">
            <w:pPr>
              <w:pStyle w:val="invulveld"/>
              <w:framePr w:hSpace="0" w:wrap="auto" w:vAnchor="margin" w:xAlign="left" w:yAlign="inline"/>
              <w:suppressOverlap w:val="0"/>
            </w:pPr>
            <w:r>
              <w:t xml:space="preserve">als </w:t>
            </w:r>
            <w:r w:rsidRPr="00EC634D">
              <w:t>de eigenaar onroerende goederen te koop wil aanbieden</w:t>
            </w:r>
            <w:r>
              <w:t>:</w:t>
            </w:r>
            <w:r w:rsidRPr="00EC634D">
              <w:t xml:space="preserve"> een opsomming van alle onderdelen van de exploitatie die de eigenaar te koop wil aanbieden</w:t>
            </w:r>
          </w:p>
        </w:tc>
      </w:tr>
      <w:tr w:rsidR="00F666AF" w:rsidRPr="003D114E" w14:paraId="21A9D53C" w14:textId="77777777" w:rsidTr="00DE1176">
        <w:trPr>
          <w:trHeight w:val="340"/>
        </w:trPr>
        <w:tc>
          <w:tcPr>
            <w:tcW w:w="397" w:type="dxa"/>
            <w:tcBorders>
              <w:top w:val="nil"/>
              <w:left w:val="nil"/>
              <w:bottom w:val="nil"/>
            </w:tcBorders>
            <w:shd w:val="clear" w:color="auto" w:fill="auto"/>
          </w:tcPr>
          <w:p w14:paraId="0658351A" w14:textId="77777777" w:rsidR="00F666AF" w:rsidRPr="0044546C" w:rsidRDefault="00F666AF" w:rsidP="00F666A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0F9D308" w14:textId="09D7D0D9" w:rsidR="00F666AF" w:rsidRPr="00265416" w:rsidRDefault="00F666AF" w:rsidP="00F666A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0B21904F" w14:textId="3C7FF900" w:rsidR="00F666AF" w:rsidRPr="00EC634D" w:rsidRDefault="00C06300" w:rsidP="00F666AF">
            <w:pPr>
              <w:pStyle w:val="invulveld"/>
              <w:framePr w:hSpace="0" w:wrap="auto" w:vAnchor="margin" w:xAlign="left" w:yAlign="inline"/>
              <w:suppressOverlap w:val="0"/>
            </w:pPr>
            <w:r>
              <w:t>als</w:t>
            </w:r>
            <w:r w:rsidRPr="00EC634D">
              <w:t xml:space="preserve"> de eigenaar </w:t>
            </w:r>
            <w:r>
              <w:t>de</w:t>
            </w:r>
            <w:r w:rsidRPr="00EC634D">
              <w:t xml:space="preserve"> bedrijfsgebouwen en/of de erfverharding wil slopen</w:t>
            </w:r>
            <w:r>
              <w:t>:</w:t>
            </w:r>
            <w:r w:rsidRPr="00EC634D">
              <w:t xml:space="preserve"> een opsomming van alle onderdelen van de exploitatie die gesloopt zullen worden en de geplande begin- en einddatum van de realisatie van d</w:t>
            </w:r>
            <w:r>
              <w:t>i</w:t>
            </w:r>
            <w:r w:rsidRPr="00EC634D">
              <w:t>e sloop</w:t>
            </w:r>
          </w:p>
        </w:tc>
      </w:tr>
      <w:tr w:rsidR="00933685" w14:paraId="33B11194" w14:textId="77777777" w:rsidTr="00DE1176">
        <w:trPr>
          <w:trHeight w:val="340"/>
        </w:trPr>
        <w:tc>
          <w:tcPr>
            <w:tcW w:w="397" w:type="dxa"/>
            <w:tcBorders>
              <w:top w:val="nil"/>
              <w:left w:val="nil"/>
              <w:bottom w:val="nil"/>
              <w:right w:val="single" w:sz="4" w:space="0" w:color="auto"/>
            </w:tcBorders>
            <w:shd w:val="clear" w:color="auto" w:fill="auto"/>
          </w:tcPr>
          <w:p w14:paraId="70BC9095" w14:textId="77777777" w:rsidR="00933685" w:rsidRDefault="00933685">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0D03A396" w14:textId="77777777" w:rsidR="00933685" w:rsidRDefault="00933685" w:rsidP="00933685">
            <w:pPr>
              <w:pStyle w:val="invulveld"/>
              <w:framePr w:hSpace="0" w:wrap="auto" w:vAnchor="margin" w:xAlign="left" w:yAlign="inline"/>
              <w:suppressOverlap w:val="0"/>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A654A1">
              <w:rPr>
                <w:sz w:val="18"/>
                <w:szCs w:val="18"/>
              </w:rPr>
            </w:r>
            <w:r w:rsidR="00A654A1">
              <w:rPr>
                <w:sz w:val="18"/>
                <w:szCs w:val="18"/>
              </w:rPr>
              <w:fldChar w:fldCharType="separate"/>
            </w:r>
            <w:r>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5FA763EB" w14:textId="77777777" w:rsidR="00933685" w:rsidRDefault="00933685" w:rsidP="00933685">
            <w:pPr>
              <w:pStyle w:val="invulveld"/>
              <w:framePr w:hSpace="0" w:wrap="auto" w:vAnchor="margin" w:xAlign="left" w:yAlign="inline"/>
              <w:suppressOverlap w:val="0"/>
            </w:pPr>
            <w:r>
              <w:t>als op een gebouw dat gesloopt gaat worden zonepanelen aanwezig zijn: de bewijzen van de desbetreffende zonnepanelen en omvormer(s)</w:t>
            </w:r>
          </w:p>
        </w:tc>
      </w:tr>
      <w:tr w:rsidR="00F666AF" w:rsidRPr="003D114E" w14:paraId="03F370C9" w14:textId="77777777" w:rsidTr="00DE1176">
        <w:trPr>
          <w:trHeight w:val="340"/>
        </w:trPr>
        <w:tc>
          <w:tcPr>
            <w:tcW w:w="397" w:type="dxa"/>
            <w:tcBorders>
              <w:top w:val="nil"/>
              <w:left w:val="nil"/>
              <w:bottom w:val="nil"/>
            </w:tcBorders>
            <w:shd w:val="clear" w:color="auto" w:fill="auto"/>
          </w:tcPr>
          <w:p w14:paraId="0BB2192C" w14:textId="20466620" w:rsidR="00F666AF" w:rsidRPr="0044546C" w:rsidRDefault="00F666AF" w:rsidP="00F666A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A7C700B" w14:textId="3773B859" w:rsidR="00F666AF" w:rsidRPr="00265416" w:rsidRDefault="00F666AF" w:rsidP="00F666A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22E345A4" w14:textId="19D33A7A" w:rsidR="00F666AF" w:rsidRPr="00EC634D" w:rsidRDefault="00444D0D" w:rsidP="00F666AF">
            <w:pPr>
              <w:pStyle w:val="invulveld"/>
              <w:framePr w:hSpace="0" w:wrap="auto" w:vAnchor="margin" w:xAlign="left" w:yAlign="inline"/>
              <w:suppressOverlap w:val="0"/>
            </w:pPr>
            <w:r>
              <w:t>als</w:t>
            </w:r>
            <w:r w:rsidRPr="00EC634D">
              <w:t xml:space="preserve"> de aanvrager een vennootschap </w:t>
            </w:r>
            <w:r>
              <w:t>is:</w:t>
            </w:r>
            <w:r w:rsidRPr="00EC634D">
              <w:t xml:space="preserve"> de beschikbare jaarrekeningen van de drie jaar vóór het jaar waarin de aanvraag van de vergoeding is ingediend</w:t>
            </w:r>
            <w:r w:rsidR="00F666AF" w:rsidRPr="00EC634D">
              <w:t>.</w:t>
            </w:r>
          </w:p>
        </w:tc>
      </w:tr>
      <w:tr w:rsidR="004D1A0F" w:rsidRPr="003D114E" w14:paraId="4FBA19A0" w14:textId="77777777" w:rsidTr="00DE1176">
        <w:trPr>
          <w:trHeight w:val="340"/>
        </w:trPr>
        <w:tc>
          <w:tcPr>
            <w:tcW w:w="397" w:type="dxa"/>
            <w:tcBorders>
              <w:top w:val="nil"/>
              <w:left w:val="nil"/>
              <w:bottom w:val="nil"/>
            </w:tcBorders>
            <w:shd w:val="clear" w:color="auto" w:fill="auto"/>
          </w:tcPr>
          <w:p w14:paraId="268273E6" w14:textId="77777777" w:rsidR="004D1A0F" w:rsidRPr="0044546C" w:rsidRDefault="004D1A0F" w:rsidP="004D1A0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5A50117" w14:textId="6D740BEA" w:rsidR="004D1A0F" w:rsidRPr="00265416" w:rsidRDefault="004D1A0F" w:rsidP="004D1A0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627CB96" w14:textId="57772433" w:rsidR="004D1A0F" w:rsidRPr="00EC634D" w:rsidRDefault="004D1A0F" w:rsidP="004D1A0F">
            <w:pPr>
              <w:pStyle w:val="invulveld"/>
              <w:framePr w:hSpace="0" w:wrap="auto" w:vAnchor="margin" w:xAlign="left" w:yAlign="inline"/>
              <w:suppressOverlap w:val="0"/>
            </w:pPr>
            <w:r w:rsidRPr="00EC634D">
              <w:t>de aanslagbiljetten van de drie jaar vóór het jaar waarin de aanvraag van de vergoeding is ingediend</w:t>
            </w:r>
            <w:r>
              <w:t>, als die beschikbaar zijn</w:t>
            </w:r>
          </w:p>
        </w:tc>
      </w:tr>
      <w:tr w:rsidR="004D1A0F" w:rsidRPr="003D114E" w14:paraId="38CFBBEC" w14:textId="77777777" w:rsidTr="00DE1176">
        <w:trPr>
          <w:trHeight w:val="340"/>
        </w:trPr>
        <w:tc>
          <w:tcPr>
            <w:tcW w:w="397" w:type="dxa"/>
            <w:tcBorders>
              <w:top w:val="nil"/>
              <w:left w:val="nil"/>
              <w:bottom w:val="nil"/>
            </w:tcBorders>
            <w:shd w:val="clear" w:color="auto" w:fill="auto"/>
          </w:tcPr>
          <w:p w14:paraId="4EEBF516" w14:textId="77777777" w:rsidR="004D1A0F" w:rsidRPr="0044546C" w:rsidRDefault="004D1A0F" w:rsidP="004D1A0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D263AD6" w14:textId="17FA0B31" w:rsidR="004D1A0F" w:rsidRPr="00265416" w:rsidRDefault="004D1A0F" w:rsidP="004D1A0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EAC0885" w14:textId="10B4961E" w:rsidR="004D1A0F" w:rsidRPr="00EC634D" w:rsidRDefault="00B12D8B" w:rsidP="004D1A0F">
            <w:pPr>
              <w:pStyle w:val="invulveld"/>
              <w:framePr w:hSpace="0" w:wrap="auto" w:vAnchor="margin" w:xAlign="left" w:yAlign="inline"/>
              <w:suppressOverlap w:val="0"/>
            </w:pPr>
            <w:r w:rsidRPr="00EC634D">
              <w:t>de boekhouding of, als dat van toepassing, is de bedrijfseconomische boekhouding van de drie jaar vóór het jaar waarin de aanvraag van een vergoeding is ingediend</w:t>
            </w:r>
            <w:r>
              <w:t>, als die beschikbaar is</w:t>
            </w:r>
          </w:p>
        </w:tc>
      </w:tr>
      <w:tr w:rsidR="004D1A0F" w:rsidRPr="003D114E" w14:paraId="1EF5E57D" w14:textId="77777777" w:rsidTr="00DE1176">
        <w:trPr>
          <w:trHeight w:val="340"/>
        </w:trPr>
        <w:tc>
          <w:tcPr>
            <w:tcW w:w="397" w:type="dxa"/>
            <w:tcBorders>
              <w:top w:val="nil"/>
              <w:left w:val="nil"/>
              <w:bottom w:val="nil"/>
            </w:tcBorders>
            <w:shd w:val="clear" w:color="auto" w:fill="auto"/>
          </w:tcPr>
          <w:p w14:paraId="7B674C48" w14:textId="77777777" w:rsidR="004D1A0F" w:rsidRPr="0044546C" w:rsidRDefault="004D1A0F" w:rsidP="004D1A0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4E67259" w14:textId="6E8C21F4" w:rsidR="004D1A0F" w:rsidRPr="00265416" w:rsidRDefault="004D1A0F" w:rsidP="004D1A0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7BD947A" w14:textId="7AEFAB5A" w:rsidR="004D1A0F" w:rsidRPr="00EC634D" w:rsidRDefault="003D5723" w:rsidP="004D1A0F">
            <w:pPr>
              <w:pStyle w:val="invulveld"/>
              <w:framePr w:hSpace="0" w:wrap="auto" w:vAnchor="margin" w:xAlign="left" w:yAlign="inline"/>
              <w:suppressOverlap w:val="0"/>
            </w:pPr>
            <w:r w:rsidRPr="00EC634D">
              <w:t>de afschrijvingstabellen van de gebouwen en goederen waarvoor een vergoeding wordt gevraagd, zoals gebruikt in de belastingaangifte of voor de boekhouding van de exploitatie</w:t>
            </w:r>
            <w:r>
              <w:t>, als die beschikbaar zijn</w:t>
            </w:r>
            <w:r w:rsidRPr="00EC634D">
              <w:t xml:space="preserve">. </w:t>
            </w:r>
            <w:r w:rsidRPr="0084717E">
              <w:rPr>
                <w:i/>
                <w:iCs/>
              </w:rPr>
              <w:t>Voor gebouwen waarvoor de afschrijvingstermijn niet vermeld is in de boekhouding of de afschrijvingstabellen, wordt in de berekening van de vergoeding voor het verlies van gebouwen rekening gehouden met de afschrijvingstermijnen voor een vergelijkbaar type gebouw die in de sector gebruikelijk zijn.</w:t>
            </w:r>
          </w:p>
        </w:tc>
      </w:tr>
      <w:tr w:rsidR="004D1A0F" w:rsidRPr="003D114E" w14:paraId="4815A176" w14:textId="77777777" w:rsidTr="00DE1176">
        <w:trPr>
          <w:trHeight w:val="340"/>
        </w:trPr>
        <w:tc>
          <w:tcPr>
            <w:tcW w:w="397" w:type="dxa"/>
            <w:tcBorders>
              <w:top w:val="nil"/>
              <w:left w:val="nil"/>
              <w:bottom w:val="nil"/>
            </w:tcBorders>
            <w:shd w:val="clear" w:color="auto" w:fill="auto"/>
          </w:tcPr>
          <w:p w14:paraId="4CA822D9" w14:textId="77777777" w:rsidR="004D1A0F" w:rsidRPr="0044546C" w:rsidRDefault="004D1A0F" w:rsidP="004D1A0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94DCACD" w14:textId="10FF6E9A" w:rsidR="004D1A0F" w:rsidRPr="00265416" w:rsidRDefault="004D1A0F" w:rsidP="004D1A0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86A10DB" w14:textId="578D8D36" w:rsidR="004D1A0F" w:rsidRPr="007553C7" w:rsidRDefault="00AE0C07" w:rsidP="004D1A0F">
            <w:pPr>
              <w:pStyle w:val="invulveld"/>
              <w:framePr w:hSpace="0" w:wrap="auto" w:vAnchor="margin" w:xAlign="left" w:yAlign="inline"/>
              <w:suppressOverlap w:val="0"/>
            </w:pPr>
            <w:r>
              <w:t>als</w:t>
            </w:r>
            <w:r w:rsidRPr="007553C7">
              <w:t xml:space="preserve"> u een vergoeding voor het verlies van materiaal w</w:t>
            </w:r>
            <w:r>
              <w:t>ilt:</w:t>
            </w:r>
            <w:r w:rsidRPr="007553C7">
              <w:t xml:space="preserve"> het aankoopjaar en het aankoopbedrag van het materiaal en de installaties waarvoor</w:t>
            </w:r>
            <w:r>
              <w:t xml:space="preserve"> u</w:t>
            </w:r>
            <w:r w:rsidRPr="007553C7">
              <w:t xml:space="preserve"> een vergoeding </w:t>
            </w:r>
            <w:r>
              <w:t>aanvraagt</w:t>
            </w:r>
          </w:p>
        </w:tc>
      </w:tr>
      <w:tr w:rsidR="004D1A0F" w:rsidRPr="003D114E" w14:paraId="1B2672C6" w14:textId="77777777" w:rsidTr="00DE1176">
        <w:trPr>
          <w:trHeight w:val="340"/>
        </w:trPr>
        <w:tc>
          <w:tcPr>
            <w:tcW w:w="397" w:type="dxa"/>
            <w:tcBorders>
              <w:top w:val="nil"/>
              <w:left w:val="nil"/>
              <w:bottom w:val="nil"/>
            </w:tcBorders>
            <w:shd w:val="clear" w:color="auto" w:fill="auto"/>
          </w:tcPr>
          <w:p w14:paraId="756F81EB" w14:textId="77777777" w:rsidR="004D1A0F" w:rsidRPr="0044546C" w:rsidRDefault="004D1A0F" w:rsidP="004D1A0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1D81B0E" w14:textId="3242BF38" w:rsidR="004D1A0F" w:rsidRPr="00265416" w:rsidRDefault="004D1A0F" w:rsidP="004D1A0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A92C1EC" w14:textId="6C6F31A6" w:rsidR="004D1A0F" w:rsidRPr="00B10E8F" w:rsidRDefault="00DE2159" w:rsidP="004D1A0F">
            <w:pPr>
              <w:pStyle w:val="invulveld"/>
              <w:framePr w:hSpace="0" w:wrap="auto" w:vAnchor="margin" w:xAlign="left" w:yAlign="inline"/>
              <w:suppressOverlap w:val="0"/>
            </w:pPr>
            <w:r>
              <w:t>als</w:t>
            </w:r>
            <w:r w:rsidRPr="00B10E8F">
              <w:t xml:space="preserve"> u gebouwen te koop aanbiedt</w:t>
            </w:r>
            <w:r>
              <w:t xml:space="preserve">: </w:t>
            </w:r>
            <w:r w:rsidRPr="00B10E8F">
              <w:t>het asbestattest voor de gebouwen die te koop worden aangeboden</w:t>
            </w:r>
            <w:r>
              <w:t>,</w:t>
            </w:r>
            <w:r w:rsidRPr="00B10E8F">
              <w:t xml:space="preserve"> en het bewijs dat er voldaan is aan de voorwaarden van de asbestregelgeving, en, in voorkomend geval, alle andere attesten die bij </w:t>
            </w:r>
            <w:r>
              <w:t>de</w:t>
            </w:r>
            <w:r w:rsidRPr="00B10E8F">
              <w:t xml:space="preserve"> verkoop van een onroerend goed aanwezig moeten zijn</w:t>
            </w:r>
          </w:p>
        </w:tc>
      </w:tr>
      <w:tr w:rsidR="004D1A0F" w:rsidRPr="003D114E" w14:paraId="665BB279" w14:textId="77777777" w:rsidTr="00DE1176">
        <w:trPr>
          <w:trHeight w:val="340"/>
        </w:trPr>
        <w:tc>
          <w:tcPr>
            <w:tcW w:w="397" w:type="dxa"/>
            <w:tcBorders>
              <w:top w:val="nil"/>
              <w:left w:val="nil"/>
              <w:bottom w:val="nil"/>
            </w:tcBorders>
            <w:shd w:val="clear" w:color="auto" w:fill="auto"/>
          </w:tcPr>
          <w:p w14:paraId="49B9896A" w14:textId="77777777" w:rsidR="004D1A0F" w:rsidRPr="0044546C" w:rsidRDefault="004D1A0F" w:rsidP="004D1A0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DD98863" w14:textId="45AEA6CD" w:rsidR="004D1A0F" w:rsidRPr="00265416" w:rsidRDefault="004D1A0F" w:rsidP="004D1A0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D5238D9" w14:textId="00D08FC4" w:rsidR="004D1A0F" w:rsidRPr="008212EA" w:rsidRDefault="00177B2C" w:rsidP="004D1A0F">
            <w:pPr>
              <w:pStyle w:val="invulveld"/>
              <w:framePr w:hSpace="0" w:wrap="auto" w:vAnchor="margin" w:xAlign="left" w:yAlign="inline"/>
              <w:suppressOverlap w:val="0"/>
            </w:pPr>
            <w:r>
              <w:t>als</w:t>
            </w:r>
            <w:r w:rsidRPr="008212EA">
              <w:t xml:space="preserve"> een ontslagvergoeding voor het personeel gevraagd wordt</w:t>
            </w:r>
            <w:r>
              <w:t>:</w:t>
            </w:r>
            <w:r w:rsidRPr="008212EA">
              <w:t xml:space="preserve"> een berekening van de ontslagvergoeding door een sociaal secretariaat</w:t>
            </w:r>
          </w:p>
        </w:tc>
      </w:tr>
      <w:tr w:rsidR="004D1A0F" w:rsidRPr="003D114E" w14:paraId="036D29A4" w14:textId="77777777" w:rsidTr="00DE1176">
        <w:trPr>
          <w:trHeight w:val="340"/>
        </w:trPr>
        <w:tc>
          <w:tcPr>
            <w:tcW w:w="397" w:type="dxa"/>
            <w:tcBorders>
              <w:top w:val="nil"/>
              <w:left w:val="nil"/>
              <w:bottom w:val="nil"/>
            </w:tcBorders>
            <w:shd w:val="clear" w:color="auto" w:fill="auto"/>
          </w:tcPr>
          <w:p w14:paraId="70048874" w14:textId="77777777" w:rsidR="004D1A0F" w:rsidRPr="0044546C" w:rsidRDefault="004D1A0F" w:rsidP="004D1A0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8F3BF7A" w14:textId="5841F00C" w:rsidR="004D1A0F" w:rsidRPr="00265416" w:rsidRDefault="004D1A0F" w:rsidP="004D1A0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3A05968B" w14:textId="04974B19" w:rsidR="004D1A0F" w:rsidRPr="003D114E" w:rsidRDefault="000F41DB" w:rsidP="004D1A0F">
            <w:pPr>
              <w:pStyle w:val="invulveld"/>
              <w:framePr w:hSpace="0" w:wrap="auto" w:vAnchor="margin" w:xAlign="left" w:yAlign="inline"/>
              <w:suppressOverlap w:val="0"/>
            </w:pPr>
            <w:r>
              <w:t>als u een vergoeding voor nulbemesting hebt aangevraagd: het aanvraagbewijs</w:t>
            </w:r>
          </w:p>
        </w:tc>
      </w:tr>
      <w:tr w:rsidR="004D1A0F" w:rsidRPr="003D114E" w14:paraId="36AC6DAC" w14:textId="77777777" w:rsidTr="00DE1176">
        <w:trPr>
          <w:trHeight w:val="340"/>
        </w:trPr>
        <w:tc>
          <w:tcPr>
            <w:tcW w:w="397" w:type="dxa"/>
            <w:tcBorders>
              <w:top w:val="nil"/>
              <w:left w:val="nil"/>
              <w:bottom w:val="nil"/>
            </w:tcBorders>
            <w:shd w:val="clear" w:color="auto" w:fill="auto"/>
          </w:tcPr>
          <w:p w14:paraId="52F32B5A" w14:textId="77777777" w:rsidR="004D1A0F" w:rsidRPr="0044546C" w:rsidRDefault="004D1A0F" w:rsidP="004D1A0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5D2EC78" w14:textId="771078A2" w:rsidR="004D1A0F" w:rsidRPr="00265416" w:rsidRDefault="004D1A0F" w:rsidP="004D1A0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17C68A18" w14:textId="68949470" w:rsidR="004D1A0F" w:rsidRDefault="00B77D9D" w:rsidP="004D1A0F">
            <w:pPr>
              <w:pStyle w:val="invulveld"/>
              <w:framePr w:hSpace="0" w:wrap="auto" w:vAnchor="margin" w:xAlign="left" w:yAlign="inline"/>
              <w:suppressOverlap w:val="0"/>
            </w:pPr>
            <w:r>
              <w:t>als u in aanmerking komt voor een vergoeding voor nulbemesting, maar die niet hebt aangevraagd en dat ook niet gaat doen in de toekomst: een verklaring op erewoord</w:t>
            </w:r>
          </w:p>
        </w:tc>
      </w:tr>
      <w:tr w:rsidR="004D1A0F" w:rsidRPr="003D114E" w14:paraId="355F093B" w14:textId="77777777" w:rsidTr="00DE1176">
        <w:trPr>
          <w:trHeight w:val="340"/>
        </w:trPr>
        <w:tc>
          <w:tcPr>
            <w:tcW w:w="397" w:type="dxa"/>
            <w:tcBorders>
              <w:top w:val="nil"/>
              <w:left w:val="nil"/>
              <w:bottom w:val="nil"/>
            </w:tcBorders>
            <w:shd w:val="clear" w:color="auto" w:fill="auto"/>
          </w:tcPr>
          <w:p w14:paraId="306DD1A0" w14:textId="77777777" w:rsidR="004D1A0F" w:rsidRPr="0044546C" w:rsidRDefault="004D1A0F" w:rsidP="004D1A0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00FBFFF" w14:textId="74A2D393" w:rsidR="004D1A0F" w:rsidRPr="00265416" w:rsidRDefault="004D1A0F" w:rsidP="004D1A0F">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A654A1">
              <w:rPr>
                <w:sz w:val="18"/>
                <w:szCs w:val="18"/>
              </w:rPr>
            </w:r>
            <w:r w:rsidR="00A654A1">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7453715" w14:textId="3CEEE30C" w:rsidR="004D1A0F" w:rsidRPr="003D114E" w:rsidRDefault="00DD3268" w:rsidP="004D1A0F">
            <w:pPr>
              <w:pStyle w:val="invulveld"/>
              <w:framePr w:hSpace="0" w:wrap="auto" w:vAnchor="margin" w:xAlign="left" w:yAlign="inline"/>
              <w:suppressOverlap w:val="0"/>
            </w:pPr>
            <w:r>
              <w:t>als u</w:t>
            </w:r>
            <w:r w:rsidRPr="00285607">
              <w:t xml:space="preserve"> andere vergoedingen </w:t>
            </w:r>
            <w:r>
              <w:t xml:space="preserve">hebt </w:t>
            </w:r>
            <w:r w:rsidRPr="00285607">
              <w:t xml:space="preserve">aangevraagd of </w:t>
            </w:r>
            <w:r>
              <w:t xml:space="preserve">verkregen </w:t>
            </w:r>
            <w:r w:rsidRPr="00285607">
              <w:t xml:space="preserve">die betrekking hebben op de stop </w:t>
            </w:r>
            <w:r>
              <w:t>t</w:t>
            </w:r>
            <w:r w:rsidRPr="00285607">
              <w:t>e zetten activiteiten</w:t>
            </w:r>
            <w:r>
              <w:t>: een bewijsstuk daarvan</w:t>
            </w:r>
          </w:p>
        </w:tc>
      </w:tr>
      <w:tr w:rsidR="007D449D" w:rsidRPr="003D114E" w14:paraId="343E7D00" w14:textId="77777777" w:rsidTr="00DE1176">
        <w:trPr>
          <w:trHeight w:val="340"/>
        </w:trPr>
        <w:tc>
          <w:tcPr>
            <w:tcW w:w="397" w:type="dxa"/>
            <w:tcBorders>
              <w:top w:val="nil"/>
              <w:left w:val="nil"/>
              <w:bottom w:val="nil"/>
            </w:tcBorders>
            <w:shd w:val="clear" w:color="auto" w:fill="auto"/>
          </w:tcPr>
          <w:p w14:paraId="4597BDD3" w14:textId="77777777" w:rsidR="007D449D" w:rsidRPr="0044546C" w:rsidRDefault="007D449D" w:rsidP="004D1A0F">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95A332C" w14:textId="48380BBF" w:rsidR="007D449D" w:rsidRPr="00E96978" w:rsidRDefault="007D449D" w:rsidP="007D449D">
            <w:pPr>
              <w:pStyle w:val="invulveld"/>
              <w:framePr w:wrap="around"/>
              <w:rPr>
                <w:sz w:val="18"/>
                <w:szCs w:val="18"/>
              </w:rPr>
            </w:pPr>
            <w:r w:rsidRPr="00E96978">
              <w:rPr>
                <w:sz w:val="18"/>
                <w:szCs w:val="18"/>
              </w:rPr>
              <w:fldChar w:fldCharType="begin">
                <w:ffData>
                  <w:name w:val="Selectievakje3"/>
                  <w:enabled/>
                  <w:calcOnExit w:val="0"/>
                  <w:checkBox>
                    <w:sizeAuto/>
                    <w:default w:val="0"/>
                  </w:checkBox>
                </w:ffData>
              </w:fldChar>
            </w:r>
            <w:r w:rsidRPr="00E96978">
              <w:rPr>
                <w:sz w:val="18"/>
                <w:szCs w:val="18"/>
              </w:rPr>
              <w:instrText xml:space="preserve"> FORMCHECKBOX </w:instrText>
            </w:r>
            <w:r w:rsidR="00A654A1">
              <w:rPr>
                <w:sz w:val="18"/>
                <w:szCs w:val="18"/>
              </w:rPr>
            </w:r>
            <w:r w:rsidR="00A654A1">
              <w:rPr>
                <w:sz w:val="18"/>
                <w:szCs w:val="18"/>
              </w:rPr>
              <w:fldChar w:fldCharType="separate"/>
            </w:r>
            <w:r w:rsidRPr="00E96978">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46A11ED" w14:textId="08591BE4" w:rsidR="007D449D" w:rsidRPr="00E96978" w:rsidRDefault="007D449D" w:rsidP="004D1A0F">
            <w:pPr>
              <w:pStyle w:val="invulveld"/>
              <w:framePr w:hSpace="0" w:wrap="auto" w:vAnchor="margin" w:xAlign="left" w:yAlign="inline"/>
              <w:suppressOverlap w:val="0"/>
            </w:pPr>
            <w:r w:rsidRPr="00E96978">
              <w:t>een verklaring op erewoord dat de onderneming, conform punt 428 van de richtsnoeren, voldoet aan de normen van de Unie</w:t>
            </w:r>
          </w:p>
        </w:tc>
      </w:tr>
      <w:tr w:rsidR="004D1A0F" w:rsidRPr="003D114E" w14:paraId="2A37ECC8" w14:textId="77777777" w:rsidTr="00DE1176">
        <w:trPr>
          <w:trHeight w:hRule="exact" w:val="340"/>
        </w:trPr>
        <w:tc>
          <w:tcPr>
            <w:tcW w:w="10264" w:type="dxa"/>
            <w:gridSpan w:val="18"/>
            <w:tcBorders>
              <w:top w:val="nil"/>
              <w:left w:val="nil"/>
              <w:bottom w:val="nil"/>
              <w:right w:val="nil"/>
            </w:tcBorders>
            <w:shd w:val="clear" w:color="auto" w:fill="auto"/>
          </w:tcPr>
          <w:p w14:paraId="7DD6884D" w14:textId="77777777" w:rsidR="004D1A0F" w:rsidRPr="003D114E" w:rsidRDefault="004D1A0F" w:rsidP="004D1A0F">
            <w:pPr>
              <w:pStyle w:val="leeg"/>
            </w:pPr>
          </w:p>
        </w:tc>
      </w:tr>
      <w:tr w:rsidR="004D1A0F" w:rsidRPr="003D114E" w14:paraId="165EF9C6" w14:textId="77777777" w:rsidTr="00DE1176">
        <w:trPr>
          <w:trHeight w:hRule="exact" w:val="397"/>
        </w:trPr>
        <w:tc>
          <w:tcPr>
            <w:tcW w:w="397" w:type="dxa"/>
            <w:tcBorders>
              <w:top w:val="nil"/>
              <w:left w:val="nil"/>
              <w:bottom w:val="nil"/>
              <w:right w:val="nil"/>
            </w:tcBorders>
          </w:tcPr>
          <w:p w14:paraId="3E838368" w14:textId="77777777" w:rsidR="004D1A0F" w:rsidRPr="003D114E" w:rsidRDefault="004D1A0F" w:rsidP="004D1A0F">
            <w:pPr>
              <w:pStyle w:val="leeg"/>
            </w:pPr>
          </w:p>
        </w:tc>
        <w:tc>
          <w:tcPr>
            <w:tcW w:w="9867" w:type="dxa"/>
            <w:gridSpan w:val="17"/>
            <w:tcBorders>
              <w:top w:val="nil"/>
              <w:left w:val="nil"/>
              <w:bottom w:val="nil"/>
              <w:right w:val="nil"/>
            </w:tcBorders>
            <w:shd w:val="solid" w:color="7F7F7F" w:themeColor="text1" w:themeTint="80" w:fill="auto"/>
          </w:tcPr>
          <w:p w14:paraId="565502F3" w14:textId="4E383FEA" w:rsidR="004D1A0F" w:rsidRPr="003D114E" w:rsidRDefault="004D1A0F" w:rsidP="004D1A0F">
            <w:pPr>
              <w:pStyle w:val="Kop1"/>
              <w:spacing w:before="0"/>
              <w:ind w:left="29"/>
              <w:rPr>
                <w:rFonts w:cs="Calibri"/>
              </w:rPr>
            </w:pPr>
            <w:r>
              <w:rPr>
                <w:rFonts w:cs="Calibri"/>
              </w:rPr>
              <w:t>Ondertekening</w:t>
            </w:r>
          </w:p>
        </w:tc>
      </w:tr>
      <w:tr w:rsidR="004D1A0F" w:rsidRPr="003D114E" w14:paraId="5498690A" w14:textId="77777777" w:rsidTr="00DE1176">
        <w:trPr>
          <w:trHeight w:hRule="exact" w:val="113"/>
        </w:trPr>
        <w:tc>
          <w:tcPr>
            <w:tcW w:w="10264" w:type="dxa"/>
            <w:gridSpan w:val="18"/>
            <w:tcBorders>
              <w:top w:val="nil"/>
              <w:left w:val="nil"/>
              <w:bottom w:val="nil"/>
              <w:right w:val="nil"/>
            </w:tcBorders>
            <w:shd w:val="clear" w:color="auto" w:fill="auto"/>
          </w:tcPr>
          <w:p w14:paraId="3AC5E2BE" w14:textId="77777777" w:rsidR="004D1A0F" w:rsidRPr="004D213B" w:rsidRDefault="004D1A0F" w:rsidP="004D1A0F">
            <w:pPr>
              <w:pStyle w:val="leeg"/>
            </w:pPr>
          </w:p>
        </w:tc>
      </w:tr>
      <w:tr w:rsidR="004D1A0F" w:rsidRPr="003D114E" w14:paraId="002709BB" w14:textId="77777777" w:rsidTr="00DE1176">
        <w:trPr>
          <w:trHeight w:val="340"/>
        </w:trPr>
        <w:tc>
          <w:tcPr>
            <w:tcW w:w="397" w:type="dxa"/>
            <w:tcBorders>
              <w:top w:val="nil"/>
              <w:left w:val="nil"/>
              <w:bottom w:val="nil"/>
              <w:right w:val="nil"/>
            </w:tcBorders>
            <w:shd w:val="clear" w:color="auto" w:fill="auto"/>
          </w:tcPr>
          <w:p w14:paraId="7602928D" w14:textId="6BEFBC7B" w:rsidR="004D1A0F" w:rsidRPr="003D114E" w:rsidRDefault="004D1A0F" w:rsidP="004D1A0F">
            <w:pPr>
              <w:pStyle w:val="nummersvragen"/>
              <w:framePr w:hSpace="0" w:wrap="auto" w:vAnchor="margin" w:xAlign="left" w:yAlign="inline"/>
              <w:suppressOverlap w:val="0"/>
            </w:pPr>
            <w:r>
              <w:t>2</w:t>
            </w:r>
            <w:r w:rsidR="009331F4">
              <w:t>0</w:t>
            </w:r>
          </w:p>
        </w:tc>
        <w:tc>
          <w:tcPr>
            <w:tcW w:w="9867" w:type="dxa"/>
            <w:gridSpan w:val="17"/>
            <w:tcBorders>
              <w:top w:val="nil"/>
              <w:left w:val="nil"/>
              <w:bottom w:val="nil"/>
              <w:right w:val="nil"/>
            </w:tcBorders>
            <w:shd w:val="clear" w:color="auto" w:fill="auto"/>
          </w:tcPr>
          <w:p w14:paraId="5BBD16F8" w14:textId="3C16BBD8" w:rsidR="004D1A0F" w:rsidRPr="00FF630A" w:rsidRDefault="004D1A0F" w:rsidP="004D1A0F">
            <w:pPr>
              <w:pStyle w:val="Vraag"/>
            </w:pPr>
            <w:r w:rsidRPr="00FF630A">
              <w:t>V</w:t>
            </w:r>
            <w:r>
              <w:t>ul de onderstaande verklaring in.</w:t>
            </w:r>
          </w:p>
        </w:tc>
      </w:tr>
      <w:tr w:rsidR="00DE1176" w14:paraId="3F727E7D" w14:textId="77777777" w:rsidTr="00DE1176">
        <w:tblPrEx>
          <w:tblLook w:val="04A0" w:firstRow="1" w:lastRow="0" w:firstColumn="1" w:lastColumn="0" w:noHBand="0" w:noVBand="1"/>
        </w:tblPrEx>
        <w:trPr>
          <w:trHeight w:val="340"/>
        </w:trPr>
        <w:tc>
          <w:tcPr>
            <w:tcW w:w="397" w:type="dxa"/>
            <w:tcBorders>
              <w:top w:val="nil"/>
              <w:left w:val="nil"/>
              <w:bottom w:val="nil"/>
              <w:right w:val="nil"/>
            </w:tcBorders>
          </w:tcPr>
          <w:p w14:paraId="68FE6644" w14:textId="77777777" w:rsidR="00DE1176" w:rsidRDefault="00DE1176">
            <w:pPr>
              <w:pStyle w:val="leeg"/>
              <w:rPr>
                <w:rStyle w:val="Zwaar"/>
                <w:b w:val="0"/>
                <w:bCs w:val="0"/>
              </w:rPr>
            </w:pPr>
          </w:p>
        </w:tc>
        <w:tc>
          <w:tcPr>
            <w:tcW w:w="9867" w:type="dxa"/>
            <w:gridSpan w:val="17"/>
            <w:tcBorders>
              <w:top w:val="nil"/>
              <w:left w:val="nil"/>
              <w:bottom w:val="nil"/>
              <w:right w:val="nil"/>
            </w:tcBorders>
            <w:hideMark/>
          </w:tcPr>
          <w:p w14:paraId="02A63D90" w14:textId="77777777" w:rsidR="00DE1176" w:rsidRDefault="00DE1176">
            <w:pPr>
              <w:pStyle w:val="Verklaring"/>
            </w:pPr>
            <w:r>
              <w:t>Ik verklaar op erewoord dat ik, als ik een aanbod van de stopzettingsvergoeding aanvaard en een aanvraag tot uitbetaling van de stopzettingsvergoeding aanvraag, op de hoogte ben van de volgende bepalingen en ermee akkoord ga:</w:t>
            </w:r>
          </w:p>
          <w:p w14:paraId="3E945E48" w14:textId="77777777" w:rsidR="00DE1176" w:rsidRDefault="00DE1176" w:rsidP="00DE1176">
            <w:pPr>
              <w:pStyle w:val="Verklaring"/>
              <w:numPr>
                <w:ilvl w:val="0"/>
                <w:numId w:val="26"/>
              </w:numPr>
              <w:ind w:left="253" w:hanging="253"/>
            </w:pPr>
            <w:r>
              <w:t>Ik zet het houden van dieren vrijwillig, volledig en definitief stop uiterlijk op de datum die ik in dit aanvraagformulier heb vermeld. Ik hervat die activiteit niet op een andere locatie.</w:t>
            </w:r>
          </w:p>
          <w:p w14:paraId="5CF1C700" w14:textId="77777777" w:rsidR="00DE1176" w:rsidRDefault="00DE1176" w:rsidP="00DE1176">
            <w:pPr>
              <w:pStyle w:val="Verklaring"/>
              <w:numPr>
                <w:ilvl w:val="0"/>
                <w:numId w:val="26"/>
              </w:numPr>
              <w:ind w:left="253" w:hanging="253"/>
            </w:pPr>
            <w:r>
              <w:t>Ik meld de stopzetting bij het omgevingsloket binnen twee maanden na de stopzetting van het houden van dieren, zodat het vergunningenbesluit wordt aangepast.</w:t>
            </w:r>
          </w:p>
          <w:p w14:paraId="426C297C" w14:textId="77777777" w:rsidR="00DE1176" w:rsidRDefault="00DE1176" w:rsidP="00DE1176">
            <w:pPr>
              <w:pStyle w:val="Verklaring"/>
              <w:numPr>
                <w:ilvl w:val="0"/>
                <w:numId w:val="26"/>
              </w:numPr>
              <w:ind w:left="253" w:hanging="253"/>
            </w:pPr>
            <w:r>
              <w:t>Ik mag in de stopgezette stallen geen dieren meer houden die vermeld worden in artikel 30, §3, van het Mestdecreet.</w:t>
            </w:r>
          </w:p>
          <w:p w14:paraId="4A8055C2" w14:textId="77777777" w:rsidR="00DE1176" w:rsidRDefault="00DE1176" w:rsidP="00DE1176">
            <w:pPr>
              <w:pStyle w:val="Verklaring"/>
              <w:numPr>
                <w:ilvl w:val="0"/>
                <w:numId w:val="26"/>
              </w:numPr>
              <w:ind w:left="253" w:hanging="253"/>
            </w:pPr>
            <w:r>
              <w:t>Ik mag voor de locatie van de exploitatie geen vergunning meer aanvragen die leidt tot de uitstoot van NH</w:t>
            </w:r>
            <w:r>
              <w:rPr>
                <w:sz w:val="16"/>
                <w:szCs w:val="16"/>
              </w:rPr>
              <w:t>3</w:t>
            </w:r>
            <w:r>
              <w:t>-emissies uit stallen.</w:t>
            </w:r>
          </w:p>
          <w:p w14:paraId="3866D9E8" w14:textId="77777777" w:rsidR="00DE1176" w:rsidRDefault="00DE1176" w:rsidP="00DE1176">
            <w:pPr>
              <w:pStyle w:val="Verklaring"/>
              <w:numPr>
                <w:ilvl w:val="0"/>
                <w:numId w:val="26"/>
              </w:numPr>
              <w:ind w:left="253" w:hanging="253"/>
            </w:pPr>
            <w:r>
              <w:t xml:space="preserve">Ik laat de nutriëntenemissierechten van het landbouwbedrijf waartoe de exploitatie met stop te zetten stallen behoort, die nodig zijn voor het houden van de dierenaantallen en -categorieën waarvoor ik word vergoed, annuleren. </w:t>
            </w:r>
          </w:p>
          <w:p w14:paraId="5CC2585F" w14:textId="77777777" w:rsidR="00DE1176" w:rsidRDefault="00DE1176" w:rsidP="00DE1176">
            <w:pPr>
              <w:pStyle w:val="Verklaring"/>
              <w:numPr>
                <w:ilvl w:val="0"/>
                <w:numId w:val="26"/>
              </w:numPr>
              <w:ind w:left="253" w:hanging="253"/>
            </w:pPr>
            <w:r>
              <w:t>Ik leef de regelgeving over de zonevreemde functiewijziging van stallen na.</w:t>
            </w:r>
          </w:p>
          <w:p w14:paraId="26C50C1B" w14:textId="77777777" w:rsidR="00DE1176" w:rsidRDefault="00DE1176" w:rsidP="00DE1176">
            <w:pPr>
              <w:pStyle w:val="Verklaring"/>
              <w:numPr>
                <w:ilvl w:val="0"/>
                <w:numId w:val="26"/>
              </w:numPr>
              <w:ind w:left="253" w:hanging="253"/>
            </w:pPr>
            <w:r>
              <w:lastRenderedPageBreak/>
              <w:t>Ik verwijder de stalinrichting van de stop te zetten stallen voor ik de aanvraag tot uitbetaling indien.</w:t>
            </w:r>
          </w:p>
          <w:p w14:paraId="706E283F" w14:textId="77777777" w:rsidR="00DE1176" w:rsidRDefault="00DE1176">
            <w:pPr>
              <w:pStyle w:val="Verklaring"/>
            </w:pPr>
            <w:r>
              <w:br/>
              <w:t>Ik verklaar op erewoord dat ik, als ik een aanbod van de stopzettingsvergoeding aanvaard, inclusief de vergoeding voor het slopen van bedrijfsgebouwen en erfverharding, en een aanvraag tot uitbetaling van de vergoeding voor het slopen van bedrijfsgebouwen en erfverharding aanvraag, op de hoogte ben van de volgende bepalingen en ermee akkoord ga:</w:t>
            </w:r>
          </w:p>
          <w:p w14:paraId="4D0ADAD1" w14:textId="77777777" w:rsidR="00DE1176" w:rsidRDefault="00DE1176" w:rsidP="00DE1176">
            <w:pPr>
              <w:pStyle w:val="Verklaring"/>
              <w:numPr>
                <w:ilvl w:val="0"/>
                <w:numId w:val="26"/>
              </w:numPr>
              <w:ind w:left="253" w:hanging="283"/>
            </w:pPr>
            <w:r>
              <w:t>Ik sloop de bedrijfsgebouwen en erfverharding uiterlijk op de datum die ik in dit aanvraagformulier heb vermeld.</w:t>
            </w:r>
          </w:p>
          <w:p w14:paraId="34796D5A" w14:textId="77777777" w:rsidR="00DE1176" w:rsidRDefault="00DE1176" w:rsidP="00DE1176">
            <w:pPr>
              <w:pStyle w:val="Verklaring"/>
              <w:numPr>
                <w:ilvl w:val="0"/>
                <w:numId w:val="26"/>
              </w:numPr>
              <w:ind w:left="253" w:hanging="283"/>
            </w:pPr>
            <w:r>
              <w:t>De sloop mag pas beginnen nadat alle vereiste vergunningen zijn verkregen om de sloopwerken uit te voeren en nadat de mestkelders zijn geruimd en de mest is afgevoerd conform de bepalingen uit het Mestdecreet.</w:t>
            </w:r>
          </w:p>
          <w:p w14:paraId="3164DEFA" w14:textId="77777777" w:rsidR="00DE1176" w:rsidRDefault="00DE1176" w:rsidP="00DE1176">
            <w:pPr>
              <w:pStyle w:val="Verklaring"/>
              <w:numPr>
                <w:ilvl w:val="0"/>
                <w:numId w:val="26"/>
              </w:numPr>
              <w:ind w:left="253" w:hanging="283"/>
            </w:pPr>
            <w:r>
              <w:t xml:space="preserve">De stallen worden in hun totaliteit gesloopt, met inbegrip van kelders en funderingen.  </w:t>
            </w:r>
          </w:p>
          <w:p w14:paraId="05CAE907" w14:textId="77777777" w:rsidR="00DE1176" w:rsidRDefault="00DE1176">
            <w:pPr>
              <w:pStyle w:val="Verklaring"/>
              <w:ind w:left="0"/>
            </w:pPr>
            <w:r>
              <w:t>De sloop wordt uitgevoerd conform de voorwaarden en de modaliteiten, vermeld in de regelgeving die van toepassing is op de uitvoering van de sloopwerken.</w:t>
            </w:r>
          </w:p>
          <w:p w14:paraId="545A5A9A" w14:textId="77777777" w:rsidR="00DE1176" w:rsidRDefault="00DE1176" w:rsidP="00DE1176">
            <w:pPr>
              <w:pStyle w:val="Verklaring"/>
              <w:numPr>
                <w:ilvl w:val="0"/>
                <w:numId w:val="26"/>
              </w:numPr>
              <w:ind w:left="253" w:hanging="283"/>
            </w:pPr>
            <w:r>
              <w:t xml:space="preserve">Nadat de sloop is uitgevoerd, laat ik ontstane putten aanvullen overeenkomstig de VLAREBO-regelgeving. Ik laat het terrein effenen op maaiveldniveau. </w:t>
            </w:r>
            <w:r>
              <w:br/>
            </w:r>
          </w:p>
          <w:p w14:paraId="2952B477" w14:textId="77777777" w:rsidR="00DE1176" w:rsidRDefault="00DE1176">
            <w:pPr>
              <w:pStyle w:val="Verklaring"/>
            </w:pPr>
            <w:r>
              <w:t>Alle partijen die u hebt vermeld in vraag 11 tot en met 15, moeten dit formulier ondertekenen.</w:t>
            </w:r>
          </w:p>
          <w:p w14:paraId="64E20FFF" w14:textId="77777777" w:rsidR="00DE1176" w:rsidRDefault="00DE1176">
            <w:pPr>
              <w:pStyle w:val="Verklaring"/>
            </w:pPr>
            <w:r>
              <w:t>Als een volmachthouder is aangewezen, moet de volmachthouder dit formulier meeondertekenen. Als de volmachthouder een van de betrokken partijen is, vermeld in vraag 11 tot en met 15, ondertekent die dit formulier twee keer: als een van de betrokken partijen en als volmachthouder.</w:t>
            </w:r>
          </w:p>
          <w:p w14:paraId="4F8C9083" w14:textId="77777777" w:rsidR="00DE1176" w:rsidRDefault="00DE1176">
            <w:pPr>
              <w:pStyle w:val="Verklaring"/>
            </w:pPr>
            <w:r>
              <w:t>Alleen een handgeschreven handtekening is geldig.</w:t>
            </w:r>
          </w:p>
          <w:p w14:paraId="5E90DA7D" w14:textId="77777777" w:rsidR="00DE1176" w:rsidRDefault="00DE1176">
            <w:pPr>
              <w:pStyle w:val="Verklaring"/>
            </w:pPr>
            <w:r>
              <w:t>Als er meer dan vijf betrokken partijen zijn, voegt u de gedateerde handtekening en de hoedanigheid van alle overige partijen bij deze aanvraag.</w:t>
            </w:r>
          </w:p>
          <w:p w14:paraId="761AD2A3" w14:textId="77777777" w:rsidR="00DE1176" w:rsidRDefault="00DE1176">
            <w:pPr>
              <w:pStyle w:val="Verklaring"/>
            </w:pPr>
            <w:r>
              <w:t>Ik bevestig dat alle gegevens in dit formulier en in de bijgevoegde documenten naar waarheid zijn ingevuld.</w:t>
            </w:r>
          </w:p>
          <w:p w14:paraId="7E0FA043" w14:textId="77777777" w:rsidR="00DE1176" w:rsidRDefault="00DE1176">
            <w:pPr>
              <w:pStyle w:val="Verklaring"/>
            </w:pPr>
            <w:r>
              <w:t>Als een volmachthouder is aangewezen, bevestigen de betrokken partijen (volmachtgevers), vermeld in vraag 11 tot en met 15, dat die volmachthouder alle opdrachten, vermeld in vraag 16, mag uitvoeren in naam van de betrokken partijen.</w:t>
            </w:r>
          </w:p>
          <w:p w14:paraId="38841DA8" w14:textId="77777777" w:rsidR="00DE1176" w:rsidRDefault="00DE1176">
            <w:pPr>
              <w:pStyle w:val="Verklaring"/>
              <w:rPr>
                <w:rStyle w:val="Zwaar"/>
              </w:rPr>
            </w:pPr>
            <w:r>
              <w:t>Als een volmachthouder is aangewezen, bevestigt de volmachthouder dat die alle opdrachten, vermeld in vraag 16, zal uitvoeren in naam van de betrokken partijen (volmachtgever), vermeld in vraag 11 tot en met 15.</w:t>
            </w:r>
          </w:p>
        </w:tc>
      </w:tr>
      <w:tr w:rsidR="004D1A0F" w:rsidRPr="003D114E" w14:paraId="12878922" w14:textId="77777777" w:rsidTr="00587356">
        <w:trPr>
          <w:trHeight w:val="340"/>
        </w:trPr>
        <w:tc>
          <w:tcPr>
            <w:tcW w:w="397" w:type="dxa"/>
            <w:tcBorders>
              <w:top w:val="nil"/>
              <w:left w:val="nil"/>
              <w:bottom w:val="nil"/>
              <w:right w:val="nil"/>
            </w:tcBorders>
            <w:shd w:val="clear" w:color="auto" w:fill="auto"/>
          </w:tcPr>
          <w:p w14:paraId="488C02D2" w14:textId="32FAB773" w:rsidR="004D1A0F" w:rsidRPr="004C6E93" w:rsidRDefault="004D1A0F" w:rsidP="004D1A0F">
            <w:pPr>
              <w:pStyle w:val="leeg"/>
            </w:pPr>
          </w:p>
        </w:tc>
        <w:tc>
          <w:tcPr>
            <w:tcW w:w="2550" w:type="dxa"/>
            <w:gridSpan w:val="3"/>
            <w:tcBorders>
              <w:top w:val="nil"/>
              <w:left w:val="nil"/>
              <w:bottom w:val="single" w:sz="4" w:space="0" w:color="auto"/>
              <w:right w:val="single" w:sz="4" w:space="0" w:color="auto"/>
            </w:tcBorders>
            <w:shd w:val="clear" w:color="auto" w:fill="auto"/>
          </w:tcPr>
          <w:p w14:paraId="3E550396" w14:textId="77777777" w:rsidR="004D1A0F" w:rsidRPr="003D114E" w:rsidRDefault="004D1A0F" w:rsidP="004D1A0F">
            <w:pPr>
              <w:jc w:val="right"/>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5E776E67" w14:textId="54784368" w:rsidR="004D1A0F" w:rsidRPr="003D114E" w:rsidRDefault="004D1A0F" w:rsidP="004D1A0F">
            <w:pPr>
              <w:pStyle w:val="kolomhoofd"/>
              <w:framePr w:wrap="auto" w:xAlign="left"/>
              <w:pBdr>
                <w:top w:val="none" w:sz="0" w:space="0" w:color="auto"/>
                <w:bottom w:val="none" w:sz="0" w:space="0" w:color="auto"/>
              </w:pBdr>
              <w:rPr>
                <w:rFonts w:cs="Calibri"/>
              </w:rPr>
            </w:pPr>
            <w:r>
              <w:t>exploitant</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26D34840" w14:textId="37223D75" w:rsidR="004D1A0F" w:rsidRPr="003D114E" w:rsidRDefault="004D1A0F" w:rsidP="004D1A0F">
            <w:pPr>
              <w:pStyle w:val="kolomhoofd"/>
              <w:framePr w:wrap="auto" w:xAlign="left"/>
              <w:pBdr>
                <w:top w:val="none" w:sz="0" w:space="0" w:color="auto"/>
                <w:bottom w:val="none" w:sz="0" w:space="0" w:color="auto"/>
              </w:pBdr>
              <w:rPr>
                <w:rFonts w:cs="Calibri"/>
              </w:rPr>
            </w:pPr>
            <w:r>
              <w:t>landbouwer (NER)</w:t>
            </w:r>
          </w:p>
        </w:tc>
      </w:tr>
      <w:tr w:rsidR="004D1A0F" w:rsidRPr="003D114E" w14:paraId="65110273" w14:textId="77777777" w:rsidTr="00587356">
        <w:trPr>
          <w:trHeight w:val="340"/>
        </w:trPr>
        <w:tc>
          <w:tcPr>
            <w:tcW w:w="397" w:type="dxa"/>
            <w:tcBorders>
              <w:top w:val="nil"/>
              <w:left w:val="nil"/>
              <w:bottom w:val="nil"/>
              <w:right w:val="single" w:sz="4" w:space="0" w:color="auto"/>
            </w:tcBorders>
            <w:shd w:val="clear" w:color="auto" w:fill="auto"/>
          </w:tcPr>
          <w:p w14:paraId="74A49492" w14:textId="77777777" w:rsidR="004D1A0F" w:rsidRPr="004C6E93" w:rsidRDefault="004D1A0F" w:rsidP="004D1A0F">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68E4A038" w14:textId="77777777" w:rsidR="004D1A0F" w:rsidRPr="003D114E" w:rsidRDefault="004D1A0F" w:rsidP="004D1A0F">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25E375DD" w14:textId="77777777" w:rsidR="004D1A0F" w:rsidRPr="003D114E" w:rsidRDefault="004D1A0F" w:rsidP="004D1A0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2D59E2"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0DDE83A" w14:textId="77777777" w:rsidR="004D1A0F" w:rsidRPr="003D114E" w:rsidRDefault="004D1A0F" w:rsidP="004D1A0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C22CA98"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DC2F4AB" w14:textId="77777777" w:rsidR="004D1A0F" w:rsidRPr="003D114E" w:rsidRDefault="004D1A0F" w:rsidP="004D1A0F">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3140F4"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B959BCB" w14:textId="77777777" w:rsidR="004D1A0F" w:rsidRPr="003D114E" w:rsidRDefault="004D1A0F" w:rsidP="004D1A0F">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5869BB4" w14:textId="77777777" w:rsidR="004D1A0F" w:rsidRPr="003D114E" w:rsidRDefault="004D1A0F" w:rsidP="004D1A0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102406"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E430001" w14:textId="77777777" w:rsidR="004D1A0F" w:rsidRPr="003D114E" w:rsidRDefault="004D1A0F" w:rsidP="004D1A0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63E9BA"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30A435D" w14:textId="77777777" w:rsidR="004D1A0F" w:rsidRPr="003D114E" w:rsidRDefault="004D1A0F" w:rsidP="004D1A0F">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BC70282"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6CB7DFC9" w14:textId="77777777" w:rsidR="004D1A0F" w:rsidRPr="003D114E" w:rsidRDefault="004D1A0F" w:rsidP="004D1A0F">
            <w:pPr>
              <w:pStyle w:val="invulveld"/>
              <w:framePr w:hSpace="0" w:wrap="auto" w:vAnchor="margin" w:xAlign="left" w:yAlign="inline"/>
              <w:suppressOverlap w:val="0"/>
            </w:pPr>
          </w:p>
        </w:tc>
      </w:tr>
      <w:tr w:rsidR="004D1A0F" w:rsidRPr="003D114E" w14:paraId="5C5A86D0" w14:textId="77777777" w:rsidTr="00587356">
        <w:trPr>
          <w:trHeight w:val="680"/>
        </w:trPr>
        <w:tc>
          <w:tcPr>
            <w:tcW w:w="397" w:type="dxa"/>
            <w:tcBorders>
              <w:top w:val="nil"/>
              <w:left w:val="nil"/>
              <w:bottom w:val="nil"/>
              <w:right w:val="single" w:sz="4" w:space="0" w:color="auto"/>
            </w:tcBorders>
            <w:shd w:val="clear" w:color="auto" w:fill="auto"/>
          </w:tcPr>
          <w:p w14:paraId="5897ED49" w14:textId="77777777" w:rsidR="004D1A0F" w:rsidRPr="004C6E93" w:rsidRDefault="004D1A0F" w:rsidP="004D1A0F">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76FEDB" w14:textId="77777777" w:rsidR="004D1A0F" w:rsidRPr="003D114E" w:rsidRDefault="004D1A0F" w:rsidP="004D1A0F">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B1C02A2" w14:textId="77777777" w:rsidR="004D1A0F" w:rsidRPr="003D114E" w:rsidRDefault="004D1A0F" w:rsidP="004D1A0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C9DC9FB" w14:textId="77777777" w:rsidR="004D1A0F" w:rsidRPr="003D114E" w:rsidRDefault="004D1A0F" w:rsidP="004D1A0F">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4D1A0F" w:rsidRPr="003D114E" w14:paraId="5BCED116" w14:textId="77777777" w:rsidTr="00587356">
        <w:trPr>
          <w:trHeight w:val="340"/>
        </w:trPr>
        <w:tc>
          <w:tcPr>
            <w:tcW w:w="397" w:type="dxa"/>
            <w:tcBorders>
              <w:top w:val="nil"/>
              <w:left w:val="nil"/>
              <w:bottom w:val="nil"/>
              <w:right w:val="single" w:sz="4" w:space="0" w:color="auto"/>
            </w:tcBorders>
            <w:shd w:val="clear" w:color="auto" w:fill="auto"/>
          </w:tcPr>
          <w:p w14:paraId="17F2B13B" w14:textId="77777777" w:rsidR="004D1A0F" w:rsidRPr="004C6E93" w:rsidRDefault="004D1A0F" w:rsidP="004D1A0F">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5485EBD7" w14:textId="77777777" w:rsidR="004D1A0F" w:rsidRPr="003D114E" w:rsidRDefault="004D1A0F" w:rsidP="004D1A0F">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30B574EB" w14:textId="77777777" w:rsidR="004D1A0F" w:rsidRPr="003D114E" w:rsidRDefault="004D1A0F" w:rsidP="004D1A0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3C531EBB" w14:textId="77777777" w:rsidR="004D1A0F" w:rsidRPr="003D114E" w:rsidRDefault="004D1A0F" w:rsidP="004D1A0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D1A0F" w:rsidRPr="003D114E" w14:paraId="1BEBEC2F" w14:textId="77777777" w:rsidTr="00587356">
        <w:trPr>
          <w:trHeight w:val="340"/>
        </w:trPr>
        <w:tc>
          <w:tcPr>
            <w:tcW w:w="397" w:type="dxa"/>
            <w:tcBorders>
              <w:top w:val="nil"/>
              <w:left w:val="nil"/>
              <w:bottom w:val="nil"/>
              <w:right w:val="single" w:sz="4" w:space="0" w:color="auto"/>
            </w:tcBorders>
            <w:shd w:val="clear" w:color="auto" w:fill="auto"/>
          </w:tcPr>
          <w:p w14:paraId="28381B13" w14:textId="77777777" w:rsidR="004D1A0F" w:rsidRPr="004C6E93" w:rsidRDefault="004D1A0F" w:rsidP="004D1A0F">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0B7378D4" w14:textId="77777777" w:rsidR="004D1A0F" w:rsidRPr="003D114E" w:rsidRDefault="004D1A0F" w:rsidP="004D1A0F">
            <w:pPr>
              <w:pStyle w:val="rechts"/>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67EF1715" w14:textId="68740219" w:rsidR="004D1A0F" w:rsidRPr="000017DE" w:rsidRDefault="004D1A0F" w:rsidP="004D1A0F">
            <w:pPr>
              <w:pStyle w:val="invulveld"/>
              <w:framePr w:wrap="around"/>
              <w:rPr>
                <w:b/>
                <w:bCs/>
              </w:rPr>
            </w:pPr>
            <w:r w:rsidRPr="000017DE">
              <w:rPr>
                <w:b/>
                <w:bCs/>
              </w:rPr>
              <w:t>houder van de milieu- of omgevingsvergunning</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5A557810" w14:textId="2A0F6ECF" w:rsidR="004D1A0F" w:rsidRPr="00BF3310" w:rsidRDefault="004D1A0F" w:rsidP="004D1A0F">
            <w:pPr>
              <w:pStyle w:val="invulveld"/>
              <w:framePr w:wrap="around"/>
              <w:rPr>
                <w:b/>
                <w:bCs/>
              </w:rPr>
            </w:pPr>
            <w:r w:rsidRPr="00BF3310">
              <w:rPr>
                <w:b/>
                <w:bCs/>
              </w:rPr>
              <w:t>enige eigenaar of mede-eigenaar 1</w:t>
            </w:r>
          </w:p>
        </w:tc>
      </w:tr>
      <w:tr w:rsidR="004D1A0F" w:rsidRPr="003D114E" w14:paraId="3A98D378" w14:textId="77777777" w:rsidTr="00587356">
        <w:trPr>
          <w:trHeight w:val="340"/>
        </w:trPr>
        <w:tc>
          <w:tcPr>
            <w:tcW w:w="397" w:type="dxa"/>
            <w:tcBorders>
              <w:top w:val="nil"/>
              <w:left w:val="nil"/>
              <w:bottom w:val="nil"/>
              <w:right w:val="single" w:sz="4" w:space="0" w:color="auto"/>
            </w:tcBorders>
            <w:shd w:val="clear" w:color="auto" w:fill="auto"/>
          </w:tcPr>
          <w:p w14:paraId="44D08FE8" w14:textId="77777777" w:rsidR="004D1A0F" w:rsidRPr="004C6E93" w:rsidRDefault="004D1A0F" w:rsidP="004D1A0F">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102D800A" w14:textId="77777777" w:rsidR="004D1A0F" w:rsidRPr="003D114E" w:rsidRDefault="004D1A0F" w:rsidP="004D1A0F">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3C95C16C" w14:textId="77777777" w:rsidR="004D1A0F" w:rsidRPr="003D114E" w:rsidRDefault="004D1A0F" w:rsidP="004D1A0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2A1224"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106DAF9" w14:textId="77777777" w:rsidR="004D1A0F" w:rsidRPr="003D114E" w:rsidRDefault="004D1A0F" w:rsidP="004D1A0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0B71E0"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51C7C09" w14:textId="77777777" w:rsidR="004D1A0F" w:rsidRPr="003D114E" w:rsidRDefault="004D1A0F" w:rsidP="004D1A0F">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CF410F"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9FFA37B" w14:textId="77777777" w:rsidR="004D1A0F" w:rsidRPr="003D114E" w:rsidRDefault="004D1A0F" w:rsidP="004D1A0F">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F2F8705" w14:textId="77777777" w:rsidR="004D1A0F" w:rsidRPr="003D114E" w:rsidRDefault="004D1A0F" w:rsidP="004D1A0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5B7C6C"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9C0F827" w14:textId="77777777" w:rsidR="004D1A0F" w:rsidRPr="003D114E" w:rsidRDefault="004D1A0F" w:rsidP="004D1A0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FCBD7E"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CFE75FE" w14:textId="77777777" w:rsidR="004D1A0F" w:rsidRPr="003D114E" w:rsidRDefault="004D1A0F" w:rsidP="004D1A0F">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9018EC7"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5BCF4BB9" w14:textId="77777777" w:rsidR="004D1A0F" w:rsidRPr="003D114E" w:rsidRDefault="004D1A0F" w:rsidP="004D1A0F">
            <w:pPr>
              <w:pStyle w:val="invulveld"/>
              <w:framePr w:hSpace="0" w:wrap="auto" w:vAnchor="margin" w:xAlign="left" w:yAlign="inline"/>
              <w:suppressOverlap w:val="0"/>
            </w:pPr>
          </w:p>
        </w:tc>
      </w:tr>
      <w:tr w:rsidR="004D1A0F" w:rsidRPr="003D114E" w14:paraId="06D63157" w14:textId="77777777" w:rsidTr="00587356">
        <w:trPr>
          <w:trHeight w:val="680"/>
        </w:trPr>
        <w:tc>
          <w:tcPr>
            <w:tcW w:w="397" w:type="dxa"/>
            <w:tcBorders>
              <w:top w:val="nil"/>
              <w:left w:val="nil"/>
              <w:bottom w:val="nil"/>
              <w:right w:val="single" w:sz="4" w:space="0" w:color="auto"/>
            </w:tcBorders>
            <w:shd w:val="clear" w:color="auto" w:fill="auto"/>
          </w:tcPr>
          <w:p w14:paraId="13F58594" w14:textId="77777777" w:rsidR="004D1A0F" w:rsidRPr="004C6E93" w:rsidRDefault="004D1A0F" w:rsidP="004D1A0F">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123038" w14:textId="77777777" w:rsidR="004D1A0F" w:rsidRPr="003D114E" w:rsidRDefault="004D1A0F" w:rsidP="004D1A0F">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DD0A9B0" w14:textId="77777777" w:rsidR="004D1A0F" w:rsidRPr="003D114E" w:rsidRDefault="004D1A0F" w:rsidP="004D1A0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90A9A81" w14:textId="77777777" w:rsidR="004D1A0F" w:rsidRPr="003D114E" w:rsidRDefault="004D1A0F" w:rsidP="004D1A0F">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4D1A0F" w:rsidRPr="003D114E" w14:paraId="28A270E1" w14:textId="77777777" w:rsidTr="00587356">
        <w:trPr>
          <w:trHeight w:val="340"/>
        </w:trPr>
        <w:tc>
          <w:tcPr>
            <w:tcW w:w="397" w:type="dxa"/>
            <w:tcBorders>
              <w:top w:val="nil"/>
              <w:left w:val="nil"/>
              <w:bottom w:val="nil"/>
              <w:right w:val="single" w:sz="4" w:space="0" w:color="auto"/>
            </w:tcBorders>
            <w:shd w:val="clear" w:color="auto" w:fill="auto"/>
          </w:tcPr>
          <w:p w14:paraId="622F8E5A" w14:textId="77777777" w:rsidR="004D1A0F" w:rsidRPr="004C6E93" w:rsidRDefault="004D1A0F" w:rsidP="004D1A0F">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5574F1EE" w14:textId="77777777" w:rsidR="004D1A0F" w:rsidRPr="003D114E" w:rsidRDefault="004D1A0F" w:rsidP="004D1A0F">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2720C22" w14:textId="77777777" w:rsidR="004D1A0F" w:rsidRPr="003D114E" w:rsidRDefault="004D1A0F" w:rsidP="004D1A0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6C483191" w14:textId="77777777" w:rsidR="004D1A0F" w:rsidRPr="003D114E" w:rsidRDefault="004D1A0F" w:rsidP="004D1A0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D1A0F" w:rsidRPr="003D114E" w14:paraId="7411DABD" w14:textId="77777777" w:rsidTr="00587356">
        <w:trPr>
          <w:trHeight w:val="340"/>
        </w:trPr>
        <w:tc>
          <w:tcPr>
            <w:tcW w:w="397" w:type="dxa"/>
            <w:tcBorders>
              <w:top w:val="nil"/>
              <w:left w:val="nil"/>
              <w:bottom w:val="nil"/>
              <w:right w:val="single" w:sz="4" w:space="0" w:color="auto"/>
            </w:tcBorders>
            <w:shd w:val="clear" w:color="auto" w:fill="auto"/>
          </w:tcPr>
          <w:p w14:paraId="1DFFC8A0" w14:textId="77777777" w:rsidR="004D1A0F" w:rsidRPr="004C6E93" w:rsidRDefault="004D1A0F" w:rsidP="004D1A0F">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78C05CB7" w14:textId="77777777" w:rsidR="004D1A0F" w:rsidRPr="003D114E" w:rsidRDefault="004D1A0F" w:rsidP="004D1A0F">
            <w:pPr>
              <w:pStyle w:val="rechts"/>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6B1DA56" w14:textId="244D176A" w:rsidR="004D1A0F" w:rsidRPr="009E51CE" w:rsidRDefault="004D1A0F" w:rsidP="004D1A0F">
            <w:pPr>
              <w:pStyle w:val="invulveld"/>
              <w:framePr w:wrap="around"/>
              <w:rPr>
                <w:b/>
                <w:bCs/>
              </w:rPr>
            </w:pPr>
            <w:r w:rsidRPr="009E51CE">
              <w:rPr>
                <w:b/>
                <w:bCs/>
              </w:rPr>
              <w:t>mede-eigenaar 2</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7011C079" w14:textId="4DC7D7D1" w:rsidR="004D1A0F" w:rsidRPr="00850BD6" w:rsidRDefault="004D1A0F" w:rsidP="004D1A0F">
            <w:pPr>
              <w:pStyle w:val="invulveld"/>
              <w:framePr w:wrap="around"/>
              <w:rPr>
                <w:b/>
                <w:bCs/>
              </w:rPr>
            </w:pPr>
            <w:r w:rsidRPr="00850BD6">
              <w:rPr>
                <w:b/>
                <w:bCs/>
              </w:rPr>
              <w:t>volmachthouder</w:t>
            </w:r>
          </w:p>
        </w:tc>
      </w:tr>
      <w:tr w:rsidR="004D1A0F" w:rsidRPr="003D114E" w14:paraId="3D16C300" w14:textId="77777777" w:rsidTr="00587356">
        <w:trPr>
          <w:trHeight w:val="340"/>
        </w:trPr>
        <w:tc>
          <w:tcPr>
            <w:tcW w:w="397" w:type="dxa"/>
            <w:tcBorders>
              <w:top w:val="nil"/>
              <w:left w:val="nil"/>
              <w:bottom w:val="nil"/>
              <w:right w:val="single" w:sz="4" w:space="0" w:color="auto"/>
            </w:tcBorders>
            <w:shd w:val="clear" w:color="auto" w:fill="auto"/>
          </w:tcPr>
          <w:p w14:paraId="6C017D5E" w14:textId="77777777" w:rsidR="004D1A0F" w:rsidRPr="004C6E93" w:rsidRDefault="004D1A0F" w:rsidP="004D1A0F">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103370F8" w14:textId="77777777" w:rsidR="004D1A0F" w:rsidRPr="003D114E" w:rsidRDefault="004D1A0F" w:rsidP="004D1A0F">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20818A46" w14:textId="77777777" w:rsidR="004D1A0F" w:rsidRPr="003D114E" w:rsidRDefault="004D1A0F" w:rsidP="004D1A0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4A27167"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6E54B52" w14:textId="77777777" w:rsidR="004D1A0F" w:rsidRPr="003D114E" w:rsidRDefault="004D1A0F" w:rsidP="004D1A0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5874688"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1A99CA8" w14:textId="77777777" w:rsidR="004D1A0F" w:rsidRPr="003D114E" w:rsidRDefault="004D1A0F" w:rsidP="004D1A0F">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EBBD48"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8C974B5" w14:textId="77777777" w:rsidR="004D1A0F" w:rsidRPr="003D114E" w:rsidRDefault="004D1A0F" w:rsidP="004D1A0F">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38F1FD7" w14:textId="77777777" w:rsidR="004D1A0F" w:rsidRPr="003D114E" w:rsidRDefault="004D1A0F" w:rsidP="004D1A0F">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C55E02"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2B469F1" w14:textId="77777777" w:rsidR="004D1A0F" w:rsidRPr="003D114E" w:rsidRDefault="004D1A0F" w:rsidP="004D1A0F">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50F5A6"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2ECDCDD" w14:textId="77777777" w:rsidR="004D1A0F" w:rsidRPr="003D114E" w:rsidRDefault="004D1A0F" w:rsidP="004D1A0F">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3E1E8EC" w14:textId="77777777" w:rsidR="004D1A0F" w:rsidRPr="003D114E" w:rsidRDefault="004D1A0F" w:rsidP="004D1A0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7CB16904" w14:textId="77777777" w:rsidR="004D1A0F" w:rsidRPr="003D114E" w:rsidRDefault="004D1A0F" w:rsidP="004D1A0F">
            <w:pPr>
              <w:pStyle w:val="invulveld"/>
              <w:framePr w:hSpace="0" w:wrap="auto" w:vAnchor="margin" w:xAlign="left" w:yAlign="inline"/>
              <w:suppressOverlap w:val="0"/>
            </w:pPr>
          </w:p>
        </w:tc>
      </w:tr>
      <w:tr w:rsidR="004D1A0F" w:rsidRPr="003D114E" w14:paraId="4B69D6A1" w14:textId="77777777" w:rsidTr="00587356">
        <w:trPr>
          <w:trHeight w:val="680"/>
        </w:trPr>
        <w:tc>
          <w:tcPr>
            <w:tcW w:w="397" w:type="dxa"/>
            <w:tcBorders>
              <w:top w:val="nil"/>
              <w:left w:val="nil"/>
              <w:bottom w:val="nil"/>
              <w:right w:val="single" w:sz="4" w:space="0" w:color="auto"/>
            </w:tcBorders>
            <w:shd w:val="clear" w:color="auto" w:fill="auto"/>
          </w:tcPr>
          <w:p w14:paraId="2D43BD47" w14:textId="77777777" w:rsidR="004D1A0F" w:rsidRPr="004C6E93" w:rsidRDefault="004D1A0F" w:rsidP="004D1A0F">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C12450" w14:textId="77777777" w:rsidR="004D1A0F" w:rsidRPr="003D114E" w:rsidRDefault="004D1A0F" w:rsidP="004D1A0F">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E9ACA87" w14:textId="77777777" w:rsidR="004D1A0F" w:rsidRPr="003D114E" w:rsidRDefault="004D1A0F" w:rsidP="004D1A0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358A976" w14:textId="77777777" w:rsidR="004D1A0F" w:rsidRPr="003D114E" w:rsidRDefault="004D1A0F" w:rsidP="004D1A0F">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4D1A0F" w:rsidRPr="003D114E" w14:paraId="63FB7263" w14:textId="77777777" w:rsidTr="00587356">
        <w:trPr>
          <w:trHeight w:val="340"/>
        </w:trPr>
        <w:tc>
          <w:tcPr>
            <w:tcW w:w="397" w:type="dxa"/>
            <w:tcBorders>
              <w:top w:val="nil"/>
              <w:left w:val="nil"/>
              <w:bottom w:val="nil"/>
              <w:right w:val="single" w:sz="4" w:space="0" w:color="auto"/>
            </w:tcBorders>
            <w:shd w:val="clear" w:color="auto" w:fill="auto"/>
          </w:tcPr>
          <w:p w14:paraId="365BB242" w14:textId="77777777" w:rsidR="004D1A0F" w:rsidRPr="004C6E93" w:rsidRDefault="004D1A0F" w:rsidP="004D1A0F">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76D26AA9" w14:textId="77777777" w:rsidR="004D1A0F" w:rsidRPr="003D114E" w:rsidRDefault="004D1A0F" w:rsidP="004D1A0F">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152C9B0" w14:textId="77777777" w:rsidR="004D1A0F" w:rsidRPr="003D114E" w:rsidRDefault="004D1A0F" w:rsidP="004D1A0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601014D1" w14:textId="77777777" w:rsidR="004D1A0F" w:rsidRPr="003D114E" w:rsidRDefault="004D1A0F" w:rsidP="004D1A0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D1A0F" w:rsidRPr="003D114E" w14:paraId="244EB28A" w14:textId="77777777" w:rsidTr="00587356">
        <w:trPr>
          <w:trHeight w:hRule="exact" w:val="340"/>
        </w:trPr>
        <w:tc>
          <w:tcPr>
            <w:tcW w:w="10264" w:type="dxa"/>
            <w:gridSpan w:val="18"/>
            <w:tcBorders>
              <w:top w:val="nil"/>
              <w:left w:val="nil"/>
              <w:bottom w:val="nil"/>
              <w:right w:val="nil"/>
            </w:tcBorders>
            <w:shd w:val="clear" w:color="auto" w:fill="auto"/>
          </w:tcPr>
          <w:p w14:paraId="5A30FC5F" w14:textId="77777777" w:rsidR="004D1A0F" w:rsidRPr="003D114E" w:rsidRDefault="004D1A0F" w:rsidP="004D1A0F">
            <w:pPr>
              <w:pStyle w:val="leeg"/>
            </w:pPr>
          </w:p>
        </w:tc>
      </w:tr>
      <w:tr w:rsidR="004D1A0F" w:rsidRPr="003D114E" w14:paraId="4B1E633B" w14:textId="77777777" w:rsidTr="00587356">
        <w:trPr>
          <w:trHeight w:hRule="exact" w:val="397"/>
        </w:trPr>
        <w:tc>
          <w:tcPr>
            <w:tcW w:w="397" w:type="dxa"/>
            <w:tcBorders>
              <w:top w:val="nil"/>
              <w:left w:val="nil"/>
              <w:bottom w:val="nil"/>
              <w:right w:val="nil"/>
            </w:tcBorders>
          </w:tcPr>
          <w:p w14:paraId="7A240C6E" w14:textId="77777777" w:rsidR="004D1A0F" w:rsidRPr="003D114E" w:rsidRDefault="004D1A0F" w:rsidP="004D1A0F">
            <w:pPr>
              <w:pStyle w:val="leeg"/>
            </w:pPr>
          </w:p>
        </w:tc>
        <w:tc>
          <w:tcPr>
            <w:tcW w:w="9867" w:type="dxa"/>
            <w:gridSpan w:val="17"/>
            <w:tcBorders>
              <w:top w:val="nil"/>
              <w:left w:val="nil"/>
              <w:bottom w:val="nil"/>
              <w:right w:val="nil"/>
            </w:tcBorders>
            <w:shd w:val="solid" w:color="7F7F7F" w:themeColor="text1" w:themeTint="80" w:fill="auto"/>
          </w:tcPr>
          <w:p w14:paraId="53FDCFEC" w14:textId="7C33D803" w:rsidR="004D1A0F" w:rsidRPr="003D114E" w:rsidRDefault="004D1A0F" w:rsidP="004D1A0F">
            <w:pPr>
              <w:pStyle w:val="Kop1"/>
              <w:spacing w:before="0"/>
              <w:ind w:left="29"/>
              <w:rPr>
                <w:rFonts w:cs="Calibri"/>
              </w:rPr>
            </w:pPr>
            <w:r>
              <w:rPr>
                <w:rFonts w:cs="Calibri"/>
              </w:rPr>
              <w:t>Hoe gaat het verder met uw aanvraag?</w:t>
            </w:r>
          </w:p>
        </w:tc>
      </w:tr>
      <w:tr w:rsidR="004D1A0F" w:rsidRPr="003D114E" w14:paraId="1F975115" w14:textId="77777777" w:rsidTr="00587356">
        <w:trPr>
          <w:trHeight w:hRule="exact" w:val="113"/>
        </w:trPr>
        <w:tc>
          <w:tcPr>
            <w:tcW w:w="10264" w:type="dxa"/>
            <w:gridSpan w:val="18"/>
            <w:tcBorders>
              <w:top w:val="nil"/>
              <w:left w:val="nil"/>
              <w:bottom w:val="nil"/>
              <w:right w:val="nil"/>
            </w:tcBorders>
            <w:shd w:val="clear" w:color="auto" w:fill="auto"/>
          </w:tcPr>
          <w:p w14:paraId="57241DC7" w14:textId="77777777" w:rsidR="004D1A0F" w:rsidRPr="003D114E" w:rsidRDefault="004D1A0F" w:rsidP="004D1A0F">
            <w:pPr>
              <w:pStyle w:val="nummersvragen"/>
              <w:framePr w:hSpace="0" w:wrap="auto" w:vAnchor="margin" w:xAlign="left" w:yAlign="inline"/>
              <w:suppressOverlap w:val="0"/>
              <w:jc w:val="left"/>
              <w:rPr>
                <w:color w:val="FFFFFF"/>
              </w:rPr>
            </w:pPr>
          </w:p>
        </w:tc>
      </w:tr>
      <w:tr w:rsidR="004D1A0F" w:rsidRPr="003D114E" w14:paraId="46DAB0E5" w14:textId="77777777" w:rsidTr="00587356">
        <w:trPr>
          <w:trHeight w:val="340"/>
        </w:trPr>
        <w:tc>
          <w:tcPr>
            <w:tcW w:w="397" w:type="dxa"/>
            <w:tcBorders>
              <w:top w:val="nil"/>
              <w:left w:val="nil"/>
              <w:bottom w:val="nil"/>
              <w:right w:val="nil"/>
            </w:tcBorders>
            <w:shd w:val="clear" w:color="auto" w:fill="auto"/>
          </w:tcPr>
          <w:p w14:paraId="0B0E5ACA" w14:textId="1D84CFCA" w:rsidR="004D1A0F" w:rsidRPr="003D114E" w:rsidRDefault="004D1A0F" w:rsidP="004D1A0F">
            <w:pPr>
              <w:pStyle w:val="nummersvragen"/>
              <w:framePr w:hSpace="0" w:wrap="auto" w:vAnchor="margin" w:xAlign="left" w:yAlign="inline"/>
              <w:suppressOverlap w:val="0"/>
            </w:pPr>
            <w:r>
              <w:t>2</w:t>
            </w:r>
            <w:r w:rsidR="009331F4">
              <w:t>1</w:t>
            </w:r>
          </w:p>
        </w:tc>
        <w:tc>
          <w:tcPr>
            <w:tcW w:w="9867" w:type="dxa"/>
            <w:gridSpan w:val="17"/>
            <w:tcBorders>
              <w:top w:val="nil"/>
              <w:left w:val="nil"/>
              <w:bottom w:val="nil"/>
              <w:right w:val="nil"/>
            </w:tcBorders>
            <w:shd w:val="clear" w:color="auto" w:fill="auto"/>
          </w:tcPr>
          <w:p w14:paraId="0E521B87" w14:textId="77777777" w:rsidR="004D1A0F" w:rsidRDefault="004D1A0F" w:rsidP="004D1A0F">
            <w:pPr>
              <w:pStyle w:val="Aanwijzing"/>
            </w:pPr>
            <w:r w:rsidRPr="003D3364">
              <w:rPr>
                <w:rStyle w:val="Zwaar"/>
                <w:b w:val="0"/>
              </w:rPr>
              <w:t xml:space="preserve">De </w:t>
            </w:r>
            <w:r>
              <w:rPr>
                <w:rStyle w:val="Zwaar"/>
                <w:b w:val="0"/>
              </w:rPr>
              <w:t xml:space="preserve">landcommissie laat </w:t>
            </w:r>
            <w:r w:rsidRPr="003D3364">
              <w:rPr>
                <w:rStyle w:val="Zwaar"/>
                <w:b w:val="0"/>
              </w:rPr>
              <w:t>u binnen</w:t>
            </w:r>
            <w:r>
              <w:rPr>
                <w:rStyle w:val="Zwaar"/>
                <w:b w:val="0"/>
              </w:rPr>
              <w:t xml:space="preserve"> drie maanden na de afloop van de oproep</w:t>
            </w:r>
            <w:r w:rsidRPr="003D3364">
              <w:rPr>
                <w:rStyle w:val="Zwaar"/>
                <w:b w:val="0"/>
              </w:rPr>
              <w:t xml:space="preserve"> weten of uw aanvraag al dan niet volledig is. Als uw aanvraag onvolledig is, </w:t>
            </w:r>
            <w:r>
              <w:rPr>
                <w:rStyle w:val="Zwaar"/>
                <w:b w:val="0"/>
              </w:rPr>
              <w:t>deelt</w:t>
            </w:r>
            <w:r w:rsidRPr="003D3364">
              <w:rPr>
                <w:rStyle w:val="Zwaar"/>
                <w:b w:val="0"/>
              </w:rPr>
              <w:t xml:space="preserve"> </w:t>
            </w:r>
            <w:r w:rsidRPr="00D35A5D">
              <w:rPr>
                <w:rStyle w:val="Zwaar"/>
                <w:b w:val="0"/>
              </w:rPr>
              <w:t xml:space="preserve">de </w:t>
            </w:r>
            <w:r>
              <w:rPr>
                <w:rStyle w:val="Zwaar"/>
                <w:b w:val="0"/>
              </w:rPr>
              <w:t>Landcommissie</w:t>
            </w:r>
            <w:r w:rsidRPr="003D3364">
              <w:rPr>
                <w:rStyle w:val="Zwaar"/>
                <w:b w:val="0"/>
              </w:rPr>
              <w:t xml:space="preserve"> u mee welke stukken er ontbreken. Als uw aanvraag volledig is, </w:t>
            </w:r>
            <w:r>
              <w:rPr>
                <w:rStyle w:val="Zwaar"/>
                <w:b w:val="0"/>
              </w:rPr>
              <w:t>zal</w:t>
            </w:r>
            <w:r w:rsidRPr="003D3364">
              <w:rPr>
                <w:rStyle w:val="Zwaar"/>
                <w:b w:val="0"/>
              </w:rPr>
              <w:t xml:space="preserve"> de </w:t>
            </w:r>
            <w:r>
              <w:rPr>
                <w:rStyle w:val="Zwaar"/>
                <w:b w:val="0"/>
              </w:rPr>
              <w:t xml:space="preserve">Landcommissie </w:t>
            </w:r>
            <w:r w:rsidRPr="003D3364">
              <w:rPr>
                <w:rStyle w:val="Zwaar"/>
                <w:b w:val="0"/>
              </w:rPr>
              <w:t>uw aanvraag verder behandelen</w:t>
            </w:r>
            <w:r w:rsidRPr="00292F71">
              <w:t xml:space="preserve">. </w:t>
            </w:r>
          </w:p>
          <w:p w14:paraId="5AF3E76F" w14:textId="05F3A184" w:rsidR="004D1A0F" w:rsidRDefault="004D1A0F" w:rsidP="004D1A0F">
            <w:pPr>
              <w:pStyle w:val="Aanwijzing"/>
            </w:pPr>
            <w:r>
              <w:t xml:space="preserve">Binnen </w:t>
            </w:r>
            <w:r w:rsidR="00A43490">
              <w:t>tien</w:t>
            </w:r>
            <w:r>
              <w:t xml:space="preserve"> maanden na de kennisgeving van de volledigheid laat de Landcommissie u weten of u voldoet aan de voorwaarden en wat de bijbehorende vergoeding is. U kunt tegen </w:t>
            </w:r>
            <w:r w:rsidR="00A43490">
              <w:t xml:space="preserve">die </w:t>
            </w:r>
            <w:r>
              <w:t xml:space="preserve">beslissing bezwaar indienen bij de Vlaamse Landmaatschappij. U kunt de reconversievergoeding aanvragen binnen </w:t>
            </w:r>
            <w:r w:rsidR="00A43490">
              <w:t xml:space="preserve">een </w:t>
            </w:r>
            <w:r>
              <w:t>jaar nadat u de reconversie he</w:t>
            </w:r>
            <w:r w:rsidR="00A43490">
              <w:t>b</w:t>
            </w:r>
            <w:r>
              <w:t xml:space="preserve">t uitgevoerd (inclusief de stopzetting van uw veehouderij). </w:t>
            </w:r>
          </w:p>
          <w:p w14:paraId="40BDA7C9" w14:textId="068F13BE" w:rsidR="004D1A0F" w:rsidRPr="003E3E46" w:rsidRDefault="004D1A0F" w:rsidP="004D1A0F">
            <w:pPr>
              <w:pStyle w:val="Aanwijzing"/>
              <w:rPr>
                <w:rStyle w:val="Nadruk"/>
                <w:lang w:val="nl-NL"/>
              </w:rPr>
            </w:pPr>
            <w:r>
              <w:rPr>
                <w:rStyle w:val="Zwaar"/>
                <w:b w:val="0"/>
              </w:rPr>
              <w:t xml:space="preserve">De volledige procedure kunt u nalezen in de </w:t>
            </w:r>
            <w:hyperlink r:id="rId14" w:history="1">
              <w:r w:rsidR="0050490E">
                <w:rPr>
                  <w:rStyle w:val="Hyperlink"/>
                </w:rPr>
                <w:t>brochure</w:t>
              </w:r>
            </w:hyperlink>
            <w:r>
              <w:rPr>
                <w:rStyle w:val="Zwaar"/>
                <w:b w:val="0"/>
              </w:rPr>
              <w:t>.</w:t>
            </w:r>
          </w:p>
        </w:tc>
      </w:tr>
      <w:tr w:rsidR="004D1A0F" w:rsidRPr="003D114E" w14:paraId="291301A0" w14:textId="77777777" w:rsidTr="00587356">
        <w:trPr>
          <w:trHeight w:hRule="exact" w:val="340"/>
        </w:trPr>
        <w:tc>
          <w:tcPr>
            <w:tcW w:w="10264" w:type="dxa"/>
            <w:gridSpan w:val="18"/>
            <w:tcBorders>
              <w:top w:val="nil"/>
              <w:left w:val="nil"/>
              <w:bottom w:val="nil"/>
              <w:right w:val="nil"/>
            </w:tcBorders>
            <w:shd w:val="clear" w:color="auto" w:fill="auto"/>
          </w:tcPr>
          <w:p w14:paraId="0A603D0E" w14:textId="77777777" w:rsidR="004D1A0F" w:rsidRPr="003D114E" w:rsidRDefault="004D1A0F" w:rsidP="004D1A0F">
            <w:pPr>
              <w:pStyle w:val="leeg"/>
            </w:pPr>
          </w:p>
        </w:tc>
      </w:tr>
      <w:tr w:rsidR="004D1A0F" w:rsidRPr="003D114E" w14:paraId="2C12F80F" w14:textId="77777777" w:rsidTr="00587356">
        <w:trPr>
          <w:trHeight w:hRule="exact" w:val="397"/>
        </w:trPr>
        <w:tc>
          <w:tcPr>
            <w:tcW w:w="397" w:type="dxa"/>
            <w:tcBorders>
              <w:top w:val="nil"/>
              <w:left w:val="nil"/>
              <w:bottom w:val="nil"/>
              <w:right w:val="nil"/>
            </w:tcBorders>
          </w:tcPr>
          <w:p w14:paraId="59323229" w14:textId="72CDC87A" w:rsidR="004D1A0F" w:rsidRPr="003D114E" w:rsidRDefault="004D1A0F" w:rsidP="004D1A0F">
            <w:pPr>
              <w:pStyle w:val="leeg"/>
            </w:pPr>
          </w:p>
        </w:tc>
        <w:tc>
          <w:tcPr>
            <w:tcW w:w="9867" w:type="dxa"/>
            <w:gridSpan w:val="17"/>
            <w:tcBorders>
              <w:top w:val="nil"/>
              <w:left w:val="nil"/>
              <w:bottom w:val="nil"/>
              <w:right w:val="nil"/>
            </w:tcBorders>
            <w:shd w:val="solid" w:color="7F7F7F" w:themeColor="text1" w:themeTint="80" w:fill="auto"/>
          </w:tcPr>
          <w:p w14:paraId="75BB4355" w14:textId="7985AB35" w:rsidR="004D1A0F" w:rsidRPr="003D114E" w:rsidRDefault="004D1A0F" w:rsidP="004D1A0F">
            <w:pPr>
              <w:pStyle w:val="Kop1"/>
              <w:spacing w:before="0"/>
              <w:ind w:left="29"/>
              <w:rPr>
                <w:rFonts w:cs="Calibri"/>
              </w:rPr>
            </w:pPr>
            <w:r>
              <w:rPr>
                <w:rFonts w:cs="Calibri"/>
              </w:rPr>
              <w:t>Privacyverklaring</w:t>
            </w:r>
          </w:p>
        </w:tc>
      </w:tr>
      <w:tr w:rsidR="004D1A0F" w:rsidRPr="003D114E" w14:paraId="6B33BADD" w14:textId="77777777" w:rsidTr="00587356">
        <w:trPr>
          <w:trHeight w:hRule="exact" w:val="113"/>
        </w:trPr>
        <w:tc>
          <w:tcPr>
            <w:tcW w:w="10264" w:type="dxa"/>
            <w:gridSpan w:val="18"/>
            <w:tcBorders>
              <w:top w:val="nil"/>
              <w:left w:val="nil"/>
              <w:bottom w:val="nil"/>
              <w:right w:val="nil"/>
            </w:tcBorders>
            <w:shd w:val="clear" w:color="auto" w:fill="auto"/>
          </w:tcPr>
          <w:p w14:paraId="57978770" w14:textId="77777777" w:rsidR="004D1A0F" w:rsidRPr="003D114E" w:rsidRDefault="004D1A0F" w:rsidP="004D1A0F">
            <w:pPr>
              <w:pStyle w:val="nummersvragen"/>
              <w:framePr w:hSpace="0" w:wrap="auto" w:vAnchor="margin" w:xAlign="left" w:yAlign="inline"/>
              <w:suppressOverlap w:val="0"/>
              <w:jc w:val="left"/>
              <w:rPr>
                <w:color w:val="FFFFFF"/>
              </w:rPr>
            </w:pPr>
          </w:p>
        </w:tc>
      </w:tr>
      <w:tr w:rsidR="004D1A0F" w:rsidRPr="003E3E46" w14:paraId="4CFCF993" w14:textId="77777777" w:rsidTr="00587356">
        <w:trPr>
          <w:trHeight w:val="340"/>
        </w:trPr>
        <w:tc>
          <w:tcPr>
            <w:tcW w:w="397" w:type="dxa"/>
            <w:tcBorders>
              <w:top w:val="nil"/>
              <w:left w:val="nil"/>
              <w:bottom w:val="nil"/>
              <w:right w:val="nil"/>
            </w:tcBorders>
            <w:shd w:val="clear" w:color="auto" w:fill="auto"/>
          </w:tcPr>
          <w:p w14:paraId="3A948EB2" w14:textId="05EFC5E2" w:rsidR="004D1A0F" w:rsidRPr="003D114E" w:rsidRDefault="004D1A0F" w:rsidP="004D1A0F">
            <w:pPr>
              <w:pStyle w:val="nummersvragen"/>
              <w:framePr w:hSpace="0" w:wrap="auto" w:vAnchor="margin" w:xAlign="left" w:yAlign="inline"/>
              <w:suppressOverlap w:val="0"/>
            </w:pPr>
            <w:r>
              <w:t>2</w:t>
            </w:r>
            <w:r w:rsidR="009331F4">
              <w:t>2</w:t>
            </w:r>
          </w:p>
        </w:tc>
        <w:tc>
          <w:tcPr>
            <w:tcW w:w="9867" w:type="dxa"/>
            <w:gridSpan w:val="17"/>
            <w:tcBorders>
              <w:top w:val="nil"/>
              <w:left w:val="nil"/>
              <w:bottom w:val="nil"/>
              <w:right w:val="nil"/>
            </w:tcBorders>
            <w:shd w:val="clear" w:color="auto" w:fill="auto"/>
          </w:tcPr>
          <w:p w14:paraId="03BF0E02" w14:textId="6E880876" w:rsidR="004D1A0F" w:rsidRPr="00A91167" w:rsidRDefault="004D1A0F" w:rsidP="004D1A0F">
            <w:pPr>
              <w:ind w:left="28"/>
              <w:rPr>
                <w:i/>
                <w:iCs/>
                <w:lang w:eastAsia="nl-BE"/>
              </w:rPr>
            </w:pPr>
            <w:r w:rsidRPr="00A91167">
              <w:rPr>
                <w:i/>
                <w:iCs/>
                <w:lang w:eastAsia="nl-BE"/>
              </w:rPr>
              <w:t xml:space="preserve">De Vlaamse Landmaatschappij, </w:t>
            </w:r>
            <w:r w:rsidRPr="00297D2D">
              <w:rPr>
                <w:i/>
                <w:iCs/>
                <w:lang w:eastAsia="nl-BE"/>
              </w:rPr>
              <w:t>afgekort de VLM (EVA in de vorm van een nv van publiek recht</w:t>
            </w:r>
            <w:r w:rsidRPr="00A91167">
              <w:rPr>
                <w:i/>
                <w:iCs/>
                <w:lang w:eastAsia="nl-BE"/>
              </w:rPr>
              <w:t>, met zetel in 1210 Brussel, Koning Albert II</w:t>
            </w:r>
            <w:r w:rsidR="00A43490">
              <w:rPr>
                <w:i/>
                <w:iCs/>
                <w:lang w:eastAsia="nl-BE"/>
              </w:rPr>
              <w:t>-</w:t>
            </w:r>
            <w:r w:rsidRPr="00A91167">
              <w:rPr>
                <w:i/>
                <w:iCs/>
                <w:lang w:eastAsia="nl-BE"/>
              </w:rPr>
              <w:t xml:space="preserve">laan 15, 0236.506.685, RPR Brussel) verwerkt uw persoonsgegevens in het kader van het algemeen belang voor de regeling binnen het flankerend beleid ter uitvoering van de programmatische aanpak stikstof (PAS). Als u niet wilt dat we uw gegevens verwerken, kunt u dat melden door te mailen naar </w:t>
            </w:r>
            <w:hyperlink r:id="rId15">
              <w:r w:rsidRPr="00A91167">
                <w:rPr>
                  <w:rStyle w:val="Hyperlink"/>
                  <w:i/>
                  <w:iCs/>
                  <w:lang w:eastAsia="nl-BE"/>
                </w:rPr>
                <w:t>info@vlm.be</w:t>
              </w:r>
            </w:hyperlink>
            <w:r w:rsidRPr="00A91167">
              <w:rPr>
                <w:i/>
                <w:iCs/>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1F850426" w14:textId="190C8E22" w:rsidR="004D1A0F" w:rsidRPr="003E3E46" w:rsidRDefault="004D1A0F" w:rsidP="004D1A0F">
            <w:pPr>
              <w:pStyle w:val="Aanwijzing"/>
              <w:rPr>
                <w:rStyle w:val="Nadruk"/>
                <w:lang w:val="nl-NL"/>
              </w:rPr>
            </w:pPr>
            <w:r w:rsidRPr="00A91167">
              <w:rPr>
                <w:iCs/>
                <w:lang w:eastAsia="nl-BE"/>
              </w:rPr>
              <w:t xml:space="preserve">Als u vragen hebt over de manier waarop we uw gegevens verwerken en om uw rechten uit te oefenen, kunt u contact opnemen met de functionaris voor gegevensbescherming van de Vlaamse Landmaatschappij door te mailen naar </w:t>
            </w:r>
            <w:hyperlink r:id="rId16" w:history="1">
              <w:r w:rsidRPr="00A91167">
                <w:rPr>
                  <w:rStyle w:val="Hyperlink"/>
                  <w:iCs/>
                  <w:lang w:eastAsia="nl-BE"/>
                </w:rPr>
                <w:t xml:space="preserve">FG-VLM@vlm.be </w:t>
              </w:r>
            </w:hyperlink>
            <w:r w:rsidRPr="00A91167">
              <w:rPr>
                <w:iCs/>
                <w:lang w:eastAsia="nl-BE"/>
              </w:rPr>
              <w:t xml:space="preserve">of te schrijven naar de functionaris voor gegevensbescherming VLM op het bovenvermelde adres. </w:t>
            </w:r>
            <w:r w:rsidRPr="00A91167">
              <w:rPr>
                <w:iCs/>
                <w:lang w:val="nl-NL" w:eastAsia="nl-BE"/>
              </w:rPr>
              <w:t xml:space="preserve">Bent u het niet eens met de manier waarop we uw gegevens verzamelen, bijhouden en verwerken, dan kunt u zich wenden tot de Gegevensbeschermingsautoriteit, Drukpersstraat 35, 1000 Brussel of </w:t>
            </w:r>
            <w:hyperlink r:id="rId17" w:history="1">
              <w:r w:rsidRPr="00A91167">
                <w:rPr>
                  <w:rStyle w:val="Hyperlink"/>
                  <w:iCs/>
                  <w:lang w:val="nl-NL" w:eastAsia="nl-BE"/>
                </w:rPr>
                <w:t>contact@apd-gba.be</w:t>
              </w:r>
            </w:hyperlink>
            <w:r w:rsidRPr="00A91167">
              <w:rPr>
                <w:iCs/>
                <w:lang w:val="nl-NL" w:eastAsia="nl-BE"/>
              </w:rPr>
              <w:t>.</w:t>
            </w:r>
          </w:p>
        </w:tc>
      </w:tr>
    </w:tbl>
    <w:p w14:paraId="7A1671CB" w14:textId="77777777" w:rsidR="000845EB" w:rsidRPr="00222ABB" w:rsidRDefault="000845EB" w:rsidP="00222ABB">
      <w:pPr>
        <w:rPr>
          <w:sz w:val="2"/>
          <w:szCs w:val="2"/>
        </w:rPr>
      </w:pPr>
    </w:p>
    <w:sectPr w:rsidR="000845EB" w:rsidRPr="00222ABB" w:rsidSect="00593585">
      <w:footerReference w:type="default" r:id="rId18"/>
      <w:footerReference w:type="first" r:id="rId19"/>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0C01" w14:textId="77777777" w:rsidR="002B070A" w:rsidRDefault="002B070A" w:rsidP="008E174D">
      <w:r>
        <w:separator/>
      </w:r>
    </w:p>
  </w:endnote>
  <w:endnote w:type="continuationSeparator" w:id="0">
    <w:p w14:paraId="64371728" w14:textId="77777777" w:rsidR="002B070A" w:rsidRDefault="002B070A"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73B989F4" w:rsidR="00EB7413" w:rsidRDefault="00057C9A" w:rsidP="00594054">
    <w:pPr>
      <w:pStyle w:val="Koptekst"/>
      <w:tabs>
        <w:tab w:val="clear" w:pos="4536"/>
        <w:tab w:val="clear" w:pos="9072"/>
        <w:tab w:val="center" w:pos="9356"/>
        <w:tab w:val="right" w:pos="10206"/>
      </w:tabs>
      <w:jc w:val="right"/>
    </w:pPr>
    <w:r w:rsidRPr="00057C9A">
      <w:rPr>
        <w:sz w:val="18"/>
        <w:szCs w:val="18"/>
      </w:rPr>
      <w:t xml:space="preserve">Aanvraag van een vergoeding voor een vrijwillige </w:t>
    </w:r>
    <w:r w:rsidR="008B6C5C">
      <w:rPr>
        <w:sz w:val="18"/>
        <w:szCs w:val="18"/>
      </w:rPr>
      <w:t>bedrijfsreconversie</w:t>
    </w:r>
    <w:r w:rsidRPr="00057C9A">
      <w:rPr>
        <w:sz w:val="18"/>
        <w:szCs w:val="18"/>
      </w:rPr>
      <w:t xml:space="preserve"> van een oranje bedrijf</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1658" w14:textId="77777777" w:rsidR="002B070A" w:rsidRDefault="002B070A" w:rsidP="008E174D">
      <w:r>
        <w:separator/>
      </w:r>
    </w:p>
  </w:footnote>
  <w:footnote w:type="continuationSeparator" w:id="0">
    <w:p w14:paraId="4C093F9E" w14:textId="77777777" w:rsidR="002B070A" w:rsidRDefault="002B070A"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450E78"/>
    <w:multiLevelType w:val="hybridMultilevel"/>
    <w:tmpl w:val="9C66A66E"/>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0B0A40EB"/>
    <w:multiLevelType w:val="hybridMultilevel"/>
    <w:tmpl w:val="8B909982"/>
    <w:lvl w:ilvl="0" w:tplc="B5B0BAA4">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7470C2"/>
    <w:multiLevelType w:val="hybridMultilevel"/>
    <w:tmpl w:val="07828638"/>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E8F3C3E"/>
    <w:multiLevelType w:val="hybridMultilevel"/>
    <w:tmpl w:val="3E7C8948"/>
    <w:lvl w:ilvl="0" w:tplc="B5B0BAA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6270476"/>
    <w:multiLevelType w:val="hybridMultilevel"/>
    <w:tmpl w:val="531CB3CC"/>
    <w:lvl w:ilvl="0" w:tplc="39F48D7C">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1" w15:restartNumberingAfterBreak="0">
    <w:nsid w:val="557D6EF6"/>
    <w:multiLevelType w:val="hybridMultilevel"/>
    <w:tmpl w:val="D21E709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1191755"/>
    <w:multiLevelType w:val="hybridMultilevel"/>
    <w:tmpl w:val="EF60F334"/>
    <w:lvl w:ilvl="0" w:tplc="B5B0BAA4">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0C5CC7"/>
    <w:multiLevelType w:val="hybridMultilevel"/>
    <w:tmpl w:val="029EA694"/>
    <w:lvl w:ilvl="0" w:tplc="B5B0BAA4">
      <w:numFmt w:val="bullet"/>
      <w:lvlText w:val="-"/>
      <w:lvlJc w:val="left"/>
      <w:pPr>
        <w:ind w:left="748" w:hanging="360"/>
      </w:pPr>
      <w:rPr>
        <w:rFonts w:ascii="Calibri" w:eastAsia="Times New Roman"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7"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66822338">
    <w:abstractNumId w:val="14"/>
  </w:num>
  <w:num w:numId="2" w16cid:durableId="1701324003">
    <w:abstractNumId w:val="10"/>
  </w:num>
  <w:num w:numId="3" w16cid:durableId="1939294211">
    <w:abstractNumId w:val="1"/>
  </w:num>
  <w:num w:numId="4" w16cid:durableId="898712065">
    <w:abstractNumId w:val="9"/>
  </w:num>
  <w:num w:numId="5" w16cid:durableId="1631932745">
    <w:abstractNumId w:val="6"/>
  </w:num>
  <w:num w:numId="6" w16cid:durableId="261576423">
    <w:abstractNumId w:val="13"/>
  </w:num>
  <w:num w:numId="7" w16cid:durableId="405808802">
    <w:abstractNumId w:val="0"/>
  </w:num>
  <w:num w:numId="8" w16cid:durableId="1927180861">
    <w:abstractNumId w:val="7"/>
  </w:num>
  <w:num w:numId="9" w16cid:durableId="782071109">
    <w:abstractNumId w:val="12"/>
  </w:num>
  <w:num w:numId="10" w16cid:durableId="2133014645">
    <w:abstractNumId w:val="17"/>
  </w:num>
  <w:num w:numId="11" w16cid:durableId="455568012">
    <w:abstractNumId w:val="12"/>
  </w:num>
  <w:num w:numId="12" w16cid:durableId="1590500761">
    <w:abstractNumId w:val="12"/>
  </w:num>
  <w:num w:numId="13" w16cid:durableId="1173716220">
    <w:abstractNumId w:val="12"/>
  </w:num>
  <w:num w:numId="14" w16cid:durableId="449478160">
    <w:abstractNumId w:val="12"/>
  </w:num>
  <w:num w:numId="15" w16cid:durableId="1524786946">
    <w:abstractNumId w:val="12"/>
  </w:num>
  <w:num w:numId="16" w16cid:durableId="581645953">
    <w:abstractNumId w:val="12"/>
  </w:num>
  <w:num w:numId="17" w16cid:durableId="2113620199">
    <w:abstractNumId w:val="12"/>
  </w:num>
  <w:num w:numId="18" w16cid:durableId="474103018">
    <w:abstractNumId w:val="4"/>
  </w:num>
  <w:num w:numId="19" w16cid:durableId="538661995">
    <w:abstractNumId w:val="2"/>
  </w:num>
  <w:num w:numId="20" w16cid:durableId="2092968271">
    <w:abstractNumId w:val="5"/>
  </w:num>
  <w:num w:numId="21" w16cid:durableId="1305504451">
    <w:abstractNumId w:val="16"/>
  </w:num>
  <w:num w:numId="22" w16cid:durableId="1567522797">
    <w:abstractNumId w:val="11"/>
  </w:num>
  <w:num w:numId="23" w16cid:durableId="1586453956">
    <w:abstractNumId w:val="15"/>
  </w:num>
  <w:num w:numId="24" w16cid:durableId="1235433399">
    <w:abstractNumId w:val="3"/>
  </w:num>
  <w:num w:numId="25" w16cid:durableId="1124233935">
    <w:abstractNumId w:val="8"/>
  </w:num>
  <w:num w:numId="26" w16cid:durableId="1965845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attachedTemplate r:id="rId1"/>
  <w:documentProtection w:edit="forms" w:enforcement="1" w:cryptProviderType="rsaAES" w:cryptAlgorithmClass="hash" w:cryptAlgorithmType="typeAny" w:cryptAlgorithmSid="14" w:cryptSpinCount="100000" w:hash="8MjjcmJId2OYjM8olFG2rKCcRyHt8tKd3nhCw4vl5Fa0cco7zp2eInVMiOpGSha6cd4fyuf5MIWtFQ+xkksnHQ==" w:salt="qE2svARxKtrgc3QDT+315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7DE"/>
    <w:rsid w:val="00001981"/>
    <w:rsid w:val="000028FF"/>
    <w:rsid w:val="0000345C"/>
    <w:rsid w:val="00007912"/>
    <w:rsid w:val="00010EDF"/>
    <w:rsid w:val="00023083"/>
    <w:rsid w:val="00025A47"/>
    <w:rsid w:val="00027666"/>
    <w:rsid w:val="00030AC4"/>
    <w:rsid w:val="00030F47"/>
    <w:rsid w:val="000310DD"/>
    <w:rsid w:val="00033C0A"/>
    <w:rsid w:val="00035283"/>
    <w:rsid w:val="00035834"/>
    <w:rsid w:val="00037730"/>
    <w:rsid w:val="000379C4"/>
    <w:rsid w:val="00040909"/>
    <w:rsid w:val="0004101C"/>
    <w:rsid w:val="0004475E"/>
    <w:rsid w:val="000466E9"/>
    <w:rsid w:val="00046C25"/>
    <w:rsid w:val="00047E54"/>
    <w:rsid w:val="00051231"/>
    <w:rsid w:val="00051906"/>
    <w:rsid w:val="0005708D"/>
    <w:rsid w:val="00057C9A"/>
    <w:rsid w:val="00057DEA"/>
    <w:rsid w:val="00061E7E"/>
    <w:rsid w:val="00062D04"/>
    <w:rsid w:val="00065AAB"/>
    <w:rsid w:val="00066CCF"/>
    <w:rsid w:val="00067AD9"/>
    <w:rsid w:val="000729C1"/>
    <w:rsid w:val="00073BEF"/>
    <w:rsid w:val="000753A0"/>
    <w:rsid w:val="00077C6F"/>
    <w:rsid w:val="000800EF"/>
    <w:rsid w:val="000845EB"/>
    <w:rsid w:val="00084E5E"/>
    <w:rsid w:val="00085C47"/>
    <w:rsid w:val="00091A4B"/>
    <w:rsid w:val="00091ACB"/>
    <w:rsid w:val="00091BDC"/>
    <w:rsid w:val="00094386"/>
    <w:rsid w:val="000972C2"/>
    <w:rsid w:val="000972C3"/>
    <w:rsid w:val="00097D39"/>
    <w:rsid w:val="000A0CB7"/>
    <w:rsid w:val="000A31F2"/>
    <w:rsid w:val="000A5120"/>
    <w:rsid w:val="000B2D73"/>
    <w:rsid w:val="000B51FB"/>
    <w:rsid w:val="000B5E35"/>
    <w:rsid w:val="000B710B"/>
    <w:rsid w:val="000B7253"/>
    <w:rsid w:val="000C59A5"/>
    <w:rsid w:val="000C7FBC"/>
    <w:rsid w:val="000D04CB"/>
    <w:rsid w:val="000D0FE2"/>
    <w:rsid w:val="000D12E3"/>
    <w:rsid w:val="000D1947"/>
    <w:rsid w:val="000D1F2B"/>
    <w:rsid w:val="000D2006"/>
    <w:rsid w:val="000D3444"/>
    <w:rsid w:val="000D410F"/>
    <w:rsid w:val="000D4912"/>
    <w:rsid w:val="000D57DF"/>
    <w:rsid w:val="000D613E"/>
    <w:rsid w:val="000E0105"/>
    <w:rsid w:val="000E23B0"/>
    <w:rsid w:val="000E7B6C"/>
    <w:rsid w:val="000F24AA"/>
    <w:rsid w:val="000F39A3"/>
    <w:rsid w:val="000F39BB"/>
    <w:rsid w:val="000F41DB"/>
    <w:rsid w:val="000F4C6E"/>
    <w:rsid w:val="000F536A"/>
    <w:rsid w:val="000F5541"/>
    <w:rsid w:val="000F5ECD"/>
    <w:rsid w:val="000F671B"/>
    <w:rsid w:val="000F70D9"/>
    <w:rsid w:val="00100F83"/>
    <w:rsid w:val="00101A4F"/>
    <w:rsid w:val="00101B23"/>
    <w:rsid w:val="00102681"/>
    <w:rsid w:val="00104E77"/>
    <w:rsid w:val="00110AFD"/>
    <w:rsid w:val="001114A9"/>
    <w:rsid w:val="001120FE"/>
    <w:rsid w:val="00112746"/>
    <w:rsid w:val="001149F2"/>
    <w:rsid w:val="00115BF2"/>
    <w:rsid w:val="00116828"/>
    <w:rsid w:val="001226C6"/>
    <w:rsid w:val="00122EB4"/>
    <w:rsid w:val="00125749"/>
    <w:rsid w:val="00131170"/>
    <w:rsid w:val="00133020"/>
    <w:rsid w:val="001340E0"/>
    <w:rsid w:val="001348AA"/>
    <w:rsid w:val="0013693E"/>
    <w:rsid w:val="00142A46"/>
    <w:rsid w:val="00142D91"/>
    <w:rsid w:val="00143965"/>
    <w:rsid w:val="00143B76"/>
    <w:rsid w:val="00146935"/>
    <w:rsid w:val="00147129"/>
    <w:rsid w:val="00152301"/>
    <w:rsid w:val="00161B93"/>
    <w:rsid w:val="00162B26"/>
    <w:rsid w:val="00162CC2"/>
    <w:rsid w:val="0016431A"/>
    <w:rsid w:val="001656CB"/>
    <w:rsid w:val="001664D5"/>
    <w:rsid w:val="00167A93"/>
    <w:rsid w:val="00167ACC"/>
    <w:rsid w:val="00172572"/>
    <w:rsid w:val="00176865"/>
    <w:rsid w:val="00177B2C"/>
    <w:rsid w:val="00177F64"/>
    <w:rsid w:val="001816D5"/>
    <w:rsid w:val="001824E9"/>
    <w:rsid w:val="0018255A"/>
    <w:rsid w:val="00183949"/>
    <w:rsid w:val="00183A68"/>
    <w:rsid w:val="00183EFC"/>
    <w:rsid w:val="00190CBE"/>
    <w:rsid w:val="001917FA"/>
    <w:rsid w:val="00191E3C"/>
    <w:rsid w:val="00192B4B"/>
    <w:rsid w:val="00195500"/>
    <w:rsid w:val="00197A6E"/>
    <w:rsid w:val="001A23D3"/>
    <w:rsid w:val="001A3CC2"/>
    <w:rsid w:val="001A40BA"/>
    <w:rsid w:val="001A7AFA"/>
    <w:rsid w:val="001B232D"/>
    <w:rsid w:val="001B7DFA"/>
    <w:rsid w:val="001C13E9"/>
    <w:rsid w:val="001C526F"/>
    <w:rsid w:val="001C5D85"/>
    <w:rsid w:val="001C6238"/>
    <w:rsid w:val="001D056A"/>
    <w:rsid w:val="001D0965"/>
    <w:rsid w:val="001D0DB7"/>
    <w:rsid w:val="001D0F73"/>
    <w:rsid w:val="001D1DF3"/>
    <w:rsid w:val="001D2440"/>
    <w:rsid w:val="001D3967"/>
    <w:rsid w:val="001D4C9A"/>
    <w:rsid w:val="001D51C2"/>
    <w:rsid w:val="001E17D4"/>
    <w:rsid w:val="001E1E0B"/>
    <w:rsid w:val="001E38C0"/>
    <w:rsid w:val="001E4117"/>
    <w:rsid w:val="001E4208"/>
    <w:rsid w:val="001E4B9E"/>
    <w:rsid w:val="001E589A"/>
    <w:rsid w:val="001E6415"/>
    <w:rsid w:val="001F0058"/>
    <w:rsid w:val="001F2AF7"/>
    <w:rsid w:val="001F3741"/>
    <w:rsid w:val="001F3ADC"/>
    <w:rsid w:val="001F3B9A"/>
    <w:rsid w:val="001F7119"/>
    <w:rsid w:val="00200F2F"/>
    <w:rsid w:val="00201815"/>
    <w:rsid w:val="002045D4"/>
    <w:rsid w:val="002054CB"/>
    <w:rsid w:val="00206B88"/>
    <w:rsid w:val="002074B0"/>
    <w:rsid w:val="00210873"/>
    <w:rsid w:val="00212291"/>
    <w:rsid w:val="00214841"/>
    <w:rsid w:val="00215141"/>
    <w:rsid w:val="00216833"/>
    <w:rsid w:val="00221A1E"/>
    <w:rsid w:val="00222276"/>
    <w:rsid w:val="00222ABB"/>
    <w:rsid w:val="002230A4"/>
    <w:rsid w:val="00225D0E"/>
    <w:rsid w:val="00226148"/>
    <w:rsid w:val="00226392"/>
    <w:rsid w:val="002268C9"/>
    <w:rsid w:val="00232277"/>
    <w:rsid w:val="00236B4F"/>
    <w:rsid w:val="00240902"/>
    <w:rsid w:val="0024302C"/>
    <w:rsid w:val="00245148"/>
    <w:rsid w:val="00250BE5"/>
    <w:rsid w:val="0025128E"/>
    <w:rsid w:val="002525A6"/>
    <w:rsid w:val="00254C6C"/>
    <w:rsid w:val="002565D7"/>
    <w:rsid w:val="00256E73"/>
    <w:rsid w:val="00257009"/>
    <w:rsid w:val="00257EBD"/>
    <w:rsid w:val="00261971"/>
    <w:rsid w:val="002625B5"/>
    <w:rsid w:val="00262F86"/>
    <w:rsid w:val="00266E15"/>
    <w:rsid w:val="002671C5"/>
    <w:rsid w:val="002723FC"/>
    <w:rsid w:val="00272A26"/>
    <w:rsid w:val="00273378"/>
    <w:rsid w:val="0027775C"/>
    <w:rsid w:val="0028014C"/>
    <w:rsid w:val="002825AD"/>
    <w:rsid w:val="002832C4"/>
    <w:rsid w:val="00283D00"/>
    <w:rsid w:val="00285607"/>
    <w:rsid w:val="00285A8B"/>
    <w:rsid w:val="00285BB3"/>
    <w:rsid w:val="00285D45"/>
    <w:rsid w:val="00286C17"/>
    <w:rsid w:val="00287A6D"/>
    <w:rsid w:val="00290108"/>
    <w:rsid w:val="002901AA"/>
    <w:rsid w:val="00292B7F"/>
    <w:rsid w:val="00293492"/>
    <w:rsid w:val="00294D0D"/>
    <w:rsid w:val="00297D2D"/>
    <w:rsid w:val="002A2C7C"/>
    <w:rsid w:val="002A5A44"/>
    <w:rsid w:val="002B070A"/>
    <w:rsid w:val="002B4E40"/>
    <w:rsid w:val="002B5414"/>
    <w:rsid w:val="002B6360"/>
    <w:rsid w:val="002B7119"/>
    <w:rsid w:val="002C287B"/>
    <w:rsid w:val="002C4E44"/>
    <w:rsid w:val="002D0E31"/>
    <w:rsid w:val="002D2733"/>
    <w:rsid w:val="002D38A1"/>
    <w:rsid w:val="002D73C3"/>
    <w:rsid w:val="002E01EF"/>
    <w:rsid w:val="002E16CC"/>
    <w:rsid w:val="002E3C53"/>
    <w:rsid w:val="002E60C1"/>
    <w:rsid w:val="002E799B"/>
    <w:rsid w:val="002F0F15"/>
    <w:rsid w:val="002F26E9"/>
    <w:rsid w:val="002F3151"/>
    <w:rsid w:val="002F3344"/>
    <w:rsid w:val="002F4684"/>
    <w:rsid w:val="002F6ACB"/>
    <w:rsid w:val="002F6BA1"/>
    <w:rsid w:val="00304987"/>
    <w:rsid w:val="00304B56"/>
    <w:rsid w:val="003059D3"/>
    <w:rsid w:val="00305E2E"/>
    <w:rsid w:val="003074F1"/>
    <w:rsid w:val="00310C16"/>
    <w:rsid w:val="003110E4"/>
    <w:rsid w:val="0031551C"/>
    <w:rsid w:val="00316ADB"/>
    <w:rsid w:val="00317484"/>
    <w:rsid w:val="0032011E"/>
    <w:rsid w:val="0032079B"/>
    <w:rsid w:val="00320890"/>
    <w:rsid w:val="003218B7"/>
    <w:rsid w:val="00324984"/>
    <w:rsid w:val="00325E0D"/>
    <w:rsid w:val="003315DB"/>
    <w:rsid w:val="00331F73"/>
    <w:rsid w:val="00333EF5"/>
    <w:rsid w:val="003347F1"/>
    <w:rsid w:val="00335A0F"/>
    <w:rsid w:val="003415C7"/>
    <w:rsid w:val="00344002"/>
    <w:rsid w:val="00344078"/>
    <w:rsid w:val="00351BE7"/>
    <w:rsid w:val="003522D6"/>
    <w:rsid w:val="00354D4F"/>
    <w:rsid w:val="00355C6C"/>
    <w:rsid w:val="003571D2"/>
    <w:rsid w:val="003605B2"/>
    <w:rsid w:val="00360649"/>
    <w:rsid w:val="00363AF0"/>
    <w:rsid w:val="003640E8"/>
    <w:rsid w:val="00365085"/>
    <w:rsid w:val="003660F1"/>
    <w:rsid w:val="00370240"/>
    <w:rsid w:val="003737C5"/>
    <w:rsid w:val="00380CFE"/>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3CB5"/>
    <w:rsid w:val="003C55AE"/>
    <w:rsid w:val="003C65FD"/>
    <w:rsid w:val="003C6E2D"/>
    <w:rsid w:val="003C75CA"/>
    <w:rsid w:val="003D114E"/>
    <w:rsid w:val="003D5723"/>
    <w:rsid w:val="003D5FFB"/>
    <w:rsid w:val="003E02FB"/>
    <w:rsid w:val="003E05E3"/>
    <w:rsid w:val="003E2674"/>
    <w:rsid w:val="003E2C95"/>
    <w:rsid w:val="003E310A"/>
    <w:rsid w:val="003E3A9F"/>
    <w:rsid w:val="003E3E46"/>
    <w:rsid w:val="003E3EAF"/>
    <w:rsid w:val="003E5458"/>
    <w:rsid w:val="003F2D91"/>
    <w:rsid w:val="003F67D8"/>
    <w:rsid w:val="0040190E"/>
    <w:rsid w:val="00406A5D"/>
    <w:rsid w:val="00407FE0"/>
    <w:rsid w:val="004102AD"/>
    <w:rsid w:val="0041201E"/>
    <w:rsid w:val="00412E01"/>
    <w:rsid w:val="00416B44"/>
    <w:rsid w:val="00417E3A"/>
    <w:rsid w:val="00422E30"/>
    <w:rsid w:val="004258F8"/>
    <w:rsid w:val="00425A07"/>
    <w:rsid w:val="00425A77"/>
    <w:rsid w:val="00430EF9"/>
    <w:rsid w:val="00432BDB"/>
    <w:rsid w:val="004331B7"/>
    <w:rsid w:val="00433674"/>
    <w:rsid w:val="00434AC5"/>
    <w:rsid w:val="00434ED0"/>
    <w:rsid w:val="004362FB"/>
    <w:rsid w:val="00436A3B"/>
    <w:rsid w:val="004408E0"/>
    <w:rsid w:val="00440A62"/>
    <w:rsid w:val="00444D0D"/>
    <w:rsid w:val="00445080"/>
    <w:rsid w:val="0044546C"/>
    <w:rsid w:val="00450445"/>
    <w:rsid w:val="00450FFA"/>
    <w:rsid w:val="0045144E"/>
    <w:rsid w:val="004519AB"/>
    <w:rsid w:val="00451CC3"/>
    <w:rsid w:val="00455EB2"/>
    <w:rsid w:val="00456DCE"/>
    <w:rsid w:val="00463023"/>
    <w:rsid w:val="004709DC"/>
    <w:rsid w:val="00471768"/>
    <w:rsid w:val="0047201A"/>
    <w:rsid w:val="00477224"/>
    <w:rsid w:val="004849AF"/>
    <w:rsid w:val="004857A8"/>
    <w:rsid w:val="00486FC2"/>
    <w:rsid w:val="00492951"/>
    <w:rsid w:val="00497049"/>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53BE"/>
    <w:rsid w:val="004C622C"/>
    <w:rsid w:val="004C6D3F"/>
    <w:rsid w:val="004C6E93"/>
    <w:rsid w:val="004D1A0F"/>
    <w:rsid w:val="004D213B"/>
    <w:rsid w:val="004D26C6"/>
    <w:rsid w:val="004D2DC8"/>
    <w:rsid w:val="004D3142"/>
    <w:rsid w:val="004D4843"/>
    <w:rsid w:val="004D4F34"/>
    <w:rsid w:val="004D4FBD"/>
    <w:rsid w:val="004D50A0"/>
    <w:rsid w:val="004D5397"/>
    <w:rsid w:val="004D5B75"/>
    <w:rsid w:val="004D65B0"/>
    <w:rsid w:val="004E1752"/>
    <w:rsid w:val="004E1C5E"/>
    <w:rsid w:val="004E2712"/>
    <w:rsid w:val="004E2CF2"/>
    <w:rsid w:val="004E2FB1"/>
    <w:rsid w:val="004E341C"/>
    <w:rsid w:val="004E5580"/>
    <w:rsid w:val="004E6AC1"/>
    <w:rsid w:val="004F0B46"/>
    <w:rsid w:val="004F0C43"/>
    <w:rsid w:val="004F4149"/>
    <w:rsid w:val="004F5BB2"/>
    <w:rsid w:val="004F622A"/>
    <w:rsid w:val="004F64B9"/>
    <w:rsid w:val="004F66D1"/>
    <w:rsid w:val="00501AD2"/>
    <w:rsid w:val="0050490E"/>
    <w:rsid w:val="00504D1E"/>
    <w:rsid w:val="00506277"/>
    <w:rsid w:val="0051109E"/>
    <w:rsid w:val="005112C3"/>
    <w:rsid w:val="0051224B"/>
    <w:rsid w:val="0051379D"/>
    <w:rsid w:val="00516BDC"/>
    <w:rsid w:val="005177A0"/>
    <w:rsid w:val="005247C1"/>
    <w:rsid w:val="00527F3D"/>
    <w:rsid w:val="0053015C"/>
    <w:rsid w:val="00530A3F"/>
    <w:rsid w:val="00537C0D"/>
    <w:rsid w:val="00541098"/>
    <w:rsid w:val="005423FF"/>
    <w:rsid w:val="005438BD"/>
    <w:rsid w:val="00544953"/>
    <w:rsid w:val="0054530D"/>
    <w:rsid w:val="005459C3"/>
    <w:rsid w:val="005471D8"/>
    <w:rsid w:val="005509D4"/>
    <w:rsid w:val="00551736"/>
    <w:rsid w:val="005542C0"/>
    <w:rsid w:val="00555186"/>
    <w:rsid w:val="0055756A"/>
    <w:rsid w:val="005622C1"/>
    <w:rsid w:val="005637C4"/>
    <w:rsid w:val="00563FEE"/>
    <w:rsid w:val="005644A7"/>
    <w:rsid w:val="00564A8E"/>
    <w:rsid w:val="0056534F"/>
    <w:rsid w:val="005657B2"/>
    <w:rsid w:val="00571163"/>
    <w:rsid w:val="0057124A"/>
    <w:rsid w:val="00573388"/>
    <w:rsid w:val="005748F2"/>
    <w:rsid w:val="0058088D"/>
    <w:rsid w:val="00580BAD"/>
    <w:rsid w:val="0058178B"/>
    <w:rsid w:val="005819BA"/>
    <w:rsid w:val="00581A6C"/>
    <w:rsid w:val="0058212C"/>
    <w:rsid w:val="00583F20"/>
    <w:rsid w:val="00585C5B"/>
    <w:rsid w:val="00587356"/>
    <w:rsid w:val="00587ED4"/>
    <w:rsid w:val="00592013"/>
    <w:rsid w:val="00593585"/>
    <w:rsid w:val="00593A6B"/>
    <w:rsid w:val="00594054"/>
    <w:rsid w:val="00595055"/>
    <w:rsid w:val="00595A87"/>
    <w:rsid w:val="005A0CE3"/>
    <w:rsid w:val="005A1166"/>
    <w:rsid w:val="005A48DC"/>
    <w:rsid w:val="005A4E43"/>
    <w:rsid w:val="005A7676"/>
    <w:rsid w:val="005B01ED"/>
    <w:rsid w:val="005B3668"/>
    <w:rsid w:val="005B3EA8"/>
    <w:rsid w:val="005B44ED"/>
    <w:rsid w:val="005B58B3"/>
    <w:rsid w:val="005B6B85"/>
    <w:rsid w:val="005C109C"/>
    <w:rsid w:val="005C13BA"/>
    <w:rsid w:val="005C1EF6"/>
    <w:rsid w:val="005C2062"/>
    <w:rsid w:val="005C3256"/>
    <w:rsid w:val="005C353F"/>
    <w:rsid w:val="005C356F"/>
    <w:rsid w:val="005C3A90"/>
    <w:rsid w:val="005C430B"/>
    <w:rsid w:val="005D09E4"/>
    <w:rsid w:val="005D0E68"/>
    <w:rsid w:val="005D0FE7"/>
    <w:rsid w:val="005D7ABC"/>
    <w:rsid w:val="005E33AD"/>
    <w:rsid w:val="005E3F7E"/>
    <w:rsid w:val="005E51B5"/>
    <w:rsid w:val="005E6535"/>
    <w:rsid w:val="005F1F38"/>
    <w:rsid w:val="005F450A"/>
    <w:rsid w:val="005F6894"/>
    <w:rsid w:val="005F706A"/>
    <w:rsid w:val="00604974"/>
    <w:rsid w:val="00606138"/>
    <w:rsid w:val="00610E7C"/>
    <w:rsid w:val="0061253A"/>
    <w:rsid w:val="00612D11"/>
    <w:rsid w:val="006137BA"/>
    <w:rsid w:val="00614A17"/>
    <w:rsid w:val="006153AA"/>
    <w:rsid w:val="0061675A"/>
    <w:rsid w:val="0062056D"/>
    <w:rsid w:val="006217C2"/>
    <w:rsid w:val="00621C38"/>
    <w:rsid w:val="0062307B"/>
    <w:rsid w:val="00623785"/>
    <w:rsid w:val="00623E9C"/>
    <w:rsid w:val="00625341"/>
    <w:rsid w:val="00626578"/>
    <w:rsid w:val="006321A1"/>
    <w:rsid w:val="00632506"/>
    <w:rsid w:val="00634BB2"/>
    <w:rsid w:val="00635F3D"/>
    <w:rsid w:val="0063608A"/>
    <w:rsid w:val="00637728"/>
    <w:rsid w:val="006404B0"/>
    <w:rsid w:val="006408C7"/>
    <w:rsid w:val="00641E14"/>
    <w:rsid w:val="00644BAB"/>
    <w:rsid w:val="0064611D"/>
    <w:rsid w:val="00650FA0"/>
    <w:rsid w:val="006516D6"/>
    <w:rsid w:val="006538FA"/>
    <w:rsid w:val="006541DC"/>
    <w:rsid w:val="0065475D"/>
    <w:rsid w:val="00654D46"/>
    <w:rsid w:val="0065758B"/>
    <w:rsid w:val="00657A7E"/>
    <w:rsid w:val="006606B1"/>
    <w:rsid w:val="006612A8"/>
    <w:rsid w:val="00664FD3"/>
    <w:rsid w:val="006655AD"/>
    <w:rsid w:val="00665E66"/>
    <w:rsid w:val="00670B7D"/>
    <w:rsid w:val="00670BFC"/>
    <w:rsid w:val="00670CEF"/>
    <w:rsid w:val="00671529"/>
    <w:rsid w:val="00671C3E"/>
    <w:rsid w:val="0067255D"/>
    <w:rsid w:val="006758D8"/>
    <w:rsid w:val="00676016"/>
    <w:rsid w:val="00677B8A"/>
    <w:rsid w:val="0068054B"/>
    <w:rsid w:val="0068227D"/>
    <w:rsid w:val="00683C60"/>
    <w:rsid w:val="0068413D"/>
    <w:rsid w:val="00687367"/>
    <w:rsid w:val="00687811"/>
    <w:rsid w:val="00691506"/>
    <w:rsid w:val="006935AC"/>
    <w:rsid w:val="0069738F"/>
    <w:rsid w:val="006A3AB2"/>
    <w:rsid w:val="006A7843"/>
    <w:rsid w:val="006B3EB7"/>
    <w:rsid w:val="006B51E1"/>
    <w:rsid w:val="006C4337"/>
    <w:rsid w:val="006C51E9"/>
    <w:rsid w:val="006C59C7"/>
    <w:rsid w:val="006C79BA"/>
    <w:rsid w:val="006D01FB"/>
    <w:rsid w:val="006D0E83"/>
    <w:rsid w:val="006D6240"/>
    <w:rsid w:val="006E29BE"/>
    <w:rsid w:val="006E5885"/>
    <w:rsid w:val="00700A82"/>
    <w:rsid w:val="0070145B"/>
    <w:rsid w:val="007044A7"/>
    <w:rsid w:val="007046B3"/>
    <w:rsid w:val="0070526E"/>
    <w:rsid w:val="00705E37"/>
    <w:rsid w:val="00706B44"/>
    <w:rsid w:val="00706FF7"/>
    <w:rsid w:val="007076EB"/>
    <w:rsid w:val="007144AC"/>
    <w:rsid w:val="0071479C"/>
    <w:rsid w:val="00715311"/>
    <w:rsid w:val="007160C9"/>
    <w:rsid w:val="007177B8"/>
    <w:rsid w:val="007211F8"/>
    <w:rsid w:val="00724657"/>
    <w:rsid w:val="007247AC"/>
    <w:rsid w:val="007255A9"/>
    <w:rsid w:val="00727B26"/>
    <w:rsid w:val="007309B7"/>
    <w:rsid w:val="0073380E"/>
    <w:rsid w:val="007343EB"/>
    <w:rsid w:val="0073503E"/>
    <w:rsid w:val="007410AB"/>
    <w:rsid w:val="00743977"/>
    <w:rsid w:val="007443DA"/>
    <w:rsid w:val="007447BF"/>
    <w:rsid w:val="00744F95"/>
    <w:rsid w:val="00752881"/>
    <w:rsid w:val="00753016"/>
    <w:rsid w:val="007553C7"/>
    <w:rsid w:val="007557D2"/>
    <w:rsid w:val="0076000B"/>
    <w:rsid w:val="0076022D"/>
    <w:rsid w:val="0076073D"/>
    <w:rsid w:val="00761BB6"/>
    <w:rsid w:val="00763747"/>
    <w:rsid w:val="00763AC5"/>
    <w:rsid w:val="007646A0"/>
    <w:rsid w:val="00765105"/>
    <w:rsid w:val="00766730"/>
    <w:rsid w:val="00770A49"/>
    <w:rsid w:val="00771E52"/>
    <w:rsid w:val="0077205A"/>
    <w:rsid w:val="00773F18"/>
    <w:rsid w:val="00773FFD"/>
    <w:rsid w:val="00775936"/>
    <w:rsid w:val="00777BF3"/>
    <w:rsid w:val="00780619"/>
    <w:rsid w:val="00781F63"/>
    <w:rsid w:val="0078613E"/>
    <w:rsid w:val="00786BC8"/>
    <w:rsid w:val="007871AC"/>
    <w:rsid w:val="00792B04"/>
    <w:rsid w:val="00793ACB"/>
    <w:rsid w:val="007946B9"/>
    <w:rsid w:val="007950E5"/>
    <w:rsid w:val="00797E3B"/>
    <w:rsid w:val="007A30C3"/>
    <w:rsid w:val="007A3EB4"/>
    <w:rsid w:val="007A48C1"/>
    <w:rsid w:val="007A5032"/>
    <w:rsid w:val="007A6746"/>
    <w:rsid w:val="007B254D"/>
    <w:rsid w:val="007B3243"/>
    <w:rsid w:val="007B525C"/>
    <w:rsid w:val="007B5A0C"/>
    <w:rsid w:val="007D070B"/>
    <w:rsid w:val="007D2869"/>
    <w:rsid w:val="007D3046"/>
    <w:rsid w:val="007D36EA"/>
    <w:rsid w:val="007D39EB"/>
    <w:rsid w:val="007D449D"/>
    <w:rsid w:val="007D58A4"/>
    <w:rsid w:val="007E4CAE"/>
    <w:rsid w:val="007F0274"/>
    <w:rsid w:val="007F0574"/>
    <w:rsid w:val="007F4219"/>
    <w:rsid w:val="007F61F5"/>
    <w:rsid w:val="007F725A"/>
    <w:rsid w:val="007F765D"/>
    <w:rsid w:val="00801CE0"/>
    <w:rsid w:val="00802A15"/>
    <w:rsid w:val="0080344C"/>
    <w:rsid w:val="00803C3B"/>
    <w:rsid w:val="0080472C"/>
    <w:rsid w:val="00810370"/>
    <w:rsid w:val="00812B4D"/>
    <w:rsid w:val="00814163"/>
    <w:rsid w:val="008143D4"/>
    <w:rsid w:val="00814665"/>
    <w:rsid w:val="00815CEC"/>
    <w:rsid w:val="00815F9E"/>
    <w:rsid w:val="00816F43"/>
    <w:rsid w:val="008212EA"/>
    <w:rsid w:val="0082494D"/>
    <w:rsid w:val="00824976"/>
    <w:rsid w:val="00825D0C"/>
    <w:rsid w:val="0082645C"/>
    <w:rsid w:val="00826920"/>
    <w:rsid w:val="00827395"/>
    <w:rsid w:val="00827911"/>
    <w:rsid w:val="00827E84"/>
    <w:rsid w:val="00830C49"/>
    <w:rsid w:val="0083427C"/>
    <w:rsid w:val="00834541"/>
    <w:rsid w:val="00834858"/>
    <w:rsid w:val="0084129A"/>
    <w:rsid w:val="00842DF8"/>
    <w:rsid w:val="00843616"/>
    <w:rsid w:val="008438C8"/>
    <w:rsid w:val="00844B16"/>
    <w:rsid w:val="00845AB1"/>
    <w:rsid w:val="00846FB4"/>
    <w:rsid w:val="008474B0"/>
    <w:rsid w:val="0084752A"/>
    <w:rsid w:val="00850BD6"/>
    <w:rsid w:val="00851265"/>
    <w:rsid w:val="00853F02"/>
    <w:rsid w:val="00854290"/>
    <w:rsid w:val="00857D05"/>
    <w:rsid w:val="008630B5"/>
    <w:rsid w:val="00867B8E"/>
    <w:rsid w:val="00871B14"/>
    <w:rsid w:val="008740E6"/>
    <w:rsid w:val="008744CC"/>
    <w:rsid w:val="008747C0"/>
    <w:rsid w:val="00874FB0"/>
    <w:rsid w:val="00877401"/>
    <w:rsid w:val="00877606"/>
    <w:rsid w:val="008807CB"/>
    <w:rsid w:val="00880A15"/>
    <w:rsid w:val="0088206C"/>
    <w:rsid w:val="00884311"/>
    <w:rsid w:val="00884C0F"/>
    <w:rsid w:val="00884EF4"/>
    <w:rsid w:val="00887E46"/>
    <w:rsid w:val="00892998"/>
    <w:rsid w:val="00894BAF"/>
    <w:rsid w:val="008954B5"/>
    <w:rsid w:val="00895F58"/>
    <w:rsid w:val="00896280"/>
    <w:rsid w:val="00896F2E"/>
    <w:rsid w:val="00897B68"/>
    <w:rsid w:val="008A07B0"/>
    <w:rsid w:val="008A123A"/>
    <w:rsid w:val="008A1632"/>
    <w:rsid w:val="008A29B0"/>
    <w:rsid w:val="008A599E"/>
    <w:rsid w:val="008A6362"/>
    <w:rsid w:val="008A643A"/>
    <w:rsid w:val="008B153E"/>
    <w:rsid w:val="008B1882"/>
    <w:rsid w:val="008B598B"/>
    <w:rsid w:val="008B6C5C"/>
    <w:rsid w:val="008B6FFE"/>
    <w:rsid w:val="008C2CC7"/>
    <w:rsid w:val="008C3A03"/>
    <w:rsid w:val="008C4B7F"/>
    <w:rsid w:val="008C6D1B"/>
    <w:rsid w:val="008D0405"/>
    <w:rsid w:val="008D07F2"/>
    <w:rsid w:val="008D0889"/>
    <w:rsid w:val="008D347C"/>
    <w:rsid w:val="008D36C7"/>
    <w:rsid w:val="008E174D"/>
    <w:rsid w:val="008E359F"/>
    <w:rsid w:val="008E79AF"/>
    <w:rsid w:val="008E7B73"/>
    <w:rsid w:val="008F03FA"/>
    <w:rsid w:val="008F056C"/>
    <w:rsid w:val="008F05B5"/>
    <w:rsid w:val="008F074B"/>
    <w:rsid w:val="008F0D5D"/>
    <w:rsid w:val="008F295D"/>
    <w:rsid w:val="0090014D"/>
    <w:rsid w:val="009007A7"/>
    <w:rsid w:val="00901191"/>
    <w:rsid w:val="009077C4"/>
    <w:rsid w:val="00907C18"/>
    <w:rsid w:val="009110D4"/>
    <w:rsid w:val="0091707D"/>
    <w:rsid w:val="00925C39"/>
    <w:rsid w:val="00926352"/>
    <w:rsid w:val="0093279E"/>
    <w:rsid w:val="009331F4"/>
    <w:rsid w:val="00933685"/>
    <w:rsid w:val="009416C2"/>
    <w:rsid w:val="00944CB5"/>
    <w:rsid w:val="00945C74"/>
    <w:rsid w:val="00946AFF"/>
    <w:rsid w:val="009478AF"/>
    <w:rsid w:val="00952F4A"/>
    <w:rsid w:val="00953068"/>
    <w:rsid w:val="00954C9C"/>
    <w:rsid w:val="0095579F"/>
    <w:rsid w:val="00956315"/>
    <w:rsid w:val="00962337"/>
    <w:rsid w:val="0096344A"/>
    <w:rsid w:val="0096409D"/>
    <w:rsid w:val="00964F13"/>
    <w:rsid w:val="009659CD"/>
    <w:rsid w:val="009668F8"/>
    <w:rsid w:val="00966D26"/>
    <w:rsid w:val="009673BC"/>
    <w:rsid w:val="0097015A"/>
    <w:rsid w:val="0097079A"/>
    <w:rsid w:val="00971196"/>
    <w:rsid w:val="00974A63"/>
    <w:rsid w:val="00977C30"/>
    <w:rsid w:val="00977CEA"/>
    <w:rsid w:val="009801C4"/>
    <w:rsid w:val="009833C7"/>
    <w:rsid w:val="00983D78"/>
    <w:rsid w:val="00983E7B"/>
    <w:rsid w:val="00986D29"/>
    <w:rsid w:val="009872F3"/>
    <w:rsid w:val="009873B2"/>
    <w:rsid w:val="0098752E"/>
    <w:rsid w:val="00990228"/>
    <w:rsid w:val="00990874"/>
    <w:rsid w:val="00991D7F"/>
    <w:rsid w:val="00993726"/>
    <w:rsid w:val="00993C34"/>
    <w:rsid w:val="009948DE"/>
    <w:rsid w:val="0099574E"/>
    <w:rsid w:val="009963B0"/>
    <w:rsid w:val="00997227"/>
    <w:rsid w:val="009A05E2"/>
    <w:rsid w:val="009A45A4"/>
    <w:rsid w:val="009A498E"/>
    <w:rsid w:val="009B1293"/>
    <w:rsid w:val="009B3856"/>
    <w:rsid w:val="009B4964"/>
    <w:rsid w:val="009B7127"/>
    <w:rsid w:val="009C17D9"/>
    <w:rsid w:val="009C2D7B"/>
    <w:rsid w:val="009C52D6"/>
    <w:rsid w:val="009D1DBA"/>
    <w:rsid w:val="009E2929"/>
    <w:rsid w:val="009E39A9"/>
    <w:rsid w:val="009E51CE"/>
    <w:rsid w:val="009E6C39"/>
    <w:rsid w:val="009F0479"/>
    <w:rsid w:val="009F4EBF"/>
    <w:rsid w:val="009F660A"/>
    <w:rsid w:val="009F7700"/>
    <w:rsid w:val="00A00839"/>
    <w:rsid w:val="00A0358E"/>
    <w:rsid w:val="00A03D0D"/>
    <w:rsid w:val="00A050A5"/>
    <w:rsid w:val="00A05D2B"/>
    <w:rsid w:val="00A125E2"/>
    <w:rsid w:val="00A1312A"/>
    <w:rsid w:val="00A1478B"/>
    <w:rsid w:val="00A16E5F"/>
    <w:rsid w:val="00A17B0B"/>
    <w:rsid w:val="00A17D34"/>
    <w:rsid w:val="00A24AC5"/>
    <w:rsid w:val="00A26786"/>
    <w:rsid w:val="00A32541"/>
    <w:rsid w:val="00A33265"/>
    <w:rsid w:val="00A34793"/>
    <w:rsid w:val="00A34C08"/>
    <w:rsid w:val="00A35214"/>
    <w:rsid w:val="00A35578"/>
    <w:rsid w:val="00A36BCF"/>
    <w:rsid w:val="00A4055B"/>
    <w:rsid w:val="00A42235"/>
    <w:rsid w:val="00A43490"/>
    <w:rsid w:val="00A43B03"/>
    <w:rsid w:val="00A44360"/>
    <w:rsid w:val="00A504D1"/>
    <w:rsid w:val="00A5219D"/>
    <w:rsid w:val="00A52F3B"/>
    <w:rsid w:val="00A54894"/>
    <w:rsid w:val="00A557E3"/>
    <w:rsid w:val="00A563EA"/>
    <w:rsid w:val="00A56961"/>
    <w:rsid w:val="00A57232"/>
    <w:rsid w:val="00A57F91"/>
    <w:rsid w:val="00A60184"/>
    <w:rsid w:val="00A646D6"/>
    <w:rsid w:val="00A64787"/>
    <w:rsid w:val="00A64C1E"/>
    <w:rsid w:val="00A654A1"/>
    <w:rsid w:val="00A670A6"/>
    <w:rsid w:val="00A67655"/>
    <w:rsid w:val="00A76FCD"/>
    <w:rsid w:val="00A776BC"/>
    <w:rsid w:val="00A77C51"/>
    <w:rsid w:val="00A8256F"/>
    <w:rsid w:val="00A837C9"/>
    <w:rsid w:val="00A84E6F"/>
    <w:rsid w:val="00A87933"/>
    <w:rsid w:val="00A9023B"/>
    <w:rsid w:val="00A907B4"/>
    <w:rsid w:val="00A91167"/>
    <w:rsid w:val="00A91815"/>
    <w:rsid w:val="00A91961"/>
    <w:rsid w:val="00A933E2"/>
    <w:rsid w:val="00A93BDD"/>
    <w:rsid w:val="00A956E8"/>
    <w:rsid w:val="00A96A12"/>
    <w:rsid w:val="00A96C92"/>
    <w:rsid w:val="00AA28CA"/>
    <w:rsid w:val="00AA2B2E"/>
    <w:rsid w:val="00AA4A54"/>
    <w:rsid w:val="00AA5C7D"/>
    <w:rsid w:val="00AA6DB2"/>
    <w:rsid w:val="00AA7633"/>
    <w:rsid w:val="00AA79D3"/>
    <w:rsid w:val="00AB27A6"/>
    <w:rsid w:val="00AB34C1"/>
    <w:rsid w:val="00AB3BE9"/>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D7227"/>
    <w:rsid w:val="00AD7AF9"/>
    <w:rsid w:val="00AE0C07"/>
    <w:rsid w:val="00AE2545"/>
    <w:rsid w:val="00AE33C1"/>
    <w:rsid w:val="00AE4B62"/>
    <w:rsid w:val="00AE4C09"/>
    <w:rsid w:val="00AE612B"/>
    <w:rsid w:val="00AF0732"/>
    <w:rsid w:val="00AF0FAE"/>
    <w:rsid w:val="00AF113E"/>
    <w:rsid w:val="00AF3FB3"/>
    <w:rsid w:val="00AF566F"/>
    <w:rsid w:val="00AF7209"/>
    <w:rsid w:val="00B00ABA"/>
    <w:rsid w:val="00B00B9C"/>
    <w:rsid w:val="00B032FD"/>
    <w:rsid w:val="00B0464D"/>
    <w:rsid w:val="00B0482B"/>
    <w:rsid w:val="00B04EF7"/>
    <w:rsid w:val="00B05DA9"/>
    <w:rsid w:val="00B05ED4"/>
    <w:rsid w:val="00B05FEC"/>
    <w:rsid w:val="00B061D9"/>
    <w:rsid w:val="00B0704A"/>
    <w:rsid w:val="00B07B52"/>
    <w:rsid w:val="00B07CE5"/>
    <w:rsid w:val="00B10E8F"/>
    <w:rsid w:val="00B1132D"/>
    <w:rsid w:val="00B1211E"/>
    <w:rsid w:val="00B1259C"/>
    <w:rsid w:val="00B12D8B"/>
    <w:rsid w:val="00B13CA9"/>
    <w:rsid w:val="00B13DEA"/>
    <w:rsid w:val="00B14150"/>
    <w:rsid w:val="00B14FEB"/>
    <w:rsid w:val="00B15024"/>
    <w:rsid w:val="00B154FA"/>
    <w:rsid w:val="00B16278"/>
    <w:rsid w:val="00B168D2"/>
    <w:rsid w:val="00B20C82"/>
    <w:rsid w:val="00B21829"/>
    <w:rsid w:val="00B22D25"/>
    <w:rsid w:val="00B23708"/>
    <w:rsid w:val="00B23D51"/>
    <w:rsid w:val="00B25DBF"/>
    <w:rsid w:val="00B26770"/>
    <w:rsid w:val="00B267C4"/>
    <w:rsid w:val="00B26B10"/>
    <w:rsid w:val="00B31E4B"/>
    <w:rsid w:val="00B33867"/>
    <w:rsid w:val="00B37BEE"/>
    <w:rsid w:val="00B40853"/>
    <w:rsid w:val="00B43D36"/>
    <w:rsid w:val="00B4509B"/>
    <w:rsid w:val="00B47D57"/>
    <w:rsid w:val="00B52BAE"/>
    <w:rsid w:val="00B54073"/>
    <w:rsid w:val="00B57A1E"/>
    <w:rsid w:val="00B60BFB"/>
    <w:rsid w:val="00B61AA7"/>
    <w:rsid w:val="00B62F61"/>
    <w:rsid w:val="00B63B5D"/>
    <w:rsid w:val="00B6523F"/>
    <w:rsid w:val="00B67A29"/>
    <w:rsid w:val="00B7176E"/>
    <w:rsid w:val="00B72E39"/>
    <w:rsid w:val="00B73F1B"/>
    <w:rsid w:val="00B744AA"/>
    <w:rsid w:val="00B7558A"/>
    <w:rsid w:val="00B770E2"/>
    <w:rsid w:val="00B77D9D"/>
    <w:rsid w:val="00B80F07"/>
    <w:rsid w:val="00B82013"/>
    <w:rsid w:val="00B903C7"/>
    <w:rsid w:val="00B90884"/>
    <w:rsid w:val="00B93D8C"/>
    <w:rsid w:val="00B953C6"/>
    <w:rsid w:val="00B97A09"/>
    <w:rsid w:val="00BA2C4A"/>
    <w:rsid w:val="00BA3309"/>
    <w:rsid w:val="00BA64DE"/>
    <w:rsid w:val="00BA76BD"/>
    <w:rsid w:val="00BB4EA9"/>
    <w:rsid w:val="00BB6E77"/>
    <w:rsid w:val="00BC1ED7"/>
    <w:rsid w:val="00BC362B"/>
    <w:rsid w:val="00BC3666"/>
    <w:rsid w:val="00BC5BF2"/>
    <w:rsid w:val="00BC5CBE"/>
    <w:rsid w:val="00BC5DE7"/>
    <w:rsid w:val="00BD1F3B"/>
    <w:rsid w:val="00BD227B"/>
    <w:rsid w:val="00BD3E53"/>
    <w:rsid w:val="00BD4230"/>
    <w:rsid w:val="00BE173D"/>
    <w:rsid w:val="00BE1C1F"/>
    <w:rsid w:val="00BE23A7"/>
    <w:rsid w:val="00BE2504"/>
    <w:rsid w:val="00BE2E6D"/>
    <w:rsid w:val="00BE5FC5"/>
    <w:rsid w:val="00BF0568"/>
    <w:rsid w:val="00BF150F"/>
    <w:rsid w:val="00BF3310"/>
    <w:rsid w:val="00BF68AD"/>
    <w:rsid w:val="00C02853"/>
    <w:rsid w:val="00C04D15"/>
    <w:rsid w:val="00C06300"/>
    <w:rsid w:val="00C069CF"/>
    <w:rsid w:val="00C06CD3"/>
    <w:rsid w:val="00C1138A"/>
    <w:rsid w:val="00C11E16"/>
    <w:rsid w:val="00C13077"/>
    <w:rsid w:val="00C20D2A"/>
    <w:rsid w:val="00C20F27"/>
    <w:rsid w:val="00C231E4"/>
    <w:rsid w:val="00C25D5D"/>
    <w:rsid w:val="00C272D0"/>
    <w:rsid w:val="00C32EC2"/>
    <w:rsid w:val="00C33CA7"/>
    <w:rsid w:val="00C34004"/>
    <w:rsid w:val="00C35359"/>
    <w:rsid w:val="00C37454"/>
    <w:rsid w:val="00C378E5"/>
    <w:rsid w:val="00C37D78"/>
    <w:rsid w:val="00C41487"/>
    <w:rsid w:val="00C41CBF"/>
    <w:rsid w:val="00C42015"/>
    <w:rsid w:val="00C447B6"/>
    <w:rsid w:val="00C459A6"/>
    <w:rsid w:val="00C517DE"/>
    <w:rsid w:val="00C54024"/>
    <w:rsid w:val="00C61D70"/>
    <w:rsid w:val="00C628B4"/>
    <w:rsid w:val="00C6434C"/>
    <w:rsid w:val="00C67233"/>
    <w:rsid w:val="00C676DD"/>
    <w:rsid w:val="00C703D1"/>
    <w:rsid w:val="00C72900"/>
    <w:rsid w:val="00C75DE1"/>
    <w:rsid w:val="00C76EE5"/>
    <w:rsid w:val="00C811A4"/>
    <w:rsid w:val="00C8151A"/>
    <w:rsid w:val="00C823AC"/>
    <w:rsid w:val="00C83440"/>
    <w:rsid w:val="00C83888"/>
    <w:rsid w:val="00C86148"/>
    <w:rsid w:val="00C86AE4"/>
    <w:rsid w:val="00C8770E"/>
    <w:rsid w:val="00C91532"/>
    <w:rsid w:val="00C93D00"/>
    <w:rsid w:val="00C94546"/>
    <w:rsid w:val="00C94E5D"/>
    <w:rsid w:val="00CA07C4"/>
    <w:rsid w:val="00CA4C88"/>
    <w:rsid w:val="00CA4E6C"/>
    <w:rsid w:val="00CA72A8"/>
    <w:rsid w:val="00CA770C"/>
    <w:rsid w:val="00CA7BBC"/>
    <w:rsid w:val="00CB0D57"/>
    <w:rsid w:val="00CB30EC"/>
    <w:rsid w:val="00CB3108"/>
    <w:rsid w:val="00CB3E00"/>
    <w:rsid w:val="00CB5263"/>
    <w:rsid w:val="00CB5E98"/>
    <w:rsid w:val="00CB6BD3"/>
    <w:rsid w:val="00CB6E87"/>
    <w:rsid w:val="00CC127D"/>
    <w:rsid w:val="00CC1398"/>
    <w:rsid w:val="00CC1868"/>
    <w:rsid w:val="00CC1D46"/>
    <w:rsid w:val="00CC1F90"/>
    <w:rsid w:val="00CC2F61"/>
    <w:rsid w:val="00CC311A"/>
    <w:rsid w:val="00CC42F8"/>
    <w:rsid w:val="00CC4588"/>
    <w:rsid w:val="00CC55BB"/>
    <w:rsid w:val="00CC7865"/>
    <w:rsid w:val="00CD206A"/>
    <w:rsid w:val="00CD28F3"/>
    <w:rsid w:val="00CD444D"/>
    <w:rsid w:val="00CD6BE4"/>
    <w:rsid w:val="00CE3111"/>
    <w:rsid w:val="00CE3888"/>
    <w:rsid w:val="00CE59A4"/>
    <w:rsid w:val="00CE73A3"/>
    <w:rsid w:val="00CF0928"/>
    <w:rsid w:val="00CF20DC"/>
    <w:rsid w:val="00CF3D31"/>
    <w:rsid w:val="00CF7950"/>
    <w:rsid w:val="00CF7B29"/>
    <w:rsid w:val="00CF7CDA"/>
    <w:rsid w:val="00D01555"/>
    <w:rsid w:val="00D01A0F"/>
    <w:rsid w:val="00D02AE7"/>
    <w:rsid w:val="00D032FB"/>
    <w:rsid w:val="00D03B5B"/>
    <w:rsid w:val="00D10F0E"/>
    <w:rsid w:val="00D11A95"/>
    <w:rsid w:val="00D11E09"/>
    <w:rsid w:val="00D11E99"/>
    <w:rsid w:val="00D13963"/>
    <w:rsid w:val="00D13D4C"/>
    <w:rsid w:val="00D14535"/>
    <w:rsid w:val="00D148C7"/>
    <w:rsid w:val="00D14A92"/>
    <w:rsid w:val="00D15885"/>
    <w:rsid w:val="00D1659F"/>
    <w:rsid w:val="00D207C9"/>
    <w:rsid w:val="00D20BD7"/>
    <w:rsid w:val="00D24D21"/>
    <w:rsid w:val="00D253F2"/>
    <w:rsid w:val="00D25903"/>
    <w:rsid w:val="00D306D6"/>
    <w:rsid w:val="00D30E5B"/>
    <w:rsid w:val="00D31550"/>
    <w:rsid w:val="00D31CC6"/>
    <w:rsid w:val="00D3255C"/>
    <w:rsid w:val="00D332E8"/>
    <w:rsid w:val="00D33BB7"/>
    <w:rsid w:val="00D35365"/>
    <w:rsid w:val="00D411A2"/>
    <w:rsid w:val="00D430C5"/>
    <w:rsid w:val="00D43284"/>
    <w:rsid w:val="00D46675"/>
    <w:rsid w:val="00D4762E"/>
    <w:rsid w:val="00D50BE0"/>
    <w:rsid w:val="00D51052"/>
    <w:rsid w:val="00D51779"/>
    <w:rsid w:val="00D52549"/>
    <w:rsid w:val="00D53054"/>
    <w:rsid w:val="00D531FD"/>
    <w:rsid w:val="00D53252"/>
    <w:rsid w:val="00D54261"/>
    <w:rsid w:val="00D54B25"/>
    <w:rsid w:val="00D556E6"/>
    <w:rsid w:val="00D5586A"/>
    <w:rsid w:val="00D61AA3"/>
    <w:rsid w:val="00D66855"/>
    <w:rsid w:val="00D66C23"/>
    <w:rsid w:val="00D66FAD"/>
    <w:rsid w:val="00D672CC"/>
    <w:rsid w:val="00D67C5C"/>
    <w:rsid w:val="00D7003D"/>
    <w:rsid w:val="00D70697"/>
    <w:rsid w:val="00D710AD"/>
    <w:rsid w:val="00D72109"/>
    <w:rsid w:val="00D724AC"/>
    <w:rsid w:val="00D7339F"/>
    <w:rsid w:val="00D735CD"/>
    <w:rsid w:val="00D74A85"/>
    <w:rsid w:val="00D75F03"/>
    <w:rsid w:val="00D75FE1"/>
    <w:rsid w:val="00D77A67"/>
    <w:rsid w:val="00D830A9"/>
    <w:rsid w:val="00D8547D"/>
    <w:rsid w:val="00D900F0"/>
    <w:rsid w:val="00D9622B"/>
    <w:rsid w:val="00DA64B5"/>
    <w:rsid w:val="00DA65C6"/>
    <w:rsid w:val="00DB0BA9"/>
    <w:rsid w:val="00DB10A4"/>
    <w:rsid w:val="00DB40C0"/>
    <w:rsid w:val="00DB54F6"/>
    <w:rsid w:val="00DB73E6"/>
    <w:rsid w:val="00DC31AA"/>
    <w:rsid w:val="00DC4AAD"/>
    <w:rsid w:val="00DC6BA1"/>
    <w:rsid w:val="00DD039D"/>
    <w:rsid w:val="00DD1714"/>
    <w:rsid w:val="00DD2361"/>
    <w:rsid w:val="00DD3268"/>
    <w:rsid w:val="00DD4C6A"/>
    <w:rsid w:val="00DD7C60"/>
    <w:rsid w:val="00DE104B"/>
    <w:rsid w:val="00DE114D"/>
    <w:rsid w:val="00DE1176"/>
    <w:rsid w:val="00DE2159"/>
    <w:rsid w:val="00DE2229"/>
    <w:rsid w:val="00DE26C6"/>
    <w:rsid w:val="00DE3C47"/>
    <w:rsid w:val="00DE6075"/>
    <w:rsid w:val="00DF3DF9"/>
    <w:rsid w:val="00DF4985"/>
    <w:rsid w:val="00DF4CA9"/>
    <w:rsid w:val="00DF787F"/>
    <w:rsid w:val="00E0113D"/>
    <w:rsid w:val="00E0135A"/>
    <w:rsid w:val="00E02624"/>
    <w:rsid w:val="00E03B51"/>
    <w:rsid w:val="00E05D0A"/>
    <w:rsid w:val="00E0679C"/>
    <w:rsid w:val="00E1224C"/>
    <w:rsid w:val="00E130F6"/>
    <w:rsid w:val="00E13F9F"/>
    <w:rsid w:val="00E14C38"/>
    <w:rsid w:val="00E15142"/>
    <w:rsid w:val="00E218A0"/>
    <w:rsid w:val="00E224B0"/>
    <w:rsid w:val="00E227FA"/>
    <w:rsid w:val="00E235A2"/>
    <w:rsid w:val="00E26383"/>
    <w:rsid w:val="00E26E1C"/>
    <w:rsid w:val="00E27018"/>
    <w:rsid w:val="00E27FFA"/>
    <w:rsid w:val="00E343A0"/>
    <w:rsid w:val="00E35B30"/>
    <w:rsid w:val="00E361B8"/>
    <w:rsid w:val="00E36DDA"/>
    <w:rsid w:val="00E407F5"/>
    <w:rsid w:val="00E40F84"/>
    <w:rsid w:val="00E437A0"/>
    <w:rsid w:val="00E45C1D"/>
    <w:rsid w:val="00E462BF"/>
    <w:rsid w:val="00E4642D"/>
    <w:rsid w:val="00E46CC7"/>
    <w:rsid w:val="00E531D9"/>
    <w:rsid w:val="00E53AAA"/>
    <w:rsid w:val="00E54754"/>
    <w:rsid w:val="00E5505E"/>
    <w:rsid w:val="00E55B94"/>
    <w:rsid w:val="00E60112"/>
    <w:rsid w:val="00E608A3"/>
    <w:rsid w:val="00E610DA"/>
    <w:rsid w:val="00E61E55"/>
    <w:rsid w:val="00E630A4"/>
    <w:rsid w:val="00E63F89"/>
    <w:rsid w:val="00E7072E"/>
    <w:rsid w:val="00E72C72"/>
    <w:rsid w:val="00E74A42"/>
    <w:rsid w:val="00E7798E"/>
    <w:rsid w:val="00E812EF"/>
    <w:rsid w:val="00E84659"/>
    <w:rsid w:val="00E878D6"/>
    <w:rsid w:val="00E87DBB"/>
    <w:rsid w:val="00E90137"/>
    <w:rsid w:val="00E93367"/>
    <w:rsid w:val="00E9665E"/>
    <w:rsid w:val="00E96978"/>
    <w:rsid w:val="00EA3144"/>
    <w:rsid w:val="00EA343D"/>
    <w:rsid w:val="00EA6387"/>
    <w:rsid w:val="00EA78AB"/>
    <w:rsid w:val="00EB1024"/>
    <w:rsid w:val="00EB2473"/>
    <w:rsid w:val="00EB3B4D"/>
    <w:rsid w:val="00EB46F6"/>
    <w:rsid w:val="00EB50CD"/>
    <w:rsid w:val="00EB5901"/>
    <w:rsid w:val="00EB7372"/>
    <w:rsid w:val="00EB7413"/>
    <w:rsid w:val="00EB76A2"/>
    <w:rsid w:val="00EB7E81"/>
    <w:rsid w:val="00EC1D46"/>
    <w:rsid w:val="00EC27BF"/>
    <w:rsid w:val="00EC5033"/>
    <w:rsid w:val="00EC52CC"/>
    <w:rsid w:val="00EC634D"/>
    <w:rsid w:val="00EC6EF9"/>
    <w:rsid w:val="00ED0097"/>
    <w:rsid w:val="00ED02B7"/>
    <w:rsid w:val="00ED19A4"/>
    <w:rsid w:val="00ED240D"/>
    <w:rsid w:val="00ED2896"/>
    <w:rsid w:val="00ED3703"/>
    <w:rsid w:val="00ED5992"/>
    <w:rsid w:val="00EE0CB7"/>
    <w:rsid w:val="00EE1B58"/>
    <w:rsid w:val="00EE2168"/>
    <w:rsid w:val="00EE3C0B"/>
    <w:rsid w:val="00EE3D15"/>
    <w:rsid w:val="00EE4619"/>
    <w:rsid w:val="00EE711C"/>
    <w:rsid w:val="00EE7471"/>
    <w:rsid w:val="00EF011E"/>
    <w:rsid w:val="00EF04BC"/>
    <w:rsid w:val="00EF1409"/>
    <w:rsid w:val="00EF2B23"/>
    <w:rsid w:val="00EF3BED"/>
    <w:rsid w:val="00EF41BA"/>
    <w:rsid w:val="00EF4A6C"/>
    <w:rsid w:val="00EF6990"/>
    <w:rsid w:val="00EF6CD2"/>
    <w:rsid w:val="00F01029"/>
    <w:rsid w:val="00F03AB3"/>
    <w:rsid w:val="00F04852"/>
    <w:rsid w:val="00F0600B"/>
    <w:rsid w:val="00F0623A"/>
    <w:rsid w:val="00F10F53"/>
    <w:rsid w:val="00F115A3"/>
    <w:rsid w:val="00F13EB1"/>
    <w:rsid w:val="00F152DF"/>
    <w:rsid w:val="00F17496"/>
    <w:rsid w:val="00F17E4D"/>
    <w:rsid w:val="00F17FA2"/>
    <w:rsid w:val="00F241B4"/>
    <w:rsid w:val="00F26FD3"/>
    <w:rsid w:val="00F276F8"/>
    <w:rsid w:val="00F3086E"/>
    <w:rsid w:val="00F32706"/>
    <w:rsid w:val="00F32C2B"/>
    <w:rsid w:val="00F3489C"/>
    <w:rsid w:val="00F35D52"/>
    <w:rsid w:val="00F370F3"/>
    <w:rsid w:val="00F43BE2"/>
    <w:rsid w:val="00F44637"/>
    <w:rsid w:val="00F51652"/>
    <w:rsid w:val="00F52D64"/>
    <w:rsid w:val="00F52E8D"/>
    <w:rsid w:val="00F53D00"/>
    <w:rsid w:val="00F55DB2"/>
    <w:rsid w:val="00F55E85"/>
    <w:rsid w:val="00F56B26"/>
    <w:rsid w:val="00F62502"/>
    <w:rsid w:val="00F625CA"/>
    <w:rsid w:val="00F63364"/>
    <w:rsid w:val="00F635CA"/>
    <w:rsid w:val="00F666AF"/>
    <w:rsid w:val="00F70FFA"/>
    <w:rsid w:val="00F7492D"/>
    <w:rsid w:val="00F75B1A"/>
    <w:rsid w:val="00F771C3"/>
    <w:rsid w:val="00F80487"/>
    <w:rsid w:val="00F83417"/>
    <w:rsid w:val="00F83570"/>
    <w:rsid w:val="00F835FC"/>
    <w:rsid w:val="00F839EF"/>
    <w:rsid w:val="00F85374"/>
    <w:rsid w:val="00F854CF"/>
    <w:rsid w:val="00F85B95"/>
    <w:rsid w:val="00F90098"/>
    <w:rsid w:val="00F90C0A"/>
    <w:rsid w:val="00F93152"/>
    <w:rsid w:val="00F96608"/>
    <w:rsid w:val="00FA2FFE"/>
    <w:rsid w:val="00FA369C"/>
    <w:rsid w:val="00FA53CA"/>
    <w:rsid w:val="00FA6029"/>
    <w:rsid w:val="00FA63A6"/>
    <w:rsid w:val="00FB2BD8"/>
    <w:rsid w:val="00FB618A"/>
    <w:rsid w:val="00FB65F2"/>
    <w:rsid w:val="00FB7357"/>
    <w:rsid w:val="00FC0538"/>
    <w:rsid w:val="00FC1160"/>
    <w:rsid w:val="00FC1832"/>
    <w:rsid w:val="00FC2A6D"/>
    <w:rsid w:val="00FC2C74"/>
    <w:rsid w:val="00FC7D3D"/>
    <w:rsid w:val="00FD0047"/>
    <w:rsid w:val="00FD4A60"/>
    <w:rsid w:val="00FD4E62"/>
    <w:rsid w:val="00FE0A2E"/>
    <w:rsid w:val="00FE0B84"/>
    <w:rsid w:val="00FE174E"/>
    <w:rsid w:val="00FE1971"/>
    <w:rsid w:val="00FE2634"/>
    <w:rsid w:val="00FE28AB"/>
    <w:rsid w:val="00FE350D"/>
    <w:rsid w:val="00FE3D3B"/>
    <w:rsid w:val="00FE3F52"/>
    <w:rsid w:val="00FE4F7D"/>
    <w:rsid w:val="00FE5724"/>
    <w:rsid w:val="00FE5930"/>
    <w:rsid w:val="00FE5AF4"/>
    <w:rsid w:val="00FE64CC"/>
    <w:rsid w:val="00FE69C7"/>
    <w:rsid w:val="00FF48E2"/>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character" w:customStyle="1" w:styleId="LijstalineaChar">
    <w:name w:val="Lijstalinea Char"/>
    <w:link w:val="Lijstalinea"/>
    <w:uiPriority w:val="34"/>
    <w:locked/>
    <w:rsid w:val="00DE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1159">
      <w:bodyDiv w:val="1"/>
      <w:marLeft w:val="0"/>
      <w:marRight w:val="0"/>
      <w:marTop w:val="0"/>
      <w:marBottom w:val="0"/>
      <w:divBdr>
        <w:top w:val="none" w:sz="0" w:space="0" w:color="auto"/>
        <w:left w:val="none" w:sz="0" w:space="0" w:color="auto"/>
        <w:bottom w:val="none" w:sz="0" w:space="0" w:color="auto"/>
        <w:right w:val="none" w:sz="0" w:space="0" w:color="auto"/>
      </w:divBdr>
    </w:div>
    <w:div w:id="409816718">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565918710">
      <w:bodyDiv w:val="1"/>
      <w:marLeft w:val="0"/>
      <w:marRight w:val="0"/>
      <w:marTop w:val="0"/>
      <w:marBottom w:val="0"/>
      <w:divBdr>
        <w:top w:val="none" w:sz="0" w:space="0" w:color="auto"/>
        <w:left w:val="none" w:sz="0" w:space="0" w:color="auto"/>
        <w:bottom w:val="none" w:sz="0" w:space="0" w:color="auto"/>
        <w:right w:val="none" w:sz="0" w:space="0" w:color="auto"/>
      </w:divBdr>
    </w:div>
    <w:div w:id="175592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veerkrachtigeopenruimte/instrumentendecreet/loketlandinrichting/Pagina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lm.be/nl/themas/veerkrachtigeopenruimte/herstructureringsbeleidPAS/Oranje%20bedrijven%20en%20bedrijven%20uit%20het%20Turnhouts%20Vennengebied/Paginas/default.aspx" TargetMode="External"/><Relationship Id="rId17" Type="http://schemas.openxmlformats.org/officeDocument/2006/relationships/hyperlink" Target="mailto:contact@apd-gba.be"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m.be/nl/themas/veerkrachtigeopenruimte/instrumentendecreet/loketlandinrichting/Paginas/default.aspx"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SiteCollectionDocuments/PAS/BrochurePASVergoedingenvoororanjebedrijvenenmaatwerkgebieden.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2.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3.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85F7B7D-4AFF-4F45-9882-50D265757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9</Pages>
  <Words>4509</Words>
  <Characters>24805</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Rebekka Veeckman</cp:lastModifiedBy>
  <cp:revision>4</cp:revision>
  <cp:lastPrinted>2014-09-16T06:26:00Z</cp:lastPrinted>
  <dcterms:created xsi:type="dcterms:W3CDTF">2025-04-15T08:27:00Z</dcterms:created>
  <dcterms:modified xsi:type="dcterms:W3CDTF">2025-04-15T08:36:00Z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