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4"/>
        <w:gridCol w:w="7448"/>
        <w:gridCol w:w="710"/>
        <w:gridCol w:w="1509"/>
      </w:tblGrid>
      <w:tr w:rsidR="00DF787F" w:rsidRPr="003D114E" w14:paraId="7624D148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1B9AF" w14:textId="30A35302" w:rsidR="00DF787F" w:rsidRPr="00D3255C" w:rsidRDefault="00DF787F" w:rsidP="00631B79">
            <w:pPr>
              <w:pStyle w:val="leeg"/>
              <w:jc w:val="center"/>
            </w:pPr>
          </w:p>
        </w:tc>
        <w:tc>
          <w:tcPr>
            <w:tcW w:w="84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D6DCE" w14:textId="12C08007" w:rsidR="00DF787F" w:rsidRPr="002230A4" w:rsidRDefault="007227DB" w:rsidP="007F2519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Aanvraag van</w:t>
            </w:r>
            <w:r w:rsidR="00886B5B" w:rsidRPr="00886B5B">
              <w:rPr>
                <w:color w:val="auto"/>
                <w:sz w:val="36"/>
                <w:szCs w:val="36"/>
              </w:rPr>
              <w:t xml:space="preserve"> een vergoeding voo</w:t>
            </w:r>
            <w:r w:rsidR="00233A98">
              <w:rPr>
                <w:color w:val="auto"/>
                <w:sz w:val="36"/>
                <w:szCs w:val="36"/>
              </w:rPr>
              <w:t>r</w:t>
            </w:r>
            <w:r w:rsidR="0078225E">
              <w:rPr>
                <w:color w:val="auto"/>
                <w:sz w:val="36"/>
                <w:szCs w:val="36"/>
              </w:rPr>
              <w:t xml:space="preserve"> bedrijfsbegeleiding</w:t>
            </w:r>
            <w:r w:rsidR="007F2519">
              <w:rPr>
                <w:color w:val="auto"/>
                <w:sz w:val="36"/>
                <w:szCs w:val="36"/>
              </w:rPr>
              <w:t xml:space="preserve"> bij een </w:t>
            </w:r>
            <w:r w:rsidR="008972D6">
              <w:rPr>
                <w:color w:val="auto"/>
                <w:sz w:val="36"/>
                <w:szCs w:val="36"/>
              </w:rPr>
              <w:t>bedrijfs</w:t>
            </w:r>
            <w:r w:rsidR="009101B4">
              <w:rPr>
                <w:color w:val="auto"/>
                <w:sz w:val="36"/>
                <w:szCs w:val="36"/>
              </w:rPr>
              <w:t>beëindiging</w:t>
            </w:r>
            <w:r w:rsidR="008972D6">
              <w:rPr>
                <w:color w:val="auto"/>
                <w:sz w:val="36"/>
                <w:szCs w:val="36"/>
              </w:rPr>
              <w:t xml:space="preserve"> </w:t>
            </w:r>
            <w:r w:rsidR="000A22F5">
              <w:rPr>
                <w:color w:val="auto"/>
                <w:sz w:val="36"/>
                <w:szCs w:val="36"/>
              </w:rPr>
              <w:t>v</w:t>
            </w:r>
            <w:r w:rsidR="00736CDB">
              <w:rPr>
                <w:color w:val="auto"/>
                <w:sz w:val="36"/>
                <w:szCs w:val="36"/>
              </w:rPr>
              <w:t>oor</w:t>
            </w:r>
            <w:r w:rsidR="000A22F5">
              <w:rPr>
                <w:color w:val="auto"/>
                <w:sz w:val="36"/>
                <w:szCs w:val="36"/>
              </w:rPr>
              <w:t xml:space="preserve"> een </w:t>
            </w:r>
            <w:r w:rsidR="00736CDB">
              <w:rPr>
                <w:color w:val="auto"/>
                <w:sz w:val="36"/>
                <w:szCs w:val="36"/>
              </w:rPr>
              <w:t>exploitatie</w:t>
            </w:r>
            <w:r w:rsidR="000A22F5">
              <w:rPr>
                <w:color w:val="auto"/>
                <w:sz w:val="36"/>
                <w:szCs w:val="36"/>
              </w:rPr>
              <w:t xml:space="preserve"> met</w:t>
            </w:r>
            <w:r w:rsidR="00AA1BA9">
              <w:rPr>
                <w:color w:val="auto"/>
                <w:sz w:val="36"/>
                <w:szCs w:val="36"/>
              </w:rPr>
              <w:t xml:space="preserve"> een impactscore van minstens 50%</w:t>
            </w:r>
            <w:r w:rsidR="00C369FB">
              <w:rPr>
                <w:color w:val="auto"/>
                <w:sz w:val="36"/>
                <w:szCs w:val="36"/>
              </w:rPr>
              <w:t xml:space="preserve"> of </w:t>
            </w:r>
            <w:r w:rsidR="00D53727">
              <w:rPr>
                <w:color w:val="auto"/>
                <w:sz w:val="36"/>
                <w:szCs w:val="36"/>
              </w:rPr>
              <w:t>voor een piekbelaster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A3BCB" w14:textId="17F31420" w:rsidR="00DF787F" w:rsidRPr="003D114E" w:rsidRDefault="00A6200B" w:rsidP="00357239">
            <w:pPr>
              <w:pStyle w:val="rechts"/>
              <w:tabs>
                <w:tab w:val="center" w:pos="712"/>
                <w:tab w:val="right" w:pos="1395"/>
              </w:tabs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VLM-250319</w:t>
            </w:r>
          </w:p>
        </w:tc>
      </w:tr>
      <w:tr w:rsidR="003C34C3" w:rsidRPr="003D114E" w14:paraId="7D57A3EA" w14:textId="77777777" w:rsidTr="00B86AB6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D9EC7" w14:textId="77777777" w:rsidR="003C34C3" w:rsidRPr="003D114E" w:rsidRDefault="003C34C3" w:rsidP="00EB7413">
            <w:pPr>
              <w:pStyle w:val="leeg"/>
            </w:pP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14096" w14:textId="77777777" w:rsidR="003C34C3" w:rsidRPr="003D114E" w:rsidRDefault="003C34C3" w:rsidP="00EB7413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E60AC8" w:rsidRPr="003D114E" w14:paraId="18BAE87D" w14:textId="77777777" w:rsidTr="00B86AB6">
        <w:trPr>
          <w:trHeight w:val="340"/>
        </w:trPr>
        <w:tc>
          <w:tcPr>
            <w:tcW w:w="3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31B40" w14:textId="77777777" w:rsidR="00E60AC8" w:rsidRPr="003D114E" w:rsidRDefault="00E60AC8" w:rsidP="007E6341">
            <w:pPr>
              <w:pStyle w:val="leeg"/>
            </w:pPr>
          </w:p>
        </w:tc>
        <w:tc>
          <w:tcPr>
            <w:tcW w:w="77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390AE3" w14:textId="77777777" w:rsidR="00E60AC8" w:rsidRPr="00FB2A0B" w:rsidRDefault="00E60AC8" w:rsidP="007E6341">
            <w:pPr>
              <w:rPr>
                <w:b/>
              </w:rPr>
            </w:pPr>
            <w:r w:rsidRPr="00FB2A0B">
              <w:rPr>
                <w:b/>
              </w:rPr>
              <w:t>Vlaamse Landmaatschappij</w:t>
            </w:r>
          </w:p>
          <w:p w14:paraId="79639FD8" w14:textId="1E0EE59A" w:rsidR="00E60AC8" w:rsidRPr="003D114E" w:rsidRDefault="00E26F55" w:rsidP="007E6341">
            <w:r>
              <w:t>Koning Albert II-laan 15</w:t>
            </w:r>
            <w:r w:rsidR="006843F2">
              <w:t xml:space="preserve"> bus 152</w:t>
            </w:r>
            <w:r>
              <w:t>, 1210 BRUSSEL</w:t>
            </w:r>
          </w:p>
          <w:p w14:paraId="213E3DBD" w14:textId="77777777" w:rsidR="00883BF1" w:rsidRDefault="00E60AC8" w:rsidP="007E6341">
            <w:r w:rsidRPr="003D114E">
              <w:rPr>
                <w:rStyle w:val="Zwaar"/>
              </w:rPr>
              <w:t>T</w:t>
            </w:r>
            <w:r>
              <w:t xml:space="preserve"> 02</w:t>
            </w:r>
            <w:r w:rsidRPr="003D114E">
              <w:t xml:space="preserve"> </w:t>
            </w:r>
            <w:r>
              <w:t>543 73 14</w:t>
            </w:r>
            <w:r w:rsidRPr="003D114E">
              <w:t xml:space="preserve"> </w:t>
            </w:r>
          </w:p>
          <w:p w14:paraId="7DF82B8F" w14:textId="55F5B587" w:rsidR="00E60AC8" w:rsidRPr="003D114E" w:rsidRDefault="00EB1F3E" w:rsidP="007E6341">
            <w:hyperlink r:id="rId11" w:history="1">
              <w:r w:rsidR="00E60AC8" w:rsidRPr="00883BF1">
                <w:rPr>
                  <w:rStyle w:val="Hyperlink"/>
                </w:rPr>
                <w:t>herstructureringsbeleidPAS@vlm.be</w:t>
              </w:r>
            </w:hyperlink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C0429" w14:textId="77777777" w:rsidR="00E60AC8" w:rsidRPr="003D114E" w:rsidRDefault="00E60AC8" w:rsidP="007E6341">
            <w:pPr>
              <w:pStyle w:val="rechts"/>
              <w:ind w:left="29"/>
              <w:rPr>
                <w:i/>
              </w:rPr>
            </w:pPr>
            <w:r w:rsidRPr="003D114E">
              <w:rPr>
                <w:i/>
              </w:rPr>
              <w:t>In te vullen door de behandelende afdeling</w:t>
            </w:r>
          </w:p>
          <w:p w14:paraId="4628726F" w14:textId="7875429B" w:rsidR="00E60AC8" w:rsidRPr="003D114E" w:rsidRDefault="0049129E" w:rsidP="007E6341">
            <w:pPr>
              <w:pStyle w:val="rechts"/>
              <w:ind w:left="29"/>
            </w:pPr>
            <w:r>
              <w:t>o</w:t>
            </w:r>
            <w:r w:rsidR="00E60AC8" w:rsidRPr="003D114E">
              <w:t>ntvangstdatum</w:t>
            </w:r>
            <w:r>
              <w:br/>
            </w:r>
          </w:p>
        </w:tc>
      </w:tr>
      <w:tr w:rsidR="00E60AC8" w:rsidRPr="003D114E" w14:paraId="1B3F316E" w14:textId="77777777" w:rsidTr="00B86AB6">
        <w:trPr>
          <w:trHeight w:val="646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5C6EB" w14:textId="77777777" w:rsidR="00E60AC8" w:rsidRPr="003D114E" w:rsidRDefault="00E60AC8" w:rsidP="007E6341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32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5D1877" w14:textId="77777777" w:rsidR="00E60AC8" w:rsidRPr="003D114E" w:rsidRDefault="00E60AC8" w:rsidP="007E6341">
            <w:pPr>
              <w:ind w:left="29"/>
            </w:pP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040B4" w14:textId="77777777" w:rsidR="00E60AC8" w:rsidRPr="007D58A4" w:rsidRDefault="00E60AC8" w:rsidP="007E6341"/>
        </w:tc>
      </w:tr>
      <w:tr w:rsidR="003C34C3" w:rsidRPr="003D114E" w14:paraId="2F78947D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561B7" w14:textId="77777777" w:rsidR="003C34C3" w:rsidRPr="002B4E40" w:rsidRDefault="003C34C3" w:rsidP="00EB7413">
            <w:pPr>
              <w:pStyle w:val="leeg"/>
              <w:rPr>
                <w:lang w:val="en-US"/>
              </w:rPr>
            </w:pP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2B30E" w14:textId="77777777" w:rsidR="00886B5B" w:rsidRPr="00E85938" w:rsidRDefault="00886B5B" w:rsidP="00FB2A0B">
            <w:pPr>
              <w:pStyle w:val="Aanwijzing"/>
            </w:pPr>
            <w:r w:rsidRPr="00FB2A0B">
              <w:rPr>
                <w:b/>
              </w:rPr>
              <w:t>Waarvoor dient dit formulier?</w:t>
            </w:r>
          </w:p>
          <w:p w14:paraId="255BC015" w14:textId="7DFC5033" w:rsidR="00886B5B" w:rsidRDefault="00A37370" w:rsidP="00FB2A0B">
            <w:pPr>
              <w:pStyle w:val="Aanwijzing"/>
            </w:pPr>
            <w:r>
              <w:t>Met dit formulier kunnen erkende adviesdiensten die landbouwers begeleiden bij een bedrijfs</w:t>
            </w:r>
            <w:r w:rsidR="008E35F6">
              <w:t>beëindiging</w:t>
            </w:r>
            <w:r>
              <w:t xml:space="preserve">, bij de VLM een vergoeding van maximaal </w:t>
            </w:r>
            <w:r w:rsidR="00D26E04">
              <w:t>10</w:t>
            </w:r>
            <w:r>
              <w:t xml:space="preserve">.000 euro, inclusief btw, aanvragen. </w:t>
            </w:r>
            <w:r w:rsidR="007A50F6">
              <w:t xml:space="preserve">Dit formulier </w:t>
            </w:r>
            <w:r w:rsidR="00E60AC8">
              <w:t>past in</w:t>
            </w:r>
            <w:r w:rsidR="007A50F6">
              <w:t xml:space="preserve"> het herstructureringsbeleid programmatische aanpak stikstof (PAS)</w:t>
            </w:r>
            <w:r>
              <w:t xml:space="preserve"> voor landbouwbedrijven met een impactscore van minstens 50%</w:t>
            </w:r>
            <w:r w:rsidR="00D53727">
              <w:t xml:space="preserve"> </w:t>
            </w:r>
            <w:r w:rsidR="00387694">
              <w:t>en</w:t>
            </w:r>
            <w:r w:rsidR="00D53727">
              <w:t xml:space="preserve"> voor piekbelasters</w:t>
            </w:r>
            <w:r>
              <w:t>.</w:t>
            </w:r>
          </w:p>
          <w:p w14:paraId="0DB2A66A" w14:textId="6C4D07D0" w:rsidR="0078225E" w:rsidRPr="00E85938" w:rsidRDefault="0078225E" w:rsidP="00FB2A0B">
            <w:pPr>
              <w:pStyle w:val="Aanwijzing"/>
              <w:spacing w:before="60"/>
            </w:pPr>
            <w:r w:rsidRPr="00FB2A0B">
              <w:rPr>
                <w:b/>
              </w:rPr>
              <w:t xml:space="preserve">Aan welke vereisten moet </w:t>
            </w:r>
            <w:r w:rsidR="007F2519">
              <w:rPr>
                <w:b/>
              </w:rPr>
              <w:t xml:space="preserve">de bedrijfsbegeleiding bij een </w:t>
            </w:r>
            <w:r w:rsidR="009178B9">
              <w:rPr>
                <w:b/>
              </w:rPr>
              <w:t>bedrijfs</w:t>
            </w:r>
            <w:r w:rsidR="008E35F6">
              <w:rPr>
                <w:b/>
              </w:rPr>
              <w:t>beëindiging</w:t>
            </w:r>
            <w:r w:rsidRPr="00FB2A0B">
              <w:rPr>
                <w:b/>
              </w:rPr>
              <w:t xml:space="preserve"> voldoen?</w:t>
            </w:r>
          </w:p>
          <w:p w14:paraId="1CEAEF27" w14:textId="6D6CA0CB" w:rsidR="007F2519" w:rsidRDefault="0078225E" w:rsidP="0003676D">
            <w:pPr>
              <w:pStyle w:val="Aanwijzing"/>
              <w:rPr>
                <w:b/>
              </w:rPr>
            </w:pPr>
            <w:r>
              <w:t xml:space="preserve">U moet rapporteren over elk onderdeel van de </w:t>
            </w:r>
            <w:r w:rsidR="007F2519">
              <w:t>bedrijfsbegeleiding</w:t>
            </w:r>
            <w:r w:rsidR="00D11D4E">
              <w:t>, b</w:t>
            </w:r>
            <w:r>
              <w:t>ijv</w:t>
            </w:r>
            <w:r w:rsidR="00D11D4E">
              <w:t>oorbeeld</w:t>
            </w:r>
            <w:r>
              <w:t xml:space="preserve"> ook over de </w:t>
            </w:r>
            <w:r w:rsidR="007F2519">
              <w:t>opgeleverde producten en de besprekingen</w:t>
            </w:r>
            <w:r>
              <w:t xml:space="preserve"> met de landbouwer. </w:t>
            </w:r>
            <w:r w:rsidR="00883BF1">
              <w:t xml:space="preserve">De </w:t>
            </w:r>
            <w:r w:rsidR="00A37370">
              <w:t xml:space="preserve">kosten voor advies, </w:t>
            </w:r>
            <w:r w:rsidR="007F2519">
              <w:t xml:space="preserve">studies en diensten die verband houden met de </w:t>
            </w:r>
            <w:r w:rsidR="009178B9">
              <w:t>bedrijfs</w:t>
            </w:r>
            <w:r w:rsidR="008E35F6">
              <w:t>beëindiging</w:t>
            </w:r>
            <w:r w:rsidR="00883BF1">
              <w:t>, komen</w:t>
            </w:r>
            <w:r>
              <w:t xml:space="preserve"> in aanmerking</w:t>
            </w:r>
            <w:r w:rsidR="00883BF1">
              <w:t xml:space="preserve"> voor bedrijfsbegeleiding bij een bedrijfsbeëindiging</w:t>
            </w:r>
            <w:r w:rsidR="00E34836" w:rsidRPr="00E46AB8">
              <w:t>.</w:t>
            </w:r>
          </w:p>
          <w:p w14:paraId="4BE4AE9C" w14:textId="77777777" w:rsidR="00886B5B" w:rsidRPr="00E85938" w:rsidRDefault="00886B5B" w:rsidP="00FB2A0B">
            <w:pPr>
              <w:pStyle w:val="Aanwijzing"/>
              <w:spacing w:before="60"/>
            </w:pPr>
            <w:r w:rsidRPr="00FB2A0B">
              <w:rPr>
                <w:b/>
              </w:rPr>
              <w:t>Aan wie bezorgt u dit formulier?</w:t>
            </w:r>
          </w:p>
          <w:p w14:paraId="6A3E919F" w14:textId="0AED966B" w:rsidR="00D11D4E" w:rsidRDefault="00D11D4E" w:rsidP="00D11D4E">
            <w:pPr>
              <w:pStyle w:val="Aanwijzing"/>
            </w:pPr>
            <w:r>
              <w:t>Stuur dit formulier</w:t>
            </w:r>
            <w:r w:rsidR="0021142C">
              <w:t xml:space="preserve"> </w:t>
            </w:r>
            <w:r>
              <w:t xml:space="preserve">met de </w:t>
            </w:r>
            <w:r w:rsidR="00960D6E">
              <w:t xml:space="preserve">bijbehorende </w:t>
            </w:r>
            <w:r>
              <w:t xml:space="preserve">bewijsstukken naar het bovenstaande adres. U kunt dit formulier met de bijbehorende bewijsstukken ook inscannen en mailen naar </w:t>
            </w:r>
            <w:hyperlink r:id="rId12" w:history="1">
              <w:r w:rsidRPr="007B3239">
                <w:rPr>
                  <w:rStyle w:val="Hyperlink"/>
                </w:rPr>
                <w:t>herstructureringsbeleidPAS@vlm.be</w:t>
              </w:r>
            </w:hyperlink>
            <w:r>
              <w:t>.</w:t>
            </w:r>
          </w:p>
          <w:p w14:paraId="17E1E0FE" w14:textId="77777777" w:rsidR="00C32CE3" w:rsidRPr="00E85938" w:rsidRDefault="00C32CE3" w:rsidP="00FB2A0B">
            <w:pPr>
              <w:pStyle w:val="Aanwijzing"/>
              <w:spacing w:before="60"/>
            </w:pPr>
            <w:r w:rsidRPr="00FB2A0B">
              <w:rPr>
                <w:b/>
              </w:rPr>
              <w:t>Hoe gaat het nu verder met uw aanvraag?</w:t>
            </w:r>
          </w:p>
          <w:p w14:paraId="2B382E8E" w14:textId="0BD74B48" w:rsidR="00D11D4E" w:rsidRPr="00F174B5" w:rsidRDefault="00D11D4E" w:rsidP="00D11D4E">
            <w:pPr>
              <w:pStyle w:val="Aanwijzing"/>
              <w:rPr>
                <w:rStyle w:val="Zwaar"/>
                <w:b w:val="0"/>
                <w:bCs/>
              </w:rPr>
            </w:pPr>
            <w:r>
              <w:rPr>
                <w:rStyle w:val="Zwaar"/>
                <w:b w:val="0"/>
                <w:bCs/>
              </w:rPr>
              <w:t>Al</w:t>
            </w:r>
            <w:r w:rsidRPr="00F174B5">
              <w:rPr>
                <w:rStyle w:val="Zwaar"/>
                <w:b w:val="0"/>
                <w:bCs/>
              </w:rPr>
              <w:t xml:space="preserve">s </w:t>
            </w:r>
            <w:r>
              <w:t>uw</w:t>
            </w:r>
            <w:r w:rsidRPr="00F174B5">
              <w:t xml:space="preserve"> aanvraag volledig en correct is ingevuld, betaalt de VLM binnen </w:t>
            </w:r>
            <w:r w:rsidR="00A37370">
              <w:t>dertig</w:t>
            </w:r>
            <w:r w:rsidRPr="00F174B5">
              <w:t xml:space="preserve"> dagen na </w:t>
            </w:r>
            <w:r>
              <w:t xml:space="preserve">de </w:t>
            </w:r>
            <w:r w:rsidRPr="00F174B5">
              <w:t>ontvangst</w:t>
            </w:r>
            <w:r w:rsidR="00A37370">
              <w:t xml:space="preserve"> ervan</w:t>
            </w:r>
            <w:r w:rsidRPr="00F174B5">
              <w:t xml:space="preserve"> de </w:t>
            </w:r>
            <w:r>
              <w:t xml:space="preserve">vergoeding aan de </w:t>
            </w:r>
            <w:r w:rsidRPr="00F174B5">
              <w:t>adviesdienst</w:t>
            </w:r>
            <w:r>
              <w:t xml:space="preserve"> uit</w:t>
            </w:r>
            <w:r w:rsidRPr="00F174B5">
              <w:t>.</w:t>
            </w:r>
            <w:r w:rsidRPr="00F174B5">
              <w:rPr>
                <w:rStyle w:val="Zwaar"/>
                <w:b w:val="0"/>
                <w:bCs/>
              </w:rPr>
              <w:t xml:space="preserve"> Als de aanvraag onontvankelijk of onvolledig is, brengt de VLM zowel de adviesdienst als de betrokken landbouwer op de hoogte. </w:t>
            </w:r>
            <w:r>
              <w:rPr>
                <w:rStyle w:val="Zwaar"/>
                <w:b w:val="0"/>
                <w:bCs/>
              </w:rPr>
              <w:t>In dat geval kan de adviesdienst een</w:t>
            </w:r>
            <w:r w:rsidRPr="00F174B5">
              <w:rPr>
                <w:rStyle w:val="Zwaar"/>
                <w:b w:val="0"/>
                <w:bCs/>
              </w:rPr>
              <w:t xml:space="preserve"> nieuwe </w:t>
            </w:r>
            <w:r>
              <w:rPr>
                <w:rStyle w:val="Zwaar"/>
                <w:b w:val="0"/>
                <w:bCs/>
              </w:rPr>
              <w:t>aanvraag indienen</w:t>
            </w:r>
            <w:r w:rsidRPr="00F174B5">
              <w:rPr>
                <w:rStyle w:val="Zwaar"/>
                <w:b w:val="0"/>
                <w:bCs/>
              </w:rPr>
              <w:t>.</w:t>
            </w:r>
          </w:p>
          <w:p w14:paraId="2B44CBE5" w14:textId="77777777" w:rsidR="00886B5B" w:rsidRPr="00E85938" w:rsidRDefault="00886B5B" w:rsidP="00FB2A0B">
            <w:pPr>
              <w:pStyle w:val="Aanwijzing"/>
              <w:spacing w:before="60"/>
            </w:pPr>
            <w:r w:rsidRPr="00FB2A0B">
              <w:rPr>
                <w:b/>
              </w:rPr>
              <w:t>Waar vindt u meer informatie?</w:t>
            </w:r>
          </w:p>
          <w:p w14:paraId="6C27EC15" w14:textId="77777777" w:rsidR="00985A79" w:rsidRDefault="00886B5B" w:rsidP="00E60AC8">
            <w:pPr>
              <w:pStyle w:val="Aanwijzing"/>
            </w:pPr>
            <w:r>
              <w:t>U vindt meer informatie over het herstructureringsbeleid PA</w:t>
            </w:r>
            <w:r w:rsidR="00233A98">
              <w:t xml:space="preserve">S op </w:t>
            </w:r>
            <w:hyperlink r:id="rId13" w:history="1">
              <w:r w:rsidR="00233A98" w:rsidRPr="007B3239">
                <w:rPr>
                  <w:rStyle w:val="Hyperlink"/>
                </w:rPr>
                <w:t>www.vlm.be</w:t>
              </w:r>
            </w:hyperlink>
            <w:r>
              <w:t xml:space="preserve">. </w:t>
            </w:r>
          </w:p>
          <w:p w14:paraId="094ECF6F" w14:textId="09580D2C" w:rsidR="003C34C3" w:rsidRPr="0039401E" w:rsidRDefault="00985A79" w:rsidP="00FB2A0B">
            <w:pPr>
              <w:pStyle w:val="Aanwijzing"/>
            </w:pPr>
            <w:r>
              <w:t>Gebruik de recentste versie van dit formulier: u vindt die op de website van de VLM.</w:t>
            </w:r>
          </w:p>
        </w:tc>
      </w:tr>
      <w:tr w:rsidR="008D084B" w:rsidRPr="003D114E" w14:paraId="5D52D5C6" w14:textId="77777777" w:rsidTr="00B86AB6">
        <w:trPr>
          <w:trHeight w:hRule="exact" w:val="283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55DF8" w14:textId="77777777" w:rsidR="008D084B" w:rsidRPr="003D114E" w:rsidRDefault="008D084B" w:rsidP="007A50F6">
            <w:pPr>
              <w:pStyle w:val="leeg"/>
            </w:pPr>
          </w:p>
        </w:tc>
      </w:tr>
      <w:tr w:rsidR="008D084B" w:rsidRPr="003D114E" w14:paraId="7B0FEC31" w14:textId="77777777" w:rsidTr="00B86AB6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DDFEF3C" w14:textId="77777777" w:rsidR="008D084B" w:rsidRPr="003D114E" w:rsidRDefault="008D084B" w:rsidP="007A50F6">
            <w:pPr>
              <w:pStyle w:val="leeg"/>
            </w:pP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2E9B6A0" w14:textId="77777777" w:rsidR="008D084B" w:rsidRPr="003D114E" w:rsidRDefault="009C3386" w:rsidP="008D084B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Ontvankelijkheid van de aanvraag</w:t>
            </w:r>
          </w:p>
        </w:tc>
      </w:tr>
      <w:tr w:rsidR="00C86BA4" w:rsidRPr="004D213B" w14:paraId="6A18094D" w14:textId="77777777" w:rsidTr="00B86AB6">
        <w:trPr>
          <w:trHeight w:hRule="exact" w:val="113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50C5D" w14:textId="77777777" w:rsidR="00C86BA4" w:rsidRPr="004D213B" w:rsidRDefault="00C86BA4" w:rsidP="007A50F6">
            <w:pPr>
              <w:pStyle w:val="leeg"/>
            </w:pPr>
          </w:p>
        </w:tc>
      </w:tr>
      <w:tr w:rsidR="00C86BA4" w:rsidRPr="00B90884" w14:paraId="1D197F7F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9ADAF" w14:textId="77777777" w:rsidR="00C86BA4" w:rsidRPr="003D114E" w:rsidRDefault="00C86BA4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C8565" w14:textId="5D6FCA6B" w:rsidR="00985A79" w:rsidRPr="0048002A" w:rsidRDefault="00985A79" w:rsidP="00985A79">
            <w:pPr>
              <w:pStyle w:val="Vraag"/>
              <w:rPr>
                <w:rStyle w:val="Nadruk"/>
                <w:i w:val="0"/>
                <w:iCs w:val="0"/>
              </w:rPr>
            </w:pPr>
            <w:r>
              <w:t>Is het</w:t>
            </w:r>
            <w:r>
              <w:rPr>
                <w:rStyle w:val="Nadruk"/>
                <w:i w:val="0"/>
                <w:iCs w:val="0"/>
              </w:rPr>
              <w:t xml:space="preserve"> </w:t>
            </w:r>
            <w:r w:rsidRPr="0048002A">
              <w:rPr>
                <w:rStyle w:val="Nadruk"/>
                <w:i w:val="0"/>
                <w:iCs w:val="0"/>
              </w:rPr>
              <w:t xml:space="preserve">adviesbureau </w:t>
            </w:r>
            <w:r>
              <w:rPr>
                <w:rStyle w:val="Nadruk"/>
                <w:i w:val="0"/>
                <w:iCs w:val="0"/>
              </w:rPr>
              <w:t xml:space="preserve">dat de vergoeding voor bedrijfsbegeleiding aanvraagt, erkend </w:t>
            </w:r>
            <w:r w:rsidRPr="0048002A">
              <w:rPr>
                <w:rStyle w:val="Nadruk"/>
                <w:i w:val="0"/>
                <w:iCs w:val="0"/>
              </w:rPr>
              <w:t>voor het verlenen van bedrijfsbegeleiding in het kader van het herstructurerings</w:t>
            </w:r>
            <w:r w:rsidR="00A02678">
              <w:rPr>
                <w:rStyle w:val="Nadruk"/>
                <w:i w:val="0"/>
                <w:iCs w:val="0"/>
              </w:rPr>
              <w:t>beleid PAS?</w:t>
            </w:r>
          </w:p>
          <w:p w14:paraId="2FB064D8" w14:textId="6DF51363" w:rsidR="00C86BA4" w:rsidRPr="00B90884" w:rsidRDefault="00985A79" w:rsidP="00985A79">
            <w:pPr>
              <w:pStyle w:val="Aanwijzing"/>
              <w:rPr>
                <w:rStyle w:val="Zwaar"/>
                <w:b w:val="0"/>
              </w:rPr>
            </w:pPr>
            <w:r>
              <w:rPr>
                <w:rStyle w:val="Nadruk"/>
                <w:i/>
                <w:iCs w:val="0"/>
              </w:rPr>
              <w:t>Een</w:t>
            </w:r>
            <w:r w:rsidRPr="0048002A">
              <w:rPr>
                <w:rStyle w:val="Nadruk"/>
                <w:i/>
                <w:iCs w:val="0"/>
              </w:rPr>
              <w:t xml:space="preserve"> lijst van </w:t>
            </w:r>
            <w:r>
              <w:rPr>
                <w:rStyle w:val="Nadruk"/>
                <w:i/>
                <w:iCs w:val="0"/>
              </w:rPr>
              <w:t xml:space="preserve">de </w:t>
            </w:r>
            <w:r w:rsidRPr="0048002A">
              <w:rPr>
                <w:rStyle w:val="Nadruk"/>
                <w:i/>
                <w:iCs w:val="0"/>
              </w:rPr>
              <w:t xml:space="preserve">erkende adviesbureaus </w:t>
            </w:r>
            <w:r>
              <w:rPr>
                <w:rStyle w:val="Nadruk"/>
                <w:i/>
                <w:iCs w:val="0"/>
              </w:rPr>
              <w:t xml:space="preserve">vindt u op </w:t>
            </w:r>
            <w:hyperlink r:id="rId14" w:history="1">
              <w:r w:rsidRPr="00505CF8">
                <w:rPr>
                  <w:rStyle w:val="Hyperlink"/>
                </w:rPr>
                <w:t>www.vlm.be</w:t>
              </w:r>
            </w:hyperlink>
            <w:r>
              <w:rPr>
                <w:rStyle w:val="Nadruk"/>
                <w:i/>
                <w:iCs w:val="0"/>
              </w:rPr>
              <w:t>: klik achtereenvolgens op D</w:t>
            </w:r>
            <w:r w:rsidRPr="0048002A">
              <w:rPr>
                <w:rStyle w:val="Nadruk"/>
                <w:i/>
                <w:iCs w:val="0"/>
              </w:rPr>
              <w:t xml:space="preserve">oelgroepen &gt; </w:t>
            </w:r>
            <w:r>
              <w:rPr>
                <w:rStyle w:val="Nadruk"/>
                <w:i/>
                <w:iCs w:val="0"/>
              </w:rPr>
              <w:t>L</w:t>
            </w:r>
            <w:r w:rsidRPr="0048002A">
              <w:rPr>
                <w:rStyle w:val="Nadruk"/>
                <w:i/>
                <w:iCs w:val="0"/>
              </w:rPr>
              <w:t>and-</w:t>
            </w:r>
            <w:r w:rsidR="00FD105D">
              <w:rPr>
                <w:rStyle w:val="Nadruk"/>
                <w:i/>
                <w:iCs w:val="0"/>
              </w:rPr>
              <w:t xml:space="preserve"> </w:t>
            </w:r>
            <w:r w:rsidRPr="0048002A">
              <w:rPr>
                <w:rStyle w:val="Nadruk"/>
                <w:i/>
                <w:iCs w:val="0"/>
              </w:rPr>
              <w:t>en</w:t>
            </w:r>
            <w:r w:rsidR="0021142C">
              <w:rPr>
                <w:rStyle w:val="Nadruk"/>
                <w:i/>
                <w:iCs w:val="0"/>
              </w:rPr>
              <w:t xml:space="preserve"> </w:t>
            </w:r>
            <w:r w:rsidRPr="0048002A">
              <w:rPr>
                <w:rStyle w:val="Nadruk"/>
                <w:i/>
                <w:iCs w:val="0"/>
              </w:rPr>
              <w:t xml:space="preserve">tuinbouwers &gt; </w:t>
            </w:r>
            <w:r>
              <w:rPr>
                <w:rStyle w:val="Nadruk"/>
                <w:i/>
                <w:iCs w:val="0"/>
              </w:rPr>
              <w:t>H</w:t>
            </w:r>
            <w:r w:rsidRPr="0048002A">
              <w:rPr>
                <w:rStyle w:val="Nadruk"/>
                <w:i/>
                <w:iCs w:val="0"/>
              </w:rPr>
              <w:t>erstructureringsbeleid</w:t>
            </w:r>
            <w:r>
              <w:rPr>
                <w:rStyle w:val="Nadruk"/>
                <w:i/>
                <w:iCs w:val="0"/>
              </w:rPr>
              <w:t xml:space="preserve"> </w:t>
            </w:r>
            <w:r w:rsidRPr="0048002A">
              <w:rPr>
                <w:rStyle w:val="Nadruk"/>
                <w:i/>
                <w:iCs w:val="0"/>
              </w:rPr>
              <w:t>PAS</w:t>
            </w:r>
            <w:r>
              <w:rPr>
                <w:rStyle w:val="Nadruk"/>
                <w:i/>
                <w:iCs w:val="0"/>
              </w:rPr>
              <w:t>.</w:t>
            </w:r>
          </w:p>
        </w:tc>
      </w:tr>
      <w:tr w:rsidR="00C86BA4" w:rsidRPr="003D114E" w14:paraId="559987D6" w14:textId="77777777" w:rsidTr="00B86AB6">
        <w:trPr>
          <w:trHeight w:val="28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CFA7C" w14:textId="77777777" w:rsidR="00C86BA4" w:rsidRPr="00463023" w:rsidRDefault="00C86BA4" w:rsidP="007A50F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24E9A" w14:textId="76CC69E1" w:rsidR="00C86BA4" w:rsidRPr="001D4C9A" w:rsidRDefault="00C86BA4" w:rsidP="007A50F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B1F3E">
              <w:fldChar w:fldCharType="separate"/>
            </w:r>
            <w:r w:rsidRPr="001D4C9A">
              <w:fldChar w:fldCharType="end"/>
            </w:r>
          </w:p>
        </w:tc>
        <w:tc>
          <w:tcPr>
            <w:tcW w:w="9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E1EA0" w14:textId="74406CFF" w:rsidR="00C86BA4" w:rsidRPr="003D114E" w:rsidRDefault="00C86BA4" w:rsidP="007A50F6">
            <w:r w:rsidRPr="003D114E">
              <w:t>ja</w:t>
            </w:r>
          </w:p>
        </w:tc>
      </w:tr>
      <w:tr w:rsidR="00C86BA4" w:rsidRPr="003D114E" w14:paraId="2B288CDF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D00EC" w14:textId="77777777" w:rsidR="00C86BA4" w:rsidRPr="00463023" w:rsidRDefault="00C86BA4" w:rsidP="007A50F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948F4" w14:textId="77777777" w:rsidR="00C86BA4" w:rsidRPr="001D4C9A" w:rsidRDefault="00C86BA4" w:rsidP="007A50F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B1F3E">
              <w:fldChar w:fldCharType="separate"/>
            </w:r>
            <w:r w:rsidRPr="001D4C9A">
              <w:fldChar w:fldCharType="end"/>
            </w:r>
          </w:p>
        </w:tc>
        <w:tc>
          <w:tcPr>
            <w:tcW w:w="9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0B625" w14:textId="5A4D5DF3" w:rsidR="00C86BA4" w:rsidRPr="003D114E" w:rsidRDefault="00C86BA4" w:rsidP="00F174B5">
            <w:r w:rsidRPr="003D114E">
              <w:t>nee</w:t>
            </w:r>
            <w:r>
              <w:t xml:space="preserve">. </w:t>
            </w:r>
            <w:r w:rsidR="00F174B5" w:rsidRPr="00F174B5">
              <w:rPr>
                <w:rStyle w:val="AanwijzingChar"/>
              </w:rPr>
              <w:t>Alleen erkende adviesbureau</w:t>
            </w:r>
            <w:r w:rsidR="00F174B5">
              <w:rPr>
                <w:rStyle w:val="AanwijzingChar"/>
              </w:rPr>
              <w:t xml:space="preserve">s </w:t>
            </w:r>
            <w:r w:rsidR="0021142C">
              <w:rPr>
                <w:rStyle w:val="AanwijzingChar"/>
              </w:rPr>
              <w:t>kunnen</w:t>
            </w:r>
            <w:r w:rsidR="00F174B5" w:rsidRPr="00F174B5">
              <w:rPr>
                <w:rStyle w:val="AanwijzingChar"/>
              </w:rPr>
              <w:t xml:space="preserve"> de tegemoetkoming aanvragen. </w:t>
            </w:r>
            <w:r w:rsidR="00F174B5">
              <w:rPr>
                <w:rStyle w:val="AanwijzingChar"/>
              </w:rPr>
              <w:t>Het heeft geen zin</w:t>
            </w:r>
            <w:r w:rsidR="00A02678">
              <w:rPr>
                <w:rStyle w:val="AanwijzingChar"/>
              </w:rPr>
              <w:t xml:space="preserve"> om dit formulier in te dienen.</w:t>
            </w:r>
          </w:p>
        </w:tc>
      </w:tr>
      <w:tr w:rsidR="007F2519" w:rsidRPr="004D213B" w14:paraId="0D3A7C8D" w14:textId="77777777" w:rsidTr="00B86AB6">
        <w:trPr>
          <w:trHeight w:hRule="exact" w:val="113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39BBE" w14:textId="77777777" w:rsidR="007F2519" w:rsidRPr="004D213B" w:rsidRDefault="007F2519" w:rsidP="000B6726">
            <w:pPr>
              <w:pStyle w:val="leeg"/>
            </w:pPr>
          </w:p>
        </w:tc>
      </w:tr>
      <w:tr w:rsidR="007F2519" w:rsidRPr="00B90884" w14:paraId="018F695E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8ED5D" w14:textId="6E2444F4" w:rsidR="007F2519" w:rsidRPr="003D114E" w:rsidRDefault="007F2519" w:rsidP="000B672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A07F0" w14:textId="644ADA55" w:rsidR="007F2519" w:rsidRPr="00B90884" w:rsidRDefault="007F2519" w:rsidP="009178B9">
            <w:pPr>
              <w:pStyle w:val="Vraag"/>
              <w:rPr>
                <w:rStyle w:val="Zwaar"/>
                <w:b/>
              </w:rPr>
            </w:pPr>
            <w:r>
              <w:t>Heeft de landbouwer waarvoor u de vergoeding voor bedrijfsbegeleiding</w:t>
            </w:r>
            <w:r w:rsidR="006C729A">
              <w:t xml:space="preserve"> bij een </w:t>
            </w:r>
            <w:r w:rsidR="009178B9">
              <w:t>bedrijfs</w:t>
            </w:r>
            <w:r w:rsidR="00320C5A">
              <w:t>beëindiging</w:t>
            </w:r>
            <w:r>
              <w:t xml:space="preserve"> aanvraagt</w:t>
            </w:r>
            <w:r w:rsidR="00C64754">
              <w:t>,</w:t>
            </w:r>
            <w:r>
              <w:t xml:space="preserve"> </w:t>
            </w:r>
            <w:r w:rsidR="009178B9">
              <w:t xml:space="preserve">het formulier </w:t>
            </w:r>
            <w:r w:rsidR="009178B9" w:rsidRPr="009178B9">
              <w:rPr>
                <w:i/>
              </w:rPr>
              <w:t>A</w:t>
            </w:r>
            <w:r w:rsidRPr="009178B9">
              <w:rPr>
                <w:i/>
              </w:rPr>
              <w:t xml:space="preserve">anvraag van een vergoeding voor een vrijwillige </w:t>
            </w:r>
            <w:r w:rsidR="009178B9" w:rsidRPr="009178B9">
              <w:rPr>
                <w:i/>
              </w:rPr>
              <w:t>bedrijfs</w:t>
            </w:r>
            <w:r w:rsidR="00320C5A">
              <w:rPr>
                <w:i/>
              </w:rPr>
              <w:t>beëindiging</w:t>
            </w:r>
            <w:r w:rsidR="00960D6E">
              <w:rPr>
                <w:i/>
              </w:rPr>
              <w:t xml:space="preserve"> </w:t>
            </w:r>
            <w:r w:rsidR="00387694">
              <w:rPr>
                <w:i/>
              </w:rPr>
              <w:t>voor een exploitatie met</w:t>
            </w:r>
            <w:r w:rsidR="00960D6E">
              <w:rPr>
                <w:i/>
              </w:rPr>
              <w:t xml:space="preserve"> een impactscore van minstens 50%</w:t>
            </w:r>
            <w:r w:rsidR="001A0D53">
              <w:rPr>
                <w:i/>
              </w:rPr>
              <w:t xml:space="preserve"> of voor</w:t>
            </w:r>
            <w:r w:rsidR="00387694">
              <w:rPr>
                <w:i/>
              </w:rPr>
              <w:t xml:space="preserve"> een</w:t>
            </w:r>
            <w:r w:rsidR="001A0D53">
              <w:rPr>
                <w:i/>
              </w:rPr>
              <w:t xml:space="preserve"> piekbelas</w:t>
            </w:r>
            <w:r w:rsidR="0027446E">
              <w:rPr>
                <w:i/>
              </w:rPr>
              <w:t>t</w:t>
            </w:r>
            <w:r w:rsidR="001A0D53">
              <w:rPr>
                <w:i/>
              </w:rPr>
              <w:t>er</w:t>
            </w:r>
            <w:r>
              <w:t xml:space="preserve"> ingediend</w:t>
            </w:r>
            <w:r w:rsidR="00960D6E">
              <w:t xml:space="preserve"> en </w:t>
            </w:r>
            <w:r w:rsidR="0021142C">
              <w:t xml:space="preserve">is die </w:t>
            </w:r>
            <w:r w:rsidR="00960D6E">
              <w:t>aanvraag volledig verklaard</w:t>
            </w:r>
            <w:r>
              <w:t>?</w:t>
            </w:r>
          </w:p>
        </w:tc>
      </w:tr>
      <w:tr w:rsidR="007F2519" w:rsidRPr="003D114E" w14:paraId="5E588D0C" w14:textId="77777777" w:rsidTr="00B86AB6">
        <w:trPr>
          <w:trHeight w:val="28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9F331" w14:textId="77777777" w:rsidR="007F2519" w:rsidRPr="00463023" w:rsidRDefault="007F2519" w:rsidP="000B672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399E8" w14:textId="77777777" w:rsidR="007F2519" w:rsidRPr="001D4C9A" w:rsidRDefault="007F2519" w:rsidP="000B672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B1F3E">
              <w:fldChar w:fldCharType="separate"/>
            </w:r>
            <w:r w:rsidRPr="001D4C9A">
              <w:fldChar w:fldCharType="end"/>
            </w:r>
          </w:p>
        </w:tc>
        <w:tc>
          <w:tcPr>
            <w:tcW w:w="9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44F71" w14:textId="77777777" w:rsidR="007F2519" w:rsidRPr="003D114E" w:rsidRDefault="007F2519" w:rsidP="000B6726">
            <w:r w:rsidRPr="003D114E">
              <w:t>ja</w:t>
            </w:r>
          </w:p>
        </w:tc>
      </w:tr>
      <w:tr w:rsidR="007F2519" w:rsidRPr="003D114E" w14:paraId="7CCAD756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7EDE3" w14:textId="77777777" w:rsidR="007F2519" w:rsidRPr="00463023" w:rsidRDefault="007F2519" w:rsidP="000B6726">
            <w:pPr>
              <w:pStyle w:val="leeg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DDFDA" w14:textId="77777777" w:rsidR="007F2519" w:rsidRPr="001D4C9A" w:rsidRDefault="007F2519" w:rsidP="000B672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B1F3E">
              <w:fldChar w:fldCharType="separate"/>
            </w:r>
            <w:r w:rsidRPr="001D4C9A">
              <w:fldChar w:fldCharType="end"/>
            </w:r>
          </w:p>
        </w:tc>
        <w:tc>
          <w:tcPr>
            <w:tcW w:w="96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1857D" w14:textId="6B2D899E" w:rsidR="007F2519" w:rsidRPr="003D114E" w:rsidRDefault="007F2519" w:rsidP="00AD6782">
            <w:r w:rsidRPr="003D114E">
              <w:t>nee</w:t>
            </w:r>
            <w:r>
              <w:t xml:space="preserve">. </w:t>
            </w:r>
            <w:r w:rsidR="00960D6E">
              <w:rPr>
                <w:i/>
              </w:rPr>
              <w:t xml:space="preserve">Het heeft geen zin om dit formulier in te dienen. </w:t>
            </w:r>
            <w:r w:rsidRPr="00F174B5">
              <w:rPr>
                <w:rStyle w:val="AanwijzingChar"/>
              </w:rPr>
              <w:t>Alleen</w:t>
            </w:r>
            <w:r w:rsidR="006C729A">
              <w:rPr>
                <w:rStyle w:val="AanwijzingChar"/>
              </w:rPr>
              <w:t xml:space="preserve"> als</w:t>
            </w:r>
            <w:r w:rsidR="00AD6782">
              <w:rPr>
                <w:rStyle w:val="AanwijzingChar"/>
              </w:rPr>
              <w:t xml:space="preserve"> de landbouwer</w:t>
            </w:r>
            <w:r w:rsidR="006C729A">
              <w:rPr>
                <w:rStyle w:val="AanwijzingChar"/>
              </w:rPr>
              <w:t xml:space="preserve"> die aanvraag </w:t>
            </w:r>
            <w:r w:rsidR="00AD6782">
              <w:rPr>
                <w:rStyle w:val="AanwijzingChar"/>
              </w:rPr>
              <w:t>heeft</w:t>
            </w:r>
            <w:r w:rsidR="006C729A">
              <w:rPr>
                <w:rStyle w:val="AanwijzingChar"/>
              </w:rPr>
              <w:t xml:space="preserve"> ingediend</w:t>
            </w:r>
            <w:r w:rsidR="00960D6E">
              <w:rPr>
                <w:rStyle w:val="AanwijzingChar"/>
              </w:rPr>
              <w:t xml:space="preserve"> en de aanvraag </w:t>
            </w:r>
            <w:r w:rsidR="0021142C">
              <w:rPr>
                <w:rStyle w:val="AanwijzingChar"/>
              </w:rPr>
              <w:t>volledig is verklaard</w:t>
            </w:r>
            <w:r w:rsidR="006C729A">
              <w:rPr>
                <w:rStyle w:val="AanwijzingChar"/>
              </w:rPr>
              <w:t xml:space="preserve">, kunt u een tegemoetkoming voor bedrijfsbegeleiding bij een </w:t>
            </w:r>
            <w:r w:rsidR="009178B9">
              <w:rPr>
                <w:rStyle w:val="AanwijzingChar"/>
              </w:rPr>
              <w:t>bedrijfs</w:t>
            </w:r>
            <w:r w:rsidR="00320C5A">
              <w:rPr>
                <w:rStyle w:val="AanwijzingChar"/>
              </w:rPr>
              <w:t>beëindiging</w:t>
            </w:r>
            <w:r w:rsidR="006C729A">
              <w:rPr>
                <w:rStyle w:val="AanwijzingChar"/>
              </w:rPr>
              <w:t xml:space="preserve"> aanvragen</w:t>
            </w:r>
            <w:r w:rsidRPr="00F174B5">
              <w:rPr>
                <w:rStyle w:val="AanwijzingChar"/>
              </w:rPr>
              <w:t>.</w:t>
            </w:r>
          </w:p>
        </w:tc>
      </w:tr>
    </w:tbl>
    <w:p w14:paraId="67D1D0A2" w14:textId="77777777" w:rsidR="007F2519" w:rsidRDefault="007F2519">
      <w:pPr>
        <w:rPr>
          <w:b/>
        </w:rPr>
      </w:pPr>
      <w:r>
        <w:rPr>
          <w:b/>
        </w:rPr>
        <w:br w:type="page"/>
      </w:r>
    </w:p>
    <w:tbl>
      <w:tblPr>
        <w:tblW w:w="1035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11"/>
        <w:gridCol w:w="272"/>
        <w:gridCol w:w="1831"/>
        <w:gridCol w:w="569"/>
        <w:gridCol w:w="425"/>
        <w:gridCol w:w="709"/>
        <w:gridCol w:w="425"/>
        <w:gridCol w:w="495"/>
        <w:gridCol w:w="72"/>
        <w:gridCol w:w="707"/>
        <w:gridCol w:w="429"/>
        <w:gridCol w:w="143"/>
        <w:gridCol w:w="568"/>
        <w:gridCol w:w="424"/>
        <w:gridCol w:w="707"/>
        <w:gridCol w:w="431"/>
        <w:gridCol w:w="567"/>
        <w:gridCol w:w="708"/>
        <w:gridCol w:w="463"/>
      </w:tblGrid>
      <w:tr w:rsidR="00A02678" w:rsidRPr="003D114E" w14:paraId="21E17A06" w14:textId="77777777" w:rsidTr="00B86AB6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0A333" w14:textId="0C6A5F2C" w:rsidR="00A02678" w:rsidRPr="003D114E" w:rsidRDefault="00A02678" w:rsidP="007E6341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48002A" w:rsidRPr="00C86BA4" w14:paraId="1FF2B3C9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B4C66" w14:textId="2D90411C" w:rsidR="0048002A" w:rsidRPr="003D114E" w:rsidRDefault="007A50F6" w:rsidP="00067A4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br w:type="page"/>
            </w:r>
            <w:r w:rsidR="0021142C">
              <w:t>3</w:t>
            </w: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ECB1B" w14:textId="7B6174DE" w:rsidR="0048002A" w:rsidRPr="00C86BA4" w:rsidRDefault="0078225E" w:rsidP="002009D1">
            <w:pPr>
              <w:pStyle w:val="Vraag"/>
              <w:rPr>
                <w:bCs/>
              </w:rPr>
            </w:pPr>
            <w:r>
              <w:rPr>
                <w:bCs/>
              </w:rPr>
              <w:t xml:space="preserve">Zijn er </w:t>
            </w:r>
            <w:r w:rsidRPr="0078225E">
              <w:rPr>
                <w:bCs/>
              </w:rPr>
              <w:t xml:space="preserve">eerder voor dezelfde exploitatie vergoedingen voor </w:t>
            </w:r>
            <w:r w:rsidR="006C729A">
              <w:rPr>
                <w:bCs/>
              </w:rPr>
              <w:t xml:space="preserve">bedrijfsbegeleiding bij een </w:t>
            </w:r>
            <w:r w:rsidR="009178B9">
              <w:rPr>
                <w:bCs/>
              </w:rPr>
              <w:t>bedrijfs</w:t>
            </w:r>
            <w:r w:rsidR="00320C5A">
              <w:rPr>
                <w:bCs/>
              </w:rPr>
              <w:t>beëindiging</w:t>
            </w:r>
            <w:r w:rsidRPr="0078225E">
              <w:rPr>
                <w:bCs/>
              </w:rPr>
              <w:t xml:space="preserve"> aangevraagd en </w:t>
            </w:r>
            <w:r w:rsidR="0021142C">
              <w:rPr>
                <w:bCs/>
              </w:rPr>
              <w:t>uit</w:t>
            </w:r>
            <w:r w:rsidRPr="0078225E">
              <w:rPr>
                <w:bCs/>
              </w:rPr>
              <w:t>betaald di</w:t>
            </w:r>
            <w:r>
              <w:rPr>
                <w:bCs/>
              </w:rPr>
              <w:t xml:space="preserve">e samen </w:t>
            </w:r>
            <w:r w:rsidR="00C60BA7">
              <w:rPr>
                <w:bCs/>
              </w:rPr>
              <w:t>10</w:t>
            </w:r>
            <w:r w:rsidR="007A0D24">
              <w:rPr>
                <w:bCs/>
              </w:rPr>
              <w:t>.</w:t>
            </w:r>
            <w:r>
              <w:rPr>
                <w:bCs/>
              </w:rPr>
              <w:t>000 euro</w:t>
            </w:r>
            <w:r w:rsidR="00E35D1A">
              <w:rPr>
                <w:bCs/>
              </w:rPr>
              <w:t>,</w:t>
            </w:r>
            <w:r>
              <w:rPr>
                <w:bCs/>
              </w:rPr>
              <w:t xml:space="preserve"> inclusief btw</w:t>
            </w:r>
            <w:r w:rsidR="0021142C">
              <w:rPr>
                <w:bCs/>
              </w:rPr>
              <w:t>,</w:t>
            </w:r>
            <w:r w:rsidRPr="0078225E">
              <w:rPr>
                <w:bCs/>
              </w:rPr>
              <w:t xml:space="preserve"> bedragen?</w:t>
            </w:r>
          </w:p>
        </w:tc>
      </w:tr>
      <w:tr w:rsidR="00231B3C" w:rsidRPr="003D114E" w14:paraId="0BA1C4F7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7EBEE" w14:textId="77777777" w:rsidR="00C86BA4" w:rsidRPr="00463023" w:rsidRDefault="00C86BA4" w:rsidP="007A50F6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2CEFF" w14:textId="77777777" w:rsidR="00C86BA4" w:rsidRPr="001D4C9A" w:rsidRDefault="00C86BA4" w:rsidP="007A50F6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B1F3E">
              <w:fldChar w:fldCharType="separate"/>
            </w:r>
            <w:r w:rsidRPr="001D4C9A">
              <w:fldChar w:fldCharType="end"/>
            </w:r>
          </w:p>
        </w:tc>
        <w:tc>
          <w:tcPr>
            <w:tcW w:w="96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BD5B2" w14:textId="5BEABF0F" w:rsidR="00C86BA4" w:rsidRPr="003D114E" w:rsidRDefault="00C86BA4" w:rsidP="006C729A">
            <w:r w:rsidRPr="003D114E">
              <w:t>ja</w:t>
            </w:r>
            <w:r>
              <w:t xml:space="preserve">. </w:t>
            </w:r>
            <w:r w:rsidR="0078225E">
              <w:rPr>
                <w:rStyle w:val="AanwijzingChar"/>
              </w:rPr>
              <w:t>U komt niet</w:t>
            </w:r>
            <w:r w:rsidR="003556BD">
              <w:rPr>
                <w:rStyle w:val="AanwijzingChar"/>
              </w:rPr>
              <w:t xml:space="preserve"> in aanmerking</w:t>
            </w:r>
            <w:r w:rsidR="00E35D1A">
              <w:rPr>
                <w:rStyle w:val="AanwijzingChar"/>
              </w:rPr>
              <w:t xml:space="preserve"> voor een extra vergoeding</w:t>
            </w:r>
            <w:r w:rsidR="0078225E">
              <w:rPr>
                <w:rStyle w:val="AanwijzingChar"/>
              </w:rPr>
              <w:t xml:space="preserve"> voor</w:t>
            </w:r>
            <w:r w:rsidR="006C729A">
              <w:rPr>
                <w:rStyle w:val="AanwijzingChar"/>
              </w:rPr>
              <w:t xml:space="preserve"> bedrijfsbegeleiding bij een </w:t>
            </w:r>
            <w:r w:rsidR="009178B9">
              <w:rPr>
                <w:rStyle w:val="AanwijzingChar"/>
              </w:rPr>
              <w:t>bedrijfs</w:t>
            </w:r>
            <w:r w:rsidR="00320C5A">
              <w:rPr>
                <w:rStyle w:val="AanwijzingChar"/>
              </w:rPr>
              <w:t>beëindiging</w:t>
            </w:r>
            <w:r w:rsidR="0078225E">
              <w:rPr>
                <w:rStyle w:val="AanwijzingChar"/>
              </w:rPr>
              <w:t xml:space="preserve">. Het </w:t>
            </w:r>
            <w:r w:rsidR="006C56FB">
              <w:rPr>
                <w:rStyle w:val="AanwijzingChar"/>
              </w:rPr>
              <w:t xml:space="preserve">heeft </w:t>
            </w:r>
            <w:r w:rsidR="0078225E">
              <w:rPr>
                <w:rStyle w:val="AanwijzingChar"/>
              </w:rPr>
              <w:t>geen zin om dit formulier in te dienen.</w:t>
            </w:r>
          </w:p>
        </w:tc>
      </w:tr>
      <w:tr w:rsidR="00231B3C" w:rsidRPr="003D114E" w14:paraId="1CA360E9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DED27" w14:textId="77777777" w:rsidR="00C86BA4" w:rsidRPr="00463023" w:rsidRDefault="00C86BA4" w:rsidP="007A50F6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FDE91" w14:textId="17159ECC" w:rsidR="00C86BA4" w:rsidRPr="001D4C9A" w:rsidRDefault="00C86BA4" w:rsidP="007A50F6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B1F3E">
              <w:fldChar w:fldCharType="separate"/>
            </w:r>
            <w:r w:rsidRPr="001D4C9A">
              <w:fldChar w:fldCharType="end"/>
            </w:r>
          </w:p>
        </w:tc>
        <w:tc>
          <w:tcPr>
            <w:tcW w:w="96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A1BA4" w14:textId="5CB6B2A1" w:rsidR="00C86BA4" w:rsidRPr="003D114E" w:rsidRDefault="00C86BA4" w:rsidP="00C86BA4">
            <w:r w:rsidRPr="003D114E">
              <w:t>nee</w:t>
            </w:r>
          </w:p>
        </w:tc>
      </w:tr>
      <w:tr w:rsidR="00C32CE3" w:rsidRPr="003D114E" w14:paraId="48682C61" w14:textId="77777777" w:rsidTr="00B86AB6">
        <w:trPr>
          <w:trHeight w:hRule="exact" w:val="340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987B6" w14:textId="77777777" w:rsidR="00C32CE3" w:rsidRPr="003D114E" w:rsidRDefault="00C32CE3" w:rsidP="007A50F6">
            <w:pPr>
              <w:pStyle w:val="leeg"/>
            </w:pPr>
          </w:p>
        </w:tc>
      </w:tr>
      <w:tr w:rsidR="00C32CE3" w:rsidRPr="003D114E" w14:paraId="445E6E3D" w14:textId="77777777" w:rsidTr="00B86AB6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F7B6838" w14:textId="77777777" w:rsidR="00C32CE3" w:rsidRPr="003D114E" w:rsidRDefault="00C32CE3" w:rsidP="007A50F6">
            <w:pPr>
              <w:pStyle w:val="leeg"/>
            </w:pP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C5A042A" w14:textId="4D056410" w:rsidR="00C32CE3" w:rsidRPr="003D114E" w:rsidRDefault="00F174B5" w:rsidP="007A50F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</w:t>
            </w:r>
            <w:r w:rsidR="007A50F6">
              <w:rPr>
                <w:rFonts w:cs="Calibri"/>
              </w:rPr>
              <w:t xml:space="preserve">ens van de aanvrager </w:t>
            </w:r>
          </w:p>
        </w:tc>
      </w:tr>
      <w:tr w:rsidR="00C32CE3" w:rsidRPr="003D114E" w14:paraId="2C749D0C" w14:textId="77777777" w:rsidTr="00B86AB6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7EFBA" w14:textId="77777777" w:rsidR="00C32CE3" w:rsidRPr="003D114E" w:rsidRDefault="00C32CE3" w:rsidP="007A50F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32CE3" w:rsidRPr="003D114E" w14:paraId="3324F88F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98D2F" w14:textId="08551CB3" w:rsidR="00C32CE3" w:rsidRPr="003D114E" w:rsidRDefault="0021142C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A03EA" w14:textId="443AAFF5" w:rsidR="00717CF4" w:rsidRPr="007A50F6" w:rsidRDefault="007227DB" w:rsidP="00717CF4">
            <w:pPr>
              <w:pStyle w:val="Vraag"/>
              <w:rPr>
                <w:rStyle w:val="Zwaar"/>
                <w:b/>
                <w:bCs w:val="0"/>
              </w:rPr>
            </w:pPr>
            <w:r>
              <w:t xml:space="preserve">Vul </w:t>
            </w:r>
            <w:r w:rsidR="0021142C">
              <w:t>de gegevens van de erkende adviesdienst in.</w:t>
            </w:r>
          </w:p>
        </w:tc>
      </w:tr>
      <w:tr w:rsidR="00717CF4" w:rsidRPr="004D213B" w14:paraId="040BEAD1" w14:textId="77777777" w:rsidTr="00B86AB6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0438B" w14:textId="77777777" w:rsidR="00717CF4" w:rsidRPr="004D213B" w:rsidRDefault="00717CF4" w:rsidP="007E6341">
            <w:pPr>
              <w:pStyle w:val="leeg"/>
            </w:pPr>
          </w:p>
        </w:tc>
      </w:tr>
      <w:tr w:rsidR="00231B3C" w:rsidRPr="003D114E" w14:paraId="7FA07348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BF3B2" w14:textId="77777777" w:rsidR="00717CF4" w:rsidRPr="004C6E93" w:rsidRDefault="00717CF4" w:rsidP="007E6341">
            <w:pPr>
              <w:pStyle w:val="leeg"/>
            </w:pPr>
            <w:r>
              <w:br w:type="page"/>
            </w:r>
          </w:p>
        </w:tc>
        <w:tc>
          <w:tcPr>
            <w:tcW w:w="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CE1B" w14:textId="1A7D14EF" w:rsidR="00717CF4" w:rsidRPr="003D114E" w:rsidRDefault="00717CF4" w:rsidP="007E6341">
            <w:r w:rsidRPr="00FB2A0B">
              <w:t xml:space="preserve">naam 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9E81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328AEB3B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7388BE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1B6F7" w14:textId="67EFA992" w:rsidR="00717CF4" w:rsidRPr="003D114E" w:rsidRDefault="00717CF4" w:rsidP="00E35D1A">
            <w:r>
              <w:t>naam van de natuurlijke persoon die het advies verleen</w:t>
            </w:r>
            <w:r w:rsidR="00E35D1A">
              <w:t>t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508B0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497D7E89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EFF1E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DDCB8" w14:textId="4B98E0E0" w:rsidR="00717CF4" w:rsidRPr="003D114E" w:rsidRDefault="00717CF4" w:rsidP="007E6341">
            <w:r>
              <w:t xml:space="preserve">straat en nummer 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48DF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2B0F4DA1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6C1A58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943C" w14:textId="42F7D93A" w:rsidR="00717CF4" w:rsidRPr="003D114E" w:rsidRDefault="00717CF4" w:rsidP="007E6341">
            <w:r>
              <w:t xml:space="preserve">postnummer en gemeente 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9BC9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759844B8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1EAA4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33E32" w14:textId="77777777" w:rsidR="00717CF4" w:rsidRPr="003D114E" w:rsidRDefault="00717CF4" w:rsidP="007E6341">
            <w:r>
              <w:t>telefoonnummer of gsm-nummer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5A283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3A644A20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9136F9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D4E2" w14:textId="77777777" w:rsidR="00717CF4" w:rsidRPr="003D114E" w:rsidRDefault="00717CF4" w:rsidP="007E6341">
            <w:r>
              <w:t>e-mailadres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1C7A0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0417DC19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7C70FD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58B4" w14:textId="77777777" w:rsidR="00717CF4" w:rsidRPr="003D114E" w:rsidRDefault="00717CF4" w:rsidP="007E6341">
            <w:r>
              <w:t>IBAN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AD1C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231B3C" w:rsidRPr="003D114E" w14:paraId="6A165E3C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36527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C5A3D" w14:textId="77777777" w:rsidR="00717CF4" w:rsidRPr="003D114E" w:rsidRDefault="00717CF4" w:rsidP="007E6341">
            <w:r>
              <w:t>BIC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C487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F174B5" w:rsidRPr="003D114E" w14:paraId="24248329" w14:textId="77777777" w:rsidTr="00B86AB6">
        <w:trPr>
          <w:trHeight w:hRule="exact" w:val="340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12EA" w14:textId="77777777" w:rsidR="00F174B5" w:rsidRPr="003D114E" w:rsidRDefault="00F174B5" w:rsidP="00E35D1A">
            <w:pPr>
              <w:pStyle w:val="leeg"/>
            </w:pPr>
          </w:p>
        </w:tc>
      </w:tr>
      <w:tr w:rsidR="00F174B5" w:rsidRPr="003D114E" w14:paraId="5384B659" w14:textId="77777777" w:rsidTr="00B86AB6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7C881F4" w14:textId="77777777" w:rsidR="00F174B5" w:rsidRPr="003D114E" w:rsidRDefault="00F174B5" w:rsidP="007A50F6">
            <w:pPr>
              <w:pStyle w:val="leeg"/>
            </w:pP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22E411C" w14:textId="77777777" w:rsidR="00F174B5" w:rsidRPr="003D114E" w:rsidRDefault="00F174B5" w:rsidP="007A50F6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landbouwer</w:t>
            </w:r>
          </w:p>
        </w:tc>
      </w:tr>
      <w:tr w:rsidR="00F174B5" w:rsidRPr="003D114E" w14:paraId="2EF717C5" w14:textId="77777777" w:rsidTr="00B86AB6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5452BE" w14:textId="77777777" w:rsidR="00F174B5" w:rsidRPr="003D114E" w:rsidRDefault="00F174B5" w:rsidP="007A50F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CA6E3E" w:rsidRPr="003D114E" w14:paraId="156F2622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7A4C0" w14:textId="39555678" w:rsidR="00CA6E3E" w:rsidRPr="003D114E" w:rsidRDefault="007A0D24" w:rsidP="007A50F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83ED4" w14:textId="19E30F9D" w:rsidR="00CA6E3E" w:rsidRPr="00FF630A" w:rsidRDefault="00CA6E3E" w:rsidP="007A50F6">
            <w:pPr>
              <w:pStyle w:val="Vraag"/>
            </w:pPr>
            <w:r w:rsidRPr="00FF630A">
              <w:t>V</w:t>
            </w:r>
            <w:r w:rsidR="00BA6183">
              <w:t xml:space="preserve">ul de </w:t>
            </w:r>
            <w:r>
              <w:t>gegevens</w:t>
            </w:r>
            <w:r w:rsidR="00BA6183">
              <w:t xml:space="preserve"> van de landbouwer</w:t>
            </w:r>
            <w:r>
              <w:t xml:space="preserve"> in.</w:t>
            </w:r>
          </w:p>
        </w:tc>
      </w:tr>
      <w:tr w:rsidR="00CA6E3E" w:rsidRPr="003D114E" w14:paraId="516033F7" w14:textId="77777777" w:rsidTr="00B86AB6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69508" w14:textId="77777777" w:rsidR="00CA6E3E" w:rsidRPr="004D213B" w:rsidRDefault="00CA6E3E" w:rsidP="007A50F6">
            <w:pPr>
              <w:pStyle w:val="leeg"/>
            </w:pPr>
          </w:p>
        </w:tc>
      </w:tr>
      <w:tr w:rsidR="00231B3C" w:rsidRPr="003D114E" w14:paraId="67C75442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65F52" w14:textId="77777777" w:rsidR="00CA6E3E" w:rsidRPr="004C6E93" w:rsidRDefault="00CA6E3E" w:rsidP="007A50F6">
            <w:pPr>
              <w:pStyle w:val="leeg"/>
            </w:pPr>
          </w:p>
        </w:tc>
        <w:tc>
          <w:tcPr>
            <w:tcW w:w="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3CFC3" w14:textId="77777777" w:rsidR="00CA6E3E" w:rsidRPr="003D114E" w:rsidRDefault="007A50F6" w:rsidP="007A50F6">
            <w:r w:rsidRPr="00FB2A0B">
              <w:t>landbouwernummer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65929" w14:textId="77777777" w:rsidR="00CA6E3E" w:rsidRPr="003D114E" w:rsidRDefault="00CA6E3E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30A632C4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F84410" w14:textId="77777777" w:rsidR="00CA6E3E" w:rsidRPr="004C6E93" w:rsidRDefault="00CA6E3E" w:rsidP="007A50F6">
            <w:pPr>
              <w:pStyle w:val="leeg"/>
            </w:pPr>
          </w:p>
        </w:tc>
        <w:tc>
          <w:tcPr>
            <w:tcW w:w="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FCB8" w14:textId="77777777" w:rsidR="00CA6E3E" w:rsidRPr="003D114E" w:rsidRDefault="007A50F6" w:rsidP="007A50F6">
            <w:r w:rsidRPr="00FB2A0B">
              <w:t>exploitantnummer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EFB2" w14:textId="77777777" w:rsidR="00CA6E3E" w:rsidRPr="003D114E" w:rsidRDefault="00CA6E3E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0B2D4479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F65E65" w14:textId="77777777" w:rsidR="00CA6E3E" w:rsidRPr="004C6E93" w:rsidRDefault="00CA6E3E" w:rsidP="007A50F6">
            <w:pPr>
              <w:pStyle w:val="leeg"/>
            </w:pPr>
          </w:p>
        </w:tc>
        <w:tc>
          <w:tcPr>
            <w:tcW w:w="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422F" w14:textId="77777777" w:rsidR="00CA6E3E" w:rsidRPr="003D114E" w:rsidRDefault="007A50F6" w:rsidP="007A50F6">
            <w:r w:rsidRPr="00FB2A0B">
              <w:t>exploitatienummer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0679" w14:textId="77777777" w:rsidR="00CA6E3E" w:rsidRPr="003D114E" w:rsidRDefault="00CA6E3E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6330019B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A89ABD" w14:textId="77777777" w:rsidR="007A50F6" w:rsidRPr="004C6E93" w:rsidRDefault="007A50F6" w:rsidP="007A50F6">
            <w:pPr>
              <w:pStyle w:val="leeg"/>
            </w:pPr>
          </w:p>
        </w:tc>
        <w:tc>
          <w:tcPr>
            <w:tcW w:w="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3B1E" w14:textId="77777777" w:rsidR="007A50F6" w:rsidRPr="003D114E" w:rsidRDefault="007A50F6" w:rsidP="007A50F6">
            <w:r>
              <w:t>naam exploitant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9F4C4" w14:textId="77777777" w:rsidR="007A50F6" w:rsidRPr="003D114E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311E0DF4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BA81A2" w14:textId="77777777" w:rsidR="007A50F6" w:rsidRPr="004C6E93" w:rsidRDefault="007A50F6" w:rsidP="007A50F6">
            <w:pPr>
              <w:pStyle w:val="leeg"/>
            </w:pPr>
          </w:p>
        </w:tc>
        <w:tc>
          <w:tcPr>
            <w:tcW w:w="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F406" w14:textId="77777777" w:rsidR="007A50F6" w:rsidRPr="003D114E" w:rsidRDefault="007A50F6" w:rsidP="007A50F6">
            <w:r>
              <w:t>straat en nummer van de exploitatie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D71A9" w14:textId="77777777" w:rsidR="007A50F6" w:rsidRPr="003D114E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1B9ECA9C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0A0DE6" w14:textId="77777777" w:rsidR="007A50F6" w:rsidRPr="004C6E93" w:rsidRDefault="007A50F6" w:rsidP="007A50F6">
            <w:pPr>
              <w:pStyle w:val="leeg"/>
            </w:pPr>
          </w:p>
        </w:tc>
        <w:tc>
          <w:tcPr>
            <w:tcW w:w="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1C9A" w14:textId="77777777" w:rsidR="007A50F6" w:rsidRPr="003D114E" w:rsidRDefault="007A50F6" w:rsidP="007A50F6">
            <w:r>
              <w:t>postnummer en gemeente van de exploitatie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16F1" w14:textId="77777777" w:rsidR="007A50F6" w:rsidRPr="003D114E" w:rsidRDefault="007A50F6" w:rsidP="007A50F6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179581B8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F78D9" w14:textId="77777777" w:rsidR="00717CF4" w:rsidRPr="004C6E93" w:rsidRDefault="00717CF4" w:rsidP="007E6341">
            <w:pPr>
              <w:pStyle w:val="leeg"/>
            </w:pPr>
            <w:r>
              <w:br w:type="page"/>
            </w:r>
          </w:p>
        </w:tc>
        <w:tc>
          <w:tcPr>
            <w:tcW w:w="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BDCD1" w14:textId="77777777" w:rsidR="00717CF4" w:rsidRPr="003D114E" w:rsidRDefault="00717CF4" w:rsidP="007E6341">
            <w:r>
              <w:t>telefoonnummer of gsm-nummer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42C7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231B3C" w:rsidRPr="003D114E" w14:paraId="073FC121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E36E0" w14:textId="77777777" w:rsidR="00717CF4" w:rsidRPr="004C6E93" w:rsidRDefault="00717CF4" w:rsidP="007E6341">
            <w:pPr>
              <w:pStyle w:val="leeg"/>
            </w:pPr>
          </w:p>
        </w:tc>
        <w:tc>
          <w:tcPr>
            <w:tcW w:w="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10B6" w14:textId="77777777" w:rsidR="00717CF4" w:rsidRPr="003D114E" w:rsidRDefault="00717CF4" w:rsidP="007E6341">
            <w:r>
              <w:t>e-mailadres</w:t>
            </w:r>
          </w:p>
        </w:tc>
        <w:tc>
          <w:tcPr>
            <w:tcW w:w="5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C7B7" w14:textId="77777777" w:rsidR="00717CF4" w:rsidRPr="003D114E" w:rsidRDefault="00717CF4" w:rsidP="007E6341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F174B5" w:rsidRPr="003D114E" w14:paraId="4EB3F65F" w14:textId="77777777" w:rsidTr="00B86AB6">
        <w:trPr>
          <w:trHeight w:hRule="exact" w:val="340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F83DD" w14:textId="487D9502" w:rsidR="00F174B5" w:rsidRPr="007721DD" w:rsidRDefault="00F174B5" w:rsidP="00AD6782">
            <w:pPr>
              <w:pStyle w:val="leeg"/>
            </w:pPr>
          </w:p>
        </w:tc>
      </w:tr>
      <w:tr w:rsidR="00F174B5" w:rsidRPr="003D114E" w14:paraId="4F254B99" w14:textId="77777777" w:rsidTr="00B86AB6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8FF6D75" w14:textId="61ED0F40" w:rsidR="00F174B5" w:rsidRPr="003D114E" w:rsidRDefault="00231B3C" w:rsidP="007A50F6">
            <w:pPr>
              <w:pStyle w:val="leeg"/>
            </w:pPr>
            <w:r>
              <w:br w:type="page"/>
            </w:r>
            <w:r>
              <w:br w:type="page"/>
            </w:r>
            <w:r>
              <w:br w:type="page"/>
            </w: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A16FE44" w14:textId="77777777" w:rsidR="00F174B5" w:rsidRPr="003D114E" w:rsidRDefault="00F174B5" w:rsidP="00F174B5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Bij te voegen bewijsstukken</w:t>
            </w:r>
          </w:p>
        </w:tc>
      </w:tr>
      <w:tr w:rsidR="00D4740D" w:rsidRPr="003D114E" w14:paraId="0A5018E3" w14:textId="77777777" w:rsidTr="00B86AB6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64BA1" w14:textId="77777777" w:rsidR="00D4740D" w:rsidRPr="004D213B" w:rsidRDefault="00D4740D" w:rsidP="007E6341">
            <w:pPr>
              <w:pStyle w:val="leeg"/>
            </w:pPr>
          </w:p>
        </w:tc>
      </w:tr>
      <w:tr w:rsidR="00E94385" w:rsidRPr="003D114E" w14:paraId="019BC9D8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AF1D7" w14:textId="36DAC198" w:rsidR="00E94385" w:rsidRPr="003D114E" w:rsidRDefault="00231B3C" w:rsidP="00067A46">
            <w:pPr>
              <w:pStyle w:val="nummersvragen"/>
              <w:framePr w:hSpace="0" w:wrap="auto" w:vAnchor="margin" w:xAlign="left" w:yAlign="inline"/>
              <w:suppressOverlap w:val="0"/>
            </w:pPr>
            <w:r>
              <w:rPr>
                <w:b w:val="0"/>
              </w:rPr>
              <w:br w:type="page"/>
            </w:r>
            <w:r w:rsidR="007A0D24">
              <w:t>6</w:t>
            </w: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CCE86" w14:textId="498BF3F3" w:rsidR="00E94385" w:rsidRPr="00D8296B" w:rsidRDefault="00763497" w:rsidP="002009D1">
            <w:pPr>
              <w:pStyle w:val="Aanwijzing"/>
            </w:pPr>
            <w:r>
              <w:rPr>
                <w:b/>
                <w:bCs w:val="0"/>
                <w:i w:val="0"/>
                <w:iCs/>
              </w:rPr>
              <w:t>Voeg de volgende bewijsstukken bij dit formulier en vink ze aan in de onderstaande aankruislijst.</w:t>
            </w:r>
            <w:r w:rsidR="00C82EE5">
              <w:rPr>
                <w:b/>
                <w:bCs w:val="0"/>
                <w:i w:val="0"/>
                <w:iCs/>
              </w:rPr>
              <w:t xml:space="preserve"> </w:t>
            </w:r>
          </w:p>
        </w:tc>
      </w:tr>
      <w:tr w:rsidR="00221974" w:rsidRPr="003D114E" w14:paraId="7464AB8D" w14:textId="77777777" w:rsidTr="0084446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F1D1F" w14:textId="77777777" w:rsidR="00221974" w:rsidRPr="00463023" w:rsidRDefault="00221974" w:rsidP="0084446B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CE6AF" w14:textId="77777777" w:rsidR="00221974" w:rsidRPr="001D4C9A" w:rsidRDefault="00221974" w:rsidP="0084446B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B1F3E">
              <w:fldChar w:fldCharType="separate"/>
            </w:r>
            <w:r w:rsidRPr="001D4C9A">
              <w:fldChar w:fldCharType="end"/>
            </w:r>
          </w:p>
        </w:tc>
        <w:tc>
          <w:tcPr>
            <w:tcW w:w="96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A98CD" w14:textId="078D170C" w:rsidR="00221974" w:rsidRPr="00D90000" w:rsidRDefault="00221974" w:rsidP="0084446B">
            <w:pPr>
              <w:rPr>
                <w:i/>
                <w:iCs/>
              </w:rPr>
            </w:pPr>
            <w:r>
              <w:t xml:space="preserve">een volledige rapportage van de geleverde bedrijfsbegeleiding. </w:t>
            </w:r>
            <w:r>
              <w:rPr>
                <w:i/>
                <w:iCs/>
              </w:rPr>
              <w:t>Vermeld op elk document het exploitatienummer.</w:t>
            </w:r>
          </w:p>
        </w:tc>
      </w:tr>
      <w:tr w:rsidR="00221974" w:rsidRPr="003D114E" w14:paraId="12993926" w14:textId="77777777" w:rsidTr="0084446B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635D3" w14:textId="77777777" w:rsidR="00221974" w:rsidRPr="00463023" w:rsidRDefault="00221974" w:rsidP="0084446B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BB525" w14:textId="77777777" w:rsidR="00221974" w:rsidRPr="001D4C9A" w:rsidRDefault="00221974" w:rsidP="0084446B">
            <w:pPr>
              <w:pStyle w:val="aankruishokje"/>
            </w:pPr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EB1F3E">
              <w:fldChar w:fldCharType="separate"/>
            </w:r>
            <w:r w:rsidRPr="001D4C9A">
              <w:fldChar w:fldCharType="end"/>
            </w:r>
          </w:p>
        </w:tc>
        <w:tc>
          <w:tcPr>
            <w:tcW w:w="96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FDB95" w14:textId="77777777" w:rsidR="00221974" w:rsidRDefault="00221974" w:rsidP="00221974">
            <w:pPr>
              <w:pStyle w:val="Aanwijzing"/>
            </w:pPr>
            <w:r w:rsidRPr="00D90000">
              <w:rPr>
                <w:i w:val="0"/>
                <w:iCs/>
              </w:rPr>
              <w:t>de factuur.</w:t>
            </w:r>
            <w:r>
              <w:t xml:space="preserve"> </w:t>
            </w:r>
            <w:r w:rsidRPr="00C60BA7">
              <w:t>De factuur mag maximaal 10</w:t>
            </w:r>
            <w:r w:rsidRPr="0003676D">
              <w:t>.000 euro, inclusief btw, bedragen. Als de gezamenlijke kostprijs van de huidige factuur en voorgaande facturen voor bedrijfsadvies bij een bedrijfs</w:t>
            </w:r>
            <w:r>
              <w:t>beëindiging</w:t>
            </w:r>
            <w:r w:rsidRPr="0003676D">
              <w:t xml:space="preserve"> meer dan </w:t>
            </w:r>
            <w:r>
              <w:t>10</w:t>
            </w:r>
            <w:r w:rsidRPr="0003676D">
              <w:t>.000 euro bedra</w:t>
            </w:r>
            <w:r>
              <w:t>agt</w:t>
            </w:r>
            <w:r w:rsidRPr="0003676D">
              <w:t>, factureert u het verschil rechtstreeks aan de landbouwer.</w:t>
            </w:r>
          </w:p>
          <w:p w14:paraId="52012FF2" w14:textId="1957B63A" w:rsidR="00221974" w:rsidRPr="00D90000" w:rsidRDefault="00221974" w:rsidP="00221974">
            <w:pPr>
              <w:rPr>
                <w:i/>
                <w:iCs/>
              </w:rPr>
            </w:pPr>
            <w:r w:rsidRPr="00D90000">
              <w:rPr>
                <w:i/>
                <w:iCs/>
              </w:rPr>
              <w:t>Maak de factuur op ter attentie van de Vlaamse Landmaatschappij, Koning Albert II-laan 15, 1210 Brussel. Noteer op de factuur het exploitatienummer van de landbouwer en de vermelding ‘Vastleggingsnummer 20000090’.</w:t>
            </w:r>
          </w:p>
        </w:tc>
      </w:tr>
      <w:tr w:rsidR="0048480F" w:rsidRPr="003D114E" w14:paraId="4B150873" w14:textId="77777777" w:rsidTr="00B86AB6">
        <w:trPr>
          <w:trHeight w:hRule="exact" w:val="340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0D13D" w14:textId="77777777" w:rsidR="0048480F" w:rsidRDefault="0048480F" w:rsidP="0048480F">
            <w:pPr>
              <w:pStyle w:val="leeg"/>
            </w:pPr>
          </w:p>
          <w:p w14:paraId="6E47C5E1" w14:textId="77777777" w:rsidR="000A22F5" w:rsidRPr="000A22F5" w:rsidRDefault="000A22F5" w:rsidP="00201EBC"/>
          <w:p w14:paraId="75D9716B" w14:textId="77777777" w:rsidR="000A22F5" w:rsidRPr="002264D8" w:rsidRDefault="000A22F5" w:rsidP="00201EBC"/>
          <w:p w14:paraId="0C20381B" w14:textId="6C11DB1F" w:rsidR="000A22F5" w:rsidRPr="000A22F5" w:rsidRDefault="00387694" w:rsidP="00201EBC">
            <w:pPr>
              <w:tabs>
                <w:tab w:val="left" w:pos="7147"/>
              </w:tabs>
            </w:pPr>
            <w:r>
              <w:tab/>
            </w:r>
          </w:p>
        </w:tc>
      </w:tr>
      <w:tr w:rsidR="0048480F" w:rsidRPr="003D114E" w14:paraId="57ECAFE1" w14:textId="77777777" w:rsidTr="00B86AB6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0F1F6CD" w14:textId="77777777" w:rsidR="0048480F" w:rsidRPr="003D114E" w:rsidRDefault="0048480F" w:rsidP="0048480F">
            <w:pPr>
              <w:pStyle w:val="leeg"/>
            </w:pP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D95D3D6" w14:textId="77777777" w:rsidR="0048480F" w:rsidRPr="003D114E" w:rsidRDefault="0048480F" w:rsidP="0048480F">
            <w:pPr>
              <w:pStyle w:val="Kop1"/>
              <w:spacing w:before="0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48480F" w:rsidRPr="003D114E" w14:paraId="3C3A2C53" w14:textId="77777777" w:rsidTr="00B86AB6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428B3" w14:textId="77777777" w:rsidR="0048480F" w:rsidRPr="004D213B" w:rsidRDefault="0048480F" w:rsidP="0048480F">
            <w:pPr>
              <w:pStyle w:val="leeg"/>
            </w:pPr>
          </w:p>
        </w:tc>
      </w:tr>
      <w:tr w:rsidR="0048480F" w:rsidRPr="003D114E" w14:paraId="7F9BFCD1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4911" w14:textId="6869B44F" w:rsidR="0048480F" w:rsidRPr="003D114E" w:rsidRDefault="00826073" w:rsidP="0048480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7</w:t>
            </w: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D6CDA5" w14:textId="77777777" w:rsidR="0048480F" w:rsidRPr="00807B18" w:rsidRDefault="0048480F" w:rsidP="0048480F">
            <w:pPr>
              <w:pStyle w:val="Vraag"/>
            </w:pPr>
            <w:r>
              <w:t>Vul de onderstaande verklaring in.</w:t>
            </w:r>
          </w:p>
        </w:tc>
      </w:tr>
      <w:tr w:rsidR="0048480F" w:rsidRPr="00232277" w14:paraId="6891E030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EE1E0" w14:textId="77777777" w:rsidR="0048480F" w:rsidRPr="004C6E93" w:rsidRDefault="0048480F" w:rsidP="0048480F">
            <w:pPr>
              <w:pStyle w:val="leeg"/>
            </w:pP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C2344" w14:textId="77777777" w:rsidR="0048480F" w:rsidRPr="008D6D81" w:rsidRDefault="0048480F" w:rsidP="0048480F">
            <w:pPr>
              <w:pStyle w:val="Verklaring"/>
            </w:pPr>
            <w:r w:rsidRPr="00FB2A0B">
              <w:t>Ik bevestig dat alle gegevens in dit formulier en in de bijgevoegde stukken naar waarheid zijn ingevuld.</w:t>
            </w:r>
          </w:p>
        </w:tc>
      </w:tr>
      <w:tr w:rsidR="00883BF1" w:rsidRPr="003D114E" w14:paraId="328F09D5" w14:textId="77777777" w:rsidTr="00B86AB6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317A5" w14:textId="77777777" w:rsidR="00883BF1" w:rsidRPr="003D114E" w:rsidRDefault="00883BF1" w:rsidP="001137F5">
            <w:pPr>
              <w:pStyle w:val="leeg"/>
            </w:pPr>
          </w:p>
        </w:tc>
      </w:tr>
      <w:tr w:rsidR="00883BF1" w:rsidRPr="003D114E" w14:paraId="3BF5D189" w14:textId="77777777" w:rsidTr="00B86AB6">
        <w:trPr>
          <w:trHeight w:val="340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8F1A4" w14:textId="77777777" w:rsidR="00883BF1" w:rsidRPr="004C6E93" w:rsidRDefault="00883BF1" w:rsidP="001137F5">
            <w:pPr>
              <w:pStyle w:val="leeg"/>
            </w:pPr>
          </w:p>
        </w:tc>
        <w:tc>
          <w:tcPr>
            <w:tcW w:w="2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0270" w14:textId="77777777" w:rsidR="00883BF1" w:rsidRPr="003D114E" w:rsidRDefault="00883BF1" w:rsidP="001137F5">
            <w:pPr>
              <w:jc w:val="right"/>
            </w:pPr>
          </w:p>
        </w:tc>
        <w:tc>
          <w:tcPr>
            <w:tcW w:w="3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3EB4" w14:textId="77777777" w:rsidR="00883BF1" w:rsidRPr="003D114E" w:rsidRDefault="00883BF1" w:rsidP="001137F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de erkende adviesdienst</w:t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E76C30" w14:textId="77777777" w:rsidR="00883BF1" w:rsidRPr="003D114E" w:rsidRDefault="00883BF1" w:rsidP="001137F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</w:p>
        </w:tc>
        <w:tc>
          <w:tcPr>
            <w:tcW w:w="3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3D63" w14:textId="77777777" w:rsidR="00883BF1" w:rsidRPr="003D114E" w:rsidRDefault="00883BF1" w:rsidP="001137F5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het landbouwbedrijf</w:t>
            </w:r>
          </w:p>
        </w:tc>
      </w:tr>
      <w:tr w:rsidR="00883BF1" w:rsidRPr="003D114E" w14:paraId="79ADF16E" w14:textId="77777777" w:rsidTr="00B86AB6">
        <w:trPr>
          <w:trHeight w:val="340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74550D" w14:textId="77777777" w:rsidR="00883BF1" w:rsidRPr="004C6E93" w:rsidRDefault="00883BF1" w:rsidP="001137F5">
            <w:pPr>
              <w:pStyle w:val="leeg"/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BD38" w14:textId="77777777" w:rsidR="00883BF1" w:rsidRPr="003D114E" w:rsidRDefault="00883BF1" w:rsidP="001137F5">
            <w:pPr>
              <w:pStyle w:val="rechts"/>
            </w:pPr>
            <w:r>
              <w:t>datum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B03F5" w14:textId="77777777" w:rsidR="00883BF1" w:rsidRPr="003D114E" w:rsidRDefault="00883BF1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9616" w14:textId="77777777" w:rsidR="00883BF1" w:rsidRPr="003D114E" w:rsidRDefault="00883BF1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199CB" w14:textId="77777777" w:rsidR="00883BF1" w:rsidRPr="003D114E" w:rsidRDefault="00883BF1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C561" w14:textId="77777777" w:rsidR="00883BF1" w:rsidRPr="003D114E" w:rsidRDefault="00883BF1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202C4" w14:textId="77777777" w:rsidR="00883BF1" w:rsidRPr="003D114E" w:rsidRDefault="00883BF1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0DBAB" w14:textId="77777777" w:rsidR="00883BF1" w:rsidRPr="003D114E" w:rsidRDefault="00883BF1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E705" w14:textId="77777777" w:rsidR="00883BF1" w:rsidRPr="003D114E" w:rsidRDefault="00883BF1" w:rsidP="001137F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6719F" w14:textId="77777777" w:rsidR="00883BF1" w:rsidRPr="003D114E" w:rsidRDefault="00883BF1" w:rsidP="001137F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1D38E" w14:textId="77777777" w:rsidR="00883BF1" w:rsidRPr="003D114E" w:rsidRDefault="00883BF1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DAC8D" w14:textId="77777777" w:rsidR="00883BF1" w:rsidRPr="003D114E" w:rsidRDefault="00883BF1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17F61" w14:textId="77777777" w:rsidR="00883BF1" w:rsidRPr="003D114E" w:rsidRDefault="00883BF1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8420" w14:textId="77777777" w:rsidR="00883BF1" w:rsidRPr="003D114E" w:rsidRDefault="00883BF1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9C24D" w14:textId="77777777" w:rsidR="00883BF1" w:rsidRPr="003D114E" w:rsidRDefault="00883BF1" w:rsidP="001137F5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D56C" w14:textId="77777777" w:rsidR="00883BF1" w:rsidRPr="003D114E" w:rsidRDefault="00883BF1" w:rsidP="001137F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B54B8" w14:textId="77777777" w:rsidR="00883BF1" w:rsidRPr="003D114E" w:rsidRDefault="00883BF1" w:rsidP="001137F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</w:tr>
      <w:tr w:rsidR="00883BF1" w:rsidRPr="003D114E" w14:paraId="2F183AE2" w14:textId="77777777" w:rsidTr="00B86AB6">
        <w:trPr>
          <w:trHeight w:val="680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13F9F4" w14:textId="77777777" w:rsidR="00883BF1" w:rsidRPr="004C6E93" w:rsidRDefault="00883BF1" w:rsidP="001137F5">
            <w:pPr>
              <w:pStyle w:val="leeg"/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8DC30" w14:textId="77777777" w:rsidR="00883BF1" w:rsidRPr="003D114E" w:rsidRDefault="00883BF1" w:rsidP="001137F5">
            <w:pPr>
              <w:spacing w:after="80"/>
              <w:jc w:val="right"/>
            </w:pPr>
            <w:r>
              <w:t>handtekening</w:t>
            </w:r>
          </w:p>
        </w:tc>
        <w:tc>
          <w:tcPr>
            <w:tcW w:w="3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3C90C" w14:textId="77777777" w:rsidR="00883BF1" w:rsidRPr="003D114E" w:rsidRDefault="00883BF1" w:rsidP="001137F5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D4A043" w14:textId="77777777" w:rsidR="00883BF1" w:rsidRPr="003D114E" w:rsidRDefault="00883BF1" w:rsidP="001137F5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</w:p>
        </w:tc>
        <w:tc>
          <w:tcPr>
            <w:tcW w:w="3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4E815" w14:textId="77777777" w:rsidR="00883BF1" w:rsidRPr="003D114E" w:rsidRDefault="00883BF1" w:rsidP="001137F5">
            <w:pPr>
              <w:pStyle w:val="invulveld"/>
              <w:framePr w:hSpace="0" w:wrap="auto" w:vAnchor="margin" w:xAlign="left" w:yAlign="inline"/>
              <w:spacing w:after="80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883BF1" w:rsidRPr="003D114E" w14:paraId="7AFD6903" w14:textId="77777777" w:rsidTr="00B86AB6">
        <w:trPr>
          <w:trHeight w:val="340"/>
        </w:trPr>
        <w:tc>
          <w:tcPr>
            <w:tcW w:w="4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97ADFE" w14:textId="77777777" w:rsidR="00883BF1" w:rsidRPr="004C6E93" w:rsidRDefault="00883BF1" w:rsidP="001137F5">
            <w:pPr>
              <w:pStyle w:val="leeg"/>
            </w:pP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C477" w14:textId="77777777" w:rsidR="00883BF1" w:rsidRPr="003D114E" w:rsidRDefault="00883BF1" w:rsidP="001137F5">
            <w:pPr>
              <w:pStyle w:val="rechts"/>
            </w:pPr>
            <w:r>
              <w:t>voor- en achternaam</w:t>
            </w:r>
          </w:p>
        </w:tc>
        <w:tc>
          <w:tcPr>
            <w:tcW w:w="38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FBEE2" w14:textId="77777777" w:rsidR="00883BF1" w:rsidRPr="003D114E" w:rsidRDefault="00883BF1" w:rsidP="001137F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  <w:tc>
          <w:tcPr>
            <w:tcW w:w="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A99AC" w14:textId="77777777" w:rsidR="00883BF1" w:rsidRPr="003D114E" w:rsidRDefault="00883BF1" w:rsidP="001137F5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3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56D1" w14:textId="77777777" w:rsidR="00883BF1" w:rsidRPr="003D114E" w:rsidRDefault="00883BF1" w:rsidP="001137F5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48480F" w:rsidRPr="003D114E" w14:paraId="0BFE708F" w14:textId="77777777" w:rsidTr="004E21C1">
        <w:trPr>
          <w:trHeight w:hRule="exact" w:val="340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A45A3" w14:textId="77777777" w:rsidR="0048480F" w:rsidRPr="003D114E" w:rsidRDefault="0048480F" w:rsidP="00B86AB6"/>
        </w:tc>
      </w:tr>
      <w:tr w:rsidR="0048480F" w:rsidRPr="003D114E" w14:paraId="38F4562E" w14:textId="77777777" w:rsidTr="00B86AB6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B30D878" w14:textId="77777777" w:rsidR="0048480F" w:rsidRPr="003D114E" w:rsidRDefault="0048480F" w:rsidP="0048480F">
            <w:pPr>
              <w:pStyle w:val="leeg"/>
            </w:pP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BED481D" w14:textId="77777777" w:rsidR="0048480F" w:rsidRPr="003D114E" w:rsidRDefault="0048480F" w:rsidP="0048480F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Privacyverklaring</w:t>
            </w:r>
          </w:p>
        </w:tc>
      </w:tr>
      <w:tr w:rsidR="0048480F" w:rsidRPr="004D213B" w14:paraId="22A13860" w14:textId="77777777" w:rsidTr="00B86AB6">
        <w:trPr>
          <w:trHeight w:hRule="exact" w:val="113"/>
        </w:trPr>
        <w:tc>
          <w:tcPr>
            <w:tcW w:w="1035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AEDCB" w14:textId="77777777" w:rsidR="0048480F" w:rsidRPr="004D213B" w:rsidRDefault="0048480F" w:rsidP="0048480F">
            <w:pPr>
              <w:pStyle w:val="leeg"/>
            </w:pPr>
          </w:p>
        </w:tc>
      </w:tr>
      <w:tr w:rsidR="0048480F" w:rsidRPr="00B90884" w14:paraId="00D37D20" w14:textId="77777777" w:rsidTr="00B86AB6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C741F" w14:textId="3A3720FA" w:rsidR="0048480F" w:rsidRPr="003D114E" w:rsidRDefault="00684598" w:rsidP="0048480F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8</w:t>
            </w:r>
          </w:p>
        </w:tc>
        <w:tc>
          <w:tcPr>
            <w:tcW w:w="995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8E96C" w14:textId="72743C84" w:rsidR="00871668" w:rsidRPr="000845EB" w:rsidRDefault="00871668" w:rsidP="007E25F7">
            <w:pPr>
              <w:rPr>
                <w:i/>
                <w:lang w:eastAsia="nl-BE"/>
              </w:rPr>
            </w:pPr>
            <w:r w:rsidRPr="000845EB">
              <w:rPr>
                <w:i/>
                <w:lang w:eastAsia="nl-BE"/>
              </w:rPr>
              <w:t>De Vlaamse Landmaatschappij, afgekort de VLM (</w:t>
            </w:r>
            <w:r w:rsidR="00282106" w:rsidRPr="00282106">
              <w:rPr>
                <w:i/>
                <w:lang w:eastAsia="nl-BE"/>
              </w:rPr>
              <w:t>EVA in de vorm van een NV van publiek recht​</w:t>
            </w:r>
            <w:r w:rsidR="000A6E24">
              <w:rPr>
                <w:i/>
                <w:lang w:eastAsia="nl-BE"/>
              </w:rPr>
              <w:t xml:space="preserve">, </w:t>
            </w:r>
            <w:r w:rsidRPr="000845EB">
              <w:rPr>
                <w:i/>
                <w:lang w:eastAsia="nl-BE"/>
              </w:rPr>
              <w:t xml:space="preserve">met zetel </w:t>
            </w:r>
            <w:r>
              <w:rPr>
                <w:i/>
                <w:lang w:eastAsia="nl-BE"/>
              </w:rPr>
              <w:t>in</w:t>
            </w:r>
            <w:r w:rsidRPr="000845EB">
              <w:rPr>
                <w:i/>
                <w:lang w:eastAsia="nl-BE"/>
              </w:rPr>
              <w:t xml:space="preserve"> </w:t>
            </w:r>
            <w:r w:rsidR="00AD2082" w:rsidRPr="000845EB">
              <w:rPr>
                <w:i/>
                <w:lang w:eastAsia="nl-BE"/>
              </w:rPr>
              <w:t>Koning Albert II</w:t>
            </w:r>
            <w:r w:rsidR="00AD2082">
              <w:rPr>
                <w:i/>
                <w:lang w:eastAsia="nl-BE"/>
              </w:rPr>
              <w:t>-</w:t>
            </w:r>
            <w:r w:rsidR="00AD2082" w:rsidRPr="000845EB">
              <w:rPr>
                <w:i/>
                <w:lang w:eastAsia="nl-BE"/>
              </w:rPr>
              <w:t>laan 15</w:t>
            </w:r>
            <w:r w:rsidR="00AD2082">
              <w:rPr>
                <w:i/>
                <w:lang w:eastAsia="nl-BE"/>
              </w:rPr>
              <w:t xml:space="preserve">, </w:t>
            </w:r>
            <w:r w:rsidRPr="000845EB">
              <w:rPr>
                <w:i/>
                <w:lang w:eastAsia="nl-BE"/>
              </w:rPr>
              <w:t xml:space="preserve">1210 Brussel, 0236.506.685, RPR Brussel) verwerkt uw persoonsgegevens in het kader van het algemeen belang voor het herstructureringsbeleid programmatische aanpak stikstof (PAS). Als u niet wilt dat we uw gegevens verwerken, kunt u dat melden door te mailen naar </w:t>
            </w:r>
            <w:hyperlink r:id="rId15" w:history="1">
              <w:r w:rsidRPr="007729E8">
                <w:rPr>
                  <w:rStyle w:val="Hyperlink"/>
                  <w:i/>
                  <w:lang w:eastAsia="nl-BE"/>
                </w:rPr>
                <w:t>info@vlm.be</w:t>
              </w:r>
            </w:hyperlink>
            <w:r w:rsidRPr="000845EB">
              <w:rPr>
                <w:i/>
                <w:lang w:eastAsia="nl-BE"/>
              </w:rPr>
              <w:t>. We kunnen u dan mogelijk de dienst die u vraagt, niet verstrekken. U kunt ook altijd mailen om te vragen welke persoonsgegevens we verwerken en u kunt ze laten verbeteren of verwijderen. We vragen dan een bewijs van uw identiteit zodat we uw gegevens niet meedelen aan iemand die er geen recht op heeft.</w:t>
            </w:r>
          </w:p>
          <w:p w14:paraId="78FF9A68" w14:textId="22082248" w:rsidR="0048480F" w:rsidRPr="005912FD" w:rsidRDefault="0008629C" w:rsidP="00E04EB9">
            <w:pPr>
              <w:rPr>
                <w:rStyle w:val="Zwaar"/>
                <w:b w:val="0"/>
                <w:i/>
              </w:rPr>
            </w:pPr>
            <w:r w:rsidRPr="00995374">
              <w:rPr>
                <w:i/>
                <w:iCs/>
              </w:rPr>
              <w:t xml:space="preserve">Als u vragen hebt over de manier waarop we uw gegevens verwerken en waarop u uw rechten kunt uitoefenen, kunt u contact opnemen met de functionaris voor gegevensbescherming van de VLM door te mailen naar </w:t>
            </w:r>
            <w:hyperlink r:id="rId16" w:history="1">
              <w:r w:rsidRPr="00995374">
                <w:rPr>
                  <w:rStyle w:val="Hyperlink"/>
                  <w:i/>
                  <w:iCs/>
                </w:rPr>
                <w:t>FG-VLM@vlm.be</w:t>
              </w:r>
            </w:hyperlink>
            <w:r w:rsidRPr="00995374">
              <w:rPr>
                <w:i/>
                <w:iCs/>
              </w:rPr>
              <w:t xml:space="preserve">. Bent u het niet eens met de manier waarop we uw gegevens verwerken, dan kunt u zich wenden tot de Vlaamse Toezichtcommissie voor de verwerking van persoonsgegevens, Koning Albert II-laan 15, 1210 Brussel - </w:t>
            </w:r>
            <w:hyperlink r:id="rId17" w:history="1">
              <w:r w:rsidRPr="00995374">
                <w:rPr>
                  <w:rStyle w:val="Hyperlink"/>
                  <w:i/>
                  <w:iCs/>
                </w:rPr>
                <w:t>https://www.vlaanderen.be/vlaamse-toezichtcommissie/rechten-van-betrokkenen/klachtenprocedure-vtc</w:t>
              </w:r>
            </w:hyperlink>
            <w:r w:rsidRPr="00995374">
              <w:rPr>
                <w:i/>
                <w:iCs/>
              </w:rPr>
              <w:t>.</w:t>
            </w:r>
          </w:p>
        </w:tc>
      </w:tr>
    </w:tbl>
    <w:p w14:paraId="4C73D31F" w14:textId="77777777" w:rsidR="005912FD" w:rsidRPr="00FB2A0B" w:rsidRDefault="005912FD" w:rsidP="00C305BF">
      <w:pPr>
        <w:rPr>
          <w:sz w:val="2"/>
        </w:rPr>
      </w:pPr>
    </w:p>
    <w:sectPr w:rsidR="005912FD" w:rsidRPr="00FB2A0B" w:rsidSect="00593585">
      <w:footerReference w:type="default" r:id="rId18"/>
      <w:footerReference w:type="first" r:id="rId19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9A0A" w14:textId="77777777" w:rsidR="00BC2D11" w:rsidRDefault="00BC2D11" w:rsidP="008E174D">
      <w:r>
        <w:separator/>
      </w:r>
    </w:p>
  </w:endnote>
  <w:endnote w:type="continuationSeparator" w:id="0">
    <w:p w14:paraId="75F5D041" w14:textId="77777777" w:rsidR="00BC2D11" w:rsidRDefault="00BC2D11" w:rsidP="008E174D">
      <w:r>
        <w:continuationSeparator/>
      </w:r>
    </w:p>
  </w:endnote>
  <w:endnote w:type="continuationNotice" w:id="1">
    <w:p w14:paraId="16F10C02" w14:textId="77777777" w:rsidR="00BC2D11" w:rsidRDefault="00BC2D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E144" w14:textId="76B93396" w:rsidR="007E6341" w:rsidRDefault="007E634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>Aanvraag van</w:t>
    </w:r>
    <w:r w:rsidRPr="00030A39">
      <w:rPr>
        <w:sz w:val="18"/>
        <w:szCs w:val="18"/>
      </w:rPr>
      <w:t xml:space="preserve"> een vergoeding voor </w:t>
    </w:r>
    <w:r w:rsidR="00E452B6" w:rsidRPr="00AD6782">
      <w:rPr>
        <w:sz w:val="18"/>
        <w:szCs w:val="18"/>
      </w:rPr>
      <w:t>bedrijfsbegeleiding bij een bedrijfs</w:t>
    </w:r>
    <w:r w:rsidR="001A5E69">
      <w:rPr>
        <w:sz w:val="18"/>
        <w:szCs w:val="18"/>
      </w:rPr>
      <w:t>beëindiging</w:t>
    </w:r>
    <w:r w:rsidR="007A0D24">
      <w:rPr>
        <w:sz w:val="18"/>
        <w:szCs w:val="18"/>
      </w:rPr>
      <w:t xml:space="preserve"> </w:t>
    </w:r>
    <w:r w:rsidR="000A22F5" w:rsidRPr="000A22F5">
      <w:rPr>
        <w:sz w:val="18"/>
        <w:szCs w:val="18"/>
      </w:rPr>
      <w:t>v</w:t>
    </w:r>
    <w:r w:rsidR="00736CDB">
      <w:rPr>
        <w:sz w:val="18"/>
        <w:szCs w:val="18"/>
      </w:rPr>
      <w:t>oor</w:t>
    </w:r>
    <w:r w:rsidR="000A22F5" w:rsidRPr="000A22F5">
      <w:rPr>
        <w:sz w:val="18"/>
        <w:szCs w:val="18"/>
      </w:rPr>
      <w:t xml:space="preserve"> een </w:t>
    </w:r>
    <w:r w:rsidR="00387694">
      <w:rPr>
        <w:sz w:val="18"/>
        <w:szCs w:val="18"/>
      </w:rPr>
      <w:t>exploitatie</w:t>
    </w:r>
    <w:r w:rsidR="000A22F5" w:rsidRPr="000A22F5">
      <w:rPr>
        <w:sz w:val="18"/>
        <w:szCs w:val="18"/>
      </w:rPr>
      <w:t xml:space="preserve"> met een impactscore van minstens 50% of v</w:t>
    </w:r>
    <w:r w:rsidR="00736CDB">
      <w:rPr>
        <w:sz w:val="18"/>
        <w:szCs w:val="18"/>
      </w:rPr>
      <w:t>oor</w:t>
    </w:r>
    <w:r w:rsidR="000A22F5" w:rsidRPr="000A22F5">
      <w:rPr>
        <w:sz w:val="18"/>
        <w:szCs w:val="18"/>
      </w:rPr>
      <w:t xml:space="preserve"> een piekbelaster</w:t>
    </w:r>
    <w:r w:rsidR="000A22F5" w:rsidRPr="000A22F5" w:rsidDel="000A22F5">
      <w:rPr>
        <w:sz w:val="18"/>
        <w:szCs w:val="18"/>
      </w:rPr>
      <w:t xml:space="preserve">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E26F55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</w:t>
    </w:r>
    <w:r w:rsidRPr="00E452B6">
      <w:rPr>
        <w:sz w:val="18"/>
        <w:szCs w:val="18"/>
      </w:rPr>
      <w:t xml:space="preserve"> </w:t>
    </w:r>
    <w:r w:rsidR="00D72DEE" w:rsidRPr="00B86AB6">
      <w:rPr>
        <w:sz w:val="18"/>
        <w:szCs w:val="18"/>
      </w:rPr>
      <w:fldChar w:fldCharType="begin"/>
    </w:r>
    <w:r w:rsidR="00D72DEE" w:rsidRPr="00B86AB6">
      <w:rPr>
        <w:sz w:val="18"/>
        <w:szCs w:val="18"/>
      </w:rPr>
      <w:instrText xml:space="preserve"> NUMPAGES </w:instrText>
    </w:r>
    <w:r w:rsidR="00D72DEE" w:rsidRPr="00B86AB6">
      <w:rPr>
        <w:sz w:val="18"/>
        <w:szCs w:val="18"/>
      </w:rPr>
      <w:fldChar w:fldCharType="separate"/>
    </w:r>
    <w:r w:rsidR="00E26F55">
      <w:rPr>
        <w:noProof/>
        <w:sz w:val="18"/>
        <w:szCs w:val="18"/>
      </w:rPr>
      <w:t>3</w:t>
    </w:r>
    <w:r w:rsidR="00D72DEE" w:rsidRPr="00B86AB6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38AA" w14:textId="77777777" w:rsidR="007E6341" w:rsidRPr="00594054" w:rsidRDefault="007E6341" w:rsidP="0005708D">
    <w:pPr>
      <w:pStyle w:val="Voettekst"/>
      <w:ind w:left="284"/>
    </w:pPr>
    <w:r w:rsidRPr="00F51652"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7ACB38A5" wp14:editId="61490601">
          <wp:simplePos x="0" y="0"/>
          <wp:positionH relativeFrom="page">
            <wp:posOffset>737235</wp:posOffset>
          </wp:positionH>
          <wp:positionV relativeFrom="page">
            <wp:posOffset>9757410</wp:posOffset>
          </wp:positionV>
          <wp:extent cx="1165200" cy="540000"/>
          <wp:effectExtent l="0" t="0" r="0" b="0"/>
          <wp:wrapNone/>
          <wp:docPr id="1" name="Afbeelding 5" descr="H:\2014\HUISSTIJL\Logo's\Logo Vlaamse overhei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HUISSTIJL\Logo's\Logo Vlaamse overhei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27BD" w14:textId="77777777" w:rsidR="00BC2D11" w:rsidRDefault="00BC2D11" w:rsidP="008E174D">
      <w:r>
        <w:separator/>
      </w:r>
    </w:p>
  </w:footnote>
  <w:footnote w:type="continuationSeparator" w:id="0">
    <w:p w14:paraId="4F67B612" w14:textId="77777777" w:rsidR="00BC2D11" w:rsidRDefault="00BC2D11" w:rsidP="008E174D">
      <w:r>
        <w:continuationSeparator/>
      </w:r>
    </w:p>
  </w:footnote>
  <w:footnote w:type="continuationNotice" w:id="1">
    <w:p w14:paraId="743DC6EC" w14:textId="77777777" w:rsidR="00BC2D11" w:rsidRDefault="00BC2D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4F30F50"/>
    <w:multiLevelType w:val="hybridMultilevel"/>
    <w:tmpl w:val="13EC86D6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6131CDD"/>
    <w:multiLevelType w:val="hybridMultilevel"/>
    <w:tmpl w:val="13EC86D6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 w15:restartNumberingAfterBreak="0">
    <w:nsid w:val="17FC5782"/>
    <w:multiLevelType w:val="hybridMultilevel"/>
    <w:tmpl w:val="13EC86D6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" w15:restartNumberingAfterBreak="0">
    <w:nsid w:val="1BDF62E7"/>
    <w:multiLevelType w:val="hybridMultilevel"/>
    <w:tmpl w:val="07B4DDF0"/>
    <w:lvl w:ilvl="0" w:tplc="FFE8FC1A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44312"/>
    <w:multiLevelType w:val="hybridMultilevel"/>
    <w:tmpl w:val="7E9A560C"/>
    <w:lvl w:ilvl="0" w:tplc="FFE8FC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829BD"/>
    <w:multiLevelType w:val="hybridMultilevel"/>
    <w:tmpl w:val="FBA47118"/>
    <w:lvl w:ilvl="0" w:tplc="0536365C">
      <w:numFmt w:val="bullet"/>
      <w:lvlText w:val="-"/>
      <w:lvlJc w:val="left"/>
      <w:pPr>
        <w:ind w:left="388" w:hanging="360"/>
      </w:pPr>
      <w:rPr>
        <w:rFonts w:ascii="Times New Roman" w:eastAsia="Times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8" w15:restartNumberingAfterBreak="0">
    <w:nsid w:val="21B9719D"/>
    <w:multiLevelType w:val="hybridMultilevel"/>
    <w:tmpl w:val="842E690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7BC"/>
    <w:multiLevelType w:val="hybridMultilevel"/>
    <w:tmpl w:val="35BE126E"/>
    <w:lvl w:ilvl="0" w:tplc="FFE8FC1A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0" w15:restartNumberingAfterBreak="0">
    <w:nsid w:val="29B37D5B"/>
    <w:multiLevelType w:val="hybridMultilevel"/>
    <w:tmpl w:val="AD3A223C"/>
    <w:lvl w:ilvl="0" w:tplc="0813000F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E06DF8"/>
    <w:multiLevelType w:val="hybridMultilevel"/>
    <w:tmpl w:val="2BEEAEE8"/>
    <w:lvl w:ilvl="0" w:tplc="0813000F">
      <w:start w:val="1"/>
      <w:numFmt w:val="decimal"/>
      <w:lvlText w:val="%1."/>
      <w:lvlJc w:val="left"/>
      <w:pPr>
        <w:ind w:left="389" w:hanging="360"/>
      </w:pPr>
    </w:lvl>
    <w:lvl w:ilvl="1" w:tplc="08130019" w:tentative="1">
      <w:start w:val="1"/>
      <w:numFmt w:val="lowerLetter"/>
      <w:lvlText w:val="%2."/>
      <w:lvlJc w:val="left"/>
      <w:pPr>
        <w:ind w:left="1109" w:hanging="360"/>
      </w:pPr>
    </w:lvl>
    <w:lvl w:ilvl="2" w:tplc="0813001B" w:tentative="1">
      <w:start w:val="1"/>
      <w:numFmt w:val="lowerRoman"/>
      <w:lvlText w:val="%3."/>
      <w:lvlJc w:val="right"/>
      <w:pPr>
        <w:ind w:left="1829" w:hanging="180"/>
      </w:pPr>
    </w:lvl>
    <w:lvl w:ilvl="3" w:tplc="0813000F" w:tentative="1">
      <w:start w:val="1"/>
      <w:numFmt w:val="decimal"/>
      <w:lvlText w:val="%4."/>
      <w:lvlJc w:val="left"/>
      <w:pPr>
        <w:ind w:left="2549" w:hanging="360"/>
      </w:pPr>
    </w:lvl>
    <w:lvl w:ilvl="4" w:tplc="08130019" w:tentative="1">
      <w:start w:val="1"/>
      <w:numFmt w:val="lowerLetter"/>
      <w:lvlText w:val="%5."/>
      <w:lvlJc w:val="left"/>
      <w:pPr>
        <w:ind w:left="3269" w:hanging="360"/>
      </w:pPr>
    </w:lvl>
    <w:lvl w:ilvl="5" w:tplc="0813001B" w:tentative="1">
      <w:start w:val="1"/>
      <w:numFmt w:val="lowerRoman"/>
      <w:lvlText w:val="%6."/>
      <w:lvlJc w:val="right"/>
      <w:pPr>
        <w:ind w:left="3989" w:hanging="180"/>
      </w:pPr>
    </w:lvl>
    <w:lvl w:ilvl="6" w:tplc="0813000F" w:tentative="1">
      <w:start w:val="1"/>
      <w:numFmt w:val="decimal"/>
      <w:lvlText w:val="%7."/>
      <w:lvlJc w:val="left"/>
      <w:pPr>
        <w:ind w:left="4709" w:hanging="360"/>
      </w:pPr>
    </w:lvl>
    <w:lvl w:ilvl="7" w:tplc="08130019" w:tentative="1">
      <w:start w:val="1"/>
      <w:numFmt w:val="lowerLetter"/>
      <w:lvlText w:val="%8."/>
      <w:lvlJc w:val="left"/>
      <w:pPr>
        <w:ind w:left="5429" w:hanging="360"/>
      </w:pPr>
    </w:lvl>
    <w:lvl w:ilvl="8" w:tplc="0813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2333D6"/>
    <w:multiLevelType w:val="hybridMultilevel"/>
    <w:tmpl w:val="13EC86D6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C72B4"/>
    <w:multiLevelType w:val="hybridMultilevel"/>
    <w:tmpl w:val="06B81ED8"/>
    <w:lvl w:ilvl="0" w:tplc="FFE8FC1A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6" w15:restartNumberingAfterBreak="0">
    <w:nsid w:val="45C5589B"/>
    <w:multiLevelType w:val="hybridMultilevel"/>
    <w:tmpl w:val="0A68994E"/>
    <w:lvl w:ilvl="0" w:tplc="08130001">
      <w:start w:val="1"/>
      <w:numFmt w:val="bullet"/>
      <w:lvlText w:val=""/>
      <w:lvlJc w:val="left"/>
      <w:pPr>
        <w:ind w:left="38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587141"/>
    <w:multiLevelType w:val="hybridMultilevel"/>
    <w:tmpl w:val="DC1A4CFE"/>
    <w:lvl w:ilvl="0" w:tplc="EEC817DC">
      <w:start w:val="1"/>
      <w:numFmt w:val="decimal"/>
      <w:lvlText w:val="%1)"/>
      <w:lvlJc w:val="left"/>
      <w:pPr>
        <w:ind w:left="675" w:hanging="67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4A7FAE"/>
    <w:multiLevelType w:val="hybridMultilevel"/>
    <w:tmpl w:val="AF4A2A6E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C26850"/>
    <w:multiLevelType w:val="hybridMultilevel"/>
    <w:tmpl w:val="046277A8"/>
    <w:lvl w:ilvl="0" w:tplc="B83C4B9C">
      <w:start w:val="1"/>
      <w:numFmt w:val="decimal"/>
      <w:lvlText w:val="%1"/>
      <w:lvlJc w:val="left"/>
      <w:pPr>
        <w:ind w:left="748" w:hanging="360"/>
      </w:pPr>
      <w:rPr>
        <w:rFonts w:ascii="Calibri" w:hAnsi="Calibri" w:cs="Calibri" w:hint="default"/>
        <w:b w:val="0"/>
        <w:i/>
        <w:sz w:val="20"/>
        <w:szCs w:val="20"/>
      </w:rPr>
    </w:lvl>
    <w:lvl w:ilvl="1" w:tplc="08130019" w:tentative="1">
      <w:start w:val="1"/>
      <w:numFmt w:val="lowerLetter"/>
      <w:lvlText w:val="%2."/>
      <w:lvlJc w:val="left"/>
      <w:pPr>
        <w:ind w:left="1468" w:hanging="360"/>
      </w:pPr>
    </w:lvl>
    <w:lvl w:ilvl="2" w:tplc="0813001B" w:tentative="1">
      <w:start w:val="1"/>
      <w:numFmt w:val="lowerRoman"/>
      <w:lvlText w:val="%3."/>
      <w:lvlJc w:val="right"/>
      <w:pPr>
        <w:ind w:left="2188" w:hanging="180"/>
      </w:pPr>
    </w:lvl>
    <w:lvl w:ilvl="3" w:tplc="0813000F" w:tentative="1">
      <w:start w:val="1"/>
      <w:numFmt w:val="decimal"/>
      <w:lvlText w:val="%4."/>
      <w:lvlJc w:val="left"/>
      <w:pPr>
        <w:ind w:left="2908" w:hanging="360"/>
      </w:pPr>
    </w:lvl>
    <w:lvl w:ilvl="4" w:tplc="08130019" w:tentative="1">
      <w:start w:val="1"/>
      <w:numFmt w:val="lowerLetter"/>
      <w:lvlText w:val="%5."/>
      <w:lvlJc w:val="left"/>
      <w:pPr>
        <w:ind w:left="3628" w:hanging="360"/>
      </w:pPr>
    </w:lvl>
    <w:lvl w:ilvl="5" w:tplc="0813001B" w:tentative="1">
      <w:start w:val="1"/>
      <w:numFmt w:val="lowerRoman"/>
      <w:lvlText w:val="%6."/>
      <w:lvlJc w:val="right"/>
      <w:pPr>
        <w:ind w:left="4348" w:hanging="180"/>
      </w:pPr>
    </w:lvl>
    <w:lvl w:ilvl="6" w:tplc="0813000F" w:tentative="1">
      <w:start w:val="1"/>
      <w:numFmt w:val="decimal"/>
      <w:lvlText w:val="%7."/>
      <w:lvlJc w:val="left"/>
      <w:pPr>
        <w:ind w:left="5068" w:hanging="360"/>
      </w:pPr>
    </w:lvl>
    <w:lvl w:ilvl="7" w:tplc="08130019" w:tentative="1">
      <w:start w:val="1"/>
      <w:numFmt w:val="lowerLetter"/>
      <w:lvlText w:val="%8."/>
      <w:lvlJc w:val="left"/>
      <w:pPr>
        <w:ind w:left="5788" w:hanging="360"/>
      </w:pPr>
    </w:lvl>
    <w:lvl w:ilvl="8" w:tplc="0813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3" w15:restartNumberingAfterBreak="0">
    <w:nsid w:val="60A7213B"/>
    <w:multiLevelType w:val="hybridMultilevel"/>
    <w:tmpl w:val="37F4F236"/>
    <w:lvl w:ilvl="0" w:tplc="0813000F">
      <w:start w:val="1"/>
      <w:numFmt w:val="decimal"/>
      <w:lvlText w:val="%1."/>
      <w:lvlJc w:val="left"/>
      <w:pPr>
        <w:ind w:left="749" w:hanging="360"/>
      </w:pPr>
    </w:lvl>
    <w:lvl w:ilvl="1" w:tplc="08130019" w:tentative="1">
      <w:start w:val="1"/>
      <w:numFmt w:val="lowerLetter"/>
      <w:lvlText w:val="%2."/>
      <w:lvlJc w:val="left"/>
      <w:pPr>
        <w:ind w:left="1469" w:hanging="360"/>
      </w:pPr>
    </w:lvl>
    <w:lvl w:ilvl="2" w:tplc="0813001B" w:tentative="1">
      <w:start w:val="1"/>
      <w:numFmt w:val="lowerRoman"/>
      <w:lvlText w:val="%3."/>
      <w:lvlJc w:val="right"/>
      <w:pPr>
        <w:ind w:left="2189" w:hanging="180"/>
      </w:pPr>
    </w:lvl>
    <w:lvl w:ilvl="3" w:tplc="0813000F" w:tentative="1">
      <w:start w:val="1"/>
      <w:numFmt w:val="decimal"/>
      <w:lvlText w:val="%4."/>
      <w:lvlJc w:val="left"/>
      <w:pPr>
        <w:ind w:left="2909" w:hanging="360"/>
      </w:pPr>
    </w:lvl>
    <w:lvl w:ilvl="4" w:tplc="08130019" w:tentative="1">
      <w:start w:val="1"/>
      <w:numFmt w:val="lowerLetter"/>
      <w:lvlText w:val="%5."/>
      <w:lvlJc w:val="left"/>
      <w:pPr>
        <w:ind w:left="3629" w:hanging="360"/>
      </w:pPr>
    </w:lvl>
    <w:lvl w:ilvl="5" w:tplc="0813001B" w:tentative="1">
      <w:start w:val="1"/>
      <w:numFmt w:val="lowerRoman"/>
      <w:lvlText w:val="%6."/>
      <w:lvlJc w:val="right"/>
      <w:pPr>
        <w:ind w:left="4349" w:hanging="180"/>
      </w:pPr>
    </w:lvl>
    <w:lvl w:ilvl="6" w:tplc="0813000F" w:tentative="1">
      <w:start w:val="1"/>
      <w:numFmt w:val="decimal"/>
      <w:lvlText w:val="%7."/>
      <w:lvlJc w:val="left"/>
      <w:pPr>
        <w:ind w:left="5069" w:hanging="360"/>
      </w:pPr>
    </w:lvl>
    <w:lvl w:ilvl="7" w:tplc="08130019" w:tentative="1">
      <w:start w:val="1"/>
      <w:numFmt w:val="lowerLetter"/>
      <w:lvlText w:val="%8."/>
      <w:lvlJc w:val="left"/>
      <w:pPr>
        <w:ind w:left="5789" w:hanging="360"/>
      </w:pPr>
    </w:lvl>
    <w:lvl w:ilvl="8" w:tplc="0813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4" w15:restartNumberingAfterBreak="0">
    <w:nsid w:val="62AB0C17"/>
    <w:multiLevelType w:val="hybridMultilevel"/>
    <w:tmpl w:val="93D03014"/>
    <w:lvl w:ilvl="0" w:tplc="F5D6D320">
      <w:numFmt w:val="bullet"/>
      <w:lvlText w:val="-"/>
      <w:lvlJc w:val="left"/>
      <w:pPr>
        <w:ind w:left="748" w:hanging="360"/>
      </w:pPr>
      <w:rPr>
        <w:rFonts w:ascii="Calibri" w:hAnsi="Calibri" w:hint="default"/>
        <w:b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5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39054BD"/>
    <w:multiLevelType w:val="hybridMultilevel"/>
    <w:tmpl w:val="3F249D7E"/>
    <w:lvl w:ilvl="0" w:tplc="0813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7" w15:restartNumberingAfterBreak="0">
    <w:nsid w:val="68170FE5"/>
    <w:multiLevelType w:val="hybridMultilevel"/>
    <w:tmpl w:val="FF8E7C4C"/>
    <w:lvl w:ilvl="0" w:tplc="13784106">
      <w:numFmt w:val="bullet"/>
      <w:lvlText w:val="-"/>
      <w:lvlJc w:val="left"/>
      <w:pPr>
        <w:ind w:left="388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BE7C69"/>
    <w:multiLevelType w:val="hybridMultilevel"/>
    <w:tmpl w:val="FFF26C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87D0B"/>
    <w:multiLevelType w:val="hybridMultilevel"/>
    <w:tmpl w:val="A0ECE4AA"/>
    <w:lvl w:ilvl="0" w:tplc="0536365C">
      <w:numFmt w:val="bullet"/>
      <w:lvlText w:val="-"/>
      <w:lvlJc w:val="left"/>
      <w:pPr>
        <w:ind w:left="389" w:hanging="360"/>
      </w:pPr>
      <w:rPr>
        <w:rFonts w:ascii="Times New Roman" w:eastAsia="Times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4007">
    <w:abstractNumId w:val="28"/>
  </w:num>
  <w:num w:numId="2" w16cid:durableId="163741076">
    <w:abstractNumId w:val="19"/>
  </w:num>
  <w:num w:numId="3" w16cid:durableId="372965408">
    <w:abstractNumId w:val="1"/>
  </w:num>
  <w:num w:numId="4" w16cid:durableId="578253736">
    <w:abstractNumId w:val="17"/>
  </w:num>
  <w:num w:numId="5" w16cid:durableId="1416780457">
    <w:abstractNumId w:val="12"/>
  </w:num>
  <w:num w:numId="6" w16cid:durableId="660158315">
    <w:abstractNumId w:val="25"/>
  </w:num>
  <w:num w:numId="7" w16cid:durableId="2093622165">
    <w:abstractNumId w:val="0"/>
  </w:num>
  <w:num w:numId="8" w16cid:durableId="1660303636">
    <w:abstractNumId w:val="14"/>
  </w:num>
  <w:num w:numId="9" w16cid:durableId="1386023062">
    <w:abstractNumId w:val="20"/>
  </w:num>
  <w:num w:numId="10" w16cid:durableId="663557178">
    <w:abstractNumId w:val="31"/>
  </w:num>
  <w:num w:numId="11" w16cid:durableId="695429264">
    <w:abstractNumId w:val="20"/>
  </w:num>
  <w:num w:numId="12" w16cid:durableId="1107771981">
    <w:abstractNumId w:val="20"/>
  </w:num>
  <w:num w:numId="13" w16cid:durableId="187838816">
    <w:abstractNumId w:val="20"/>
  </w:num>
  <w:num w:numId="14" w16cid:durableId="958298747">
    <w:abstractNumId w:val="20"/>
  </w:num>
  <w:num w:numId="15" w16cid:durableId="1122070071">
    <w:abstractNumId w:val="20"/>
  </w:num>
  <w:num w:numId="16" w16cid:durableId="413284686">
    <w:abstractNumId w:val="20"/>
  </w:num>
  <w:num w:numId="17" w16cid:durableId="1929463735">
    <w:abstractNumId w:val="20"/>
  </w:num>
  <w:num w:numId="18" w16cid:durableId="2042318081">
    <w:abstractNumId w:val="8"/>
  </w:num>
  <w:num w:numId="19" w16cid:durableId="2135564258">
    <w:abstractNumId w:val="23"/>
  </w:num>
  <w:num w:numId="20" w16cid:durableId="293020921">
    <w:abstractNumId w:val="18"/>
  </w:num>
  <w:num w:numId="21" w16cid:durableId="2133984762">
    <w:abstractNumId w:val="10"/>
  </w:num>
  <w:num w:numId="22" w16cid:durableId="1767532906">
    <w:abstractNumId w:val="16"/>
  </w:num>
  <w:num w:numId="23" w16cid:durableId="121700568">
    <w:abstractNumId w:val="26"/>
  </w:num>
  <w:num w:numId="24" w16cid:durableId="652610107">
    <w:abstractNumId w:val="7"/>
  </w:num>
  <w:num w:numId="25" w16cid:durableId="2057661738">
    <w:abstractNumId w:val="30"/>
  </w:num>
  <w:num w:numId="26" w16cid:durableId="939023987">
    <w:abstractNumId w:val="11"/>
  </w:num>
  <w:num w:numId="27" w16cid:durableId="1946116192">
    <w:abstractNumId w:val="21"/>
  </w:num>
  <w:num w:numId="28" w16cid:durableId="1808208539">
    <w:abstractNumId w:val="29"/>
  </w:num>
  <w:num w:numId="29" w16cid:durableId="785273153">
    <w:abstractNumId w:val="24"/>
  </w:num>
  <w:num w:numId="30" w16cid:durableId="262231267">
    <w:abstractNumId w:val="3"/>
  </w:num>
  <w:num w:numId="31" w16cid:durableId="1920096362">
    <w:abstractNumId w:val="13"/>
  </w:num>
  <w:num w:numId="32" w16cid:durableId="751321730">
    <w:abstractNumId w:val="4"/>
  </w:num>
  <w:num w:numId="33" w16cid:durableId="1895581572">
    <w:abstractNumId w:val="2"/>
  </w:num>
  <w:num w:numId="34" w16cid:durableId="2136478917">
    <w:abstractNumId w:val="22"/>
  </w:num>
  <w:num w:numId="35" w16cid:durableId="1766419638">
    <w:abstractNumId w:val="9"/>
  </w:num>
  <w:num w:numId="36" w16cid:durableId="211622922">
    <w:abstractNumId w:val="27"/>
  </w:num>
  <w:num w:numId="37" w16cid:durableId="130178445">
    <w:abstractNumId w:val="5"/>
  </w:num>
  <w:num w:numId="38" w16cid:durableId="865411994">
    <w:abstractNumId w:val="6"/>
  </w:num>
  <w:num w:numId="39" w16cid:durableId="2400677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EvJfglxGDYnoORsQiL10i7wGv1cP974m269M+6QfqT1YXKNnFWwpf/yUVZE4ck7ogWx+bTPm6ZSdS/Oqx1Kmxw==" w:salt="5LC2Bff2mrqmm2QLbHoFtQ==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B99"/>
    <w:rsid w:val="00000E34"/>
    <w:rsid w:val="00001981"/>
    <w:rsid w:val="000028FF"/>
    <w:rsid w:val="0000345C"/>
    <w:rsid w:val="00007912"/>
    <w:rsid w:val="00010EDF"/>
    <w:rsid w:val="00023083"/>
    <w:rsid w:val="00027666"/>
    <w:rsid w:val="00030A39"/>
    <w:rsid w:val="00030AC4"/>
    <w:rsid w:val="00030F47"/>
    <w:rsid w:val="00033229"/>
    <w:rsid w:val="00035834"/>
    <w:rsid w:val="0003676D"/>
    <w:rsid w:val="00036BA1"/>
    <w:rsid w:val="00037730"/>
    <w:rsid w:val="000379C4"/>
    <w:rsid w:val="0004101C"/>
    <w:rsid w:val="0004475E"/>
    <w:rsid w:val="000466E9"/>
    <w:rsid w:val="00046C25"/>
    <w:rsid w:val="00047E54"/>
    <w:rsid w:val="00055A29"/>
    <w:rsid w:val="0005708D"/>
    <w:rsid w:val="00057DEA"/>
    <w:rsid w:val="00062D04"/>
    <w:rsid w:val="000638B2"/>
    <w:rsid w:val="00065AAB"/>
    <w:rsid w:val="00066CCF"/>
    <w:rsid w:val="00067A46"/>
    <w:rsid w:val="00071B93"/>
    <w:rsid w:val="00071EFF"/>
    <w:rsid w:val="000729C1"/>
    <w:rsid w:val="00073BEF"/>
    <w:rsid w:val="00074BDC"/>
    <w:rsid w:val="000753A0"/>
    <w:rsid w:val="00077972"/>
    <w:rsid w:val="00077C6F"/>
    <w:rsid w:val="00084E5E"/>
    <w:rsid w:val="00085C47"/>
    <w:rsid w:val="0008629C"/>
    <w:rsid w:val="00091A4B"/>
    <w:rsid w:val="00091ACB"/>
    <w:rsid w:val="00091BDC"/>
    <w:rsid w:val="000972C2"/>
    <w:rsid w:val="00097D39"/>
    <w:rsid w:val="000A0CB7"/>
    <w:rsid w:val="000A1E18"/>
    <w:rsid w:val="000A22F5"/>
    <w:rsid w:val="000A31F2"/>
    <w:rsid w:val="000A5120"/>
    <w:rsid w:val="000A6E24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314B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B6A"/>
    <w:rsid w:val="00104E77"/>
    <w:rsid w:val="001114A9"/>
    <w:rsid w:val="001120FE"/>
    <w:rsid w:val="001149F2"/>
    <w:rsid w:val="001151F9"/>
    <w:rsid w:val="00115BF2"/>
    <w:rsid w:val="00116828"/>
    <w:rsid w:val="001226C6"/>
    <w:rsid w:val="00122EB4"/>
    <w:rsid w:val="00125749"/>
    <w:rsid w:val="00131170"/>
    <w:rsid w:val="00131E23"/>
    <w:rsid w:val="00133020"/>
    <w:rsid w:val="001348AA"/>
    <w:rsid w:val="0013648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1B90"/>
    <w:rsid w:val="00183949"/>
    <w:rsid w:val="00183A68"/>
    <w:rsid w:val="00183EFC"/>
    <w:rsid w:val="00190CBE"/>
    <w:rsid w:val="001917FA"/>
    <w:rsid w:val="00192B4B"/>
    <w:rsid w:val="00194CF0"/>
    <w:rsid w:val="001A0D53"/>
    <w:rsid w:val="001A23D3"/>
    <w:rsid w:val="001A3CC2"/>
    <w:rsid w:val="001A5E69"/>
    <w:rsid w:val="001A7AFA"/>
    <w:rsid w:val="001B232D"/>
    <w:rsid w:val="001B4569"/>
    <w:rsid w:val="001B49BE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492F"/>
    <w:rsid w:val="001E589A"/>
    <w:rsid w:val="001F3741"/>
    <w:rsid w:val="001F3B9A"/>
    <w:rsid w:val="001F7119"/>
    <w:rsid w:val="002009D1"/>
    <w:rsid w:val="00201EBC"/>
    <w:rsid w:val="002054CB"/>
    <w:rsid w:val="00210873"/>
    <w:rsid w:val="0021142C"/>
    <w:rsid w:val="00212291"/>
    <w:rsid w:val="00214841"/>
    <w:rsid w:val="00215141"/>
    <w:rsid w:val="00216833"/>
    <w:rsid w:val="00221974"/>
    <w:rsid w:val="00221A1E"/>
    <w:rsid w:val="00222276"/>
    <w:rsid w:val="002230A4"/>
    <w:rsid w:val="00225D0E"/>
    <w:rsid w:val="00226392"/>
    <w:rsid w:val="002264D8"/>
    <w:rsid w:val="002268C9"/>
    <w:rsid w:val="00226ACE"/>
    <w:rsid w:val="00231B3C"/>
    <w:rsid w:val="00232277"/>
    <w:rsid w:val="00233A98"/>
    <w:rsid w:val="0023448F"/>
    <w:rsid w:val="00240902"/>
    <w:rsid w:val="0025128E"/>
    <w:rsid w:val="00254AF2"/>
    <w:rsid w:val="00254C6C"/>
    <w:rsid w:val="002565D7"/>
    <w:rsid w:val="00256E73"/>
    <w:rsid w:val="00261971"/>
    <w:rsid w:val="002625B5"/>
    <w:rsid w:val="00263E9B"/>
    <w:rsid w:val="00266E15"/>
    <w:rsid w:val="00272A26"/>
    <w:rsid w:val="00273378"/>
    <w:rsid w:val="0027446E"/>
    <w:rsid w:val="00282106"/>
    <w:rsid w:val="002825AD"/>
    <w:rsid w:val="00283D00"/>
    <w:rsid w:val="00285A8B"/>
    <w:rsid w:val="00285D45"/>
    <w:rsid w:val="00286C17"/>
    <w:rsid w:val="00287A6D"/>
    <w:rsid w:val="00290108"/>
    <w:rsid w:val="002901AA"/>
    <w:rsid w:val="00290D4F"/>
    <w:rsid w:val="00292B7F"/>
    <w:rsid w:val="00293492"/>
    <w:rsid w:val="00294D0D"/>
    <w:rsid w:val="002A2354"/>
    <w:rsid w:val="002A5A44"/>
    <w:rsid w:val="002B0BC4"/>
    <w:rsid w:val="002B4487"/>
    <w:rsid w:val="002B4E40"/>
    <w:rsid w:val="002B5414"/>
    <w:rsid w:val="002B6360"/>
    <w:rsid w:val="002C287B"/>
    <w:rsid w:val="002C4E44"/>
    <w:rsid w:val="002D12D6"/>
    <w:rsid w:val="002D1BF7"/>
    <w:rsid w:val="002D23E8"/>
    <w:rsid w:val="002D2733"/>
    <w:rsid w:val="002D38A1"/>
    <w:rsid w:val="002D4937"/>
    <w:rsid w:val="002D49AD"/>
    <w:rsid w:val="002D6DE3"/>
    <w:rsid w:val="002D73C3"/>
    <w:rsid w:val="002E01EF"/>
    <w:rsid w:val="002E16CC"/>
    <w:rsid w:val="002E1773"/>
    <w:rsid w:val="002E3C53"/>
    <w:rsid w:val="002E423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6ADB"/>
    <w:rsid w:val="00317351"/>
    <w:rsid w:val="00317484"/>
    <w:rsid w:val="0032079B"/>
    <w:rsid w:val="00320890"/>
    <w:rsid w:val="00320C5A"/>
    <w:rsid w:val="00324984"/>
    <w:rsid w:val="00325E0D"/>
    <w:rsid w:val="003315DB"/>
    <w:rsid w:val="003347F1"/>
    <w:rsid w:val="00344002"/>
    <w:rsid w:val="00344078"/>
    <w:rsid w:val="00351BE7"/>
    <w:rsid w:val="003522D6"/>
    <w:rsid w:val="00354D4F"/>
    <w:rsid w:val="003556BD"/>
    <w:rsid w:val="00355C6C"/>
    <w:rsid w:val="003571D2"/>
    <w:rsid w:val="00357239"/>
    <w:rsid w:val="003605B2"/>
    <w:rsid w:val="00360649"/>
    <w:rsid w:val="00363AF0"/>
    <w:rsid w:val="00363D31"/>
    <w:rsid w:val="003640E8"/>
    <w:rsid w:val="00365085"/>
    <w:rsid w:val="003660F1"/>
    <w:rsid w:val="00370240"/>
    <w:rsid w:val="00380214"/>
    <w:rsid w:val="00380E8D"/>
    <w:rsid w:val="003816C8"/>
    <w:rsid w:val="00382491"/>
    <w:rsid w:val="00382D01"/>
    <w:rsid w:val="00384E9D"/>
    <w:rsid w:val="00386E54"/>
    <w:rsid w:val="00387694"/>
    <w:rsid w:val="00387A4E"/>
    <w:rsid w:val="00390326"/>
    <w:rsid w:val="00396A61"/>
    <w:rsid w:val="003A11D3"/>
    <w:rsid w:val="003A156C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D7D2B"/>
    <w:rsid w:val="003E02FB"/>
    <w:rsid w:val="003E05E3"/>
    <w:rsid w:val="003E2BF9"/>
    <w:rsid w:val="003E3EAF"/>
    <w:rsid w:val="003E5458"/>
    <w:rsid w:val="003F0C3E"/>
    <w:rsid w:val="003F3A1A"/>
    <w:rsid w:val="0040190E"/>
    <w:rsid w:val="00406A5D"/>
    <w:rsid w:val="00407FE0"/>
    <w:rsid w:val="00410D27"/>
    <w:rsid w:val="00412E01"/>
    <w:rsid w:val="00417E3A"/>
    <w:rsid w:val="00422E30"/>
    <w:rsid w:val="0042334C"/>
    <w:rsid w:val="004258F8"/>
    <w:rsid w:val="00425A77"/>
    <w:rsid w:val="00430EF9"/>
    <w:rsid w:val="004315E7"/>
    <w:rsid w:val="004356EE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64093"/>
    <w:rsid w:val="00471768"/>
    <w:rsid w:val="0048002A"/>
    <w:rsid w:val="0048480F"/>
    <w:rsid w:val="004857A8"/>
    <w:rsid w:val="00486FC2"/>
    <w:rsid w:val="0049129E"/>
    <w:rsid w:val="00492951"/>
    <w:rsid w:val="004A185A"/>
    <w:rsid w:val="004A28E3"/>
    <w:rsid w:val="004A48D9"/>
    <w:rsid w:val="004B1BBB"/>
    <w:rsid w:val="004B2B40"/>
    <w:rsid w:val="004B314B"/>
    <w:rsid w:val="004B317F"/>
    <w:rsid w:val="004B3459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CAB"/>
    <w:rsid w:val="004C622C"/>
    <w:rsid w:val="004C659E"/>
    <w:rsid w:val="004C6D3F"/>
    <w:rsid w:val="004C6E93"/>
    <w:rsid w:val="004D213B"/>
    <w:rsid w:val="004D2DC8"/>
    <w:rsid w:val="004D3275"/>
    <w:rsid w:val="004D4843"/>
    <w:rsid w:val="004D4F34"/>
    <w:rsid w:val="004D5397"/>
    <w:rsid w:val="004D5B75"/>
    <w:rsid w:val="004D65B0"/>
    <w:rsid w:val="004E1C5E"/>
    <w:rsid w:val="004E21C1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081"/>
    <w:rsid w:val="00501AD2"/>
    <w:rsid w:val="00504D1E"/>
    <w:rsid w:val="00506277"/>
    <w:rsid w:val="0051224B"/>
    <w:rsid w:val="0051379D"/>
    <w:rsid w:val="00516BDC"/>
    <w:rsid w:val="005177A0"/>
    <w:rsid w:val="00520934"/>
    <w:rsid w:val="005247C1"/>
    <w:rsid w:val="00527023"/>
    <w:rsid w:val="00527F3D"/>
    <w:rsid w:val="00530A3F"/>
    <w:rsid w:val="00534BEA"/>
    <w:rsid w:val="00537C0D"/>
    <w:rsid w:val="00541098"/>
    <w:rsid w:val="005423FF"/>
    <w:rsid w:val="005438BD"/>
    <w:rsid w:val="00544953"/>
    <w:rsid w:val="00544DE7"/>
    <w:rsid w:val="005471D8"/>
    <w:rsid w:val="00547936"/>
    <w:rsid w:val="005509D4"/>
    <w:rsid w:val="005542C0"/>
    <w:rsid w:val="00555186"/>
    <w:rsid w:val="005622C1"/>
    <w:rsid w:val="005637C4"/>
    <w:rsid w:val="00563FEE"/>
    <w:rsid w:val="005644A7"/>
    <w:rsid w:val="005657B2"/>
    <w:rsid w:val="005678EF"/>
    <w:rsid w:val="0057124A"/>
    <w:rsid w:val="00573388"/>
    <w:rsid w:val="0058088D"/>
    <w:rsid w:val="00580BAD"/>
    <w:rsid w:val="0058178B"/>
    <w:rsid w:val="005819BA"/>
    <w:rsid w:val="00583F20"/>
    <w:rsid w:val="00586B17"/>
    <w:rsid w:val="00587ED4"/>
    <w:rsid w:val="005912FD"/>
    <w:rsid w:val="00592013"/>
    <w:rsid w:val="00593585"/>
    <w:rsid w:val="00594054"/>
    <w:rsid w:val="00595055"/>
    <w:rsid w:val="00595A87"/>
    <w:rsid w:val="0059666D"/>
    <w:rsid w:val="005A0CE3"/>
    <w:rsid w:val="005A1166"/>
    <w:rsid w:val="005A4E43"/>
    <w:rsid w:val="005B01ED"/>
    <w:rsid w:val="005B3668"/>
    <w:rsid w:val="005B3EA8"/>
    <w:rsid w:val="005B44ED"/>
    <w:rsid w:val="005B4EE6"/>
    <w:rsid w:val="005B58B3"/>
    <w:rsid w:val="005B6B85"/>
    <w:rsid w:val="005C03F0"/>
    <w:rsid w:val="005C1EF6"/>
    <w:rsid w:val="005C3256"/>
    <w:rsid w:val="005C353F"/>
    <w:rsid w:val="005C356F"/>
    <w:rsid w:val="005C3A90"/>
    <w:rsid w:val="005C4ABA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3420"/>
    <w:rsid w:val="00603BC4"/>
    <w:rsid w:val="00604398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1B79"/>
    <w:rsid w:val="006321A1"/>
    <w:rsid w:val="00632506"/>
    <w:rsid w:val="00632875"/>
    <w:rsid w:val="00633801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0CEF"/>
    <w:rsid w:val="00671529"/>
    <w:rsid w:val="00671C3E"/>
    <w:rsid w:val="006737AA"/>
    <w:rsid w:val="00674AF1"/>
    <w:rsid w:val="006758D8"/>
    <w:rsid w:val="00676016"/>
    <w:rsid w:val="0068227D"/>
    <w:rsid w:val="00683C60"/>
    <w:rsid w:val="006843F2"/>
    <w:rsid w:val="00684598"/>
    <w:rsid w:val="00687811"/>
    <w:rsid w:val="00691506"/>
    <w:rsid w:val="006935AC"/>
    <w:rsid w:val="006B3EB7"/>
    <w:rsid w:val="006B51E1"/>
    <w:rsid w:val="006C1F85"/>
    <w:rsid w:val="006C3941"/>
    <w:rsid w:val="006C4337"/>
    <w:rsid w:val="006C51E9"/>
    <w:rsid w:val="006C56FB"/>
    <w:rsid w:val="006C59C7"/>
    <w:rsid w:val="006C64BD"/>
    <w:rsid w:val="006C729A"/>
    <w:rsid w:val="006C798B"/>
    <w:rsid w:val="006D01FB"/>
    <w:rsid w:val="006D0E83"/>
    <w:rsid w:val="006E29BE"/>
    <w:rsid w:val="006E2B17"/>
    <w:rsid w:val="006E69B2"/>
    <w:rsid w:val="007001E7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17CF4"/>
    <w:rsid w:val="0072273A"/>
    <w:rsid w:val="007227DB"/>
    <w:rsid w:val="00724657"/>
    <w:rsid w:val="007247AC"/>
    <w:rsid w:val="007255A9"/>
    <w:rsid w:val="00727285"/>
    <w:rsid w:val="0073380E"/>
    <w:rsid w:val="0073503E"/>
    <w:rsid w:val="00736CDB"/>
    <w:rsid w:val="00741F13"/>
    <w:rsid w:val="007447BF"/>
    <w:rsid w:val="00751515"/>
    <w:rsid w:val="00752881"/>
    <w:rsid w:val="00753016"/>
    <w:rsid w:val="00753561"/>
    <w:rsid w:val="007557D2"/>
    <w:rsid w:val="0076000B"/>
    <w:rsid w:val="0076022D"/>
    <w:rsid w:val="0076073D"/>
    <w:rsid w:val="00763497"/>
    <w:rsid w:val="00763AC5"/>
    <w:rsid w:val="0076426E"/>
    <w:rsid w:val="00770A49"/>
    <w:rsid w:val="00771E52"/>
    <w:rsid w:val="007721DD"/>
    <w:rsid w:val="00773F18"/>
    <w:rsid w:val="00780619"/>
    <w:rsid w:val="00781F63"/>
    <w:rsid w:val="0078225E"/>
    <w:rsid w:val="00785152"/>
    <w:rsid w:val="007858BD"/>
    <w:rsid w:val="00786BC8"/>
    <w:rsid w:val="00793ACB"/>
    <w:rsid w:val="007950E5"/>
    <w:rsid w:val="007A0D24"/>
    <w:rsid w:val="007A30C3"/>
    <w:rsid w:val="007A3EB4"/>
    <w:rsid w:val="007A5032"/>
    <w:rsid w:val="007A50F6"/>
    <w:rsid w:val="007B2643"/>
    <w:rsid w:val="007B3243"/>
    <w:rsid w:val="007B50E4"/>
    <w:rsid w:val="007B525C"/>
    <w:rsid w:val="007B5A0C"/>
    <w:rsid w:val="007B5EF3"/>
    <w:rsid w:val="007C0604"/>
    <w:rsid w:val="007D070B"/>
    <w:rsid w:val="007D2869"/>
    <w:rsid w:val="007D3046"/>
    <w:rsid w:val="007D36EA"/>
    <w:rsid w:val="007D58A4"/>
    <w:rsid w:val="007E25F7"/>
    <w:rsid w:val="007E6341"/>
    <w:rsid w:val="007F0574"/>
    <w:rsid w:val="007F2519"/>
    <w:rsid w:val="007F4219"/>
    <w:rsid w:val="007F51D1"/>
    <w:rsid w:val="007F61F5"/>
    <w:rsid w:val="007F765D"/>
    <w:rsid w:val="00807B18"/>
    <w:rsid w:val="00810CA4"/>
    <w:rsid w:val="00814665"/>
    <w:rsid w:val="00815F9E"/>
    <w:rsid w:val="0082494D"/>
    <w:rsid w:val="00824976"/>
    <w:rsid w:val="00825D0C"/>
    <w:rsid w:val="00826073"/>
    <w:rsid w:val="0082645C"/>
    <w:rsid w:val="00826920"/>
    <w:rsid w:val="00827E84"/>
    <w:rsid w:val="0083041E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668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BF1"/>
    <w:rsid w:val="00884C0F"/>
    <w:rsid w:val="00884EF4"/>
    <w:rsid w:val="00885A1A"/>
    <w:rsid w:val="00886B5B"/>
    <w:rsid w:val="00887E46"/>
    <w:rsid w:val="00894BAF"/>
    <w:rsid w:val="008954B5"/>
    <w:rsid w:val="00895F58"/>
    <w:rsid w:val="00896280"/>
    <w:rsid w:val="008972D6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4B"/>
    <w:rsid w:val="008D0889"/>
    <w:rsid w:val="008D347C"/>
    <w:rsid w:val="008D36C7"/>
    <w:rsid w:val="008D6D81"/>
    <w:rsid w:val="008E174D"/>
    <w:rsid w:val="008E359F"/>
    <w:rsid w:val="008E35F6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01B4"/>
    <w:rsid w:val="009110D4"/>
    <w:rsid w:val="0091707D"/>
    <w:rsid w:val="009178B9"/>
    <w:rsid w:val="00917A65"/>
    <w:rsid w:val="00925C39"/>
    <w:rsid w:val="0093279E"/>
    <w:rsid w:val="0093321C"/>
    <w:rsid w:val="009421B3"/>
    <w:rsid w:val="00944CB5"/>
    <w:rsid w:val="00946AFF"/>
    <w:rsid w:val="00954C9C"/>
    <w:rsid w:val="0095579F"/>
    <w:rsid w:val="00956315"/>
    <w:rsid w:val="00960D6E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147E"/>
    <w:rsid w:val="0097242A"/>
    <w:rsid w:val="00974A63"/>
    <w:rsid w:val="00977C30"/>
    <w:rsid w:val="00977CEA"/>
    <w:rsid w:val="009801C4"/>
    <w:rsid w:val="00981DFE"/>
    <w:rsid w:val="009833C7"/>
    <w:rsid w:val="00983D78"/>
    <w:rsid w:val="00983E7B"/>
    <w:rsid w:val="00985A79"/>
    <w:rsid w:val="009873B2"/>
    <w:rsid w:val="0098752E"/>
    <w:rsid w:val="00990228"/>
    <w:rsid w:val="00991D7F"/>
    <w:rsid w:val="009927A8"/>
    <w:rsid w:val="00993C34"/>
    <w:rsid w:val="009948DE"/>
    <w:rsid w:val="0099574E"/>
    <w:rsid w:val="009963B0"/>
    <w:rsid w:val="00997227"/>
    <w:rsid w:val="009A363F"/>
    <w:rsid w:val="009A45A4"/>
    <w:rsid w:val="009A498E"/>
    <w:rsid w:val="009A7373"/>
    <w:rsid w:val="009B1293"/>
    <w:rsid w:val="009B1A4B"/>
    <w:rsid w:val="009B3856"/>
    <w:rsid w:val="009B4964"/>
    <w:rsid w:val="009B7127"/>
    <w:rsid w:val="009C2D7B"/>
    <w:rsid w:val="009C3386"/>
    <w:rsid w:val="009E39A9"/>
    <w:rsid w:val="009E3AFA"/>
    <w:rsid w:val="009E7EDC"/>
    <w:rsid w:val="009F0399"/>
    <w:rsid w:val="009F49AE"/>
    <w:rsid w:val="009F4EBF"/>
    <w:rsid w:val="009F7700"/>
    <w:rsid w:val="00A02678"/>
    <w:rsid w:val="00A0358E"/>
    <w:rsid w:val="00A03D0D"/>
    <w:rsid w:val="00A05D72"/>
    <w:rsid w:val="00A1478B"/>
    <w:rsid w:val="00A17D34"/>
    <w:rsid w:val="00A26786"/>
    <w:rsid w:val="00A32541"/>
    <w:rsid w:val="00A33265"/>
    <w:rsid w:val="00A35214"/>
    <w:rsid w:val="00A35578"/>
    <w:rsid w:val="00A37187"/>
    <w:rsid w:val="00A37370"/>
    <w:rsid w:val="00A44360"/>
    <w:rsid w:val="00A45083"/>
    <w:rsid w:val="00A504D1"/>
    <w:rsid w:val="00A54894"/>
    <w:rsid w:val="00A557E3"/>
    <w:rsid w:val="00A56961"/>
    <w:rsid w:val="00A57232"/>
    <w:rsid w:val="00A57F91"/>
    <w:rsid w:val="00A60184"/>
    <w:rsid w:val="00A6200B"/>
    <w:rsid w:val="00A64787"/>
    <w:rsid w:val="00A67655"/>
    <w:rsid w:val="00A76FCD"/>
    <w:rsid w:val="00A77C51"/>
    <w:rsid w:val="00A805EF"/>
    <w:rsid w:val="00A82C7E"/>
    <w:rsid w:val="00A837C9"/>
    <w:rsid w:val="00A84E6F"/>
    <w:rsid w:val="00A91815"/>
    <w:rsid w:val="00A933E2"/>
    <w:rsid w:val="00A93BDD"/>
    <w:rsid w:val="00A96A12"/>
    <w:rsid w:val="00A96C92"/>
    <w:rsid w:val="00AA1BA9"/>
    <w:rsid w:val="00AA2E79"/>
    <w:rsid w:val="00AA6726"/>
    <w:rsid w:val="00AA6DB2"/>
    <w:rsid w:val="00AA7633"/>
    <w:rsid w:val="00AB27A6"/>
    <w:rsid w:val="00AB3064"/>
    <w:rsid w:val="00AB3DF7"/>
    <w:rsid w:val="00AB431A"/>
    <w:rsid w:val="00AB49DC"/>
    <w:rsid w:val="00AB4B20"/>
    <w:rsid w:val="00AB5B1F"/>
    <w:rsid w:val="00AC08C3"/>
    <w:rsid w:val="00AC24C9"/>
    <w:rsid w:val="00AC4CF6"/>
    <w:rsid w:val="00AC7EB3"/>
    <w:rsid w:val="00AD0911"/>
    <w:rsid w:val="00AD1A37"/>
    <w:rsid w:val="00AD2082"/>
    <w:rsid w:val="00AD2310"/>
    <w:rsid w:val="00AD38B3"/>
    <w:rsid w:val="00AD3A4C"/>
    <w:rsid w:val="00AD430E"/>
    <w:rsid w:val="00AD6782"/>
    <w:rsid w:val="00AD6AAB"/>
    <w:rsid w:val="00AD71AC"/>
    <w:rsid w:val="00AE2545"/>
    <w:rsid w:val="00AE33C1"/>
    <w:rsid w:val="00AE44BA"/>
    <w:rsid w:val="00AE652A"/>
    <w:rsid w:val="00AF0FAE"/>
    <w:rsid w:val="00AF113E"/>
    <w:rsid w:val="00AF3FB3"/>
    <w:rsid w:val="00AF5284"/>
    <w:rsid w:val="00AF566F"/>
    <w:rsid w:val="00AF7209"/>
    <w:rsid w:val="00B032FD"/>
    <w:rsid w:val="00B0482B"/>
    <w:rsid w:val="00B05DA9"/>
    <w:rsid w:val="00B05ED4"/>
    <w:rsid w:val="00B061D9"/>
    <w:rsid w:val="00B069F8"/>
    <w:rsid w:val="00B0704A"/>
    <w:rsid w:val="00B07CE5"/>
    <w:rsid w:val="00B1132D"/>
    <w:rsid w:val="00B1211E"/>
    <w:rsid w:val="00B1259C"/>
    <w:rsid w:val="00B13CA9"/>
    <w:rsid w:val="00B13DEA"/>
    <w:rsid w:val="00B14150"/>
    <w:rsid w:val="00B14FEB"/>
    <w:rsid w:val="00B15024"/>
    <w:rsid w:val="00B15762"/>
    <w:rsid w:val="00B16278"/>
    <w:rsid w:val="00B20618"/>
    <w:rsid w:val="00B20C82"/>
    <w:rsid w:val="00B21829"/>
    <w:rsid w:val="00B22C3B"/>
    <w:rsid w:val="00B25DBF"/>
    <w:rsid w:val="00B26770"/>
    <w:rsid w:val="00B267C4"/>
    <w:rsid w:val="00B26B10"/>
    <w:rsid w:val="00B31E4B"/>
    <w:rsid w:val="00B33867"/>
    <w:rsid w:val="00B40853"/>
    <w:rsid w:val="00B43D36"/>
    <w:rsid w:val="00B46427"/>
    <w:rsid w:val="00B47D57"/>
    <w:rsid w:val="00B52BAE"/>
    <w:rsid w:val="00B54073"/>
    <w:rsid w:val="00B5674E"/>
    <w:rsid w:val="00B62F61"/>
    <w:rsid w:val="00B63B5D"/>
    <w:rsid w:val="00B6523F"/>
    <w:rsid w:val="00B669A3"/>
    <w:rsid w:val="00B67A29"/>
    <w:rsid w:val="00B7176E"/>
    <w:rsid w:val="00B73F1B"/>
    <w:rsid w:val="00B7558A"/>
    <w:rsid w:val="00B757E9"/>
    <w:rsid w:val="00B770E2"/>
    <w:rsid w:val="00B80F07"/>
    <w:rsid w:val="00B82013"/>
    <w:rsid w:val="00B86AB6"/>
    <w:rsid w:val="00B90884"/>
    <w:rsid w:val="00B93D8C"/>
    <w:rsid w:val="00B953C6"/>
    <w:rsid w:val="00BA297B"/>
    <w:rsid w:val="00BA3309"/>
    <w:rsid w:val="00BA6183"/>
    <w:rsid w:val="00BA64DE"/>
    <w:rsid w:val="00BA76BD"/>
    <w:rsid w:val="00BB1F68"/>
    <w:rsid w:val="00BB4EA9"/>
    <w:rsid w:val="00BB6E77"/>
    <w:rsid w:val="00BC1ED7"/>
    <w:rsid w:val="00BC2D11"/>
    <w:rsid w:val="00BC362B"/>
    <w:rsid w:val="00BC3666"/>
    <w:rsid w:val="00BC5CBE"/>
    <w:rsid w:val="00BD08DF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BF4EE8"/>
    <w:rsid w:val="00C040CA"/>
    <w:rsid w:val="00C069CF"/>
    <w:rsid w:val="00C06CD3"/>
    <w:rsid w:val="00C1138A"/>
    <w:rsid w:val="00C11E16"/>
    <w:rsid w:val="00C13077"/>
    <w:rsid w:val="00C20D2A"/>
    <w:rsid w:val="00C22B3D"/>
    <w:rsid w:val="00C231E4"/>
    <w:rsid w:val="00C305BF"/>
    <w:rsid w:val="00C32412"/>
    <w:rsid w:val="00C32CE3"/>
    <w:rsid w:val="00C33CA7"/>
    <w:rsid w:val="00C35359"/>
    <w:rsid w:val="00C369FB"/>
    <w:rsid w:val="00C37454"/>
    <w:rsid w:val="00C41CBF"/>
    <w:rsid w:val="00C42015"/>
    <w:rsid w:val="00C447B6"/>
    <w:rsid w:val="00C459A6"/>
    <w:rsid w:val="00C50374"/>
    <w:rsid w:val="00C60BA7"/>
    <w:rsid w:val="00C61D70"/>
    <w:rsid w:val="00C628B4"/>
    <w:rsid w:val="00C6434C"/>
    <w:rsid w:val="00C64754"/>
    <w:rsid w:val="00C67233"/>
    <w:rsid w:val="00C676DD"/>
    <w:rsid w:val="00C7035C"/>
    <w:rsid w:val="00C72900"/>
    <w:rsid w:val="00C73FB8"/>
    <w:rsid w:val="00C75DE1"/>
    <w:rsid w:val="00C76EE5"/>
    <w:rsid w:val="00C811A4"/>
    <w:rsid w:val="00C8151A"/>
    <w:rsid w:val="00C823AC"/>
    <w:rsid w:val="00C82EE5"/>
    <w:rsid w:val="00C83440"/>
    <w:rsid w:val="00C83C85"/>
    <w:rsid w:val="00C86148"/>
    <w:rsid w:val="00C86AE4"/>
    <w:rsid w:val="00C86BA4"/>
    <w:rsid w:val="00C8770E"/>
    <w:rsid w:val="00C91532"/>
    <w:rsid w:val="00C94546"/>
    <w:rsid w:val="00CA07C4"/>
    <w:rsid w:val="00CA4C88"/>
    <w:rsid w:val="00CA4E6C"/>
    <w:rsid w:val="00CA6E3E"/>
    <w:rsid w:val="00CA7230"/>
    <w:rsid w:val="00CA770C"/>
    <w:rsid w:val="00CA7BBC"/>
    <w:rsid w:val="00CB0D57"/>
    <w:rsid w:val="00CB30EC"/>
    <w:rsid w:val="00CB3108"/>
    <w:rsid w:val="00CB3E00"/>
    <w:rsid w:val="00CB4166"/>
    <w:rsid w:val="00CB6E87"/>
    <w:rsid w:val="00CC127D"/>
    <w:rsid w:val="00CC1868"/>
    <w:rsid w:val="00CC1D46"/>
    <w:rsid w:val="00CC1F90"/>
    <w:rsid w:val="00CC2F61"/>
    <w:rsid w:val="00CC55BB"/>
    <w:rsid w:val="00CC7865"/>
    <w:rsid w:val="00CD28F3"/>
    <w:rsid w:val="00CD444D"/>
    <w:rsid w:val="00CD6BE4"/>
    <w:rsid w:val="00CE1720"/>
    <w:rsid w:val="00CE3888"/>
    <w:rsid w:val="00CE59A4"/>
    <w:rsid w:val="00CF20DC"/>
    <w:rsid w:val="00CF2810"/>
    <w:rsid w:val="00CF3D31"/>
    <w:rsid w:val="00CF7950"/>
    <w:rsid w:val="00CF7CDA"/>
    <w:rsid w:val="00D01555"/>
    <w:rsid w:val="00D02AE7"/>
    <w:rsid w:val="00D032FB"/>
    <w:rsid w:val="00D03B5B"/>
    <w:rsid w:val="00D06B48"/>
    <w:rsid w:val="00D06BB9"/>
    <w:rsid w:val="00D10F0E"/>
    <w:rsid w:val="00D11A95"/>
    <w:rsid w:val="00D11D4E"/>
    <w:rsid w:val="00D11E99"/>
    <w:rsid w:val="00D13963"/>
    <w:rsid w:val="00D13D4C"/>
    <w:rsid w:val="00D14535"/>
    <w:rsid w:val="00D148C7"/>
    <w:rsid w:val="00D14A92"/>
    <w:rsid w:val="00D1659F"/>
    <w:rsid w:val="00D1762D"/>
    <w:rsid w:val="00D207C9"/>
    <w:rsid w:val="00D237D3"/>
    <w:rsid w:val="00D24D21"/>
    <w:rsid w:val="00D25903"/>
    <w:rsid w:val="00D26E04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6675"/>
    <w:rsid w:val="00D4740D"/>
    <w:rsid w:val="00D4762E"/>
    <w:rsid w:val="00D51779"/>
    <w:rsid w:val="00D52549"/>
    <w:rsid w:val="00D53054"/>
    <w:rsid w:val="00D53727"/>
    <w:rsid w:val="00D54261"/>
    <w:rsid w:val="00D54B25"/>
    <w:rsid w:val="00D556E6"/>
    <w:rsid w:val="00D5586A"/>
    <w:rsid w:val="00D57497"/>
    <w:rsid w:val="00D61AA3"/>
    <w:rsid w:val="00D66855"/>
    <w:rsid w:val="00D66C23"/>
    <w:rsid w:val="00D7003D"/>
    <w:rsid w:val="00D70697"/>
    <w:rsid w:val="00D710AD"/>
    <w:rsid w:val="00D72109"/>
    <w:rsid w:val="00D724AC"/>
    <w:rsid w:val="00D72DEE"/>
    <w:rsid w:val="00D72FC6"/>
    <w:rsid w:val="00D7339F"/>
    <w:rsid w:val="00D74A85"/>
    <w:rsid w:val="00D77A67"/>
    <w:rsid w:val="00D830A9"/>
    <w:rsid w:val="00D8547D"/>
    <w:rsid w:val="00D90000"/>
    <w:rsid w:val="00D9622B"/>
    <w:rsid w:val="00DA185D"/>
    <w:rsid w:val="00DA64B5"/>
    <w:rsid w:val="00DA65C6"/>
    <w:rsid w:val="00DB0BA9"/>
    <w:rsid w:val="00DB10A4"/>
    <w:rsid w:val="00DB2368"/>
    <w:rsid w:val="00DB3F40"/>
    <w:rsid w:val="00DB54F6"/>
    <w:rsid w:val="00DB73E6"/>
    <w:rsid w:val="00DC0FAB"/>
    <w:rsid w:val="00DC2218"/>
    <w:rsid w:val="00DC31AA"/>
    <w:rsid w:val="00DD1714"/>
    <w:rsid w:val="00DD4C6A"/>
    <w:rsid w:val="00DD5956"/>
    <w:rsid w:val="00DD7C60"/>
    <w:rsid w:val="00DE0573"/>
    <w:rsid w:val="00DE5380"/>
    <w:rsid w:val="00DE6075"/>
    <w:rsid w:val="00DF3DF9"/>
    <w:rsid w:val="00DF787F"/>
    <w:rsid w:val="00DF7DA1"/>
    <w:rsid w:val="00E0113D"/>
    <w:rsid w:val="00E0135A"/>
    <w:rsid w:val="00E02624"/>
    <w:rsid w:val="00E03B51"/>
    <w:rsid w:val="00E04EB9"/>
    <w:rsid w:val="00E053A6"/>
    <w:rsid w:val="00E05D0A"/>
    <w:rsid w:val="00E0679C"/>
    <w:rsid w:val="00E10961"/>
    <w:rsid w:val="00E1224C"/>
    <w:rsid w:val="00E130F6"/>
    <w:rsid w:val="00E13F9F"/>
    <w:rsid w:val="00E21584"/>
    <w:rsid w:val="00E218A0"/>
    <w:rsid w:val="00E224B0"/>
    <w:rsid w:val="00E227FA"/>
    <w:rsid w:val="00E26383"/>
    <w:rsid w:val="00E26E1C"/>
    <w:rsid w:val="00E26F55"/>
    <w:rsid w:val="00E27018"/>
    <w:rsid w:val="00E34836"/>
    <w:rsid w:val="00E35B30"/>
    <w:rsid w:val="00E35D1A"/>
    <w:rsid w:val="00E407F5"/>
    <w:rsid w:val="00E40F84"/>
    <w:rsid w:val="00E437A0"/>
    <w:rsid w:val="00E452B6"/>
    <w:rsid w:val="00E45C1D"/>
    <w:rsid w:val="00E462BF"/>
    <w:rsid w:val="00E4642D"/>
    <w:rsid w:val="00E46CC7"/>
    <w:rsid w:val="00E531D9"/>
    <w:rsid w:val="00E53AAA"/>
    <w:rsid w:val="00E54754"/>
    <w:rsid w:val="00E5505E"/>
    <w:rsid w:val="00E55B94"/>
    <w:rsid w:val="00E608A3"/>
    <w:rsid w:val="00E60AC8"/>
    <w:rsid w:val="00E630A4"/>
    <w:rsid w:val="00E63F89"/>
    <w:rsid w:val="00E7072E"/>
    <w:rsid w:val="00E729AF"/>
    <w:rsid w:val="00E72C72"/>
    <w:rsid w:val="00E74A42"/>
    <w:rsid w:val="00E7798E"/>
    <w:rsid w:val="00E8437F"/>
    <w:rsid w:val="00E85938"/>
    <w:rsid w:val="00E87DBB"/>
    <w:rsid w:val="00E90137"/>
    <w:rsid w:val="00E93367"/>
    <w:rsid w:val="00E9373A"/>
    <w:rsid w:val="00E94385"/>
    <w:rsid w:val="00E9665E"/>
    <w:rsid w:val="00EA3144"/>
    <w:rsid w:val="00EA343D"/>
    <w:rsid w:val="00EA6387"/>
    <w:rsid w:val="00EA78AB"/>
    <w:rsid w:val="00EB1024"/>
    <w:rsid w:val="00EB1F3E"/>
    <w:rsid w:val="00EB46F6"/>
    <w:rsid w:val="00EB50CD"/>
    <w:rsid w:val="00EB5901"/>
    <w:rsid w:val="00EB7372"/>
    <w:rsid w:val="00EB7413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84C"/>
    <w:rsid w:val="00EF6CD2"/>
    <w:rsid w:val="00F0382F"/>
    <w:rsid w:val="00F03AB3"/>
    <w:rsid w:val="00F0600B"/>
    <w:rsid w:val="00F0623A"/>
    <w:rsid w:val="00F10F53"/>
    <w:rsid w:val="00F115A3"/>
    <w:rsid w:val="00F13EB1"/>
    <w:rsid w:val="00F152DF"/>
    <w:rsid w:val="00F17496"/>
    <w:rsid w:val="00F174B5"/>
    <w:rsid w:val="00F17503"/>
    <w:rsid w:val="00F17E4D"/>
    <w:rsid w:val="00F241B4"/>
    <w:rsid w:val="00F2495C"/>
    <w:rsid w:val="00F26FD3"/>
    <w:rsid w:val="00F276F8"/>
    <w:rsid w:val="00F30BC6"/>
    <w:rsid w:val="00F32C2B"/>
    <w:rsid w:val="00F3489C"/>
    <w:rsid w:val="00F370F3"/>
    <w:rsid w:val="00F379A0"/>
    <w:rsid w:val="00F43BE2"/>
    <w:rsid w:val="00F44637"/>
    <w:rsid w:val="00F51652"/>
    <w:rsid w:val="00F52E8D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5A5D"/>
    <w:rsid w:val="00F96608"/>
    <w:rsid w:val="00FA63A6"/>
    <w:rsid w:val="00FB2A0B"/>
    <w:rsid w:val="00FB2BD8"/>
    <w:rsid w:val="00FB7357"/>
    <w:rsid w:val="00FC0538"/>
    <w:rsid w:val="00FC1160"/>
    <w:rsid w:val="00FC1832"/>
    <w:rsid w:val="00FC2A6D"/>
    <w:rsid w:val="00FC716B"/>
    <w:rsid w:val="00FC7D3D"/>
    <w:rsid w:val="00FD0047"/>
    <w:rsid w:val="00FD105D"/>
    <w:rsid w:val="00FD4A60"/>
    <w:rsid w:val="00FD4E62"/>
    <w:rsid w:val="00FE0A2E"/>
    <w:rsid w:val="00FE0B84"/>
    <w:rsid w:val="00FE1971"/>
    <w:rsid w:val="00FE28AB"/>
    <w:rsid w:val="00FE350D"/>
    <w:rsid w:val="00FE365F"/>
    <w:rsid w:val="00FE3D3B"/>
    <w:rsid w:val="00FE4F7D"/>
    <w:rsid w:val="00FE5724"/>
    <w:rsid w:val="00FE5930"/>
    <w:rsid w:val="00FE5AF4"/>
    <w:rsid w:val="00FE64CC"/>
    <w:rsid w:val="00FE69C7"/>
    <w:rsid w:val="00FF082E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42275D"/>
  <w15:docId w15:val="{470E550F-DBAD-424A-A6FA-98344D50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4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lm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erstructureringsbeleidPAS@vlm.be" TargetMode="External"/><Relationship Id="rId17" Type="http://schemas.openxmlformats.org/officeDocument/2006/relationships/hyperlink" Target="https://eur03.safelinks.protection.outlook.com/?url=https%3A%2F%2Fwww.vlaanderen.be%2Fvlaamse-toezichtcommissie%2Frechten-van-betrokkenen%2Fklachtenprocedure-vtc&amp;data=05%7C02%7CRebekka.Veeckman%40vlm.be%7C642eaa6ec1a044f49fa208dcdbd0ddaf%7C4145cbfcb2884b48861e26b6d4ea7735%7C0%7C0%7C638626937346442911%7CUnknown%7CTWFpbGZsb3d8eyJWIjoiMC4wLjAwMDAiLCJQIjoiV2luMzIiLCJBTiI6Ik1haWwiLCJXVCI6Mn0%3D%7C0%7C%7C%7C&amp;sdata=QXGV2kFaqYFljYJvqx5Yrv9ZEWgx8%2Fqr8jwH8RJggpw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FG-VLM@vlm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Users/maesenkb/OneDrive%20voor%20Bedrijven%201/2017/Formulieren/VLM/herstructureringsbeleidPAS@vlm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vlm.b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lm.b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8C3EA06960646931FECBF22C421CF" ma:contentTypeVersion="12" ma:contentTypeDescription="Een nieuw document maken." ma:contentTypeScope="" ma:versionID="157735f6ef402091a34eea4b9b43850c">
  <xsd:schema xmlns:xsd="http://www.w3.org/2001/XMLSchema" xmlns:xs="http://www.w3.org/2001/XMLSchema" xmlns:p="http://schemas.microsoft.com/office/2006/metadata/properties" xmlns:ns1="http://schemas.microsoft.com/sharepoint/v3" xmlns:ns2="8352b163-ef7a-4c75-991d-0dfe92b21fb1" targetNamespace="http://schemas.microsoft.com/office/2006/metadata/properties" ma:root="true" ma:fieldsID="8a1dff9e8c3534daeb852ee9378bb518" ns1:_="" ns2:_="">
    <xsd:import namespace="http://schemas.microsoft.com/sharepoint/v3"/>
    <xsd:import namespace="8352b163-ef7a-4c75-991d-0dfe92b21fb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Begindatum van de planning" ma:description="" ma:internalName="PublishingStartDate">
      <xsd:simpleType>
        <xsd:restriction base="dms:Unknown"/>
      </xsd:simpleType>
    </xsd:element>
    <xsd:element name="PublishingExpirationDate" ma:index="5" nillable="true" ma:displayName="Einddatum van de planning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2b163-ef7a-4c75-991d-0dfe92b21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DBB209-9BCD-4A2E-8C0B-F2E9701E0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52b163-ef7a-4c75-991d-0dfe92b21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E4C8B-8965-4C5E-AD89-5CCD0BCD6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F206B-C87F-4892-9122-C66966E48D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17B2BAD-ABD3-4726-8F1F-FDC8B248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11</TotalTime>
  <Pages>3</Pages>
  <Words>1208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Rebekka Veeckman</cp:lastModifiedBy>
  <cp:revision>17</cp:revision>
  <cp:lastPrinted>2014-09-16T06:26:00Z</cp:lastPrinted>
  <dcterms:created xsi:type="dcterms:W3CDTF">2022-10-04T12:49:00Z</dcterms:created>
  <dcterms:modified xsi:type="dcterms:W3CDTF">2025-03-19T13:09:00Z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0x0101006698C3EA06960646931FECBF22C421CF</vt:lpwstr>
  </property>
</Properties>
</file>